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6DA1" w14:textId="77777777" w:rsidR="00DE0AEF" w:rsidRDefault="00D95DA9">
      <w:pPr>
        <w:rPr>
          <w:b/>
          <w:color w:val="044C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671AF" wp14:editId="6473FDCB">
                <wp:simplePos x="0" y="0"/>
                <wp:positionH relativeFrom="column">
                  <wp:posOffset>4114800</wp:posOffset>
                </wp:positionH>
                <wp:positionV relativeFrom="page">
                  <wp:posOffset>2379980</wp:posOffset>
                </wp:positionV>
                <wp:extent cx="2628900" cy="7429500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6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"/>
                              <w:gridCol w:w="193"/>
                              <w:gridCol w:w="2991"/>
                            </w:tblGrid>
                            <w:tr w:rsidR="00DE0AEF" w14:paraId="7A88EDB3" w14:textId="77777777">
                              <w:trPr>
                                <w:trHeight w:hRule="exact" w:val="20"/>
                              </w:trPr>
                              <w:tc>
                                <w:tcPr>
                                  <w:tcW w:w="3960" w:type="dxa"/>
                                  <w:gridSpan w:val="3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35F871" w14:textId="77777777" w:rsidR="00DE0AEF" w:rsidRDefault="00D95DA9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name"/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table_invest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E0AEF" w14:paraId="22DF8CB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960" w:type="dxa"/>
                                  <w:gridSpan w:val="3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13E662" w14:textId="0E4E1857" w:rsidR="00DE0AEF" w:rsidRDefault="00D95DA9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20"/>
                                      <w:szCs w:val="20"/>
                                    </w:rPr>
                                    <w:t>作者姓名：中信建投</w:t>
                                  </w:r>
                                  <w:r w:rsidR="00FE17CF">
                                    <w:rPr>
                                      <w:rFonts w:ascii="宋体" w:hAnsi="宋体" w:hint="eastAsia"/>
                                      <w:b/>
                                      <w:sz w:val="20"/>
                                      <w:szCs w:val="20"/>
                                    </w:rPr>
                                    <w:t>农产品队</w:t>
                                  </w:r>
                                </w:p>
                                <w:p w14:paraId="007A2F46" w14:textId="77777777" w:rsidR="00DE0AEF" w:rsidRDefault="00DE0AE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7432AB" w14:textId="77777777" w:rsidR="00DE0AEF" w:rsidRDefault="00DE0AE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C8CAB4" w14:textId="77777777" w:rsidR="00DE0AEF" w:rsidRDefault="00DE0AEF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150EA4" w14:textId="77777777" w:rsidR="00DE0AEF" w:rsidRDefault="00DE0AEF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E0AEF" w14:paraId="115E3DE9" w14:textId="77777777">
                              <w:tc>
                                <w:tcPr>
                                  <w:tcW w:w="969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25E181" w14:textId="77777777" w:rsidR="00DE0AEF" w:rsidRDefault="00D95DA9">
                                  <w:pPr>
                                    <w:adjustRightInd w:val="0"/>
                                    <w:snapToGrid w:val="0"/>
                                    <w:spacing w:beforeLines="50" w:before="156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发布日期：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Mar>
                                    <w:left w:w="108" w:type="dxa"/>
                                    <w:right w:w="0" w:type="dxa"/>
                                  </w:tcMar>
                                </w:tcPr>
                                <w:p w14:paraId="49490554" w14:textId="77777777" w:rsidR="00DE0AEF" w:rsidRDefault="00D95DA9">
                                  <w:pPr>
                                    <w:adjustRightInd w:val="0"/>
                                    <w:snapToGrid w:val="0"/>
                                    <w:spacing w:beforeLines="50" w:before="156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bookmarkEnd w:id="0"/>
                            <w:tr w:rsidR="00DE0AEF" w14:paraId="5A5E310D" w14:textId="77777777">
                              <w:tblPrEx>
                                <w:tblBorders>
                                  <w:top w:val="single" w:sz="12" w:space="0" w:color="044C80"/>
                                </w:tblBorders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6779D7AD" w14:textId="77777777" w:rsidR="00DE0AEF" w:rsidRDefault="00DE0AEF">
                                  <w:pPr>
                                    <w:widowControl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4" w:type="dxa"/>
                                  <w:gridSpan w:val="2"/>
                                  <w:vAlign w:val="center"/>
                                </w:tcPr>
                                <w:p w14:paraId="4854055A" w14:textId="77777777" w:rsidR="00DE0AEF" w:rsidRDefault="00DE0AEF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8C9404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ind w:left="1259" w:hanging="125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报告体系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044C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2700"/>
                            </w:tblGrid>
                            <w:tr w:rsidR="00DE0AEF" w14:paraId="20858C6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E17448E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4DADD307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每日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前发布</w:t>
                                  </w:r>
                                </w:p>
                              </w:tc>
                            </w:tr>
                            <w:tr w:rsidR="00DE0AEF" w14:paraId="44237BE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E685BF4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周报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449C883E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每周日上午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点前发布</w:t>
                                  </w:r>
                                </w:p>
                              </w:tc>
                            </w:tr>
                            <w:tr w:rsidR="00DE0AEF" w14:paraId="2799B4C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05439E9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事件点评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5A3E6AF2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重要事件发布后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天内</w:t>
                                  </w:r>
                                </w:p>
                              </w:tc>
                            </w:tr>
                            <w:tr w:rsidR="00DE0AEF" w14:paraId="77D32B5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EBA3C72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专题报告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59ADB3AF" w14:textId="77777777" w:rsidR="00DE0AEF" w:rsidRDefault="00D95DA9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不定期发布</w:t>
                                  </w:r>
                                </w:p>
                              </w:tc>
                            </w:tr>
                            <w:tr w:rsidR="00DE0AEF" w14:paraId="40AC5D9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B32C8F3" w14:textId="77777777" w:rsidR="00DE0AEF" w:rsidRDefault="00DE0AEF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14:paraId="66540763" w14:textId="77777777" w:rsidR="00DE0AEF" w:rsidRDefault="00DE0AEF">
                                  <w:pPr>
                                    <w:tabs>
                                      <w:tab w:val="left" w:pos="0"/>
                                      <w:tab w:val="left" w:pos="1260"/>
                                      <w:tab w:val="left" w:pos="2520"/>
                                    </w:tabs>
                                    <w:adjustRightInd w:val="0"/>
                                    <w:snapToGrid w:val="0"/>
                                    <w:spacing w:beforeLines="20" w:before="62" w:afterLines="20" w:after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E8680" w14:textId="77777777" w:rsidR="00DE0AEF" w:rsidRDefault="00DE0AEF">
                            <w:pPr>
                              <w:tabs>
                                <w:tab w:val="left" w:pos="1620"/>
                              </w:tabs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CABBE3" w14:textId="77777777" w:rsidR="00DE0AEF" w:rsidRDefault="00DE0AEF">
                            <w:pPr>
                              <w:tabs>
                                <w:tab w:val="left" w:pos="1620"/>
                              </w:tabs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96AFB5" w14:textId="77777777" w:rsidR="00DE0AEF" w:rsidRDefault="00DE0AEF">
                            <w:pPr>
                              <w:tabs>
                                <w:tab w:val="left" w:pos="1620"/>
                              </w:tabs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DF8E17" w14:textId="77777777" w:rsidR="00DE0AEF" w:rsidRDefault="00DE0AEF">
                            <w:pPr>
                              <w:tabs>
                                <w:tab w:val="left" w:pos="1620"/>
                              </w:tabs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5AF24E" w14:textId="77777777" w:rsidR="00DE0AEF" w:rsidRDefault="00DE0AEF">
                            <w:pPr>
                              <w:tabs>
                                <w:tab w:val="left" w:pos="1620"/>
                              </w:tabs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671A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24pt;margin-top:187.4pt;width:207pt;height:5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" filled="f" stroked="f">
                <v:textbox>
                  <w:txbxContent>
                    <w:tbl>
                      <w:tblPr>
                        <w:tblW w:w="396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6"/>
                        <w:gridCol w:w="193"/>
                        <w:gridCol w:w="2991"/>
                      </w:tblGrid>
                      <w:tr w:rsidR="00DE0AEF" w14:paraId="7A88EDB3" w14:textId="77777777">
                        <w:trPr>
                          <w:trHeight w:hRule="exact" w:val="20"/>
                        </w:trPr>
                        <w:tc>
                          <w:tcPr>
                            <w:tcW w:w="3960" w:type="dxa"/>
                            <w:gridSpan w:val="3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35F871" w14:textId="77777777" w:rsidR="00DE0AEF" w:rsidRDefault="00D95DA9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name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table_invest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c>
                      </w:tr>
                      <w:tr w:rsidR="00DE0AEF" w14:paraId="22DF8CB6" w14:textId="77777777">
                        <w:trPr>
                          <w:trHeight w:val="340"/>
                        </w:trPr>
                        <w:tc>
                          <w:tcPr>
                            <w:tcW w:w="3960" w:type="dxa"/>
                            <w:gridSpan w:val="3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13E662" w14:textId="0E4E1857" w:rsidR="00DE0AEF" w:rsidRDefault="00D95DA9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0"/>
                                <w:szCs w:val="20"/>
                              </w:rPr>
                              <w:t>作者姓名：中信建投</w:t>
                            </w:r>
                            <w:r w:rsidR="00FE17CF">
                              <w:rPr>
                                <w:rFonts w:ascii="宋体" w:hAnsi="宋体" w:hint="eastAsia"/>
                                <w:b/>
                                <w:sz w:val="20"/>
                                <w:szCs w:val="20"/>
                              </w:rPr>
                              <w:t>农产品队</w:t>
                            </w:r>
                          </w:p>
                          <w:p w14:paraId="007A2F46" w14:textId="77777777" w:rsidR="00DE0AEF" w:rsidRDefault="00DE0AE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A7432AB" w14:textId="77777777" w:rsidR="00DE0AEF" w:rsidRDefault="00DE0AE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6C8CAB4" w14:textId="77777777" w:rsidR="00DE0AEF" w:rsidRDefault="00DE0AEF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150EA4" w14:textId="77777777" w:rsidR="00DE0AEF" w:rsidRDefault="00DE0AEF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E0AEF" w14:paraId="115E3DE9" w14:textId="77777777">
                        <w:tc>
                          <w:tcPr>
                            <w:tcW w:w="969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25E181" w14:textId="77777777" w:rsidR="00DE0AEF" w:rsidRDefault="00D95DA9">
                            <w:pPr>
                              <w:adjustRightInd w:val="0"/>
                              <w:snapToGrid w:val="0"/>
                              <w:spacing w:beforeLines="50" w:before="156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发布日期：</w:t>
                            </w:r>
                          </w:p>
                        </w:tc>
                        <w:tc>
                          <w:tcPr>
                            <w:tcW w:w="2991" w:type="dxa"/>
                            <w:tcMar>
                              <w:left w:w="108" w:type="dxa"/>
                              <w:right w:w="0" w:type="dxa"/>
                            </w:tcMar>
                          </w:tcPr>
                          <w:p w14:paraId="49490554" w14:textId="77777777" w:rsidR="00DE0AEF" w:rsidRDefault="00D95DA9">
                            <w:pPr>
                              <w:adjustRightInd w:val="0"/>
                              <w:snapToGrid w:val="0"/>
                              <w:spacing w:beforeLines="50" w:before="156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bookmarkEnd w:id="1"/>
                      <w:tr w:rsidR="00DE0AEF" w14:paraId="5A5E310D" w14:textId="77777777">
                        <w:tblPrEx>
                          <w:tblBorders>
                            <w:top w:val="single" w:sz="12" w:space="0" w:color="044C80"/>
                          </w:tblBorders>
                        </w:tblPrEx>
                        <w:trPr>
                          <w:trHeight w:val="284"/>
                        </w:trPr>
                        <w:tc>
                          <w:tcPr>
                            <w:tcW w:w="776" w:type="dxa"/>
                            <w:vAlign w:val="center"/>
                          </w:tcPr>
                          <w:p w14:paraId="6779D7AD" w14:textId="77777777" w:rsidR="00DE0AEF" w:rsidRDefault="00DE0AEF">
                            <w:pPr>
                              <w:widowControl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4" w:type="dxa"/>
                            <w:gridSpan w:val="2"/>
                            <w:vAlign w:val="center"/>
                          </w:tcPr>
                          <w:p w14:paraId="4854055A" w14:textId="77777777" w:rsidR="00DE0AEF" w:rsidRDefault="00DE0AEF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A8C9404" w14:textId="77777777" w:rsidR="00DE0AEF" w:rsidRDefault="00D95DA9">
                      <w:pPr>
                        <w:tabs>
                          <w:tab w:val="left" w:pos="0"/>
                          <w:tab w:val="left" w:pos="1260"/>
                          <w:tab w:val="left" w:pos="2520"/>
                        </w:tabs>
                        <w:adjustRightInd w:val="0"/>
                        <w:snapToGrid w:val="0"/>
                        <w:ind w:left="1259" w:hanging="1259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报告体系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044C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2700"/>
                      </w:tblGrid>
                      <w:tr w:rsidR="00DE0AEF" w14:paraId="20858C69" w14:textId="77777777">
                        <w:trPr>
                          <w:trHeight w:val="28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2E17448E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日报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4DADD307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每日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前发布</w:t>
                            </w:r>
                          </w:p>
                        </w:tc>
                      </w:tr>
                      <w:tr w:rsidR="00DE0AEF" w14:paraId="44237BE1" w14:textId="77777777">
                        <w:trPr>
                          <w:trHeight w:val="28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3E685BF4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周报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449C883E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每周日上午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点前发布</w:t>
                            </w:r>
                          </w:p>
                        </w:tc>
                      </w:tr>
                      <w:tr w:rsidR="00DE0AEF" w14:paraId="2799B4CF" w14:textId="77777777">
                        <w:trPr>
                          <w:trHeight w:val="28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205439E9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事件点评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5A3E6AF2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重要事件发布后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天内</w:t>
                            </w:r>
                          </w:p>
                        </w:tc>
                      </w:tr>
                      <w:tr w:rsidR="00DE0AEF" w14:paraId="77D32B58" w14:textId="77777777">
                        <w:trPr>
                          <w:trHeight w:val="28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4EBA3C72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专题报告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59ADB3AF" w14:textId="77777777" w:rsidR="00DE0AEF" w:rsidRDefault="00D95DA9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不定期发布</w:t>
                            </w:r>
                          </w:p>
                        </w:tc>
                      </w:tr>
                      <w:tr w:rsidR="00DE0AEF" w14:paraId="40AC5D92" w14:textId="77777777">
                        <w:trPr>
                          <w:trHeight w:val="28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B32C8F3" w14:textId="77777777" w:rsidR="00DE0AEF" w:rsidRDefault="00DE0AEF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14:paraId="66540763" w14:textId="77777777" w:rsidR="00DE0AEF" w:rsidRDefault="00DE0AEF">
                            <w:pPr>
                              <w:tabs>
                                <w:tab w:val="left" w:pos="0"/>
                                <w:tab w:val="left" w:pos="1260"/>
                                <w:tab w:val="left" w:pos="2520"/>
                              </w:tabs>
                              <w:adjustRightInd w:val="0"/>
                              <w:snapToGrid w:val="0"/>
                              <w:spacing w:beforeLines="20" w:before="62" w:afterLines="20" w:after="6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F8E8680" w14:textId="77777777" w:rsidR="00DE0AEF" w:rsidRDefault="00DE0AEF">
                      <w:pPr>
                        <w:tabs>
                          <w:tab w:val="left" w:pos="1620"/>
                        </w:tabs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9CABBE3" w14:textId="77777777" w:rsidR="00DE0AEF" w:rsidRDefault="00DE0AEF">
                      <w:pPr>
                        <w:tabs>
                          <w:tab w:val="left" w:pos="1620"/>
                        </w:tabs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96AFB5" w14:textId="77777777" w:rsidR="00DE0AEF" w:rsidRDefault="00DE0AEF">
                      <w:pPr>
                        <w:tabs>
                          <w:tab w:val="left" w:pos="1620"/>
                        </w:tabs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CDF8E17" w14:textId="77777777" w:rsidR="00DE0AEF" w:rsidRDefault="00DE0AEF">
                      <w:pPr>
                        <w:tabs>
                          <w:tab w:val="left" w:pos="1620"/>
                        </w:tabs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5AF24E" w14:textId="77777777" w:rsidR="00DE0AEF" w:rsidRDefault="00DE0AEF">
                      <w:pPr>
                        <w:tabs>
                          <w:tab w:val="left" w:pos="1620"/>
                        </w:tabs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4FED" wp14:editId="2EF3289E">
                <wp:simplePos x="0" y="0"/>
                <wp:positionH relativeFrom="column">
                  <wp:posOffset>4114800</wp:posOffset>
                </wp:positionH>
                <wp:positionV relativeFrom="page">
                  <wp:posOffset>1310640</wp:posOffset>
                </wp:positionV>
                <wp:extent cx="2628900" cy="487680"/>
                <wp:effectExtent l="0" t="0" r="0" b="0"/>
                <wp:wrapSquare wrapText="bothSides"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FFEA0" w14:textId="77777777" w:rsidR="00DE0AEF" w:rsidRDefault="00D95DA9">
                            <w:pPr>
                              <w:jc w:val="center"/>
                              <w:rPr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32"/>
                                <w:szCs w:val="36"/>
                              </w:rPr>
                              <w:t>大商所十大研发报告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C4FED" id="Text Box 32" o:spid="_x0000_s1027" type="#_x0000_t202" style="position:absolute;left:0;text-align:left;margin-left:324pt;margin-top:103.2pt;width:207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" filled="f" stroked="f">
                <v:textbox style="mso-fit-shape-to-text:t">
                  <w:txbxContent>
                    <w:p w14:paraId="3F9FFEA0" w14:textId="77777777" w:rsidR="00DE0AEF" w:rsidRDefault="00D95DA9">
                      <w:pPr>
                        <w:jc w:val="center"/>
                        <w:rPr>
                          <w:sz w:val="20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color w:val="FFFFFF"/>
                          <w:sz w:val="32"/>
                          <w:szCs w:val="36"/>
                        </w:rPr>
                        <w:t>大商所十大研发报告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6096" w:type="dxa"/>
        <w:tblLayout w:type="fixed"/>
        <w:tblLook w:val="04A0" w:firstRow="1" w:lastRow="0" w:firstColumn="1" w:lastColumn="0" w:noHBand="0" w:noVBand="1"/>
      </w:tblPr>
      <w:tblGrid>
        <w:gridCol w:w="284"/>
        <w:gridCol w:w="5812"/>
      </w:tblGrid>
      <w:tr w:rsidR="00DE0AEF" w14:paraId="31DE04D7" w14:textId="77777777">
        <w:trPr>
          <w:trHeight w:hRule="exact" w:val="388"/>
        </w:trPr>
        <w:tc>
          <w:tcPr>
            <w:tcW w:w="284" w:type="dxa"/>
            <w:tcMar>
              <w:left w:w="0" w:type="dxa"/>
              <w:right w:w="108" w:type="dxa"/>
            </w:tcMar>
          </w:tcPr>
          <w:p w14:paraId="02E08A6A" w14:textId="77777777" w:rsidR="00DE0AEF" w:rsidRDefault="00DE0AEF">
            <w:bookmarkStart w:id="2" w:name="cztj"/>
          </w:p>
        </w:tc>
        <w:tc>
          <w:tcPr>
            <w:tcW w:w="5812" w:type="dxa"/>
          </w:tcPr>
          <w:p w14:paraId="7B2ABE93" w14:textId="77777777" w:rsidR="00DE0AEF" w:rsidRDefault="00D95DA9">
            <w:pPr>
              <w:pStyle w:val="af1"/>
              <w:shd w:val="clear" w:color="auto" w:fill="FFFFFF"/>
              <w:spacing w:before="0" w:beforeAutospacing="0" w:after="0" w:afterAutospacing="0" w:line="390" w:lineRule="atLeast"/>
              <w:rPr>
                <w:rFonts w:ascii="黑体" w:eastAsia="黑体" w:hAnsi="黑体"/>
                <w:b/>
                <w:color w:val="0070C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/>
                <w:b/>
                <w:color w:val="0070C0"/>
                <w:sz w:val="20"/>
                <w:szCs w:val="20"/>
              </w:rPr>
              <w:t xml:space="preserve">      </w:t>
            </w:r>
          </w:p>
        </w:tc>
      </w:tr>
      <w:tr w:rsidR="00DE0AEF" w14:paraId="38249D89" w14:textId="77777777">
        <w:trPr>
          <w:trHeight w:val="1130"/>
        </w:trPr>
        <w:tc>
          <w:tcPr>
            <w:tcW w:w="6096" w:type="dxa"/>
            <w:gridSpan w:val="2"/>
            <w:tcMar>
              <w:left w:w="0" w:type="dxa"/>
              <w:right w:w="108" w:type="dxa"/>
            </w:tcMar>
            <w:vAlign w:val="center"/>
          </w:tcPr>
          <w:p w14:paraId="2D6C8B31" w14:textId="1F304076" w:rsidR="00DE0AEF" w:rsidRDefault="00D95DA9">
            <w:pPr>
              <w:spacing w:line="390" w:lineRule="atLeast"/>
              <w:rPr>
                <w:rFonts w:ascii="黑体" w:eastAsia="黑体"/>
                <w:bCs/>
                <w:color w:val="044E7E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color w:val="044E7E"/>
                <w:sz w:val="30"/>
                <w:szCs w:val="30"/>
              </w:rPr>
              <w:t>减产担忧引爆市场情绪</w:t>
            </w:r>
            <w:r w:rsidR="00FE17CF">
              <w:rPr>
                <w:rFonts w:ascii="黑体" w:eastAsia="黑体" w:hint="eastAsia"/>
                <w:bCs/>
                <w:color w:val="044E7E"/>
                <w:sz w:val="30"/>
                <w:szCs w:val="30"/>
              </w:rPr>
              <w:t>，</w:t>
            </w:r>
            <w:r>
              <w:rPr>
                <w:rFonts w:ascii="黑体" w:eastAsia="黑体" w:hint="eastAsia"/>
                <w:bCs/>
                <w:color w:val="044E7E"/>
                <w:sz w:val="30"/>
                <w:szCs w:val="30"/>
              </w:rPr>
              <w:t>玉米缺口逻辑被加强</w:t>
            </w:r>
          </w:p>
        </w:tc>
      </w:tr>
      <w:tr w:rsidR="00DE0AEF" w14:paraId="42EB6F8B" w14:textId="77777777">
        <w:trPr>
          <w:trHeight w:val="7400"/>
        </w:trPr>
        <w:tc>
          <w:tcPr>
            <w:tcW w:w="6096" w:type="dxa"/>
            <w:gridSpan w:val="2"/>
            <w:tcMar>
              <w:left w:w="0" w:type="dxa"/>
              <w:right w:w="108" w:type="dxa"/>
            </w:tcMar>
          </w:tcPr>
          <w:p w14:paraId="6FBC563A" w14:textId="77777777" w:rsidR="00DE0AEF" w:rsidRDefault="00D95DA9">
            <w:pPr>
              <w:autoSpaceDE w:val="0"/>
              <w:autoSpaceDN w:val="0"/>
              <w:adjustRightInd w:val="0"/>
              <w:spacing w:line="440" w:lineRule="exact"/>
              <w:rPr>
                <w:b/>
                <w:bCs/>
                <w:sz w:val="24"/>
                <w:lang w:bidi="en-US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交易策略：</w:t>
            </w:r>
            <w:r>
              <w:rPr>
                <w:rFonts w:hint="eastAsia"/>
                <w:b/>
                <w:bCs/>
                <w:sz w:val="24"/>
                <w:lang w:bidi="en-US"/>
              </w:rPr>
              <w:t>C</w:t>
            </w:r>
            <w:r>
              <w:rPr>
                <w:b/>
                <w:bCs/>
                <w:sz w:val="24"/>
                <w:lang w:bidi="en-US"/>
              </w:rPr>
              <w:t>2101</w:t>
            </w:r>
            <w:r>
              <w:rPr>
                <w:rFonts w:hint="eastAsia"/>
                <w:b/>
                <w:bCs/>
                <w:sz w:val="24"/>
                <w:lang w:bidi="en-US"/>
              </w:rPr>
              <w:t>逢低做多</w:t>
            </w:r>
          </w:p>
          <w:p w14:paraId="2744D786" w14:textId="0F320C4B" w:rsidR="00DE0AEF" w:rsidRDefault="00D95DA9">
            <w:pPr>
              <w:autoSpaceDE w:val="0"/>
              <w:autoSpaceDN w:val="0"/>
              <w:adjustRightInd w:val="0"/>
              <w:spacing w:line="440" w:lineRule="exact"/>
              <w:ind w:firstLineChars="100" w:firstLine="200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rFonts w:hint="eastAsia"/>
                <w:bCs/>
                <w:sz w:val="20"/>
                <w:szCs w:val="20"/>
                <w:lang w:bidi="en-US"/>
              </w:rPr>
              <w:t>入场区间：</w:t>
            </w:r>
            <w:r>
              <w:rPr>
                <w:rFonts w:hint="eastAsia"/>
                <w:bCs/>
                <w:sz w:val="20"/>
                <w:szCs w:val="20"/>
                <w:lang w:bidi="en-US"/>
              </w:rPr>
              <w:t>2315-24</w:t>
            </w:r>
            <w:r w:rsidR="00FE17CF">
              <w:rPr>
                <w:bCs/>
                <w:sz w:val="20"/>
                <w:szCs w:val="20"/>
                <w:lang w:bidi="en-US"/>
              </w:rPr>
              <w:t>5</w:t>
            </w:r>
            <w:r>
              <w:rPr>
                <w:rFonts w:hint="eastAsia"/>
                <w:bCs/>
                <w:sz w:val="20"/>
                <w:szCs w:val="20"/>
                <w:lang w:bidi="en-US"/>
              </w:rPr>
              <w:t>0</w:t>
            </w:r>
          </w:p>
          <w:p w14:paraId="170CEB40" w14:textId="77777777" w:rsidR="00DE0AEF" w:rsidRDefault="00D95DA9">
            <w:pPr>
              <w:autoSpaceDE w:val="0"/>
              <w:autoSpaceDN w:val="0"/>
              <w:adjustRightInd w:val="0"/>
              <w:spacing w:line="440" w:lineRule="exact"/>
              <w:ind w:firstLineChars="100" w:firstLine="200"/>
              <w:rPr>
                <w:bCs/>
                <w:sz w:val="20"/>
                <w:lang w:bidi="en-US"/>
              </w:rPr>
            </w:pPr>
            <w:r>
              <w:rPr>
                <w:rFonts w:hint="eastAsia"/>
                <w:bCs/>
                <w:sz w:val="20"/>
                <w:lang w:bidi="en-US"/>
              </w:rPr>
              <w:t>目标区间：</w:t>
            </w:r>
            <w:r>
              <w:rPr>
                <w:rFonts w:hint="eastAsia"/>
                <w:bCs/>
                <w:sz w:val="20"/>
                <w:lang w:bidi="en-US"/>
              </w:rPr>
              <w:t>2500-2550</w:t>
            </w:r>
          </w:p>
          <w:p w14:paraId="65A9B93C" w14:textId="77777777" w:rsidR="00DE0AEF" w:rsidRDefault="00D95DA9">
            <w:pPr>
              <w:autoSpaceDE w:val="0"/>
              <w:autoSpaceDN w:val="0"/>
              <w:adjustRightInd w:val="0"/>
              <w:spacing w:line="440" w:lineRule="exact"/>
              <w:ind w:firstLineChars="100" w:firstLine="200"/>
              <w:rPr>
                <w:bCs/>
                <w:sz w:val="20"/>
                <w:lang w:bidi="en-US"/>
              </w:rPr>
            </w:pPr>
            <w:r>
              <w:rPr>
                <w:rFonts w:hint="eastAsia"/>
                <w:bCs/>
                <w:sz w:val="20"/>
                <w:lang w:bidi="en-US"/>
              </w:rPr>
              <w:t>止损区间：</w:t>
            </w:r>
            <w:r>
              <w:rPr>
                <w:rFonts w:hint="eastAsia"/>
                <w:bCs/>
                <w:sz w:val="20"/>
                <w:lang w:bidi="en-US"/>
              </w:rPr>
              <w:t>2215-2260</w:t>
            </w:r>
          </w:p>
          <w:p w14:paraId="3B341B79" w14:textId="77777777" w:rsidR="00DE0AEF" w:rsidRDefault="00DE0AEF">
            <w:pPr>
              <w:autoSpaceDE w:val="0"/>
              <w:autoSpaceDN w:val="0"/>
              <w:adjustRightInd w:val="0"/>
              <w:spacing w:line="440" w:lineRule="exact"/>
              <w:ind w:firstLineChars="100" w:firstLine="200"/>
              <w:rPr>
                <w:bCs/>
                <w:sz w:val="20"/>
                <w:lang w:bidi="en-US"/>
              </w:rPr>
            </w:pPr>
          </w:p>
          <w:p w14:paraId="590EC147" w14:textId="77777777" w:rsidR="00DE0AEF" w:rsidRDefault="00DE0AEF" w:rsidP="00FE17CF">
            <w:pPr>
              <w:autoSpaceDE w:val="0"/>
              <w:autoSpaceDN w:val="0"/>
              <w:adjustRightInd w:val="0"/>
              <w:spacing w:line="440" w:lineRule="exact"/>
              <w:rPr>
                <w:rFonts w:hint="eastAsia"/>
                <w:bCs/>
                <w:sz w:val="20"/>
                <w:lang w:bidi="en-US"/>
              </w:rPr>
            </w:pPr>
          </w:p>
          <w:p w14:paraId="2619B635" w14:textId="77777777" w:rsidR="00DE0AEF" w:rsidRDefault="00D95DA9">
            <w:pPr>
              <w:autoSpaceDE w:val="0"/>
              <w:autoSpaceDN w:val="0"/>
              <w:adjustRightInd w:val="0"/>
              <w:spacing w:line="440" w:lineRule="exact"/>
              <w:rPr>
                <w:b/>
                <w:bCs/>
                <w:sz w:val="24"/>
                <w:lang w:bidi="en-US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策略逻辑：</w:t>
            </w:r>
          </w:p>
          <w:p w14:paraId="436FDAEE" w14:textId="77777777" w:rsidR="00DE0AEF" w:rsidRDefault="00D95DA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1</w:t>
            </w:r>
            <w:r>
              <w:rPr>
                <w:rFonts w:hint="eastAsia"/>
                <w:bCs/>
                <w:sz w:val="20"/>
                <w:szCs w:val="22"/>
              </w:rPr>
              <w:t>、</w:t>
            </w:r>
            <w:r>
              <w:rPr>
                <w:rFonts w:hint="eastAsia"/>
                <w:bCs/>
                <w:sz w:val="20"/>
                <w:szCs w:val="22"/>
              </w:rPr>
              <w:t>台风导致东北地区玉米大面积倒伏，减产担忧刺激惜售情绪再起，开秤价预期走高。</w:t>
            </w:r>
          </w:p>
          <w:p w14:paraId="352EC7D6" w14:textId="77777777" w:rsidR="00DE0AEF" w:rsidRDefault="00D95DA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2</w:t>
            </w:r>
            <w:r>
              <w:rPr>
                <w:rFonts w:hint="eastAsia"/>
                <w:bCs/>
                <w:sz w:val="20"/>
                <w:szCs w:val="22"/>
              </w:rPr>
              <w:t>、</w:t>
            </w:r>
            <w:r>
              <w:rPr>
                <w:rFonts w:hint="eastAsia"/>
                <w:bCs/>
                <w:sz w:val="20"/>
                <w:szCs w:val="22"/>
              </w:rPr>
              <w:t>存栏增长超预期，饲料需求加快恢复，深加工开工率季节反弹支撑粮价高位运行。</w:t>
            </w:r>
          </w:p>
          <w:p w14:paraId="5EB51B61" w14:textId="77777777" w:rsidR="00DE0AEF" w:rsidRDefault="00D95DA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3</w:t>
            </w:r>
            <w:r>
              <w:rPr>
                <w:rFonts w:hint="eastAsia"/>
                <w:bCs/>
                <w:sz w:val="20"/>
                <w:szCs w:val="22"/>
              </w:rPr>
              <w:t>、</w:t>
            </w:r>
            <w:r>
              <w:rPr>
                <w:rFonts w:hint="eastAsia"/>
                <w:bCs/>
                <w:sz w:val="20"/>
                <w:szCs w:val="22"/>
              </w:rPr>
              <w:t>进口缺乏明确消息前，缺口逻辑尚在，资金面情绪偏强。</w:t>
            </w:r>
          </w:p>
          <w:p w14:paraId="64E852BE" w14:textId="77777777" w:rsidR="00DE0AEF" w:rsidRDefault="00DE0AEF">
            <w:pPr>
              <w:autoSpaceDE w:val="0"/>
              <w:autoSpaceDN w:val="0"/>
              <w:adjustRightInd w:val="0"/>
              <w:spacing w:line="440" w:lineRule="exact"/>
              <w:ind w:firstLineChars="200" w:firstLine="400"/>
              <w:rPr>
                <w:bCs/>
                <w:sz w:val="20"/>
                <w:lang w:bidi="en-US"/>
              </w:rPr>
            </w:pPr>
          </w:p>
          <w:p w14:paraId="3FBB428D" w14:textId="77777777" w:rsidR="00DE0AEF" w:rsidRDefault="00D95DA9">
            <w:pPr>
              <w:autoSpaceDE w:val="0"/>
              <w:autoSpaceDN w:val="0"/>
              <w:adjustRightInd w:val="0"/>
              <w:spacing w:line="440" w:lineRule="exact"/>
              <w:rPr>
                <w:b/>
                <w:bCs/>
                <w:sz w:val="24"/>
                <w:lang w:bidi="en-US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风险控制：</w:t>
            </w:r>
          </w:p>
          <w:p w14:paraId="0DF4FAE9" w14:textId="77777777" w:rsidR="00DE0AEF" w:rsidRDefault="00DE0AEF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0"/>
                <w:lang w:bidi="en-US"/>
              </w:rPr>
            </w:pPr>
          </w:p>
          <w:p w14:paraId="0A4A6E67" w14:textId="6C9C7E8E" w:rsidR="00DE0AEF" w:rsidRDefault="00D95DA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0"/>
                <w:lang w:bidi="en-US"/>
              </w:rPr>
            </w:pPr>
            <w:r>
              <w:rPr>
                <w:rFonts w:hint="eastAsia"/>
                <w:bCs/>
                <w:sz w:val="20"/>
                <w:lang w:bidi="en-US"/>
              </w:rPr>
              <w:t>玉米</w:t>
            </w:r>
            <w:r>
              <w:rPr>
                <w:rFonts w:hint="eastAsia"/>
                <w:bCs/>
                <w:sz w:val="20"/>
                <w:lang w:bidi="en-US"/>
              </w:rPr>
              <w:t>C2101</w:t>
            </w:r>
            <w:r>
              <w:rPr>
                <w:rFonts w:hint="eastAsia"/>
                <w:bCs/>
                <w:sz w:val="20"/>
                <w:lang w:bidi="en-US"/>
              </w:rPr>
              <w:t>交易仓位不超过</w:t>
            </w:r>
            <w:r>
              <w:rPr>
                <w:rFonts w:hint="eastAsia"/>
                <w:bCs/>
                <w:sz w:val="20"/>
                <w:lang w:bidi="en-US"/>
              </w:rPr>
              <w:t>30%</w:t>
            </w:r>
            <w:r>
              <w:rPr>
                <w:rFonts w:hint="eastAsia"/>
                <w:bCs/>
                <w:sz w:val="20"/>
                <w:lang w:bidi="en-US"/>
              </w:rPr>
              <w:t>，单边最大持仓数目不超过</w:t>
            </w:r>
            <w:r w:rsidR="00C1512B">
              <w:rPr>
                <w:bCs/>
                <w:sz w:val="20"/>
                <w:lang w:bidi="en-US"/>
              </w:rPr>
              <w:t>6</w:t>
            </w:r>
            <w:r>
              <w:rPr>
                <w:rFonts w:hint="eastAsia"/>
                <w:bCs/>
                <w:sz w:val="20"/>
                <w:lang w:bidi="en-US"/>
              </w:rPr>
              <w:t>00</w:t>
            </w:r>
            <w:r>
              <w:rPr>
                <w:rFonts w:hint="eastAsia"/>
                <w:bCs/>
                <w:sz w:val="20"/>
                <w:lang w:bidi="en-US"/>
              </w:rPr>
              <w:t>手。在</w:t>
            </w:r>
            <w:r>
              <w:rPr>
                <w:rFonts w:hint="eastAsia"/>
                <w:bCs/>
                <w:sz w:val="20"/>
                <w:szCs w:val="20"/>
                <w:lang w:bidi="en-US"/>
              </w:rPr>
              <w:t>2315-24</w:t>
            </w:r>
            <w:r w:rsidR="00FE17CF">
              <w:rPr>
                <w:bCs/>
                <w:sz w:val="20"/>
                <w:szCs w:val="20"/>
                <w:lang w:bidi="en-US"/>
              </w:rPr>
              <w:t>5</w:t>
            </w:r>
            <w:r>
              <w:rPr>
                <w:rFonts w:hint="eastAsia"/>
                <w:bCs/>
                <w:sz w:val="20"/>
                <w:szCs w:val="20"/>
                <w:lang w:bidi="en-US"/>
              </w:rPr>
              <w:t>0</w:t>
            </w:r>
            <w:r>
              <w:rPr>
                <w:rFonts w:hint="eastAsia"/>
                <w:bCs/>
                <w:sz w:val="20"/>
                <w:lang w:bidi="en-US"/>
              </w:rPr>
              <w:t>附近</w:t>
            </w:r>
            <w:r>
              <w:rPr>
                <w:rFonts w:hint="eastAsia"/>
                <w:bCs/>
                <w:sz w:val="20"/>
                <w:lang w:bidi="en-US"/>
              </w:rPr>
              <w:t>分批建仓</w:t>
            </w:r>
            <w:r>
              <w:rPr>
                <w:rFonts w:hint="eastAsia"/>
                <w:bCs/>
                <w:sz w:val="20"/>
                <w:lang w:bidi="en-US"/>
              </w:rPr>
              <w:t>，</w:t>
            </w:r>
            <w:r>
              <w:rPr>
                <w:rFonts w:hint="eastAsia"/>
                <w:bCs/>
                <w:sz w:val="20"/>
                <w:lang w:bidi="en-US"/>
              </w:rPr>
              <w:t>若</w:t>
            </w:r>
            <w:r>
              <w:rPr>
                <w:rFonts w:hint="eastAsia"/>
                <w:bCs/>
                <w:sz w:val="20"/>
                <w:lang w:bidi="en-US"/>
              </w:rPr>
              <w:t>跌</w:t>
            </w:r>
            <w:r>
              <w:rPr>
                <w:rFonts w:hint="eastAsia"/>
                <w:bCs/>
                <w:sz w:val="20"/>
                <w:lang w:bidi="en-US"/>
              </w:rPr>
              <w:t>破止损区间</w:t>
            </w:r>
            <w:r w:rsidR="00FE17CF">
              <w:rPr>
                <w:rFonts w:hint="eastAsia"/>
                <w:bCs/>
                <w:sz w:val="20"/>
                <w:lang w:bidi="en-US"/>
              </w:rPr>
              <w:t>止损；</w:t>
            </w:r>
            <w:r>
              <w:rPr>
                <w:rFonts w:hint="eastAsia"/>
                <w:bCs/>
                <w:sz w:val="20"/>
                <w:lang w:bidi="en-US"/>
              </w:rPr>
              <w:t>若价格达到目标价格</w:t>
            </w:r>
            <w:r w:rsidR="00FE17CF">
              <w:rPr>
                <w:rFonts w:hint="eastAsia"/>
                <w:bCs/>
                <w:sz w:val="20"/>
                <w:lang w:bidi="en-US"/>
              </w:rPr>
              <w:t>区间</w:t>
            </w:r>
            <w:r>
              <w:rPr>
                <w:rFonts w:hint="eastAsia"/>
                <w:bCs/>
                <w:sz w:val="20"/>
                <w:lang w:bidi="en-US"/>
              </w:rPr>
              <w:t>，分批进行移动止盈</w:t>
            </w:r>
            <w:r>
              <w:rPr>
                <w:rFonts w:hint="eastAsia"/>
                <w:bCs/>
                <w:sz w:val="20"/>
                <w:lang w:bidi="en-US"/>
              </w:rPr>
              <w:t>。</w:t>
            </w:r>
          </w:p>
          <w:p w14:paraId="647A09E8" w14:textId="77777777" w:rsidR="00DE0AEF" w:rsidRDefault="00DE0AEF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0"/>
                <w:lang w:bidi="en-US"/>
              </w:rPr>
            </w:pPr>
          </w:p>
          <w:p w14:paraId="38DAF4BB" w14:textId="77777777" w:rsidR="00DE0AEF" w:rsidRDefault="00DE0AEF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0"/>
                <w:lang w:bidi="en-US"/>
              </w:rPr>
            </w:pPr>
          </w:p>
        </w:tc>
      </w:tr>
      <w:bookmarkEnd w:id="2"/>
    </w:tbl>
    <w:p w14:paraId="5D22F785" w14:textId="77777777" w:rsidR="00DE0AEF" w:rsidRDefault="00DE0AEF">
      <w:pPr>
        <w:ind w:rightChars="1932" w:right="4057"/>
        <w:rPr>
          <w:rFonts w:ascii="宋体" w:hAnsi="宋体"/>
          <w:sz w:val="20"/>
          <w:szCs w:val="20"/>
        </w:rPr>
        <w:sectPr w:rsidR="00DE0AEF">
          <w:headerReference w:type="default" r:id="rId9"/>
          <w:footerReference w:type="even" r:id="rId10"/>
          <w:footerReference w:type="default" r:id="rId11"/>
          <w:pgSz w:w="11906" w:h="16838"/>
          <w:pgMar w:top="1440" w:right="5246" w:bottom="1134" w:left="1134" w:header="851" w:footer="1004" w:gutter="0"/>
          <w:pgBorders w:offsetFrom="page">
            <w:bottom w:val="single" w:sz="4" w:space="24" w:color="auto"/>
          </w:pgBorders>
          <w:cols w:space="720"/>
          <w:docGrid w:type="lines" w:linePitch="312"/>
        </w:sectPr>
      </w:pPr>
    </w:p>
    <w:p w14:paraId="217E82DC" w14:textId="77777777" w:rsidR="00DE0AEF" w:rsidRDefault="00D95DA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策略</w:t>
      </w:r>
      <w:r>
        <w:t>逻辑</w:t>
      </w:r>
    </w:p>
    <w:p w14:paraId="0D6EE7B9" w14:textId="77777777" w:rsidR="00DE0AEF" w:rsidRDefault="00D95DA9">
      <w:pPr>
        <w:spacing w:beforeLines="50" w:before="156" w:line="360" w:lineRule="auto"/>
        <w:ind w:rightChars="-39" w:right="-82" w:firstLineChars="200" w:firstLine="400"/>
        <w:rPr>
          <w:sz w:val="20"/>
        </w:rPr>
      </w:pPr>
      <w:r>
        <w:rPr>
          <w:rFonts w:hint="eastAsia"/>
          <w:sz w:val="20"/>
        </w:rPr>
        <w:t>东北主产区受台风影响，黑龙江及吉林出现了不同程度的倒伏，部分地块倒伏严重</w:t>
      </w:r>
      <w:r>
        <w:rPr>
          <w:rFonts w:hint="eastAsia"/>
          <w:sz w:val="20"/>
        </w:rPr>
        <w:t>。</w:t>
      </w:r>
      <w:r>
        <w:rPr>
          <w:rFonts w:hint="eastAsia"/>
          <w:sz w:val="20"/>
        </w:rPr>
        <w:t>台风过后，全国春玉米一、二类苗占比分别为</w:t>
      </w:r>
      <w:r>
        <w:rPr>
          <w:rFonts w:hint="eastAsia"/>
          <w:sz w:val="20"/>
        </w:rPr>
        <w:t>29%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69%</w:t>
      </w:r>
      <w:r>
        <w:rPr>
          <w:rFonts w:hint="eastAsia"/>
          <w:sz w:val="20"/>
        </w:rPr>
        <w:t>，一类苗较上周减少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个百分点，二类苗增加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个百分点。</w:t>
      </w:r>
      <w:r>
        <w:rPr>
          <w:sz w:val="20"/>
        </w:rPr>
        <w:t>市场对玉米</w:t>
      </w:r>
      <w:r>
        <w:rPr>
          <w:rFonts w:hint="eastAsia"/>
          <w:sz w:val="20"/>
        </w:rPr>
        <w:t>产量</w:t>
      </w:r>
      <w:r>
        <w:rPr>
          <w:sz w:val="20"/>
        </w:rPr>
        <w:t>担忧</w:t>
      </w:r>
      <w:r>
        <w:rPr>
          <w:rFonts w:hint="eastAsia"/>
          <w:sz w:val="20"/>
        </w:rPr>
        <w:t>情绪上升</w:t>
      </w:r>
      <w:r>
        <w:rPr>
          <w:sz w:val="20"/>
        </w:rPr>
        <w:t>，</w:t>
      </w:r>
      <w:r>
        <w:rPr>
          <w:rFonts w:hint="eastAsia"/>
          <w:sz w:val="20"/>
        </w:rPr>
        <w:t>资金方强势参与做多玉米，盘面</w:t>
      </w:r>
      <w:r>
        <w:rPr>
          <w:sz w:val="20"/>
        </w:rPr>
        <w:t>价格大幅</w:t>
      </w:r>
      <w:r>
        <w:rPr>
          <w:rFonts w:hint="eastAsia"/>
          <w:sz w:val="20"/>
        </w:rPr>
        <w:t>大涨</w:t>
      </w:r>
      <w:r>
        <w:rPr>
          <w:sz w:val="20"/>
        </w:rPr>
        <w:t>，</w:t>
      </w:r>
      <w:r>
        <w:rPr>
          <w:rFonts w:hint="eastAsia"/>
          <w:sz w:val="20"/>
        </w:rPr>
        <w:t>东北贸易商惜售情绪再起，粮价止跌回升。华北已有早熟玉米上市，加之拍卖粮继续流出，价格仍面</w:t>
      </w:r>
      <w:r>
        <w:rPr>
          <w:rFonts w:hint="eastAsia"/>
        </w:rPr>
        <w:t>临压力，港口销售积极，支撑价格</w:t>
      </w:r>
      <w:r>
        <w:rPr>
          <w:rFonts w:hint="eastAsia"/>
        </w:rPr>
        <w:t>止</w:t>
      </w:r>
      <w:r>
        <w:rPr>
          <w:rFonts w:hint="eastAsia"/>
        </w:rPr>
        <w:t>跌反弹。</w:t>
      </w:r>
    </w:p>
    <w:tbl>
      <w:tblPr>
        <w:tblStyle w:val="1-5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0AEF" w14:paraId="40E3CA92" w14:textId="77777777" w:rsidTr="00DE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bottom w:val="single" w:sz="12" w:space="0" w:color="002060"/>
            </w:tcBorders>
          </w:tcPr>
          <w:p w14:paraId="72BC67B7" w14:textId="77777777" w:rsidR="00DE0AEF" w:rsidRDefault="00D95DA9">
            <w:pPr>
              <w:pStyle w:val="af1"/>
              <w:spacing w:before="0" w:beforeAutospacing="0" w:afterLines="10" w:after="31" w:afterAutospacing="0"/>
              <w:ind w:firstLineChars="50" w:firstLine="100"/>
              <w:rPr>
                <w:rFonts w:ascii="黑体" w:eastAsia="黑体" w:hAnsi="黑体"/>
                <w:b w:val="0"/>
                <w:color w:val="0070C0"/>
                <w:sz w:val="32"/>
                <w:szCs w:val="32"/>
              </w:rPr>
            </w:pPr>
            <w:bookmarkStart w:id="3" w:name="_Hlk38820823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图表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：玉米现货价格（元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吨）</w:t>
            </w:r>
          </w:p>
        </w:tc>
      </w:tr>
      <w:tr w:rsidR="00DE0AEF" w14:paraId="307560E1" w14:textId="77777777" w:rsidTr="00DE0AEF">
        <w:trPr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single" w:sz="12" w:space="0" w:color="002060"/>
            </w:tcBorders>
          </w:tcPr>
          <w:tbl>
            <w:tblPr>
              <w:tblStyle w:val="af2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DE0AEF" w14:paraId="38C7A5BE" w14:textId="77777777">
              <w:tc>
                <w:tcPr>
                  <w:tcW w:w="4814" w:type="dxa"/>
                </w:tcPr>
                <w:tbl>
                  <w:tblPr>
                    <w:tblpPr w:leftFromText="180" w:rightFromText="180" w:vertAnchor="page" w:horzAnchor="margin" w:tblpX="-5" w:tblpY="1"/>
                    <w:tblOverlap w:val="never"/>
                    <w:tblW w:w="48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4"/>
                    <w:gridCol w:w="224"/>
                    <w:gridCol w:w="701"/>
                    <w:gridCol w:w="224"/>
                    <w:gridCol w:w="558"/>
                    <w:gridCol w:w="224"/>
                    <w:gridCol w:w="701"/>
                    <w:gridCol w:w="224"/>
                    <w:gridCol w:w="558"/>
                    <w:gridCol w:w="224"/>
                  </w:tblGrid>
                  <w:tr w:rsidR="00DE0AEF" w14:paraId="74EBF7C0" w14:textId="77777777">
                    <w:trPr>
                      <w:gridAfter w:val="1"/>
                      <w:wAfter w:w="224" w:type="dxa"/>
                      <w:trHeight w:val="381"/>
                    </w:trPr>
                    <w:tc>
                      <w:tcPr>
                        <w:tcW w:w="119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BDD7EE"/>
                        <w:noWrap/>
                      </w:tcPr>
                      <w:p w14:paraId="7DDF1CE0" w14:textId="77777777" w:rsidR="00DE0AEF" w:rsidRDefault="00D95DA9">
                        <w:pPr>
                          <w:widowControl/>
                          <w:jc w:val="center"/>
                          <w:rPr>
                            <w:rFonts w:ascii="等线" w:eastAsia="等线" w:hAnsi="等线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hint="eastAsia"/>
                            <w:color w:val="000000"/>
                            <w:sz w:val="22"/>
                            <w:szCs w:val="22"/>
                          </w:rPr>
                          <w:t>日期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BDD7EE"/>
                        <w:noWrap/>
                        <w:vAlign w:val="center"/>
                      </w:tcPr>
                      <w:p w14:paraId="7363B568" w14:textId="77777777" w:rsidR="00DE0AEF" w:rsidRDefault="00D95DA9">
                        <w:pPr>
                          <w:widowControl/>
                          <w:jc w:val="center"/>
                          <w:rPr>
                            <w:rFonts w:ascii="等线" w:eastAsia="等线" w:hAnsi="等线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hint="eastAsia"/>
                            <w:color w:val="000000"/>
                            <w:sz w:val="22"/>
                            <w:szCs w:val="22"/>
                          </w:rPr>
                          <w:t>锦州港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BDD7EE"/>
                        <w:noWrap/>
                        <w:vAlign w:val="center"/>
                      </w:tcPr>
                      <w:p w14:paraId="533356AF" w14:textId="77777777" w:rsidR="00DE0AEF" w:rsidRDefault="00D95DA9">
                        <w:pPr>
                          <w:widowControl/>
                          <w:jc w:val="center"/>
                          <w:rPr>
                            <w:rFonts w:ascii="等线" w:eastAsia="等线" w:hAnsi="等线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hint="eastAsia"/>
                            <w:color w:val="000000"/>
                            <w:sz w:val="22"/>
                            <w:szCs w:val="22"/>
                          </w:rPr>
                          <w:t>长春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BDD7EE"/>
                        <w:noWrap/>
                        <w:vAlign w:val="center"/>
                      </w:tcPr>
                      <w:p w14:paraId="739153CF" w14:textId="77777777" w:rsidR="00DE0AEF" w:rsidRDefault="00D95DA9">
                        <w:pPr>
                          <w:widowControl/>
                          <w:jc w:val="center"/>
                          <w:rPr>
                            <w:rFonts w:ascii="等线" w:eastAsia="等线" w:hAnsi="等线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hint="eastAsia"/>
                            <w:color w:val="000000"/>
                            <w:sz w:val="22"/>
                            <w:szCs w:val="22"/>
                          </w:rPr>
                          <w:t>哈尔滨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000000" w:fill="BDD7EE"/>
                        <w:noWrap/>
                        <w:vAlign w:val="center"/>
                      </w:tcPr>
                      <w:p w14:paraId="29491D0B" w14:textId="77777777" w:rsidR="00DE0AEF" w:rsidRDefault="00D95DA9">
                        <w:pPr>
                          <w:widowControl/>
                          <w:jc w:val="center"/>
                          <w:rPr>
                            <w:rFonts w:ascii="等线" w:eastAsia="等线" w:hAnsi="等线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hint="eastAsia"/>
                            <w:color w:val="000000"/>
                            <w:sz w:val="22"/>
                            <w:szCs w:val="22"/>
                          </w:rPr>
                          <w:t>通辽</w:t>
                        </w:r>
                      </w:p>
                    </w:tc>
                  </w:tr>
                  <w:tr w:rsidR="00DE0AEF" w14:paraId="488F2472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1B8C68E7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11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74A12BF9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2280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620E94A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2110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17A2A336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2070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555C1499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2190 </w:t>
                        </w:r>
                      </w:p>
                    </w:tc>
                  </w:tr>
                  <w:tr w:rsidR="00DE0AEF" w14:paraId="6BCE6D29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367614B6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10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B056826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2250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4979786F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540E1343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2070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3B05E27B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2180 </w:t>
                        </w:r>
                      </w:p>
                    </w:tc>
                  </w:tr>
                  <w:tr w:rsidR="00DE0AEF" w14:paraId="202AFD36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693EADFC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24A59290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2240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7EF45502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7E6E1E7D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2060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194AFD9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2180 </w:t>
                        </w:r>
                      </w:p>
                    </w:tc>
                  </w:tr>
                  <w:tr w:rsidR="00DE0AEF" w14:paraId="5D37F9D4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2C40D13E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8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4DA7FC15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2240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407E9330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2090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52E15EF2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2060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2B0440D5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2180 </w:t>
                        </w:r>
                      </w:p>
                    </w:tc>
                  </w:tr>
                  <w:tr w:rsidR="00DE0AEF" w14:paraId="0C4EF33E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47781AAC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7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5A41E76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2240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43176DF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2090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58AA3954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2060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15663013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2180 </w:t>
                        </w:r>
                      </w:p>
                    </w:tc>
                  </w:tr>
                  <w:tr w:rsidR="00DE0AEF" w14:paraId="2BA6BEA8" w14:textId="77777777">
                    <w:trPr>
                      <w:trHeight w:val="381"/>
                    </w:trPr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</w:tcPr>
                      <w:p w14:paraId="4BD636B0" w14:textId="77777777" w:rsidR="00DE0AEF" w:rsidRDefault="00D95DA9">
                        <w:pPr>
                          <w:widowControl/>
                          <w:jc w:val="center"/>
                          <w:textAlignment w:val="top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9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月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4</w:t>
                        </w: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>日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73FCDB5F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2230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4678B8C2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2080 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2054BE06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2050 </w:t>
                        </w:r>
                      </w:p>
                    </w:tc>
                    <w:tc>
                      <w:tcPr>
                        <w:tcW w:w="78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noWrap/>
                        <w:vAlign w:val="center"/>
                      </w:tcPr>
                      <w:p w14:paraId="6E0AB3F5" w14:textId="77777777" w:rsidR="00DE0AEF" w:rsidRDefault="00D95DA9">
                        <w:pPr>
                          <w:widowControl/>
                          <w:jc w:val="center"/>
                          <w:textAlignment w:val="center"/>
                          <w:rPr>
                            <w:rFonts w:ascii="等线" w:eastAsia="等线" w:hAnsi="等线" w:cs="宋体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等线" w:eastAsia="等线" w:hAnsi="等线" w:cs="等线" w:hint="eastAsia"/>
                            <w:color w:val="000000"/>
                            <w:kern w:val="0"/>
                            <w:sz w:val="22"/>
                            <w:szCs w:val="22"/>
                            <w:lang w:bidi="ar"/>
                          </w:rPr>
                          <w:t xml:space="preserve">2180 </w:t>
                        </w:r>
                      </w:p>
                    </w:tc>
                  </w:tr>
                </w:tbl>
                <w:p w14:paraId="36ED083A" w14:textId="77777777" w:rsidR="00DE0AEF" w:rsidRDefault="00DE0AEF">
                  <w:pPr>
                    <w:pStyle w:val="af1"/>
                    <w:spacing w:before="0" w:beforeAutospacing="0" w:afterLines="10" w:after="31" w:afterAutospacing="0"/>
                    <w:rPr>
                      <w:rFonts w:asciiTheme="minorEastAsia" w:eastAsiaTheme="minorEastAsia" w:hAnsiTheme="minorEastAsia"/>
                      <w:b/>
                      <w:color w:val="0070C0"/>
                      <w:sz w:val="21"/>
                      <w:szCs w:val="21"/>
                    </w:rPr>
                  </w:pPr>
                </w:p>
              </w:tc>
              <w:tc>
                <w:tcPr>
                  <w:tcW w:w="4814" w:type="dxa"/>
                </w:tcPr>
                <w:p w14:paraId="3E6160B4" w14:textId="77777777" w:rsidR="00DE0AEF" w:rsidRDefault="00D95DA9">
                  <w:pPr>
                    <w:pStyle w:val="af1"/>
                    <w:spacing w:before="0" w:beforeAutospacing="0" w:afterLines="10" w:after="31" w:afterAutospacing="0"/>
                    <w:jc w:val="center"/>
                    <w:rPr>
                      <w:rFonts w:asciiTheme="minorEastAsia" w:hAnsiTheme="minorEastAsia"/>
                      <w:b/>
                      <w:color w:val="0070C0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4169EFFE" wp14:editId="1828BEC3">
                        <wp:extent cx="2919730" cy="1718945"/>
                        <wp:effectExtent l="0" t="0" r="1270" b="8255"/>
                        <wp:docPr id="6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9730" cy="1718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2E4762" w14:textId="77777777" w:rsidR="00DE0AEF" w:rsidRDefault="00DE0AEF">
            <w:pPr>
              <w:pStyle w:val="af1"/>
              <w:spacing w:before="0" w:beforeAutospacing="0" w:afterLines="10" w:after="31" w:afterAutospacing="0"/>
              <w:jc w:val="center"/>
              <w:rPr>
                <w:rFonts w:asciiTheme="minorEastAsia" w:eastAsiaTheme="minorEastAsia" w:hAnsiTheme="minorEastAsia"/>
                <w:b w:val="0"/>
                <w:color w:val="0070C0"/>
                <w:sz w:val="21"/>
                <w:szCs w:val="21"/>
              </w:rPr>
            </w:pPr>
          </w:p>
        </w:tc>
      </w:tr>
      <w:tr w:rsidR="00DE0AEF" w14:paraId="3842F073" w14:textId="77777777" w:rsidTr="00DE0AE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nil"/>
            </w:tcBorders>
          </w:tcPr>
          <w:p w14:paraId="22126F42" w14:textId="77777777" w:rsidR="00DE0AEF" w:rsidRDefault="00D95DA9">
            <w:pPr>
              <w:pStyle w:val="af1"/>
              <w:spacing w:before="0" w:beforeAutospacing="0" w:afterLines="10" w:after="31" w:afterAutospacing="0"/>
              <w:rPr>
                <w:i/>
                <w:sz w:val="22"/>
              </w:rPr>
            </w:pPr>
            <w:bookmarkStart w:id="4" w:name="OLE_LINK1"/>
            <w:r>
              <w:rPr>
                <w:rFonts w:hint="eastAsia"/>
                <w:i/>
                <w:sz w:val="18"/>
              </w:rPr>
              <w:t>数据来源：</w:t>
            </w:r>
            <w:r>
              <w:rPr>
                <w:rFonts w:hint="eastAsia"/>
                <w:i/>
                <w:sz w:val="18"/>
              </w:rPr>
              <w:t xml:space="preserve">Wind, </w:t>
            </w:r>
            <w:r>
              <w:rPr>
                <w:rFonts w:hint="eastAsia"/>
                <w:i/>
                <w:sz w:val="18"/>
              </w:rPr>
              <w:t>中信建投</w:t>
            </w:r>
            <w:bookmarkEnd w:id="4"/>
          </w:p>
        </w:tc>
      </w:tr>
    </w:tbl>
    <w:bookmarkEnd w:id="3"/>
    <w:p w14:paraId="7B0F2B77" w14:textId="77777777" w:rsidR="00DE0AEF" w:rsidRDefault="00D95DA9">
      <w:pPr>
        <w:spacing w:beforeLines="50" w:before="156" w:line="360" w:lineRule="auto"/>
        <w:ind w:rightChars="-39" w:right="-82" w:firstLineChars="200" w:firstLine="400"/>
        <w:rPr>
          <w:sz w:val="20"/>
        </w:rPr>
      </w:pPr>
      <w:r>
        <w:rPr>
          <w:rFonts w:hint="eastAsia"/>
          <w:sz w:val="20"/>
        </w:rPr>
        <w:t>惜售情绪抬头，拍卖粮流出可能减缓，深加工开工率有季节性反弹预期，当前库存处于较低位置，下游拿货加快，支撑华北粮价。</w:t>
      </w:r>
    </w:p>
    <w:tbl>
      <w:tblPr>
        <w:tblStyle w:val="1-5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0AEF" w14:paraId="6C1B8029" w14:textId="77777777" w:rsidTr="00DE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bottom w:val="single" w:sz="12" w:space="0" w:color="002060"/>
            </w:tcBorders>
          </w:tcPr>
          <w:p w14:paraId="10035D35" w14:textId="77777777" w:rsidR="00DE0AEF" w:rsidRDefault="00D95DA9">
            <w:pPr>
              <w:pStyle w:val="af1"/>
              <w:spacing w:before="0" w:beforeAutospacing="0" w:afterLines="10" w:after="31" w:afterAutospacing="0"/>
              <w:rPr>
                <w:rFonts w:ascii="黑体" w:eastAsiaTheme="minorEastAsia" w:hAnsi="黑体"/>
                <w:b w:val="0"/>
                <w:color w:val="0070C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图表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淀粉加工开机率和库存情况</w:t>
            </w:r>
          </w:p>
        </w:tc>
      </w:tr>
      <w:tr w:rsidR="00DE0AEF" w14:paraId="748F84CC" w14:textId="77777777" w:rsidTr="00DE0AEF">
        <w:trPr>
          <w:trHeight w:val="3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single" w:sz="12" w:space="0" w:color="002060"/>
            </w:tcBorders>
          </w:tcPr>
          <w:p w14:paraId="761090CA" w14:textId="77777777" w:rsidR="00DE0AEF" w:rsidRDefault="00D95DA9">
            <w:pPr>
              <w:pStyle w:val="af1"/>
              <w:spacing w:before="0" w:beforeAutospacing="0" w:afterLines="10" w:after="31" w:afterAutospacing="0"/>
              <w:rPr>
                <w:rFonts w:ascii="黑体" w:eastAsia="黑体" w:hAnsi="黑体"/>
                <w:b w:val="0"/>
                <w:color w:val="0070C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6E2B105C" wp14:editId="051F8B3E">
                  <wp:extent cx="3073400" cy="1971675"/>
                  <wp:effectExtent l="0" t="0" r="0" b="952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262D79B4" wp14:editId="39A2C05D">
                  <wp:extent cx="3032760" cy="2029460"/>
                  <wp:effectExtent l="0" t="0" r="2540" b="254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AEF" w14:paraId="6750F615" w14:textId="77777777" w:rsidTr="00DE0AE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nil"/>
            </w:tcBorders>
          </w:tcPr>
          <w:p w14:paraId="40E68A35" w14:textId="77777777" w:rsidR="00DE0AEF" w:rsidRDefault="00D95DA9">
            <w:pPr>
              <w:pStyle w:val="af1"/>
              <w:spacing w:before="0" w:beforeAutospacing="0" w:afterLines="10" w:after="31" w:afterAutospacing="0"/>
            </w:pPr>
            <w:r>
              <w:rPr>
                <w:rFonts w:hint="eastAsia"/>
                <w:i/>
                <w:sz w:val="18"/>
              </w:rPr>
              <w:t>数据来源：天下粮仓，中信建投</w:t>
            </w:r>
          </w:p>
        </w:tc>
      </w:tr>
    </w:tbl>
    <w:p w14:paraId="27FD73E0" w14:textId="77777777" w:rsidR="00DE0AEF" w:rsidRDefault="00D95DA9">
      <w:pPr>
        <w:spacing w:beforeLines="50" w:before="156" w:line="360" w:lineRule="auto"/>
        <w:ind w:rightChars="-39" w:right="-82" w:firstLineChars="200" w:firstLine="400"/>
        <w:rPr>
          <w:sz w:val="20"/>
        </w:rPr>
      </w:pPr>
      <w:r>
        <w:rPr>
          <w:rFonts w:hint="eastAsia"/>
          <w:sz w:val="20"/>
        </w:rPr>
        <w:t>惜售情绪抬头，拍卖粮流出可能减缓，深加工开工率有季节性反弹预期，当前库存处于较低位置，下游拿货加快，支撑华北粮价。</w:t>
      </w:r>
    </w:p>
    <w:p w14:paraId="41530F99" w14:textId="77777777" w:rsidR="00DE0AEF" w:rsidRDefault="00D95DA9">
      <w:pPr>
        <w:autoSpaceDE w:val="0"/>
        <w:autoSpaceDN w:val="0"/>
        <w:adjustRightInd w:val="0"/>
        <w:spacing w:line="360" w:lineRule="auto"/>
        <w:ind w:firstLineChars="200" w:firstLine="400"/>
        <w:rPr>
          <w:sz w:val="20"/>
        </w:rPr>
      </w:pPr>
      <w:r>
        <w:rPr>
          <w:rFonts w:hint="eastAsia"/>
          <w:sz w:val="20"/>
        </w:rPr>
        <w:lastRenderedPageBreak/>
        <w:t>另一方面，生猪产能恢复速度超预期，市场对远期饲料需求坚定看好。</w:t>
      </w:r>
      <w:r>
        <w:rPr>
          <w:rFonts w:hint="eastAsia"/>
          <w:sz w:val="20"/>
        </w:rPr>
        <w:t>  </w:t>
      </w:r>
      <w:r>
        <w:rPr>
          <w:rFonts w:hint="eastAsia"/>
          <w:sz w:val="20"/>
        </w:rPr>
        <w:t>据农业农村部，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月能繁母猪存栏环比增长</w:t>
      </w:r>
      <w:r>
        <w:rPr>
          <w:rFonts w:hint="eastAsia"/>
          <w:sz w:val="20"/>
        </w:rPr>
        <w:t>4%</w:t>
      </w:r>
      <w:r>
        <w:rPr>
          <w:rFonts w:hint="eastAsia"/>
          <w:sz w:val="20"/>
        </w:rPr>
        <w:t>，同比增长</w:t>
      </w:r>
      <w:r>
        <w:rPr>
          <w:rFonts w:hint="eastAsia"/>
          <w:sz w:val="20"/>
        </w:rPr>
        <w:t>20.3%</w:t>
      </w:r>
      <w:r>
        <w:rPr>
          <w:rFonts w:hint="eastAsia"/>
          <w:sz w:val="20"/>
        </w:rPr>
        <w:t>，存栏量估算有</w:t>
      </w:r>
      <w:r>
        <w:rPr>
          <w:rFonts w:hint="eastAsia"/>
          <w:sz w:val="20"/>
        </w:rPr>
        <w:t>2600</w:t>
      </w:r>
      <w:r>
        <w:rPr>
          <w:rFonts w:hint="eastAsia"/>
          <w:sz w:val="20"/>
        </w:rPr>
        <w:t>万头，预计到今年年底能繁母猪存栏恢复至</w:t>
      </w:r>
      <w:r>
        <w:rPr>
          <w:rFonts w:hint="eastAsia"/>
          <w:sz w:val="20"/>
        </w:rPr>
        <w:t>3100</w:t>
      </w:r>
      <w:r>
        <w:rPr>
          <w:rFonts w:hint="eastAsia"/>
          <w:sz w:val="20"/>
        </w:rPr>
        <w:t>万头以上，与非洲猪瘟暴发前的存栏水平相当。从饲料端来看，整体猪饲料在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月份同比转正，其中育肥猪料占比最大。</w:t>
      </w:r>
      <w:r>
        <w:rPr>
          <w:rFonts w:hint="eastAsia"/>
          <w:sz w:val="20"/>
        </w:rPr>
        <w:t>8~9</w:t>
      </w:r>
      <w:r>
        <w:rPr>
          <w:rFonts w:hint="eastAsia"/>
          <w:sz w:val="20"/>
        </w:rPr>
        <w:t>月份生猪出栏的陆续好转，与之对应的是近两个月饲料产量的增幅变大。而饲料市场仍处于缺粮状态，随着年底育肥和压栏，饲料端恢复趋势将继续加强。</w:t>
      </w:r>
    </w:p>
    <w:tbl>
      <w:tblPr>
        <w:tblStyle w:val="1-5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E0AEF" w14:paraId="132F7B93" w14:textId="77777777" w:rsidTr="00DE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bottom w:val="single" w:sz="12" w:space="0" w:color="002060"/>
            </w:tcBorders>
          </w:tcPr>
          <w:p w14:paraId="2A8A3567" w14:textId="77777777" w:rsidR="00DE0AEF" w:rsidRDefault="00D95DA9">
            <w:pPr>
              <w:pStyle w:val="af1"/>
              <w:spacing w:before="0" w:beforeAutospacing="0" w:afterLines="10" w:after="31" w:afterAutospacing="0"/>
              <w:rPr>
                <w:rFonts w:ascii="黑体" w:eastAsiaTheme="minorEastAsia" w:hAnsi="黑体"/>
                <w:b w:val="0"/>
                <w:color w:val="0070C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图表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生猪产能与饲料需求恢复情况</w:t>
            </w:r>
          </w:p>
        </w:tc>
      </w:tr>
      <w:tr w:rsidR="00DE0AEF" w14:paraId="028FC221" w14:textId="77777777" w:rsidTr="00DE0AEF">
        <w:trPr>
          <w:trHeight w:val="3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single" w:sz="12" w:space="0" w:color="002060"/>
            </w:tcBorders>
          </w:tcPr>
          <w:p w14:paraId="1FA47100" w14:textId="77777777" w:rsidR="00DE0AEF" w:rsidRDefault="00D95DA9">
            <w:pPr>
              <w:pStyle w:val="af1"/>
              <w:spacing w:before="0" w:beforeAutospacing="0" w:afterLines="10" w:after="31" w:afterAutospacing="0"/>
              <w:rPr>
                <w:rFonts w:ascii="黑体" w:eastAsia="黑体" w:hAnsi="黑体"/>
                <w:b w:val="0"/>
                <w:color w:val="0070C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33BA7EB0" wp14:editId="149AE3AE">
                  <wp:extent cx="3098165" cy="2050415"/>
                  <wp:effectExtent l="0" t="0" r="635" b="6985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151D5777" wp14:editId="21B12E20">
                  <wp:extent cx="3005455" cy="2110105"/>
                  <wp:effectExtent l="0" t="0" r="4445" b="10795"/>
                  <wp:docPr id="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AEF" w14:paraId="70DFD842" w14:textId="77777777" w:rsidTr="00DE0AE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12" w:space="0" w:color="002060"/>
              <w:bottom w:val="nil"/>
            </w:tcBorders>
          </w:tcPr>
          <w:p w14:paraId="60171725" w14:textId="77777777" w:rsidR="00DE0AEF" w:rsidRDefault="00D95DA9">
            <w:pPr>
              <w:pStyle w:val="af1"/>
              <w:spacing w:before="0" w:beforeAutospacing="0" w:afterLines="10" w:after="31" w:afterAutospacing="0"/>
            </w:pPr>
            <w:r>
              <w:rPr>
                <w:rFonts w:hint="eastAsia"/>
                <w:i/>
                <w:sz w:val="18"/>
              </w:rPr>
              <w:t>数据来源：</w:t>
            </w:r>
            <w:r>
              <w:rPr>
                <w:rFonts w:hint="eastAsia"/>
                <w:i/>
                <w:sz w:val="18"/>
              </w:rPr>
              <w:t>国家统计局</w:t>
            </w:r>
            <w:r>
              <w:rPr>
                <w:rFonts w:hint="eastAsia"/>
                <w:i/>
                <w:sz w:val="18"/>
              </w:rPr>
              <w:t xml:space="preserve"> </w:t>
            </w:r>
            <w:r>
              <w:rPr>
                <w:rFonts w:hint="eastAsia"/>
                <w:i/>
                <w:sz w:val="18"/>
              </w:rPr>
              <w:t>中国饲料工业协会</w:t>
            </w:r>
            <w:r>
              <w:rPr>
                <w:rFonts w:hint="eastAsia"/>
                <w:i/>
                <w:sz w:val="18"/>
              </w:rPr>
              <w:t xml:space="preserve"> </w:t>
            </w:r>
            <w:r>
              <w:rPr>
                <w:rFonts w:hint="eastAsia"/>
                <w:i/>
                <w:sz w:val="18"/>
              </w:rPr>
              <w:t>中信建投</w:t>
            </w:r>
          </w:p>
        </w:tc>
      </w:tr>
    </w:tbl>
    <w:p w14:paraId="5FA682CA" w14:textId="77777777" w:rsidR="00DE0AEF" w:rsidRDefault="00D95DA9">
      <w:pPr>
        <w:autoSpaceDE w:val="0"/>
        <w:autoSpaceDN w:val="0"/>
        <w:adjustRightInd w:val="0"/>
        <w:spacing w:line="360" w:lineRule="auto"/>
        <w:ind w:firstLineChars="300" w:firstLine="600"/>
        <w:rPr>
          <w:sz w:val="20"/>
        </w:rPr>
      </w:pPr>
      <w:r>
        <w:rPr>
          <w:rFonts w:hint="eastAsia"/>
          <w:sz w:val="20"/>
        </w:rPr>
        <w:t>减产担忧在盘面发酵。缺口逻辑继续演绎，贸易商看涨信心回归也成为近期玉米维持高位的底气。在惜售情绪支撑下，玉米开秤价格有较强支撑，且本年度新作玉米销售进度可能被拉长。在</w:t>
      </w:r>
      <w:r>
        <w:rPr>
          <w:rFonts w:hint="eastAsia"/>
          <w:bCs/>
          <w:sz w:val="20"/>
          <w:szCs w:val="22"/>
        </w:rPr>
        <w:t>进口缺乏明确消息前，缺口逻辑尚在，</w:t>
      </w:r>
      <w:r>
        <w:rPr>
          <w:rFonts w:hint="eastAsia"/>
          <w:sz w:val="20"/>
        </w:rPr>
        <w:t>资金面炒作继续跟进，短线玉米仍将维持强势。</w:t>
      </w:r>
    </w:p>
    <w:p w14:paraId="11F45A33" w14:textId="77777777" w:rsidR="00DE0AEF" w:rsidRDefault="00DE0AEF"/>
    <w:p w14:paraId="66350FB2" w14:textId="77777777" w:rsidR="00DE0AEF" w:rsidRDefault="00D95DA9">
      <w:pPr>
        <w:pStyle w:val="1"/>
      </w:pPr>
      <w:r>
        <w:t>二</w:t>
      </w:r>
      <w:r>
        <w:rPr>
          <w:rFonts w:hint="eastAsia"/>
        </w:rPr>
        <w:t>、</w:t>
      </w:r>
      <w:r>
        <w:t>交易策略</w:t>
      </w:r>
      <w:r>
        <w:rPr>
          <w:rFonts w:hint="eastAsia"/>
        </w:rPr>
        <w:t>及风险控制</w:t>
      </w:r>
    </w:p>
    <w:p w14:paraId="1CA81035" w14:textId="626CA522" w:rsidR="00DE0AEF" w:rsidRDefault="00D95DA9">
      <w:pPr>
        <w:autoSpaceDE w:val="0"/>
        <w:autoSpaceDN w:val="0"/>
        <w:adjustRightInd w:val="0"/>
        <w:spacing w:line="440" w:lineRule="exact"/>
        <w:rPr>
          <w:sz w:val="20"/>
        </w:rPr>
      </w:pPr>
      <w:r>
        <w:rPr>
          <w:rFonts w:hint="eastAsia"/>
          <w:sz w:val="20"/>
        </w:rPr>
        <w:t>随着</w:t>
      </w:r>
      <w:r>
        <w:rPr>
          <w:rFonts w:hint="eastAsia"/>
          <w:sz w:val="20"/>
        </w:rPr>
        <w:t>C2101</w:t>
      </w:r>
      <w:r>
        <w:rPr>
          <w:rFonts w:hint="eastAsia"/>
          <w:sz w:val="20"/>
        </w:rPr>
        <w:t>连续突破压力位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盘面价格来到新的区间。缺口逻辑继续演绎，空头较为被动，在暂时没有其他利空因素的情况下，</w:t>
      </w:r>
      <w:r>
        <w:rPr>
          <w:rFonts w:hint="eastAsia"/>
          <w:sz w:val="20"/>
        </w:rPr>
        <w:t>可尝试</w:t>
      </w:r>
      <w:r>
        <w:rPr>
          <w:rFonts w:hint="eastAsia"/>
          <w:sz w:val="20"/>
        </w:rPr>
        <w:t>在支撑位附近</w:t>
      </w:r>
      <w:r>
        <w:rPr>
          <w:rFonts w:hint="eastAsia"/>
          <w:bCs/>
          <w:sz w:val="20"/>
          <w:szCs w:val="20"/>
          <w:lang w:bidi="en-US"/>
        </w:rPr>
        <w:t>2315-24</w:t>
      </w:r>
      <w:r w:rsidR="001F0273">
        <w:rPr>
          <w:bCs/>
          <w:sz w:val="20"/>
          <w:szCs w:val="20"/>
          <w:lang w:bidi="en-US"/>
        </w:rPr>
        <w:t>5</w:t>
      </w:r>
      <w:r>
        <w:rPr>
          <w:rFonts w:hint="eastAsia"/>
          <w:bCs/>
          <w:sz w:val="20"/>
          <w:szCs w:val="20"/>
          <w:lang w:bidi="en-US"/>
        </w:rPr>
        <w:t>0</w:t>
      </w:r>
      <w:r>
        <w:rPr>
          <w:rFonts w:hint="eastAsia"/>
          <w:bCs/>
          <w:sz w:val="20"/>
          <w:szCs w:val="20"/>
          <w:lang w:bidi="en-US"/>
        </w:rPr>
        <w:t>区间逢低做多</w:t>
      </w:r>
      <w:r>
        <w:rPr>
          <w:rFonts w:hint="eastAsia"/>
          <w:sz w:val="20"/>
        </w:rPr>
        <w:t>。</w:t>
      </w:r>
    </w:p>
    <w:p w14:paraId="0A820509" w14:textId="77777777" w:rsidR="00DE0AEF" w:rsidRDefault="00D95DA9">
      <w:pPr>
        <w:autoSpaceDE w:val="0"/>
        <w:autoSpaceDN w:val="0"/>
        <w:adjustRightInd w:val="0"/>
        <w:spacing w:line="440" w:lineRule="exac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交易策略：</w:t>
      </w:r>
      <w:r>
        <w:rPr>
          <w:rFonts w:hint="eastAsia"/>
          <w:b/>
          <w:bCs/>
          <w:sz w:val="20"/>
        </w:rPr>
        <w:t>C2101</w:t>
      </w:r>
      <w:r>
        <w:rPr>
          <w:rFonts w:hint="eastAsia"/>
          <w:b/>
          <w:bCs/>
          <w:sz w:val="20"/>
        </w:rPr>
        <w:t>逢低做多</w:t>
      </w:r>
    </w:p>
    <w:p w14:paraId="3907D08F" w14:textId="36105907" w:rsidR="00DE0AEF" w:rsidRDefault="00D95DA9">
      <w:pPr>
        <w:autoSpaceDE w:val="0"/>
        <w:autoSpaceDN w:val="0"/>
        <w:adjustRightInd w:val="0"/>
        <w:spacing w:line="440" w:lineRule="exact"/>
        <w:rPr>
          <w:sz w:val="20"/>
        </w:rPr>
      </w:pPr>
      <w:r>
        <w:rPr>
          <w:rFonts w:hint="eastAsia"/>
          <w:sz w:val="20"/>
        </w:rPr>
        <w:t>入场区间：</w:t>
      </w:r>
      <w:r>
        <w:rPr>
          <w:rFonts w:hint="eastAsia"/>
          <w:sz w:val="20"/>
        </w:rPr>
        <w:t>2315-24</w:t>
      </w:r>
      <w:r w:rsidR="001F0273">
        <w:rPr>
          <w:sz w:val="20"/>
        </w:rPr>
        <w:t>5</w:t>
      </w:r>
      <w:r>
        <w:rPr>
          <w:rFonts w:hint="eastAsia"/>
          <w:sz w:val="20"/>
        </w:rPr>
        <w:t>0</w:t>
      </w:r>
    </w:p>
    <w:p w14:paraId="7BD8D0D1" w14:textId="77777777" w:rsidR="00DE0AEF" w:rsidRDefault="00D95DA9">
      <w:pPr>
        <w:autoSpaceDE w:val="0"/>
        <w:autoSpaceDN w:val="0"/>
        <w:adjustRightInd w:val="0"/>
        <w:spacing w:line="440" w:lineRule="exact"/>
        <w:rPr>
          <w:sz w:val="20"/>
        </w:rPr>
      </w:pPr>
      <w:r>
        <w:rPr>
          <w:rFonts w:hint="eastAsia"/>
          <w:sz w:val="20"/>
        </w:rPr>
        <w:t>目标区间：</w:t>
      </w:r>
      <w:r>
        <w:rPr>
          <w:rFonts w:hint="eastAsia"/>
          <w:sz w:val="20"/>
        </w:rPr>
        <w:t>2500-2550</w:t>
      </w:r>
    </w:p>
    <w:p w14:paraId="0C87A4B9" w14:textId="2C344413" w:rsidR="00DE0AEF" w:rsidRPr="001F0273" w:rsidRDefault="00D95DA9" w:rsidP="001F0273">
      <w:pPr>
        <w:autoSpaceDE w:val="0"/>
        <w:autoSpaceDN w:val="0"/>
        <w:adjustRightInd w:val="0"/>
        <w:spacing w:line="440" w:lineRule="exact"/>
        <w:rPr>
          <w:rFonts w:hint="eastAsia"/>
          <w:sz w:val="20"/>
        </w:rPr>
      </w:pPr>
      <w:r>
        <w:rPr>
          <w:rFonts w:hint="eastAsia"/>
          <w:sz w:val="20"/>
        </w:rPr>
        <w:t>止损区间：</w:t>
      </w:r>
      <w:r>
        <w:rPr>
          <w:rFonts w:hint="eastAsia"/>
          <w:sz w:val="20"/>
        </w:rPr>
        <w:t>2215-2260</w:t>
      </w:r>
    </w:p>
    <w:p w14:paraId="4AC6FF8F" w14:textId="77777777" w:rsidR="00DE0AEF" w:rsidRDefault="00D95DA9">
      <w:pPr>
        <w:autoSpaceDE w:val="0"/>
        <w:autoSpaceDN w:val="0"/>
        <w:adjustRightInd w:val="0"/>
        <w:spacing w:line="440" w:lineRule="exact"/>
        <w:rPr>
          <w:b/>
          <w:bCs/>
          <w:sz w:val="20"/>
          <w:lang w:bidi="en-US"/>
        </w:rPr>
      </w:pPr>
      <w:r>
        <w:rPr>
          <w:rFonts w:hint="eastAsia"/>
          <w:b/>
          <w:bCs/>
          <w:sz w:val="20"/>
          <w:lang w:bidi="en-US"/>
        </w:rPr>
        <w:t>风险控制：</w:t>
      </w:r>
    </w:p>
    <w:p w14:paraId="4F46ED2F" w14:textId="0F4BC740" w:rsidR="00DE0AEF" w:rsidRDefault="00D95DA9">
      <w:pPr>
        <w:autoSpaceDE w:val="0"/>
        <w:autoSpaceDN w:val="0"/>
        <w:adjustRightInd w:val="0"/>
        <w:spacing w:line="440" w:lineRule="exact"/>
        <w:ind w:firstLineChars="200" w:firstLine="400"/>
        <w:rPr>
          <w:bCs/>
          <w:sz w:val="20"/>
          <w:lang w:bidi="en-US"/>
        </w:rPr>
      </w:pPr>
      <w:r>
        <w:rPr>
          <w:rFonts w:hint="eastAsia"/>
          <w:bCs/>
          <w:sz w:val="20"/>
          <w:lang w:bidi="en-US"/>
        </w:rPr>
        <w:t>玉米</w:t>
      </w:r>
      <w:r>
        <w:rPr>
          <w:rFonts w:hint="eastAsia"/>
          <w:bCs/>
          <w:sz w:val="20"/>
          <w:lang w:bidi="en-US"/>
        </w:rPr>
        <w:t>C2101</w:t>
      </w:r>
      <w:r>
        <w:rPr>
          <w:rFonts w:hint="eastAsia"/>
          <w:bCs/>
          <w:sz w:val="20"/>
          <w:lang w:bidi="en-US"/>
        </w:rPr>
        <w:t>交易仓位不超过</w:t>
      </w:r>
      <w:r>
        <w:rPr>
          <w:rFonts w:hint="eastAsia"/>
          <w:bCs/>
          <w:sz w:val="20"/>
          <w:lang w:bidi="en-US"/>
        </w:rPr>
        <w:t>30%</w:t>
      </w:r>
      <w:r>
        <w:rPr>
          <w:rFonts w:hint="eastAsia"/>
          <w:bCs/>
          <w:sz w:val="20"/>
          <w:lang w:bidi="en-US"/>
        </w:rPr>
        <w:t>，单边最大持仓数目不超过</w:t>
      </w:r>
      <w:r w:rsidR="001F0273">
        <w:rPr>
          <w:bCs/>
          <w:sz w:val="20"/>
          <w:lang w:bidi="en-US"/>
        </w:rPr>
        <w:t>6</w:t>
      </w:r>
      <w:r>
        <w:rPr>
          <w:rFonts w:hint="eastAsia"/>
          <w:bCs/>
          <w:sz w:val="20"/>
          <w:lang w:bidi="en-US"/>
        </w:rPr>
        <w:t>00</w:t>
      </w:r>
      <w:r>
        <w:rPr>
          <w:rFonts w:hint="eastAsia"/>
          <w:bCs/>
          <w:sz w:val="20"/>
          <w:lang w:bidi="en-US"/>
        </w:rPr>
        <w:t>手。在</w:t>
      </w:r>
      <w:r>
        <w:rPr>
          <w:rFonts w:hint="eastAsia"/>
          <w:bCs/>
          <w:sz w:val="20"/>
          <w:szCs w:val="20"/>
          <w:lang w:bidi="en-US"/>
        </w:rPr>
        <w:t>2315-24</w:t>
      </w:r>
      <w:r w:rsidR="001F0273">
        <w:rPr>
          <w:bCs/>
          <w:sz w:val="20"/>
          <w:szCs w:val="20"/>
          <w:lang w:bidi="en-US"/>
        </w:rPr>
        <w:t>5</w:t>
      </w:r>
      <w:r>
        <w:rPr>
          <w:rFonts w:hint="eastAsia"/>
          <w:bCs/>
          <w:sz w:val="20"/>
          <w:szCs w:val="20"/>
          <w:lang w:bidi="en-US"/>
        </w:rPr>
        <w:t>0</w:t>
      </w:r>
      <w:r>
        <w:rPr>
          <w:rFonts w:hint="eastAsia"/>
          <w:bCs/>
          <w:sz w:val="20"/>
          <w:lang w:bidi="en-US"/>
        </w:rPr>
        <w:t>附近</w:t>
      </w:r>
      <w:r>
        <w:rPr>
          <w:rFonts w:hint="eastAsia"/>
          <w:bCs/>
          <w:sz w:val="20"/>
          <w:lang w:bidi="en-US"/>
        </w:rPr>
        <w:t>分批建仓</w:t>
      </w:r>
      <w:r>
        <w:rPr>
          <w:rFonts w:hint="eastAsia"/>
          <w:bCs/>
          <w:sz w:val="20"/>
          <w:lang w:bidi="en-US"/>
        </w:rPr>
        <w:t>，</w:t>
      </w:r>
      <w:r w:rsidR="001F0273" w:rsidRPr="001F0273">
        <w:rPr>
          <w:rFonts w:hint="eastAsia"/>
          <w:bCs/>
          <w:sz w:val="20"/>
          <w:lang w:bidi="en-US"/>
        </w:rPr>
        <w:t>若跌破止损区间止损；若价格达到目标价格区间，分批进行移动止盈。</w:t>
      </w:r>
    </w:p>
    <w:p w14:paraId="575D43FA" w14:textId="77777777" w:rsidR="00DE0AEF" w:rsidRDefault="00D95DA9">
      <w:pPr>
        <w:pStyle w:val="05"/>
        <w:spacing w:after="249" w:line="400" w:lineRule="exact"/>
        <w:ind w:firstLineChars="0" w:firstLine="0"/>
        <w:rPr>
          <w:rFonts w:ascii="Helvetica" w:hAnsi="Helvetica"/>
          <w:color w:val="333333"/>
          <w:spacing w:val="6"/>
          <w:shd w:val="clear" w:color="auto" w:fill="FFFFFF"/>
        </w:rPr>
      </w:pPr>
      <w:r>
        <w:rPr>
          <w:rFonts w:ascii="楷体_GB2312" w:eastAsia="楷体_GB2312"/>
          <w:b/>
          <w:color w:val="044C81"/>
          <w:sz w:val="36"/>
          <w:szCs w:val="2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33674" wp14:editId="1E8CB5CB">
                <wp:simplePos x="0" y="0"/>
                <wp:positionH relativeFrom="column">
                  <wp:posOffset>3143250</wp:posOffset>
                </wp:positionH>
                <wp:positionV relativeFrom="paragraph">
                  <wp:posOffset>85725</wp:posOffset>
                </wp:positionV>
                <wp:extent cx="3036570" cy="8426450"/>
                <wp:effectExtent l="0" t="0" r="0" b="0"/>
                <wp:wrapNone/>
                <wp:docPr id="36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DDF7DB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济南分公司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187A4655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地址：济南市泺源大街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150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号中信广场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座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1016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1018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1020</w:t>
                            </w:r>
                          </w:p>
                          <w:p w14:paraId="25E8E015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0531-85180636</w:t>
                            </w:r>
                          </w:p>
                          <w:p w14:paraId="71E94EC2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大连分公司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1E7F4D1C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地址：辽宁省大连市沙河口区会展路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129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号大连国际金融中心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座大连期货大厦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2901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2904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2905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2906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14BDDC8D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0411-84806305</w:t>
                            </w:r>
                          </w:p>
                          <w:p w14:paraId="52C2DB99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河南分公司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</w:t>
                            </w:r>
                          </w:p>
                          <w:p w14:paraId="186F5646" w14:textId="77777777" w:rsidR="00DE0AEF" w:rsidRDefault="00D95DA9">
                            <w:pPr>
                              <w:rPr>
                                <w:rFonts w:ascii="宋体" w:hAnsi="宋体" w:cs="宋体-18030"/>
                                <w:kern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地址：郑州市金水区未来大道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69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号未来大厦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2205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2211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1910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024D7F2B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0371-65612356</w:t>
                            </w:r>
                          </w:p>
                          <w:p w14:paraId="72144FE3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广州东风中路营业部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049AB4F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广州市越秀区东风中路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410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号时代地产中心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层</w:t>
                            </w:r>
                            <w:r>
                              <w:rPr>
                                <w:rFonts w:ascii="ˎ̥" w:hAnsi="ˎ̥" w:hint="eastAsia"/>
                                <w:sz w:val="15"/>
                                <w:szCs w:val="18"/>
                              </w:rPr>
                              <w:t>自编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2004-05</w:t>
                            </w:r>
                            <w:r>
                              <w:rPr>
                                <w:rFonts w:ascii="ˎ̥" w:hAnsi="ˎ̥"/>
                                <w:sz w:val="15"/>
                                <w:szCs w:val="18"/>
                              </w:rPr>
                              <w:t>房</w:t>
                            </w:r>
                          </w:p>
                          <w:p w14:paraId="753DB935" w14:textId="77777777" w:rsidR="00DE0AEF" w:rsidRDefault="00D95DA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020-28325302</w:t>
                            </w:r>
                          </w:p>
                          <w:p w14:paraId="5BF71958" w14:textId="77777777" w:rsidR="00DE0AEF" w:rsidRDefault="00D95DA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重庆龙山一路营业部</w:t>
                            </w:r>
                          </w:p>
                          <w:p w14:paraId="31941ECF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地址：重庆市渝北区龙山街道龙山一路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号扬子江商务小区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幢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24-1</w:t>
                            </w:r>
                          </w:p>
                          <w:p w14:paraId="1A6EBCE0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023-88502030</w:t>
                            </w:r>
                          </w:p>
                          <w:p w14:paraId="25509067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成都营业部</w:t>
                            </w:r>
                          </w:p>
                          <w:p w14:paraId="1EC08DA5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地址：成都武侯区科华北路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62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号力宝大厦南楼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1802,1803</w:t>
                            </w:r>
                          </w:p>
                          <w:p w14:paraId="5C06BEB1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028-62818708</w:t>
                            </w:r>
                          </w:p>
                          <w:p w14:paraId="09CE7EA5" w14:textId="77777777" w:rsidR="00DE0AEF" w:rsidRDefault="00D95DA9">
                            <w:pPr>
                              <w:rPr>
                                <w:rFonts w:ascii="宋体" w:hAnsi="宋体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5"/>
                                <w:szCs w:val="18"/>
                              </w:rPr>
                              <w:t>深圳分公司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5"/>
                                <w:szCs w:val="18"/>
                              </w:rPr>
                              <w:t xml:space="preserve"> </w:t>
                            </w:r>
                          </w:p>
                          <w:p w14:paraId="51DD3A76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深圳福田区车公庙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NEO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大厦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栋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楼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单元</w:t>
                            </w:r>
                          </w:p>
                          <w:p w14:paraId="2F189563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0755-33378736</w:t>
                            </w:r>
                          </w:p>
                          <w:p w14:paraId="5D27CC9B" w14:textId="77777777" w:rsidR="00DE0AEF" w:rsidRDefault="00D95DA9">
                            <w:pPr>
                              <w:rPr>
                                <w:rFonts w:ascii="宋体" w:hAnsi="宋体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5"/>
                                <w:szCs w:val="18"/>
                              </w:rPr>
                              <w:t>杭州分公司</w:t>
                            </w:r>
                          </w:p>
                          <w:p w14:paraId="5AE147C0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地址：杭州市江干区国际时代广场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号楼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702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0F8A6ABE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0571-28056982</w:t>
                            </w:r>
                          </w:p>
                          <w:p w14:paraId="4C2DB445" w14:textId="77777777" w:rsidR="00DE0AEF" w:rsidRDefault="00D95DA9">
                            <w:pPr>
                              <w:rPr>
                                <w:rFonts w:ascii="宋体" w:hAnsi="宋体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5"/>
                                <w:szCs w:val="18"/>
                              </w:rPr>
                              <w:t>上海徐汇营业部</w:t>
                            </w:r>
                          </w:p>
                          <w:p w14:paraId="10698C38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地址：上海市徐汇区斜土路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2899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幢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1601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3C34E8F5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021-33973869</w:t>
                            </w:r>
                          </w:p>
                          <w:p w14:paraId="54D9C3B6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武汉营业部</w:t>
                            </w:r>
                          </w:p>
                          <w:p w14:paraId="41360C9C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武汉市汉江区香港路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193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号中华城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写字楼（阳光城·央座）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1306/07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518EA14D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027-59909521</w:t>
                            </w:r>
                          </w:p>
                          <w:p w14:paraId="67CEDEA3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南京营业部</w:t>
                            </w:r>
                          </w:p>
                          <w:p w14:paraId="064000FD" w14:textId="77777777" w:rsidR="00DE0AEF" w:rsidRDefault="00D95DA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地址：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南京市玄武区黄埔路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号黄埔大厦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层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D1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座、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D2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座</w:t>
                            </w:r>
                          </w:p>
                          <w:p w14:paraId="6072A15B" w14:textId="77777777" w:rsidR="00DE0AEF" w:rsidRDefault="00D95DA9">
                            <w:pP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  <w:sz w:val="15"/>
                                <w:szCs w:val="18"/>
                              </w:rPr>
                              <w:t>025-86951881</w:t>
                            </w:r>
                          </w:p>
                          <w:p w14:paraId="28A509C9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广州黄埔大道营业部</w:t>
                            </w:r>
                          </w:p>
                          <w:p w14:paraId="5E7522CF" w14:textId="77777777" w:rsidR="00DE0AEF" w:rsidRDefault="00D95DA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地址：广州市天河区黄埔大道西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号富力盈泰广场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 xml:space="preserve"> B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座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1406</w:t>
                            </w:r>
                          </w:p>
                          <w:p w14:paraId="4EC54148" w14:textId="77777777" w:rsidR="00DE0AEF" w:rsidRDefault="00D95DA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020-22922100</w:t>
                            </w:r>
                          </w:p>
                          <w:p w14:paraId="00663815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上海浦东营业部</w:t>
                            </w:r>
                          </w:p>
                          <w:p w14:paraId="6C8237B2" w14:textId="77777777" w:rsidR="00DE0AEF" w:rsidRDefault="00D95DA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地址：上海浦东新区世纪大道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1777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F1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5A9F9F1A" w14:textId="77777777" w:rsidR="00DE0AEF" w:rsidRDefault="00D95DA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021-68597013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33674" id="文本框 18" o:spid="_x0000_s1028" type="#_x0000_t202" style="position:absolute;left:0;text-align:left;margin-left:247.5pt;margin-top:6.75pt;width:239.1pt;height:66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" stroked="f">
                <v:textbox>
                  <w:txbxContent>
                    <w:p w14:paraId="02DDF7DB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济南分公司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   </w:t>
                      </w:r>
                    </w:p>
                    <w:p w14:paraId="187A4655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地址：济南市泺源大街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150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号中信广场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A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座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1016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1018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1020</w:t>
                      </w:r>
                    </w:p>
                    <w:p w14:paraId="25E8E015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0531-85180636</w:t>
                      </w:r>
                    </w:p>
                    <w:p w14:paraId="71E94EC2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大连分公司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  </w:t>
                      </w:r>
                    </w:p>
                    <w:p w14:paraId="1E7F4D1C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地址：辽宁省大连市沙河口区会展路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129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号大连国际金融中心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A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座大连期货大厦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2901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2904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2905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2906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室</w:t>
                      </w:r>
                    </w:p>
                    <w:p w14:paraId="14BDDC8D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0411-84806305</w:t>
                      </w:r>
                    </w:p>
                    <w:p w14:paraId="52C2DB99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河南分公司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</w:t>
                      </w:r>
                    </w:p>
                    <w:p w14:paraId="186F5646" w14:textId="77777777" w:rsidR="00DE0AEF" w:rsidRDefault="00D95DA9">
                      <w:pPr>
                        <w:rPr>
                          <w:rFonts w:ascii="宋体" w:hAnsi="宋体" w:cs="宋体-18030"/>
                          <w:kern w:val="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地址：郑州市金水区未来大道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69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号未来大厦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2205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2211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1910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室</w:t>
                      </w:r>
                    </w:p>
                    <w:p w14:paraId="024D7F2B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0371-65612356</w:t>
                      </w:r>
                    </w:p>
                    <w:p w14:paraId="72144FE3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广州东风中路营业部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 </w:t>
                      </w:r>
                    </w:p>
                    <w:p w14:paraId="1049AB4F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广州市越秀区东风中路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410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号时代地产中心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20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层</w:t>
                      </w:r>
                      <w:r>
                        <w:rPr>
                          <w:rFonts w:ascii="ˎ̥" w:hAnsi="ˎ̥" w:hint="eastAsia"/>
                          <w:sz w:val="15"/>
                          <w:szCs w:val="18"/>
                        </w:rPr>
                        <w:t>自编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2004-05</w:t>
                      </w:r>
                      <w:r>
                        <w:rPr>
                          <w:rFonts w:ascii="ˎ̥" w:hAnsi="ˎ̥"/>
                          <w:sz w:val="15"/>
                          <w:szCs w:val="18"/>
                        </w:rPr>
                        <w:t>房</w:t>
                      </w:r>
                    </w:p>
                    <w:p w14:paraId="753DB935" w14:textId="77777777" w:rsidR="00DE0AEF" w:rsidRDefault="00D95DA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020-28325302</w:t>
                      </w:r>
                    </w:p>
                    <w:p w14:paraId="5BF71958" w14:textId="77777777" w:rsidR="00DE0AEF" w:rsidRDefault="00D95DA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重庆龙山一路营业部</w:t>
                      </w:r>
                    </w:p>
                    <w:p w14:paraId="31941ECF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地址：重庆市渝北区龙山街道龙山一路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5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号扬子江商务小区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幢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24-1</w:t>
                      </w:r>
                    </w:p>
                    <w:p w14:paraId="1A6EBCE0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023-88502030</w:t>
                      </w:r>
                    </w:p>
                    <w:p w14:paraId="25509067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成都营业部</w:t>
                      </w:r>
                    </w:p>
                    <w:p w14:paraId="1EC08DA5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地址：成都武侯区科华北路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62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号力宝大厦南楼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1802,1803</w:t>
                      </w:r>
                    </w:p>
                    <w:p w14:paraId="5C06BEB1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028-62818708</w:t>
                      </w:r>
                    </w:p>
                    <w:p w14:paraId="09CE7EA5" w14:textId="77777777" w:rsidR="00DE0AEF" w:rsidRDefault="00D95DA9">
                      <w:pPr>
                        <w:rPr>
                          <w:rFonts w:ascii="宋体" w:hAnsi="宋体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5"/>
                          <w:szCs w:val="18"/>
                        </w:rPr>
                        <w:t>深圳分公司</w:t>
                      </w:r>
                      <w:r>
                        <w:rPr>
                          <w:rFonts w:ascii="宋体" w:hAnsi="宋体" w:hint="eastAsia"/>
                          <w:b/>
                          <w:sz w:val="15"/>
                          <w:szCs w:val="18"/>
                        </w:rPr>
                        <w:t xml:space="preserve"> </w:t>
                      </w:r>
                    </w:p>
                    <w:p w14:paraId="51DD3A76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深圳福田区车公庙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NEO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大厦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A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栋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楼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I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单元</w:t>
                      </w:r>
                    </w:p>
                    <w:p w14:paraId="2F189563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0755-33378736</w:t>
                      </w:r>
                    </w:p>
                    <w:p w14:paraId="5D27CC9B" w14:textId="77777777" w:rsidR="00DE0AEF" w:rsidRDefault="00D95DA9">
                      <w:pPr>
                        <w:rPr>
                          <w:rFonts w:ascii="宋体" w:hAnsi="宋体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5"/>
                          <w:szCs w:val="18"/>
                        </w:rPr>
                        <w:t>杭州分公司</w:t>
                      </w:r>
                    </w:p>
                    <w:p w14:paraId="5AE147C0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地址：杭州市江干区国际时代广场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号楼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702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室</w:t>
                      </w:r>
                    </w:p>
                    <w:p w14:paraId="0F8A6ABE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0571-28056982</w:t>
                      </w:r>
                    </w:p>
                    <w:p w14:paraId="4C2DB445" w14:textId="77777777" w:rsidR="00DE0AEF" w:rsidRDefault="00D95DA9">
                      <w:pPr>
                        <w:rPr>
                          <w:rFonts w:ascii="宋体" w:hAnsi="宋体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5"/>
                          <w:szCs w:val="18"/>
                        </w:rPr>
                        <w:t>上海徐汇营业部</w:t>
                      </w:r>
                    </w:p>
                    <w:p w14:paraId="10698C38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地址：上海市徐汇区斜土路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2899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号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幢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1601</w:t>
                      </w: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室</w:t>
                      </w:r>
                    </w:p>
                    <w:p w14:paraId="3C34E8F5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021-33973869</w:t>
                      </w:r>
                    </w:p>
                    <w:p w14:paraId="54D9C3B6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武汉营业部</w:t>
                      </w:r>
                    </w:p>
                    <w:p w14:paraId="41360C9C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武汉市汉江区香港路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193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号中华城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写字楼（阳光城·央座）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1306/07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室</w:t>
                      </w:r>
                    </w:p>
                    <w:p w14:paraId="518EA14D" w14:textId="77777777" w:rsidR="00DE0AEF" w:rsidRDefault="00D95DA9">
                      <w:pPr>
                        <w:rPr>
                          <w:rFonts w:ascii="宋体" w:hAnsi="宋体" w:cs="宋体-18030"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027-59909521</w:t>
                      </w:r>
                    </w:p>
                    <w:p w14:paraId="67CEDEA3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南京营业部</w:t>
                      </w:r>
                    </w:p>
                    <w:p w14:paraId="064000FD" w14:textId="77777777" w:rsidR="00DE0AEF" w:rsidRDefault="00D95DA9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地址：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南京市玄武区黄埔路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号黄埔大厦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层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D1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座、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D2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座</w:t>
                      </w:r>
                    </w:p>
                    <w:p w14:paraId="6072A15B" w14:textId="77777777" w:rsidR="00DE0AEF" w:rsidRDefault="00D95DA9">
                      <w:pPr>
                        <w:rPr>
                          <w:rFonts w:ascii="宋体" w:hAnsi="宋体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/>
                          <w:sz w:val="15"/>
                          <w:szCs w:val="18"/>
                        </w:rPr>
                        <w:t>025-86951881</w:t>
                      </w:r>
                    </w:p>
                    <w:p w14:paraId="28A509C9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广州黄埔大道营业部</w:t>
                      </w:r>
                    </w:p>
                    <w:p w14:paraId="5E7522CF" w14:textId="77777777" w:rsidR="00DE0AEF" w:rsidRDefault="00D95DA9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</w:rPr>
                        <w:t>地址：广州市天河区黄埔大道西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 xml:space="preserve"> 100 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号富力盈泰广场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 xml:space="preserve"> B 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座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1406</w:t>
                      </w:r>
                    </w:p>
                    <w:p w14:paraId="4EC54148" w14:textId="77777777" w:rsidR="00DE0AEF" w:rsidRDefault="00D95DA9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020-22922100</w:t>
                      </w:r>
                    </w:p>
                    <w:p w14:paraId="00663815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上海浦东营业部</w:t>
                      </w:r>
                    </w:p>
                    <w:p w14:paraId="6C8237B2" w14:textId="77777777" w:rsidR="00DE0AEF" w:rsidRDefault="00D95DA9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</w:rPr>
                        <w:t>地址：上海浦东新区世纪大道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1777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号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楼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F1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室</w:t>
                      </w:r>
                    </w:p>
                    <w:p w14:paraId="5A9F9F1A" w14:textId="77777777" w:rsidR="00DE0AEF" w:rsidRDefault="00D95DA9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021-68597013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color w:val="044C81"/>
          <w:sz w:val="36"/>
          <w:szCs w:val="28"/>
        </w:rPr>
        <w:t>联系我们</w:t>
      </w:r>
      <w:r>
        <w:rPr>
          <w:rFonts w:asciiTheme="minorEastAsia" w:hAnsiTheme="minorEastAsia"/>
        </w:rPr>
        <w:t xml:space="preserve"> </w:t>
      </w:r>
    </w:p>
    <w:p w14:paraId="3005A81C" w14:textId="77777777" w:rsidR="00DE0AEF" w:rsidRDefault="00D95D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6E253" wp14:editId="49C538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76575" cy="8181340"/>
                <wp:effectExtent l="0" t="0" r="0" b="0"/>
                <wp:wrapNone/>
                <wp:docPr id="3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18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9C225" w14:textId="77777777" w:rsidR="00DE0AEF" w:rsidRDefault="00D95DA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hAnsi="宋体" w:cs="宋体-18030"/>
                                <w:b/>
                                <w:kern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kern w:val="0"/>
                                <w:sz w:val="15"/>
                                <w:szCs w:val="18"/>
                              </w:rPr>
                              <w:t>中信建投期货总部</w:t>
                            </w:r>
                          </w:p>
                          <w:p w14:paraId="4D59B638" w14:textId="77777777" w:rsidR="00DE0AEF" w:rsidRDefault="00D95DA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hAnsi="宋体" w:cs="宋体-18030"/>
                                <w:kern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重庆市渝中区中山三路</w:t>
                            </w: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107</w:t>
                            </w: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号皇冠大厦</w:t>
                            </w: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楼</w:t>
                            </w:r>
                          </w:p>
                          <w:p w14:paraId="05B065B4" w14:textId="77777777" w:rsidR="00DE0AEF" w:rsidRDefault="00D95DA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hAnsi="宋体" w:cs="宋体-18030"/>
                                <w:kern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 w:hint="eastAsia"/>
                                <w:kern w:val="0"/>
                                <w:sz w:val="15"/>
                                <w:szCs w:val="18"/>
                              </w:rPr>
                              <w:t>023-86769605</w:t>
                            </w:r>
                          </w:p>
                          <w:p w14:paraId="5B3A5852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上海分公司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</w:t>
                            </w:r>
                          </w:p>
                          <w:p w14:paraId="685B28E3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地址：上海市自贸试验区浦电路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490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号，世纪大道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1589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楼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10-11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单元</w:t>
                            </w:r>
                          </w:p>
                          <w:p w14:paraId="0C3C8A46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021-68765927</w:t>
                            </w:r>
                          </w:p>
                          <w:p w14:paraId="099151EF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湖南分公司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</w:t>
                            </w:r>
                          </w:p>
                          <w:p w14:paraId="270101A3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地址：长沙市芙蓉区五一大道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号中隆国际大厦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903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</w:t>
                            </w:r>
                          </w:p>
                          <w:p w14:paraId="6CA88C73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0731-82681681</w:t>
                            </w:r>
                          </w:p>
                          <w:p w14:paraId="19210780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南昌营业部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 </w:t>
                            </w:r>
                          </w:p>
                          <w:p w14:paraId="23296662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地址：南昌市红谷滩新区红谷中大道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998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号绿地中央广场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A1#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办公楼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-3404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室电话：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0791-82082701</w:t>
                            </w:r>
                          </w:p>
                          <w:p w14:paraId="06498FE0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河北分公司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 </w:t>
                            </w:r>
                          </w:p>
                          <w:p w14:paraId="4F2148C9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地址：廊坊市广阳道吉祥小区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20-11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号门市一至三层、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20-1-12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号门市第三层</w:t>
                            </w:r>
                          </w:p>
                          <w:p w14:paraId="4AF21AA4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0316-2326908</w:t>
                            </w:r>
                          </w:p>
                          <w:p w14:paraId="44F4D454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漳州营业部</w:t>
                            </w:r>
                          </w:p>
                          <w:p w14:paraId="7F8270AE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地址：漳州市龙文区万达写字楼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座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1203</w:t>
                            </w:r>
                          </w:p>
                          <w:p w14:paraId="4A29BF11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0596-6161566</w:t>
                            </w:r>
                          </w:p>
                          <w:p w14:paraId="3E93D2C2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合肥营业部</w:t>
                            </w:r>
                          </w:p>
                          <w:p w14:paraId="48091F50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地址：安徽省合肥市马鞍山路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130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号万达广场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号楼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1903-1905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室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0551-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2876855</w:t>
                            </w:r>
                          </w:p>
                          <w:p w14:paraId="21031ACE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西安营业部</w:t>
                            </w:r>
                          </w:p>
                          <w:p w14:paraId="0F28030B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地址：陕西省西安市高新区高新路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56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号电信广场裙楼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层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6G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029-89384301</w:t>
                            </w:r>
                          </w:p>
                          <w:p w14:paraId="0D0964F0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北京朝阳门北大街营业部</w:t>
                            </w: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 xml:space="preserve">       </w:t>
                            </w:r>
                          </w:p>
                          <w:p w14:paraId="3C71F78C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地址：北京市东城区朝阳门北大街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号首创大厦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207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室</w:t>
                            </w:r>
                          </w:p>
                          <w:p w14:paraId="7B327DB6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010-85282866</w:t>
                            </w:r>
                          </w:p>
                          <w:p w14:paraId="5B0DB6BC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宁波分公司</w:t>
                            </w:r>
                          </w:p>
                          <w:p w14:paraId="382841CF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地址：浙江省宁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5"/>
                              </w:rPr>
                              <w:t>波市鄞州区和济街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5"/>
                              </w:rPr>
                              <w:t>180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5"/>
                              </w:rPr>
                              <w:t>号国际金融服务中心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5"/>
                              </w:rPr>
                              <w:t xml:space="preserve">1809-1810  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  <w:t>0574-89071687</w:t>
                            </w:r>
                          </w:p>
                          <w:p w14:paraId="7B71712C" w14:textId="77777777" w:rsidR="00DE0AEF" w:rsidRDefault="00D95DA9">
                            <w:pPr>
                              <w:rPr>
                                <w:rFonts w:ascii="宋体" w:hAnsi="宋体" w:cs="宋体-18030"/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b/>
                                <w:sz w:val="15"/>
                                <w:szCs w:val="18"/>
                              </w:rPr>
                              <w:t>北京北三环西路营业部</w:t>
                            </w:r>
                          </w:p>
                          <w:p w14:paraId="4A0F900E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地址：北京市海淀区中关村南大街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号中电信息大厦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层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912</w:t>
                            </w:r>
                          </w:p>
                          <w:p w14:paraId="521658A7" w14:textId="77777777" w:rsidR="00DE0AEF" w:rsidRDefault="00D95DA9">
                            <w:pPr>
                              <w:rPr>
                                <w:rFonts w:ascii="宋体" w:hAnsi="宋体" w:cs="宋体-1803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cs="宋体-18030" w:hint="eastAsia"/>
                                <w:sz w:val="15"/>
                                <w:szCs w:val="18"/>
                              </w:rPr>
                              <w:t>010-82129971</w:t>
                            </w:r>
                          </w:p>
                          <w:p w14:paraId="3E53EA44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8"/>
                              </w:rPr>
                              <w:t>太</w:t>
                            </w:r>
                            <w:r>
                              <w:rPr>
                                <w:b/>
                                <w:sz w:val="15"/>
                                <w:szCs w:val="18"/>
                              </w:rPr>
                              <w:t>原营业部</w:t>
                            </w:r>
                          </w:p>
                          <w:p w14:paraId="344F0640" w14:textId="77777777" w:rsidR="00DE0AEF" w:rsidRDefault="00D95DA9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地址：山西省太原市小店区长治路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103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号阳光国际商务中心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座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902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室</w:t>
                            </w:r>
                          </w:p>
                          <w:p w14:paraId="56AF8D08" w14:textId="77777777" w:rsidR="00DE0AEF" w:rsidRDefault="00D95DA9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电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话：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0351-8366898</w:t>
                            </w:r>
                          </w:p>
                          <w:p w14:paraId="27C24632" w14:textId="77777777" w:rsidR="00DE0AEF" w:rsidRDefault="00D95DA9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北京国贸营业部</w:t>
                            </w:r>
                          </w:p>
                          <w:p w14:paraId="630BC148" w14:textId="77777777" w:rsidR="00DE0AEF" w:rsidRDefault="00D95DA9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地址：北京市朝阳区光华路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号和乔大厦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座向东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米</w:t>
                            </w:r>
                          </w:p>
                          <w:p w14:paraId="5502CE2F" w14:textId="77777777" w:rsidR="00DE0AEF" w:rsidRDefault="00D95DA9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010-85951101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E253" id="文本框 17" o:spid="_x0000_s1029" type="#_x0000_t202" style="position:absolute;left:0;text-align:left;margin-left:0;margin-top:-.05pt;width:242.25pt;height:64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" stroked="f">
                <v:textbox>
                  <w:txbxContent>
                    <w:p w14:paraId="0CB9C225" w14:textId="77777777" w:rsidR="00DE0AEF" w:rsidRDefault="00D95DA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hAnsi="宋体" w:cs="宋体-18030"/>
                          <w:b/>
                          <w:kern w:val="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kern w:val="0"/>
                          <w:sz w:val="15"/>
                          <w:szCs w:val="18"/>
                        </w:rPr>
                        <w:t>中信建投期货总部</w:t>
                      </w:r>
                    </w:p>
                    <w:p w14:paraId="4D59B638" w14:textId="77777777" w:rsidR="00DE0AEF" w:rsidRDefault="00D95DA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hAnsi="宋体" w:cs="宋体-18030"/>
                          <w:kern w:val="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重庆市渝中区中山三路</w:t>
                      </w: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107</w:t>
                      </w: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号皇冠大厦</w:t>
                      </w: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11</w:t>
                      </w: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楼</w:t>
                      </w:r>
                    </w:p>
                    <w:p w14:paraId="05B065B4" w14:textId="77777777" w:rsidR="00DE0AEF" w:rsidRDefault="00D95DA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hAnsi="宋体" w:cs="宋体-18030"/>
                          <w:kern w:val="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 w:hint="eastAsia"/>
                          <w:kern w:val="0"/>
                          <w:sz w:val="15"/>
                          <w:szCs w:val="18"/>
                        </w:rPr>
                        <w:t>023-86769605</w:t>
                      </w:r>
                    </w:p>
                    <w:p w14:paraId="5B3A5852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上海分公司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</w:t>
                      </w:r>
                    </w:p>
                    <w:p w14:paraId="685B28E3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地址：上海市自贸试验区浦电路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490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号，世纪大道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1589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8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楼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10-11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单元</w:t>
                      </w:r>
                    </w:p>
                    <w:p w14:paraId="0C3C8A46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021-68765927</w:t>
                      </w:r>
                    </w:p>
                    <w:p w14:paraId="099151EF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湖南分公司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</w:t>
                      </w:r>
                    </w:p>
                    <w:p w14:paraId="270101A3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地址：长沙市芙蓉区五一大道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800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号中隆国际大厦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903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</w:t>
                      </w:r>
                    </w:p>
                    <w:p w14:paraId="6CA88C73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0731-82681681</w:t>
                      </w:r>
                    </w:p>
                    <w:p w14:paraId="19210780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南昌营业部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 </w:t>
                      </w:r>
                    </w:p>
                    <w:p w14:paraId="23296662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地址：南昌市红谷滩新区红谷中大道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998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号绿地中央广场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A1#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办公楼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-3404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室电话：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0791-82082701</w:t>
                      </w:r>
                    </w:p>
                    <w:p w14:paraId="06498FE0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河北分公司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 </w:t>
                      </w:r>
                    </w:p>
                    <w:p w14:paraId="4F2148C9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地址：廊坊市广阳道吉祥小区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20-11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号门市一至三层、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20-1-12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号门市第三层</w:t>
                      </w:r>
                    </w:p>
                    <w:p w14:paraId="4AF21AA4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0316-2326908</w:t>
                      </w:r>
                    </w:p>
                    <w:p w14:paraId="44F4D454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漳州营业部</w:t>
                      </w:r>
                    </w:p>
                    <w:p w14:paraId="7F8270AE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地址：漳州市龙文区万达写字楼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B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座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1203</w:t>
                      </w:r>
                    </w:p>
                    <w:p w14:paraId="4A29BF11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0596-6161566</w:t>
                      </w:r>
                    </w:p>
                    <w:p w14:paraId="3E93D2C2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合肥营业部</w:t>
                      </w:r>
                    </w:p>
                    <w:p w14:paraId="48091F50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地址：安徽省合肥市马鞍山路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130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号万达广场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号楼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1903-1905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室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cr/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0551-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2876855</w:t>
                      </w:r>
                    </w:p>
                    <w:p w14:paraId="21031ACE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西安营业部</w:t>
                      </w:r>
                    </w:p>
                    <w:p w14:paraId="0F28030B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地址：陕西省西安市高新区高新路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56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号电信广场裙楼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层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6G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cr/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029-89384301</w:t>
                      </w:r>
                    </w:p>
                    <w:p w14:paraId="0D0964F0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北京朝阳门北大街营业部</w:t>
                      </w: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 xml:space="preserve">       </w:t>
                      </w:r>
                    </w:p>
                    <w:p w14:paraId="3C71F78C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地址：北京市东城区朝阳门北大街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号首创大厦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207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室</w:t>
                      </w:r>
                    </w:p>
                    <w:p w14:paraId="7B327DB6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010-85282866</w:t>
                      </w:r>
                    </w:p>
                    <w:p w14:paraId="5B0DB6BC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宁波分公司</w:t>
                      </w:r>
                    </w:p>
                    <w:p w14:paraId="382841CF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地址：浙江省宁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5"/>
                        </w:rPr>
                        <w:t>波市鄞州区和济街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5"/>
                        </w:rPr>
                        <w:t>180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5"/>
                        </w:rPr>
                        <w:t>号国际金融服务中心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5"/>
                        </w:rPr>
                        <w:t xml:space="preserve">1809-1810  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 xml:space="preserve">   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/>
                          <w:sz w:val="15"/>
                          <w:szCs w:val="18"/>
                        </w:rPr>
                        <w:t>0574-89071687</w:t>
                      </w:r>
                    </w:p>
                    <w:p w14:paraId="7B71712C" w14:textId="77777777" w:rsidR="00DE0AEF" w:rsidRDefault="00D95DA9">
                      <w:pPr>
                        <w:rPr>
                          <w:rFonts w:ascii="宋体" w:hAnsi="宋体" w:cs="宋体-18030"/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b/>
                          <w:sz w:val="15"/>
                          <w:szCs w:val="18"/>
                        </w:rPr>
                        <w:t>北京北三环西路营业部</w:t>
                      </w:r>
                    </w:p>
                    <w:p w14:paraId="4A0F900E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地址：北京市海淀区中关村南大街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号中电信息大厦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9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层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912</w:t>
                      </w:r>
                    </w:p>
                    <w:p w14:paraId="521658A7" w14:textId="77777777" w:rsidR="00DE0AEF" w:rsidRDefault="00D95DA9">
                      <w:pPr>
                        <w:rPr>
                          <w:rFonts w:ascii="宋体" w:hAnsi="宋体" w:cs="宋体-18030"/>
                          <w:sz w:val="15"/>
                          <w:szCs w:val="18"/>
                        </w:rPr>
                      </w:pP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电话：</w:t>
                      </w:r>
                      <w:r>
                        <w:rPr>
                          <w:rFonts w:ascii="宋体" w:hAnsi="宋体" w:cs="宋体-18030" w:hint="eastAsia"/>
                          <w:sz w:val="15"/>
                          <w:szCs w:val="18"/>
                        </w:rPr>
                        <w:t>010-82129971</w:t>
                      </w:r>
                    </w:p>
                    <w:p w14:paraId="3E53EA44" w14:textId="77777777" w:rsidR="00DE0AEF" w:rsidRDefault="00D95DA9">
                      <w:pPr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8"/>
                        </w:rPr>
                        <w:t>太</w:t>
                      </w:r>
                      <w:r>
                        <w:rPr>
                          <w:b/>
                          <w:sz w:val="15"/>
                          <w:szCs w:val="18"/>
                        </w:rPr>
                        <w:t>原营业部</w:t>
                      </w:r>
                    </w:p>
                    <w:p w14:paraId="344F0640" w14:textId="77777777" w:rsidR="00DE0AEF" w:rsidRDefault="00D95DA9">
                      <w:pPr>
                        <w:rPr>
                          <w:sz w:val="13"/>
                          <w:szCs w:val="18"/>
                        </w:rPr>
                      </w:pPr>
                      <w:r>
                        <w:rPr>
                          <w:rFonts w:hint="eastAsia"/>
                          <w:sz w:val="13"/>
                          <w:szCs w:val="18"/>
                        </w:rPr>
                        <w:t>地址：山西省太原市小店区长治路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103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号阳光国际商务中心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座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902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室</w:t>
                      </w:r>
                    </w:p>
                    <w:p w14:paraId="56AF8D08" w14:textId="77777777" w:rsidR="00DE0AEF" w:rsidRDefault="00D95DA9">
                      <w:pPr>
                        <w:rPr>
                          <w:sz w:val="13"/>
                          <w:szCs w:val="18"/>
                        </w:rPr>
                      </w:pPr>
                      <w:r>
                        <w:rPr>
                          <w:rFonts w:hint="eastAsia"/>
                          <w:sz w:val="13"/>
                          <w:szCs w:val="18"/>
                        </w:rPr>
                        <w:t>电</w:t>
                      </w:r>
                      <w:r>
                        <w:rPr>
                          <w:sz w:val="13"/>
                          <w:szCs w:val="18"/>
                        </w:rPr>
                        <w:t>话：</w:t>
                      </w:r>
                      <w:r>
                        <w:rPr>
                          <w:sz w:val="13"/>
                          <w:szCs w:val="18"/>
                        </w:rPr>
                        <w:t>0351-8366898</w:t>
                      </w:r>
                    </w:p>
                    <w:p w14:paraId="27C24632" w14:textId="77777777" w:rsidR="00DE0AEF" w:rsidRDefault="00D95DA9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北京国贸营业部</w:t>
                      </w:r>
                    </w:p>
                    <w:p w14:paraId="630BC148" w14:textId="77777777" w:rsidR="00DE0AEF" w:rsidRDefault="00D95DA9">
                      <w:pPr>
                        <w:rPr>
                          <w:sz w:val="13"/>
                          <w:szCs w:val="18"/>
                        </w:rPr>
                      </w:pPr>
                      <w:r>
                        <w:rPr>
                          <w:rFonts w:hint="eastAsia"/>
                          <w:sz w:val="13"/>
                          <w:szCs w:val="18"/>
                        </w:rPr>
                        <w:t>地址：北京市朝阳区光华路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号和乔大厦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座向东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米</w:t>
                      </w:r>
                    </w:p>
                    <w:p w14:paraId="5502CE2F" w14:textId="77777777" w:rsidR="00DE0AEF" w:rsidRDefault="00D95DA9">
                      <w:pPr>
                        <w:rPr>
                          <w:sz w:val="13"/>
                          <w:szCs w:val="18"/>
                        </w:rPr>
                      </w:pPr>
                      <w:r>
                        <w:rPr>
                          <w:rFonts w:hint="eastAsia"/>
                          <w:sz w:val="13"/>
                          <w:szCs w:val="18"/>
                        </w:rPr>
                        <w:t>电话：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010-85951101</w:t>
                      </w:r>
                    </w:p>
                  </w:txbxContent>
                </v:textbox>
              </v:shape>
            </w:pict>
          </mc:Fallback>
        </mc:AlternateContent>
      </w:r>
    </w:p>
    <w:p w14:paraId="640F0F4A" w14:textId="77777777" w:rsidR="00DE0AEF" w:rsidRDefault="00DE0AEF">
      <w:pPr>
        <w:pStyle w:val="05"/>
        <w:spacing w:after="249"/>
        <w:ind w:firstLineChars="0" w:firstLine="0"/>
        <w:rPr>
          <w:rFonts w:ascii="楷体_GB2312" w:eastAsia="楷体_GB2312"/>
          <w:b/>
          <w:color w:val="044C81"/>
          <w:sz w:val="28"/>
          <w:szCs w:val="28"/>
        </w:rPr>
      </w:pPr>
    </w:p>
    <w:p w14:paraId="30CA70E9" w14:textId="77777777" w:rsidR="00DE0AEF" w:rsidRDefault="00DE0AEF">
      <w:pPr>
        <w:tabs>
          <w:tab w:val="left" w:pos="4962"/>
        </w:tabs>
      </w:pPr>
    </w:p>
    <w:p w14:paraId="615A6B1E" w14:textId="77777777" w:rsidR="00DE0AEF" w:rsidRDefault="00DE0AEF">
      <w:pPr>
        <w:pStyle w:val="05"/>
        <w:spacing w:afterLines="50" w:after="156"/>
        <w:ind w:firstLineChars="0" w:firstLine="0"/>
      </w:pPr>
    </w:p>
    <w:p w14:paraId="64CC3AE2" w14:textId="77777777" w:rsidR="00DE0AEF" w:rsidRDefault="00D95DA9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ascii="楷体_GB2312" w:eastAsia="楷体_GB2312" w:hint="eastAsia"/>
          <w:b/>
          <w:color w:val="044C81"/>
          <w:sz w:val="36"/>
          <w:szCs w:val="28"/>
        </w:rPr>
        <w:lastRenderedPageBreak/>
        <w:t>重要声明</w:t>
      </w:r>
    </w:p>
    <w:p w14:paraId="09FBD9E7" w14:textId="77777777" w:rsidR="00DE0AEF" w:rsidRDefault="00D95DA9">
      <w:pPr>
        <w:autoSpaceDE w:val="0"/>
        <w:autoSpaceDN w:val="0"/>
        <w:adjustRightInd w:val="0"/>
        <w:spacing w:line="440" w:lineRule="exact"/>
        <w:jc w:val="left"/>
        <w:rPr>
          <w:rFonts w:ascii="楷体_GB2312" w:eastAsia="楷体_GB2312" w:cs="楷体_GB2312"/>
          <w:color w:val="000000"/>
          <w:kern w:val="0"/>
          <w:sz w:val="28"/>
          <w:szCs w:val="21"/>
        </w:rPr>
      </w:pPr>
      <w:r>
        <w:rPr>
          <w:rFonts w:ascii="楷体_GB2312" w:eastAsia="楷体_GB2312" w:cs="楷体_GB2312" w:hint="eastAsia"/>
          <w:color w:val="000000"/>
          <w:kern w:val="0"/>
          <w:sz w:val="28"/>
          <w:szCs w:val="21"/>
        </w:rPr>
        <w:t>本报告中的信息均来源于公开可获得资料，中信建投期货力求准确可靠，但对这些信息的准确性及完整性不做任何保证，据此投资，责任自负。本报告不构成个人投资建议，也没有考虑到</w:t>
      </w:r>
      <w:r>
        <w:rPr>
          <w:rFonts w:ascii="宋体" w:hAnsi="宋体" w:cs="楷体_GB2312" w:hint="eastAsia"/>
          <w:color w:val="000000"/>
          <w:kern w:val="0"/>
          <w:sz w:val="28"/>
          <w:szCs w:val="21"/>
        </w:rPr>
        <w:t>个</w:t>
      </w:r>
      <w:r>
        <w:rPr>
          <w:rFonts w:ascii="楷体_GB2312" w:eastAsia="楷体_GB2312" w:cs="楷体_GB2312" w:hint="eastAsia"/>
          <w:color w:val="000000"/>
          <w:kern w:val="0"/>
          <w:sz w:val="28"/>
          <w:szCs w:val="21"/>
        </w:rPr>
        <w:t>别客户特殊的投资目标、财务状况或需要。客户应考虑本报告中的任何意见或建议是否符合其特定状况。</w:t>
      </w:r>
    </w:p>
    <w:p w14:paraId="1DE338AE" w14:textId="77777777" w:rsidR="00DE0AEF" w:rsidRDefault="00DE0AEF">
      <w:p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cs="楷体_GB2312"/>
          <w:color w:val="000000"/>
          <w:kern w:val="0"/>
          <w:szCs w:val="21"/>
        </w:rPr>
      </w:pPr>
    </w:p>
    <w:p w14:paraId="310222CF" w14:textId="77777777" w:rsidR="00DE0AEF" w:rsidRDefault="00D95DA9">
      <w:pPr>
        <w:spacing w:line="360" w:lineRule="auto"/>
        <w:rPr>
          <w:rFonts w:ascii="宋体" w:hAnsi="宋体" w:cs="宋体-18030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-18030" w:hint="eastAsia"/>
          <w:b/>
          <w:bCs/>
          <w:color w:val="000000"/>
          <w:kern w:val="0"/>
          <w:sz w:val="28"/>
          <w:szCs w:val="28"/>
        </w:rPr>
        <w:t>全国统一客服电话：</w:t>
      </w:r>
      <w:r>
        <w:rPr>
          <w:rFonts w:ascii="宋体" w:hAnsi="宋体" w:cs="宋体-18030" w:hint="eastAsia"/>
          <w:b/>
          <w:bCs/>
          <w:color w:val="000000"/>
          <w:kern w:val="0"/>
          <w:sz w:val="28"/>
          <w:szCs w:val="28"/>
        </w:rPr>
        <w:t xml:space="preserve">400-8877-780 </w:t>
      </w:r>
    </w:p>
    <w:p w14:paraId="39FE307F" w14:textId="77777777" w:rsidR="00DE0AEF" w:rsidRDefault="00D95DA9">
      <w:pPr>
        <w:pStyle w:val="05"/>
        <w:spacing w:afterLines="50" w:after="156" w:line="360" w:lineRule="auto"/>
        <w:ind w:firstLineChars="0" w:firstLine="0"/>
        <w:rPr>
          <w:sz w:val="28"/>
          <w:szCs w:val="28"/>
        </w:rPr>
      </w:pPr>
      <w:r>
        <w:rPr>
          <w:rFonts w:ascii="宋体" w:hAnsi="宋体" w:cs="宋体-18030" w:hint="eastAsia"/>
          <w:b/>
          <w:bCs/>
          <w:color w:val="000000"/>
          <w:kern w:val="0"/>
          <w:sz w:val="28"/>
          <w:szCs w:val="28"/>
        </w:rPr>
        <w:t>网址：</w:t>
      </w:r>
      <w:r>
        <w:rPr>
          <w:rFonts w:ascii="宋体" w:hAnsi="宋体" w:cs="宋体-18030" w:hint="eastAsia"/>
          <w:b/>
          <w:bCs/>
          <w:kern w:val="0"/>
          <w:sz w:val="28"/>
          <w:szCs w:val="28"/>
        </w:rPr>
        <w:t>www.cfc108.com</w:t>
      </w:r>
    </w:p>
    <w:p w14:paraId="6797550C" w14:textId="77777777" w:rsidR="00DE0AEF" w:rsidRDefault="00DE0AEF">
      <w:pPr>
        <w:spacing w:afterLines="80" w:after="249"/>
        <w:ind w:rightChars="-38" w:right="-80"/>
      </w:pPr>
    </w:p>
    <w:p w14:paraId="33A69031" w14:textId="77777777" w:rsidR="00DE0AEF" w:rsidRDefault="00DE0AEF">
      <w:pPr>
        <w:spacing w:afterLines="80" w:after="249"/>
        <w:ind w:rightChars="-38" w:right="-80"/>
      </w:pPr>
    </w:p>
    <w:sectPr w:rsidR="00DE0AEF">
      <w:headerReference w:type="default" r:id="rId17"/>
      <w:footerReference w:type="default" r:id="rId18"/>
      <w:pgSz w:w="11906" w:h="16838"/>
      <w:pgMar w:top="2194" w:right="1134" w:bottom="1588" w:left="1134" w:header="851" w:footer="1366" w:gutter="0"/>
      <w:pgBorders w:offsetFrom="page">
        <w:bottom w:val="single" w:sz="4" w:space="2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879A2" w14:textId="77777777" w:rsidR="00D95DA9" w:rsidRDefault="00D95DA9">
      <w:r>
        <w:separator/>
      </w:r>
    </w:p>
  </w:endnote>
  <w:endnote w:type="continuationSeparator" w:id="0">
    <w:p w14:paraId="52535B5F" w14:textId="77777777" w:rsidR="00D95DA9" w:rsidRDefault="00D9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2505E" w14:textId="77777777" w:rsidR="00DE0AEF" w:rsidRDefault="00D95DA9">
    <w:pPr>
      <w:pStyle w:val="ab"/>
      <w:framePr w:wrap="around" w:vAnchor="text" w:hAnchor="margin" w:xAlign="right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end"/>
    </w:r>
  </w:p>
  <w:p w14:paraId="666225E6" w14:textId="77777777" w:rsidR="00DE0AEF" w:rsidRDefault="00DE0AE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8010" w14:textId="77777777" w:rsidR="00DE0AEF" w:rsidRDefault="00D95DA9">
    <w:pPr>
      <w:pStyle w:val="ab"/>
      <w:tabs>
        <w:tab w:val="clear" w:pos="4153"/>
        <w:tab w:val="clear" w:pos="8306"/>
        <w:tab w:val="left" w:pos="6660"/>
      </w:tabs>
      <w:ind w:rightChars="-673" w:right="-1413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938AAE" wp14:editId="7A3C0156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3506470" cy="226695"/>
              <wp:effectExtent l="0" t="0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647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A65C44" w14:textId="77777777" w:rsidR="00DE0AEF" w:rsidRDefault="00D95DA9">
                          <w:pPr>
                            <w:pStyle w:val="ab"/>
                            <w:pBdr>
                              <w:top w:val="single" w:sz="8" w:space="1" w:color="044E7E"/>
                            </w:pBdr>
                            <w:tabs>
                              <w:tab w:val="clear" w:pos="4153"/>
                              <w:tab w:val="clear" w:pos="8306"/>
                              <w:tab w:val="left" w:pos="6660"/>
                            </w:tabs>
                            <w:spacing w:beforeLines="20" w:before="48"/>
                            <w:ind w:rightChars="-673" w:right="-1413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请参阅最后一页的重要声明</w:t>
                          </w:r>
                        </w:p>
                        <w:p w14:paraId="392E88D3" w14:textId="77777777" w:rsidR="00DE0AEF" w:rsidRDefault="00DE0A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38AA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1.35pt;width:276.1pt;height:1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" stroked="f">
              <v:textbox inset="0,0,0,0">
                <w:txbxContent>
                  <w:p w14:paraId="70A65C44" w14:textId="77777777" w:rsidR="00DE0AEF" w:rsidRDefault="00D95DA9">
                    <w:pPr>
                      <w:pStyle w:val="ab"/>
                      <w:pBdr>
                        <w:top w:val="single" w:sz="8" w:space="1" w:color="044E7E"/>
                      </w:pBdr>
                      <w:tabs>
                        <w:tab w:val="clear" w:pos="4153"/>
                        <w:tab w:val="clear" w:pos="8306"/>
                        <w:tab w:val="left" w:pos="6660"/>
                      </w:tabs>
                      <w:spacing w:beforeLines="20" w:before="48"/>
                      <w:ind w:rightChars="-673" w:right="-1413"/>
                      <w:jc w:val="both"/>
                    </w:pPr>
                    <w:r>
                      <w:rPr>
                        <w:rFonts w:hint="eastAsia"/>
                      </w:rPr>
                      <w:t>请参阅最后一页的重要声明</w:t>
                    </w:r>
                  </w:p>
                  <w:p w14:paraId="392E88D3" w14:textId="77777777" w:rsidR="00DE0AEF" w:rsidRDefault="00DE0AE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C2F0F" wp14:editId="4D76452A">
              <wp:simplePos x="0" y="0"/>
              <wp:positionH relativeFrom="column">
                <wp:posOffset>4077335</wp:posOffset>
              </wp:positionH>
              <wp:positionV relativeFrom="paragraph">
                <wp:posOffset>-28575</wp:posOffset>
              </wp:positionV>
              <wp:extent cx="1649730" cy="222885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90C34" w14:textId="77777777" w:rsidR="00DE0AEF" w:rsidRDefault="00D95DA9">
                          <w:pPr>
                            <w:pStyle w:val="ab"/>
                            <w:tabs>
                              <w:tab w:val="left" w:pos="6660"/>
                            </w:tabs>
                            <w:ind w:rightChars="-673" w:right="-1413"/>
                          </w:pPr>
                          <w:r>
                            <w:rPr>
                              <w:rFonts w:ascii="Arial" w:hAnsi="Arial" w:cs="Arial"/>
                            </w:rPr>
                            <w:t>HTTP://</w:t>
                          </w:r>
                          <w:r>
                            <w:rPr>
                              <w:rFonts w:ascii="Arial" w:hAnsi="Arial" w:cs="Arial" w:hint="eastAsia"/>
                            </w:rPr>
                            <w:t>WWW.CFC108</w:t>
                          </w:r>
                          <w:r>
                            <w:rPr>
                              <w:rFonts w:ascii="Arial" w:hAnsi="Arial" w:cs="Arial"/>
                            </w:rPr>
                            <w:t>.COM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C2F0F" id="Text Box 10" o:spid="_x0000_s1031" type="#_x0000_t202" style="position:absolute;margin-left:321.05pt;margin-top:-2.25pt;width:129.9pt;height:17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" filled="f" stroked="f">
              <v:textbox style="mso-fit-shape-to-text:t">
                <w:txbxContent>
                  <w:p w14:paraId="4CA90C34" w14:textId="77777777" w:rsidR="00DE0AEF" w:rsidRDefault="00D95DA9">
                    <w:pPr>
                      <w:pStyle w:val="ab"/>
                      <w:tabs>
                        <w:tab w:val="left" w:pos="6660"/>
                      </w:tabs>
                      <w:ind w:rightChars="-673" w:right="-1413"/>
                    </w:pPr>
                    <w:r>
                      <w:rPr>
                        <w:rFonts w:ascii="Arial" w:hAnsi="Arial" w:cs="Arial"/>
                      </w:rPr>
                      <w:t>HTTP://</w:t>
                    </w:r>
                    <w:r>
                      <w:rPr>
                        <w:rFonts w:ascii="Arial" w:hAnsi="Arial" w:cs="Arial" w:hint="eastAsia"/>
                      </w:rPr>
                      <w:t>WWW.CFC108</w:t>
                    </w:r>
                    <w:r>
                      <w:rPr>
                        <w:rFonts w:ascii="Arial" w:hAnsi="Arial" w:cs="Arial"/>
                      </w:rPr>
                      <w:t>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130E" w14:textId="77777777" w:rsidR="00DE0AEF" w:rsidRDefault="00D95DA9">
    <w:pPr>
      <w:pStyle w:val="ab"/>
      <w:framePr w:w="262" w:wrap="around" w:vAnchor="text" w:hAnchor="page" w:x="10495" w:y="664"/>
      <w:spacing w:after="120"/>
      <w:jc w:val="right"/>
      <w:rPr>
        <w:rStyle w:val="a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4E9D2" wp14:editId="221AF1A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1481455" cy="197485"/>
              <wp:effectExtent l="0" t="0" r="0" b="0"/>
              <wp:wrapSquare wrapText="bothSides"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996A" w14:textId="77777777" w:rsidR="00DE0AEF" w:rsidRDefault="00D95D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请参阅最后一页的重要声明</w:t>
                          </w:r>
                        </w:p>
                      </w:txbxContent>
                    </wps:txbx>
                    <wps:bodyPr rot="0" vert="horz" wrap="none" lIns="18000" tIns="36000" rIns="9144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4E9D2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2" type="#_x0000_t202" style="position:absolute;left:0;text-align:left;margin-left:56.7pt;margin-top:776.8pt;width:116.65pt;height:15.5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" filled="f" stroked="f">
              <v:textbox inset=".5mm,1mm,,1mm">
                <w:txbxContent>
                  <w:p w14:paraId="746E996A" w14:textId="77777777" w:rsidR="00DE0AEF" w:rsidRDefault="00D95DA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请参阅最后一页的重要声明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6</w:t>
    </w:r>
    <w:r>
      <w:fldChar w:fldCharType="end"/>
    </w:r>
  </w:p>
  <w:p w14:paraId="5CDBDB6C" w14:textId="77777777" w:rsidR="00DE0AEF" w:rsidRDefault="00D95DA9">
    <w:pPr>
      <w:pStyle w:val="ab"/>
      <w:tabs>
        <w:tab w:val="clear" w:pos="4153"/>
        <w:tab w:val="clear" w:pos="8306"/>
        <w:tab w:val="left" w:pos="6660"/>
      </w:tabs>
      <w:ind w:rightChars="-673" w:right="-1413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B5A819" wp14:editId="19FEC0C5">
              <wp:simplePos x="0" y="0"/>
              <wp:positionH relativeFrom="column">
                <wp:posOffset>-1905</wp:posOffset>
              </wp:positionH>
              <wp:positionV relativeFrom="paragraph">
                <wp:posOffset>175260</wp:posOffset>
              </wp:positionV>
              <wp:extent cx="6124575" cy="213360"/>
              <wp:effectExtent l="0" t="0" r="0" b="0"/>
              <wp:wrapNone/>
              <wp:docPr id="1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4575" cy="213360"/>
                        <a:chOff x="0" y="0"/>
                        <a:chExt cx="9645" cy="336"/>
                      </a:xfrm>
                    </wpg:grpSpPr>
                    <wps:wsp>
                      <wps:cNvPr id="3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" cy="15"/>
                        </a:xfrm>
                        <a:prstGeom prst="rect">
                          <a:avLst/>
                        </a:prstGeom>
                        <a:solidFill>
                          <a:srgbClr val="044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4"/>
                      <wps:cNvSpPr>
                        <a:spLocks noChangeArrowheads="1"/>
                      </wps:cNvSpPr>
                      <wps:spPr bwMode="auto">
                        <a:xfrm>
                          <a:off x="0" y="295"/>
                          <a:ext cx="9645" cy="41"/>
                        </a:xfrm>
                        <a:prstGeom prst="rect">
                          <a:avLst/>
                        </a:prstGeom>
                        <a:solidFill>
                          <a:srgbClr val="044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52" o:spid="_x0000_s1026" o:spt="203" style="position:absolute;left:0pt;margin-left:-0.15pt;margin-top:13.8pt;height:16.8pt;width:482.25pt;z-index:-251655168;mso-width-relative:page;mso-height-relative:page;" coordsize="9645,336" o:gfxdata="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lqHenYAAAABwEAAA8AAAAAAAAAAQAgAAAAIgAAAGRycy9k&#10;b3ducmV2LnhtbFBLAQIUABQAAAAIAIdO4kBT6MqhdAIAAEUHAAAOAAAAAAAAAAEAIAAAACcBAABk&#10;cnMvZTJvRG9jLnhtbFBLBQYAAAAABgAGAFkBAAANBgAAAAA=&#10;">
              <o:lock v:ext="edit" aspectratio="f"/>
              <v:rect id="Rectangle 53" o:spid="_x0000_s1026" o:spt="1" style="position:absolute;left:0;top:0;height:15;width:9645;" fillcolor="#044E7E" filled="t" stroked="f" coordsize="21600,21600" o:gfxdata="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nWLa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</v:rect>
              <v:rect id="Rectangle 54" o:spid="_x0000_s1026" o:spt="1" style="position:absolute;left:0;top:295;height:41;width:9645;" fillcolor="#044E7E" filled="t" stroked="f" coordsize="21600,21600" o:gfxdata="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OwMK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E6112" w14:textId="77777777" w:rsidR="00D95DA9" w:rsidRDefault="00D95DA9">
      <w:r>
        <w:separator/>
      </w:r>
    </w:p>
  </w:footnote>
  <w:footnote w:type="continuationSeparator" w:id="0">
    <w:p w14:paraId="1047696E" w14:textId="77777777" w:rsidR="00D95DA9" w:rsidRDefault="00D9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D0D8" w14:textId="77777777" w:rsidR="00DE0AEF" w:rsidRDefault="00D95DA9">
    <w:pPr>
      <w:pStyle w:val="ad"/>
      <w:pBdr>
        <w:bottom w:val="none" w:sz="0" w:space="0" w:color="auto"/>
      </w:pBdr>
      <w:tabs>
        <w:tab w:val="clear" w:pos="4153"/>
        <w:tab w:val="clear" w:pos="8306"/>
        <w:tab w:val="left" w:pos="3780"/>
        <w:tab w:val="left" w:pos="6660"/>
      </w:tabs>
      <w:spacing w:beforeLines="150" w:before="360"/>
      <w:ind w:rightChars="-210" w:right="-441"/>
      <w:jc w:val="left"/>
      <w:rPr>
        <w:spacing w:val="40"/>
        <w:sz w:val="21"/>
        <w:szCs w:val="21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506E95B" wp14:editId="55334770">
          <wp:simplePos x="0" y="0"/>
          <wp:positionH relativeFrom="column">
            <wp:posOffset>60960</wp:posOffset>
          </wp:positionH>
          <wp:positionV relativeFrom="paragraph">
            <wp:posOffset>40640</wp:posOffset>
          </wp:positionV>
          <wp:extent cx="1717675" cy="39624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58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B486570" wp14:editId="136833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96575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B183C" w14:textId="77777777" w:rsidR="00DE0AEF" w:rsidRDefault="00D95DA9">
    <w:pPr>
      <w:pStyle w:val="ad"/>
      <w:pBdr>
        <w:bottom w:val="none" w:sz="0" w:space="0" w:color="auto"/>
      </w:pBdr>
      <w:tabs>
        <w:tab w:val="clear" w:pos="4153"/>
        <w:tab w:val="clear" w:pos="8306"/>
      </w:tabs>
      <w:ind w:rightChars="-210" w:right="-441"/>
      <w:jc w:val="left"/>
      <w:rPr>
        <w:spacing w:val="4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D4839B1" wp14:editId="66DA288B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485900" cy="396240"/>
          <wp:effectExtent l="0" t="0" r="0" b="0"/>
          <wp:wrapNone/>
          <wp:docPr id="8" name="图片 8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525641" wp14:editId="23C3DB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69276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11968"/>
    <w:multiLevelType w:val="singleLevel"/>
    <w:tmpl w:val="3E7119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2E"/>
    <w:rsid w:val="00000382"/>
    <w:rsid w:val="0000063D"/>
    <w:rsid w:val="00000840"/>
    <w:rsid w:val="00000A02"/>
    <w:rsid w:val="00000AA9"/>
    <w:rsid w:val="00001263"/>
    <w:rsid w:val="000012FB"/>
    <w:rsid w:val="0000143E"/>
    <w:rsid w:val="00001595"/>
    <w:rsid w:val="000019AD"/>
    <w:rsid w:val="00001BA2"/>
    <w:rsid w:val="00001CFF"/>
    <w:rsid w:val="00001DF5"/>
    <w:rsid w:val="00001EAA"/>
    <w:rsid w:val="000023C4"/>
    <w:rsid w:val="000024BC"/>
    <w:rsid w:val="000025C7"/>
    <w:rsid w:val="000027A1"/>
    <w:rsid w:val="00002844"/>
    <w:rsid w:val="00002ADD"/>
    <w:rsid w:val="00002BA7"/>
    <w:rsid w:val="00003155"/>
    <w:rsid w:val="000031CA"/>
    <w:rsid w:val="000033E6"/>
    <w:rsid w:val="00003401"/>
    <w:rsid w:val="0000342C"/>
    <w:rsid w:val="00003778"/>
    <w:rsid w:val="00003944"/>
    <w:rsid w:val="00003A9B"/>
    <w:rsid w:val="00003DB5"/>
    <w:rsid w:val="00004566"/>
    <w:rsid w:val="0000466C"/>
    <w:rsid w:val="00004838"/>
    <w:rsid w:val="0000499E"/>
    <w:rsid w:val="000058BA"/>
    <w:rsid w:val="0000598B"/>
    <w:rsid w:val="00005A30"/>
    <w:rsid w:val="00005DA9"/>
    <w:rsid w:val="00006019"/>
    <w:rsid w:val="0000605C"/>
    <w:rsid w:val="00006122"/>
    <w:rsid w:val="00006341"/>
    <w:rsid w:val="000064AF"/>
    <w:rsid w:val="000066B4"/>
    <w:rsid w:val="000068C0"/>
    <w:rsid w:val="00006A3D"/>
    <w:rsid w:val="00006B19"/>
    <w:rsid w:val="00006D9B"/>
    <w:rsid w:val="00006E63"/>
    <w:rsid w:val="00006F26"/>
    <w:rsid w:val="00007115"/>
    <w:rsid w:val="000073C4"/>
    <w:rsid w:val="000078CC"/>
    <w:rsid w:val="00007996"/>
    <w:rsid w:val="00007F3F"/>
    <w:rsid w:val="00010127"/>
    <w:rsid w:val="000102B0"/>
    <w:rsid w:val="00010707"/>
    <w:rsid w:val="000111A6"/>
    <w:rsid w:val="00011359"/>
    <w:rsid w:val="000114DB"/>
    <w:rsid w:val="000116AA"/>
    <w:rsid w:val="0001186B"/>
    <w:rsid w:val="00011CF5"/>
    <w:rsid w:val="00011F84"/>
    <w:rsid w:val="000120FF"/>
    <w:rsid w:val="00012235"/>
    <w:rsid w:val="00012819"/>
    <w:rsid w:val="00012CF9"/>
    <w:rsid w:val="00012E98"/>
    <w:rsid w:val="00012F51"/>
    <w:rsid w:val="000131C8"/>
    <w:rsid w:val="00013586"/>
    <w:rsid w:val="00013870"/>
    <w:rsid w:val="0001391E"/>
    <w:rsid w:val="00013A0E"/>
    <w:rsid w:val="00013BBF"/>
    <w:rsid w:val="000141DF"/>
    <w:rsid w:val="0001436E"/>
    <w:rsid w:val="0001463D"/>
    <w:rsid w:val="000147CA"/>
    <w:rsid w:val="00014C45"/>
    <w:rsid w:val="00014CF2"/>
    <w:rsid w:val="00014E99"/>
    <w:rsid w:val="00014F92"/>
    <w:rsid w:val="00014FCB"/>
    <w:rsid w:val="00014FE3"/>
    <w:rsid w:val="00014FE5"/>
    <w:rsid w:val="00015004"/>
    <w:rsid w:val="00015333"/>
    <w:rsid w:val="000153CA"/>
    <w:rsid w:val="000159B7"/>
    <w:rsid w:val="00015AFA"/>
    <w:rsid w:val="00015CD7"/>
    <w:rsid w:val="00015CF7"/>
    <w:rsid w:val="00015E1E"/>
    <w:rsid w:val="00016336"/>
    <w:rsid w:val="00016FD5"/>
    <w:rsid w:val="000170A5"/>
    <w:rsid w:val="00017386"/>
    <w:rsid w:val="000175DA"/>
    <w:rsid w:val="000177E9"/>
    <w:rsid w:val="00017D3A"/>
    <w:rsid w:val="00017F21"/>
    <w:rsid w:val="00020409"/>
    <w:rsid w:val="00020A9C"/>
    <w:rsid w:val="00020C67"/>
    <w:rsid w:val="00020C93"/>
    <w:rsid w:val="00020D9E"/>
    <w:rsid w:val="00020DEB"/>
    <w:rsid w:val="00020F13"/>
    <w:rsid w:val="0002131C"/>
    <w:rsid w:val="00021BF5"/>
    <w:rsid w:val="000220F7"/>
    <w:rsid w:val="00022F1E"/>
    <w:rsid w:val="00023034"/>
    <w:rsid w:val="00023057"/>
    <w:rsid w:val="00023093"/>
    <w:rsid w:val="00023508"/>
    <w:rsid w:val="00023682"/>
    <w:rsid w:val="000237C2"/>
    <w:rsid w:val="00023879"/>
    <w:rsid w:val="00023A92"/>
    <w:rsid w:val="00023F0F"/>
    <w:rsid w:val="00024160"/>
    <w:rsid w:val="00024215"/>
    <w:rsid w:val="00024564"/>
    <w:rsid w:val="000245E0"/>
    <w:rsid w:val="0002464F"/>
    <w:rsid w:val="000247FF"/>
    <w:rsid w:val="000255E6"/>
    <w:rsid w:val="000258AD"/>
    <w:rsid w:val="00025CFC"/>
    <w:rsid w:val="00025D7F"/>
    <w:rsid w:val="0002616A"/>
    <w:rsid w:val="00026210"/>
    <w:rsid w:val="00026523"/>
    <w:rsid w:val="000268A8"/>
    <w:rsid w:val="00026927"/>
    <w:rsid w:val="00026994"/>
    <w:rsid w:val="00026C6D"/>
    <w:rsid w:val="00026F55"/>
    <w:rsid w:val="00027025"/>
    <w:rsid w:val="0002715D"/>
    <w:rsid w:val="0002717B"/>
    <w:rsid w:val="00027458"/>
    <w:rsid w:val="000274AD"/>
    <w:rsid w:val="00027673"/>
    <w:rsid w:val="00027883"/>
    <w:rsid w:val="000279D2"/>
    <w:rsid w:val="00027AA7"/>
    <w:rsid w:val="00027D2E"/>
    <w:rsid w:val="00027ED0"/>
    <w:rsid w:val="00027F13"/>
    <w:rsid w:val="0003046D"/>
    <w:rsid w:val="000304A2"/>
    <w:rsid w:val="000307E5"/>
    <w:rsid w:val="00030CB3"/>
    <w:rsid w:val="00030CE0"/>
    <w:rsid w:val="00030E99"/>
    <w:rsid w:val="00030ECB"/>
    <w:rsid w:val="00030EE8"/>
    <w:rsid w:val="00031032"/>
    <w:rsid w:val="000311EC"/>
    <w:rsid w:val="00031328"/>
    <w:rsid w:val="00031370"/>
    <w:rsid w:val="000313EF"/>
    <w:rsid w:val="00031465"/>
    <w:rsid w:val="000316DF"/>
    <w:rsid w:val="00031804"/>
    <w:rsid w:val="00031F77"/>
    <w:rsid w:val="00031FA9"/>
    <w:rsid w:val="000326EA"/>
    <w:rsid w:val="00032703"/>
    <w:rsid w:val="0003274F"/>
    <w:rsid w:val="000327B2"/>
    <w:rsid w:val="0003281A"/>
    <w:rsid w:val="000329B8"/>
    <w:rsid w:val="00032A62"/>
    <w:rsid w:val="00032B26"/>
    <w:rsid w:val="00032E57"/>
    <w:rsid w:val="00032E5F"/>
    <w:rsid w:val="00032FD9"/>
    <w:rsid w:val="00032FE0"/>
    <w:rsid w:val="0003301D"/>
    <w:rsid w:val="0003350F"/>
    <w:rsid w:val="0003360A"/>
    <w:rsid w:val="000337ED"/>
    <w:rsid w:val="00033934"/>
    <w:rsid w:val="00033E03"/>
    <w:rsid w:val="00033F63"/>
    <w:rsid w:val="000340AA"/>
    <w:rsid w:val="000342DD"/>
    <w:rsid w:val="00034391"/>
    <w:rsid w:val="00034B2F"/>
    <w:rsid w:val="00035460"/>
    <w:rsid w:val="00035473"/>
    <w:rsid w:val="0003572B"/>
    <w:rsid w:val="000357B6"/>
    <w:rsid w:val="00035CA0"/>
    <w:rsid w:val="000363F0"/>
    <w:rsid w:val="00036410"/>
    <w:rsid w:val="0003641C"/>
    <w:rsid w:val="00036B20"/>
    <w:rsid w:val="00036B3E"/>
    <w:rsid w:val="00036D02"/>
    <w:rsid w:val="00036D18"/>
    <w:rsid w:val="00036E64"/>
    <w:rsid w:val="00037204"/>
    <w:rsid w:val="00037211"/>
    <w:rsid w:val="00037341"/>
    <w:rsid w:val="000376FC"/>
    <w:rsid w:val="00037745"/>
    <w:rsid w:val="000379E7"/>
    <w:rsid w:val="00037AD3"/>
    <w:rsid w:val="00037F1C"/>
    <w:rsid w:val="00037F3A"/>
    <w:rsid w:val="00040BF4"/>
    <w:rsid w:val="00040E75"/>
    <w:rsid w:val="000413D0"/>
    <w:rsid w:val="00041448"/>
    <w:rsid w:val="00041743"/>
    <w:rsid w:val="00041857"/>
    <w:rsid w:val="0004186E"/>
    <w:rsid w:val="00041AD9"/>
    <w:rsid w:val="00041BA7"/>
    <w:rsid w:val="00041D0D"/>
    <w:rsid w:val="00042094"/>
    <w:rsid w:val="00042161"/>
    <w:rsid w:val="00042888"/>
    <w:rsid w:val="00042A56"/>
    <w:rsid w:val="00042A9D"/>
    <w:rsid w:val="00042B1B"/>
    <w:rsid w:val="00042BA9"/>
    <w:rsid w:val="00042BBF"/>
    <w:rsid w:val="00042C7B"/>
    <w:rsid w:val="00042EE7"/>
    <w:rsid w:val="00042FCD"/>
    <w:rsid w:val="000432BA"/>
    <w:rsid w:val="0004332A"/>
    <w:rsid w:val="00043772"/>
    <w:rsid w:val="00043A4C"/>
    <w:rsid w:val="00043B68"/>
    <w:rsid w:val="00044047"/>
    <w:rsid w:val="00044176"/>
    <w:rsid w:val="000441CC"/>
    <w:rsid w:val="000442C8"/>
    <w:rsid w:val="000442FF"/>
    <w:rsid w:val="000443BD"/>
    <w:rsid w:val="00044481"/>
    <w:rsid w:val="000444C6"/>
    <w:rsid w:val="000454AB"/>
    <w:rsid w:val="000454BF"/>
    <w:rsid w:val="000454C1"/>
    <w:rsid w:val="00045601"/>
    <w:rsid w:val="000457FB"/>
    <w:rsid w:val="00045A4B"/>
    <w:rsid w:val="00045CA3"/>
    <w:rsid w:val="00045D32"/>
    <w:rsid w:val="0004637A"/>
    <w:rsid w:val="000468E0"/>
    <w:rsid w:val="00046A86"/>
    <w:rsid w:val="00046C00"/>
    <w:rsid w:val="00046E09"/>
    <w:rsid w:val="00046EF3"/>
    <w:rsid w:val="000473E0"/>
    <w:rsid w:val="000474A5"/>
    <w:rsid w:val="000474D7"/>
    <w:rsid w:val="0004752F"/>
    <w:rsid w:val="0004769D"/>
    <w:rsid w:val="0004772E"/>
    <w:rsid w:val="00047B14"/>
    <w:rsid w:val="00047BF4"/>
    <w:rsid w:val="00047D13"/>
    <w:rsid w:val="00047E0C"/>
    <w:rsid w:val="00047E2D"/>
    <w:rsid w:val="00047FE6"/>
    <w:rsid w:val="00050011"/>
    <w:rsid w:val="000500A1"/>
    <w:rsid w:val="00050184"/>
    <w:rsid w:val="00050283"/>
    <w:rsid w:val="00050460"/>
    <w:rsid w:val="00050730"/>
    <w:rsid w:val="00050CF6"/>
    <w:rsid w:val="00050DC0"/>
    <w:rsid w:val="00050DE7"/>
    <w:rsid w:val="00050EAF"/>
    <w:rsid w:val="00050FA2"/>
    <w:rsid w:val="00050FE1"/>
    <w:rsid w:val="00051014"/>
    <w:rsid w:val="000510A0"/>
    <w:rsid w:val="00051281"/>
    <w:rsid w:val="000516A9"/>
    <w:rsid w:val="00051B25"/>
    <w:rsid w:val="00051C24"/>
    <w:rsid w:val="00051CCC"/>
    <w:rsid w:val="00051DE5"/>
    <w:rsid w:val="00051E24"/>
    <w:rsid w:val="00051F28"/>
    <w:rsid w:val="0005205E"/>
    <w:rsid w:val="000528DF"/>
    <w:rsid w:val="00052963"/>
    <w:rsid w:val="00052987"/>
    <w:rsid w:val="00052A28"/>
    <w:rsid w:val="00052AC5"/>
    <w:rsid w:val="00052B77"/>
    <w:rsid w:val="00052C5F"/>
    <w:rsid w:val="00052D77"/>
    <w:rsid w:val="00052DBB"/>
    <w:rsid w:val="00052E04"/>
    <w:rsid w:val="00053166"/>
    <w:rsid w:val="00053329"/>
    <w:rsid w:val="00053447"/>
    <w:rsid w:val="000536BD"/>
    <w:rsid w:val="0005374A"/>
    <w:rsid w:val="00053769"/>
    <w:rsid w:val="00053791"/>
    <w:rsid w:val="00053E92"/>
    <w:rsid w:val="00053F91"/>
    <w:rsid w:val="000540AB"/>
    <w:rsid w:val="00054536"/>
    <w:rsid w:val="00054606"/>
    <w:rsid w:val="000547C7"/>
    <w:rsid w:val="00054A85"/>
    <w:rsid w:val="00054EB0"/>
    <w:rsid w:val="0005573A"/>
    <w:rsid w:val="00055ACD"/>
    <w:rsid w:val="00055C43"/>
    <w:rsid w:val="00055D93"/>
    <w:rsid w:val="00055E98"/>
    <w:rsid w:val="00056114"/>
    <w:rsid w:val="000561D8"/>
    <w:rsid w:val="000565E7"/>
    <w:rsid w:val="000566C4"/>
    <w:rsid w:val="00056820"/>
    <w:rsid w:val="00056A15"/>
    <w:rsid w:val="00056A82"/>
    <w:rsid w:val="00056B7A"/>
    <w:rsid w:val="00057082"/>
    <w:rsid w:val="00057226"/>
    <w:rsid w:val="0005732C"/>
    <w:rsid w:val="000573F1"/>
    <w:rsid w:val="000573FD"/>
    <w:rsid w:val="00057807"/>
    <w:rsid w:val="00057977"/>
    <w:rsid w:val="00057CC7"/>
    <w:rsid w:val="00057F3B"/>
    <w:rsid w:val="0006049A"/>
    <w:rsid w:val="00060722"/>
    <w:rsid w:val="000609AC"/>
    <w:rsid w:val="00060BC4"/>
    <w:rsid w:val="00060DD5"/>
    <w:rsid w:val="00060FE0"/>
    <w:rsid w:val="00061019"/>
    <w:rsid w:val="00061205"/>
    <w:rsid w:val="00061459"/>
    <w:rsid w:val="0006163B"/>
    <w:rsid w:val="000619A2"/>
    <w:rsid w:val="00061A02"/>
    <w:rsid w:val="00061BDC"/>
    <w:rsid w:val="00061D8E"/>
    <w:rsid w:val="00061FCD"/>
    <w:rsid w:val="00061FE2"/>
    <w:rsid w:val="00061FFE"/>
    <w:rsid w:val="00062055"/>
    <w:rsid w:val="0006224D"/>
    <w:rsid w:val="000629CF"/>
    <w:rsid w:val="0006313A"/>
    <w:rsid w:val="000631D4"/>
    <w:rsid w:val="00063B4D"/>
    <w:rsid w:val="00064018"/>
    <w:rsid w:val="000640A1"/>
    <w:rsid w:val="00064123"/>
    <w:rsid w:val="000643B7"/>
    <w:rsid w:val="000645D0"/>
    <w:rsid w:val="000647F3"/>
    <w:rsid w:val="000649CF"/>
    <w:rsid w:val="00064E10"/>
    <w:rsid w:val="00065647"/>
    <w:rsid w:val="000656D2"/>
    <w:rsid w:val="000658B3"/>
    <w:rsid w:val="00065B02"/>
    <w:rsid w:val="00065F71"/>
    <w:rsid w:val="00066127"/>
    <w:rsid w:val="00066414"/>
    <w:rsid w:val="000664D8"/>
    <w:rsid w:val="00066705"/>
    <w:rsid w:val="00066898"/>
    <w:rsid w:val="0006699A"/>
    <w:rsid w:val="00066B31"/>
    <w:rsid w:val="00066E7A"/>
    <w:rsid w:val="000671BA"/>
    <w:rsid w:val="000673D0"/>
    <w:rsid w:val="000674A9"/>
    <w:rsid w:val="000675CB"/>
    <w:rsid w:val="00067717"/>
    <w:rsid w:val="000677F5"/>
    <w:rsid w:val="00067831"/>
    <w:rsid w:val="0006794B"/>
    <w:rsid w:val="00067B54"/>
    <w:rsid w:val="00067C90"/>
    <w:rsid w:val="00067D08"/>
    <w:rsid w:val="00067F5C"/>
    <w:rsid w:val="00067FF0"/>
    <w:rsid w:val="00070170"/>
    <w:rsid w:val="00070246"/>
    <w:rsid w:val="00070475"/>
    <w:rsid w:val="000709C2"/>
    <w:rsid w:val="00071000"/>
    <w:rsid w:val="0007106B"/>
    <w:rsid w:val="0007113A"/>
    <w:rsid w:val="000716A9"/>
    <w:rsid w:val="00071BB3"/>
    <w:rsid w:val="00071BF7"/>
    <w:rsid w:val="000721BE"/>
    <w:rsid w:val="0007227F"/>
    <w:rsid w:val="000725CD"/>
    <w:rsid w:val="00072AAF"/>
    <w:rsid w:val="00072D7E"/>
    <w:rsid w:val="0007344B"/>
    <w:rsid w:val="00073580"/>
    <w:rsid w:val="0007387D"/>
    <w:rsid w:val="00073B34"/>
    <w:rsid w:val="00073BA2"/>
    <w:rsid w:val="00073BA9"/>
    <w:rsid w:val="00073C5E"/>
    <w:rsid w:val="00073F49"/>
    <w:rsid w:val="00074096"/>
    <w:rsid w:val="0007410B"/>
    <w:rsid w:val="00074216"/>
    <w:rsid w:val="0007430F"/>
    <w:rsid w:val="000744DC"/>
    <w:rsid w:val="0007473E"/>
    <w:rsid w:val="000747A0"/>
    <w:rsid w:val="00074B00"/>
    <w:rsid w:val="00074E54"/>
    <w:rsid w:val="00074F98"/>
    <w:rsid w:val="000750FF"/>
    <w:rsid w:val="000751D1"/>
    <w:rsid w:val="00075975"/>
    <w:rsid w:val="00075BF8"/>
    <w:rsid w:val="00075CDF"/>
    <w:rsid w:val="00076108"/>
    <w:rsid w:val="000762D9"/>
    <w:rsid w:val="00076716"/>
    <w:rsid w:val="00076938"/>
    <w:rsid w:val="000769B1"/>
    <w:rsid w:val="00076A51"/>
    <w:rsid w:val="00076A82"/>
    <w:rsid w:val="00076B22"/>
    <w:rsid w:val="00076BBA"/>
    <w:rsid w:val="00076D35"/>
    <w:rsid w:val="00076D70"/>
    <w:rsid w:val="00076E7E"/>
    <w:rsid w:val="00076EE7"/>
    <w:rsid w:val="00076F99"/>
    <w:rsid w:val="0007702B"/>
    <w:rsid w:val="00077211"/>
    <w:rsid w:val="00077376"/>
    <w:rsid w:val="000778FB"/>
    <w:rsid w:val="00077A44"/>
    <w:rsid w:val="0008008C"/>
    <w:rsid w:val="00080200"/>
    <w:rsid w:val="00080288"/>
    <w:rsid w:val="00080371"/>
    <w:rsid w:val="00080B0C"/>
    <w:rsid w:val="00080C91"/>
    <w:rsid w:val="00080CA4"/>
    <w:rsid w:val="00080CB8"/>
    <w:rsid w:val="00080D5A"/>
    <w:rsid w:val="00080DB1"/>
    <w:rsid w:val="000810FD"/>
    <w:rsid w:val="00081188"/>
    <w:rsid w:val="000814A4"/>
    <w:rsid w:val="000816BE"/>
    <w:rsid w:val="00081836"/>
    <w:rsid w:val="00081B50"/>
    <w:rsid w:val="00081C4E"/>
    <w:rsid w:val="00081E05"/>
    <w:rsid w:val="0008259C"/>
    <w:rsid w:val="00082695"/>
    <w:rsid w:val="00082863"/>
    <w:rsid w:val="0008329E"/>
    <w:rsid w:val="0008369A"/>
    <w:rsid w:val="00083795"/>
    <w:rsid w:val="00083798"/>
    <w:rsid w:val="00083816"/>
    <w:rsid w:val="00083B83"/>
    <w:rsid w:val="00083C27"/>
    <w:rsid w:val="00083CF5"/>
    <w:rsid w:val="000840F4"/>
    <w:rsid w:val="000843CD"/>
    <w:rsid w:val="000844BF"/>
    <w:rsid w:val="000845D9"/>
    <w:rsid w:val="000845DF"/>
    <w:rsid w:val="000845E5"/>
    <w:rsid w:val="00084639"/>
    <w:rsid w:val="00084E52"/>
    <w:rsid w:val="00084E7D"/>
    <w:rsid w:val="00085169"/>
    <w:rsid w:val="00085177"/>
    <w:rsid w:val="000851E9"/>
    <w:rsid w:val="000851F5"/>
    <w:rsid w:val="0008533A"/>
    <w:rsid w:val="00085387"/>
    <w:rsid w:val="00085436"/>
    <w:rsid w:val="00085777"/>
    <w:rsid w:val="000859C0"/>
    <w:rsid w:val="00085B3F"/>
    <w:rsid w:val="00085B59"/>
    <w:rsid w:val="00085DA8"/>
    <w:rsid w:val="00085F66"/>
    <w:rsid w:val="000863AD"/>
    <w:rsid w:val="000866DC"/>
    <w:rsid w:val="00086765"/>
    <w:rsid w:val="00086938"/>
    <w:rsid w:val="00086944"/>
    <w:rsid w:val="00086CF0"/>
    <w:rsid w:val="0008736F"/>
    <w:rsid w:val="0008755C"/>
    <w:rsid w:val="000876F6"/>
    <w:rsid w:val="000879B4"/>
    <w:rsid w:val="00087A4A"/>
    <w:rsid w:val="00087C09"/>
    <w:rsid w:val="00087C17"/>
    <w:rsid w:val="00087C27"/>
    <w:rsid w:val="00087C81"/>
    <w:rsid w:val="000900DB"/>
    <w:rsid w:val="00090537"/>
    <w:rsid w:val="00090546"/>
    <w:rsid w:val="000906DA"/>
    <w:rsid w:val="00090921"/>
    <w:rsid w:val="00090DFB"/>
    <w:rsid w:val="00090EF5"/>
    <w:rsid w:val="00090F71"/>
    <w:rsid w:val="000913E2"/>
    <w:rsid w:val="000916B1"/>
    <w:rsid w:val="000919BC"/>
    <w:rsid w:val="00091A77"/>
    <w:rsid w:val="00091B1F"/>
    <w:rsid w:val="00091B80"/>
    <w:rsid w:val="00091C11"/>
    <w:rsid w:val="00091CF4"/>
    <w:rsid w:val="00092808"/>
    <w:rsid w:val="00092939"/>
    <w:rsid w:val="00092A52"/>
    <w:rsid w:val="00092B96"/>
    <w:rsid w:val="00092C5B"/>
    <w:rsid w:val="00092F22"/>
    <w:rsid w:val="0009313A"/>
    <w:rsid w:val="000931EB"/>
    <w:rsid w:val="000933CD"/>
    <w:rsid w:val="0009362B"/>
    <w:rsid w:val="0009392F"/>
    <w:rsid w:val="00093CF6"/>
    <w:rsid w:val="00093E14"/>
    <w:rsid w:val="00093F6A"/>
    <w:rsid w:val="00094007"/>
    <w:rsid w:val="00094086"/>
    <w:rsid w:val="0009421A"/>
    <w:rsid w:val="0009435E"/>
    <w:rsid w:val="000948C2"/>
    <w:rsid w:val="00094A29"/>
    <w:rsid w:val="00094E34"/>
    <w:rsid w:val="000958EA"/>
    <w:rsid w:val="00095909"/>
    <w:rsid w:val="00095A2E"/>
    <w:rsid w:val="00095B84"/>
    <w:rsid w:val="00095BAD"/>
    <w:rsid w:val="00095D7C"/>
    <w:rsid w:val="00095D98"/>
    <w:rsid w:val="00095EA7"/>
    <w:rsid w:val="00095F59"/>
    <w:rsid w:val="000961F7"/>
    <w:rsid w:val="00096260"/>
    <w:rsid w:val="000962A4"/>
    <w:rsid w:val="00096365"/>
    <w:rsid w:val="000963FF"/>
    <w:rsid w:val="000964A4"/>
    <w:rsid w:val="000965FD"/>
    <w:rsid w:val="000966EE"/>
    <w:rsid w:val="0009687A"/>
    <w:rsid w:val="00096974"/>
    <w:rsid w:val="00096E68"/>
    <w:rsid w:val="00096EC1"/>
    <w:rsid w:val="00097069"/>
    <w:rsid w:val="000971ED"/>
    <w:rsid w:val="000974A2"/>
    <w:rsid w:val="00097515"/>
    <w:rsid w:val="0009759A"/>
    <w:rsid w:val="000976F5"/>
    <w:rsid w:val="000978EA"/>
    <w:rsid w:val="000979C0"/>
    <w:rsid w:val="00097F31"/>
    <w:rsid w:val="000A01A8"/>
    <w:rsid w:val="000A0222"/>
    <w:rsid w:val="000A02B1"/>
    <w:rsid w:val="000A0348"/>
    <w:rsid w:val="000A0727"/>
    <w:rsid w:val="000A0805"/>
    <w:rsid w:val="000A0AF2"/>
    <w:rsid w:val="000A0B97"/>
    <w:rsid w:val="000A1283"/>
    <w:rsid w:val="000A1486"/>
    <w:rsid w:val="000A1547"/>
    <w:rsid w:val="000A1569"/>
    <w:rsid w:val="000A1BF4"/>
    <w:rsid w:val="000A1C7C"/>
    <w:rsid w:val="000A1F05"/>
    <w:rsid w:val="000A1F9A"/>
    <w:rsid w:val="000A1FAE"/>
    <w:rsid w:val="000A2366"/>
    <w:rsid w:val="000A2696"/>
    <w:rsid w:val="000A27B5"/>
    <w:rsid w:val="000A297E"/>
    <w:rsid w:val="000A29C6"/>
    <w:rsid w:val="000A2A1B"/>
    <w:rsid w:val="000A2A68"/>
    <w:rsid w:val="000A2A7E"/>
    <w:rsid w:val="000A2B35"/>
    <w:rsid w:val="000A2C50"/>
    <w:rsid w:val="000A2CA1"/>
    <w:rsid w:val="000A3075"/>
    <w:rsid w:val="000A3977"/>
    <w:rsid w:val="000A3E1D"/>
    <w:rsid w:val="000A4037"/>
    <w:rsid w:val="000A4039"/>
    <w:rsid w:val="000A4183"/>
    <w:rsid w:val="000A43BD"/>
    <w:rsid w:val="000A43CF"/>
    <w:rsid w:val="000A4739"/>
    <w:rsid w:val="000A4971"/>
    <w:rsid w:val="000A4A08"/>
    <w:rsid w:val="000A4AF0"/>
    <w:rsid w:val="000A4DD9"/>
    <w:rsid w:val="000A4F07"/>
    <w:rsid w:val="000A57A2"/>
    <w:rsid w:val="000A5BB3"/>
    <w:rsid w:val="000A5CE6"/>
    <w:rsid w:val="000A61C5"/>
    <w:rsid w:val="000A6430"/>
    <w:rsid w:val="000A6514"/>
    <w:rsid w:val="000A6677"/>
    <w:rsid w:val="000A6719"/>
    <w:rsid w:val="000A6785"/>
    <w:rsid w:val="000A6B05"/>
    <w:rsid w:val="000A6C21"/>
    <w:rsid w:val="000A6C44"/>
    <w:rsid w:val="000A6F96"/>
    <w:rsid w:val="000A6FF9"/>
    <w:rsid w:val="000A7303"/>
    <w:rsid w:val="000A739A"/>
    <w:rsid w:val="000A75F7"/>
    <w:rsid w:val="000A7766"/>
    <w:rsid w:val="000A7B01"/>
    <w:rsid w:val="000A7E34"/>
    <w:rsid w:val="000A7F89"/>
    <w:rsid w:val="000B0521"/>
    <w:rsid w:val="000B05C0"/>
    <w:rsid w:val="000B0B30"/>
    <w:rsid w:val="000B0B3D"/>
    <w:rsid w:val="000B11E2"/>
    <w:rsid w:val="000B168E"/>
    <w:rsid w:val="000B1B4F"/>
    <w:rsid w:val="000B2471"/>
    <w:rsid w:val="000B2561"/>
    <w:rsid w:val="000B25A2"/>
    <w:rsid w:val="000B26F9"/>
    <w:rsid w:val="000B2D83"/>
    <w:rsid w:val="000B2F05"/>
    <w:rsid w:val="000B30B2"/>
    <w:rsid w:val="000B3223"/>
    <w:rsid w:val="000B33DE"/>
    <w:rsid w:val="000B346C"/>
    <w:rsid w:val="000B34DB"/>
    <w:rsid w:val="000B3833"/>
    <w:rsid w:val="000B3916"/>
    <w:rsid w:val="000B3D69"/>
    <w:rsid w:val="000B3F12"/>
    <w:rsid w:val="000B4153"/>
    <w:rsid w:val="000B4192"/>
    <w:rsid w:val="000B42F4"/>
    <w:rsid w:val="000B4320"/>
    <w:rsid w:val="000B45B3"/>
    <w:rsid w:val="000B463F"/>
    <w:rsid w:val="000B46A1"/>
    <w:rsid w:val="000B4825"/>
    <w:rsid w:val="000B49C0"/>
    <w:rsid w:val="000B522F"/>
    <w:rsid w:val="000B52E8"/>
    <w:rsid w:val="000B5376"/>
    <w:rsid w:val="000B56B2"/>
    <w:rsid w:val="000B5AA5"/>
    <w:rsid w:val="000B5AB5"/>
    <w:rsid w:val="000B5C68"/>
    <w:rsid w:val="000B5D67"/>
    <w:rsid w:val="000B63E9"/>
    <w:rsid w:val="000B6897"/>
    <w:rsid w:val="000B6F2C"/>
    <w:rsid w:val="000B704D"/>
    <w:rsid w:val="000B7074"/>
    <w:rsid w:val="000B7493"/>
    <w:rsid w:val="000B79C9"/>
    <w:rsid w:val="000B7C8C"/>
    <w:rsid w:val="000B7E23"/>
    <w:rsid w:val="000B7E2F"/>
    <w:rsid w:val="000C0090"/>
    <w:rsid w:val="000C00B4"/>
    <w:rsid w:val="000C00C1"/>
    <w:rsid w:val="000C01D1"/>
    <w:rsid w:val="000C04C8"/>
    <w:rsid w:val="000C0A34"/>
    <w:rsid w:val="000C0B2C"/>
    <w:rsid w:val="000C13E6"/>
    <w:rsid w:val="000C14FD"/>
    <w:rsid w:val="000C15DA"/>
    <w:rsid w:val="000C1600"/>
    <w:rsid w:val="000C165F"/>
    <w:rsid w:val="000C1708"/>
    <w:rsid w:val="000C1831"/>
    <w:rsid w:val="000C1998"/>
    <w:rsid w:val="000C1A69"/>
    <w:rsid w:val="000C1BCB"/>
    <w:rsid w:val="000C1D70"/>
    <w:rsid w:val="000C25D6"/>
    <w:rsid w:val="000C2660"/>
    <w:rsid w:val="000C287A"/>
    <w:rsid w:val="000C2A9C"/>
    <w:rsid w:val="000C2E62"/>
    <w:rsid w:val="000C2F93"/>
    <w:rsid w:val="000C3137"/>
    <w:rsid w:val="000C323E"/>
    <w:rsid w:val="000C3382"/>
    <w:rsid w:val="000C3387"/>
    <w:rsid w:val="000C3479"/>
    <w:rsid w:val="000C3AA9"/>
    <w:rsid w:val="000C3AD5"/>
    <w:rsid w:val="000C3ADD"/>
    <w:rsid w:val="000C3AE5"/>
    <w:rsid w:val="000C3CE8"/>
    <w:rsid w:val="000C3EE9"/>
    <w:rsid w:val="000C3FFA"/>
    <w:rsid w:val="000C41EE"/>
    <w:rsid w:val="000C4206"/>
    <w:rsid w:val="000C443B"/>
    <w:rsid w:val="000C45D3"/>
    <w:rsid w:val="000C48C8"/>
    <w:rsid w:val="000C48F5"/>
    <w:rsid w:val="000C492C"/>
    <w:rsid w:val="000C4964"/>
    <w:rsid w:val="000C4D20"/>
    <w:rsid w:val="000C4DDD"/>
    <w:rsid w:val="000C5049"/>
    <w:rsid w:val="000C510F"/>
    <w:rsid w:val="000C5706"/>
    <w:rsid w:val="000C5A74"/>
    <w:rsid w:val="000C5F54"/>
    <w:rsid w:val="000C61BE"/>
    <w:rsid w:val="000C6259"/>
    <w:rsid w:val="000C66B9"/>
    <w:rsid w:val="000C67B9"/>
    <w:rsid w:val="000C6867"/>
    <w:rsid w:val="000C6D7A"/>
    <w:rsid w:val="000C6DD2"/>
    <w:rsid w:val="000C7518"/>
    <w:rsid w:val="000C77E1"/>
    <w:rsid w:val="000C7EA6"/>
    <w:rsid w:val="000D004B"/>
    <w:rsid w:val="000D008C"/>
    <w:rsid w:val="000D0577"/>
    <w:rsid w:val="000D08AF"/>
    <w:rsid w:val="000D0914"/>
    <w:rsid w:val="000D0B4D"/>
    <w:rsid w:val="000D0C41"/>
    <w:rsid w:val="000D0E07"/>
    <w:rsid w:val="000D0EBF"/>
    <w:rsid w:val="000D0F82"/>
    <w:rsid w:val="000D1244"/>
    <w:rsid w:val="000D131F"/>
    <w:rsid w:val="000D13A1"/>
    <w:rsid w:val="000D14A3"/>
    <w:rsid w:val="000D1B09"/>
    <w:rsid w:val="000D1E7E"/>
    <w:rsid w:val="000D1F6B"/>
    <w:rsid w:val="000D22F3"/>
    <w:rsid w:val="000D245B"/>
    <w:rsid w:val="000D27AB"/>
    <w:rsid w:val="000D27CA"/>
    <w:rsid w:val="000D2A35"/>
    <w:rsid w:val="000D2D63"/>
    <w:rsid w:val="000D2D76"/>
    <w:rsid w:val="000D3027"/>
    <w:rsid w:val="000D30FA"/>
    <w:rsid w:val="000D3277"/>
    <w:rsid w:val="000D32D4"/>
    <w:rsid w:val="000D33F4"/>
    <w:rsid w:val="000D3411"/>
    <w:rsid w:val="000D369A"/>
    <w:rsid w:val="000D3789"/>
    <w:rsid w:val="000D384A"/>
    <w:rsid w:val="000D3854"/>
    <w:rsid w:val="000D38DC"/>
    <w:rsid w:val="000D3CE6"/>
    <w:rsid w:val="000D3D0D"/>
    <w:rsid w:val="000D414C"/>
    <w:rsid w:val="000D44FA"/>
    <w:rsid w:val="000D4679"/>
    <w:rsid w:val="000D46FA"/>
    <w:rsid w:val="000D473F"/>
    <w:rsid w:val="000D47E8"/>
    <w:rsid w:val="000D4A18"/>
    <w:rsid w:val="000D4C6D"/>
    <w:rsid w:val="000D5174"/>
    <w:rsid w:val="000D5352"/>
    <w:rsid w:val="000D5430"/>
    <w:rsid w:val="000D5524"/>
    <w:rsid w:val="000D553A"/>
    <w:rsid w:val="000D64D4"/>
    <w:rsid w:val="000D6BA3"/>
    <w:rsid w:val="000D6F06"/>
    <w:rsid w:val="000D708C"/>
    <w:rsid w:val="000D72D9"/>
    <w:rsid w:val="000D741D"/>
    <w:rsid w:val="000D744C"/>
    <w:rsid w:val="000D7639"/>
    <w:rsid w:val="000D7718"/>
    <w:rsid w:val="000D781A"/>
    <w:rsid w:val="000D7843"/>
    <w:rsid w:val="000D7888"/>
    <w:rsid w:val="000D7BFB"/>
    <w:rsid w:val="000D7C9E"/>
    <w:rsid w:val="000D7E67"/>
    <w:rsid w:val="000D7FD9"/>
    <w:rsid w:val="000E15B4"/>
    <w:rsid w:val="000E164A"/>
    <w:rsid w:val="000E1670"/>
    <w:rsid w:val="000E183E"/>
    <w:rsid w:val="000E189F"/>
    <w:rsid w:val="000E18A8"/>
    <w:rsid w:val="000E19E9"/>
    <w:rsid w:val="000E1D37"/>
    <w:rsid w:val="000E1DB4"/>
    <w:rsid w:val="000E2074"/>
    <w:rsid w:val="000E2444"/>
    <w:rsid w:val="000E28D1"/>
    <w:rsid w:val="000E2A3F"/>
    <w:rsid w:val="000E2A91"/>
    <w:rsid w:val="000E2B11"/>
    <w:rsid w:val="000E325C"/>
    <w:rsid w:val="000E33A4"/>
    <w:rsid w:val="000E341D"/>
    <w:rsid w:val="000E34B5"/>
    <w:rsid w:val="000E352B"/>
    <w:rsid w:val="000E35E4"/>
    <w:rsid w:val="000E3BFF"/>
    <w:rsid w:val="000E3E8F"/>
    <w:rsid w:val="000E45E9"/>
    <w:rsid w:val="000E47DF"/>
    <w:rsid w:val="000E48A2"/>
    <w:rsid w:val="000E4939"/>
    <w:rsid w:val="000E4A26"/>
    <w:rsid w:val="000E4A4E"/>
    <w:rsid w:val="000E4D32"/>
    <w:rsid w:val="000E4F1A"/>
    <w:rsid w:val="000E5345"/>
    <w:rsid w:val="000E5385"/>
    <w:rsid w:val="000E5426"/>
    <w:rsid w:val="000E542E"/>
    <w:rsid w:val="000E54B9"/>
    <w:rsid w:val="000E58EA"/>
    <w:rsid w:val="000E5A72"/>
    <w:rsid w:val="000E5AF4"/>
    <w:rsid w:val="000E5DAC"/>
    <w:rsid w:val="000E6261"/>
    <w:rsid w:val="000E6305"/>
    <w:rsid w:val="000E6977"/>
    <w:rsid w:val="000E6B07"/>
    <w:rsid w:val="000E74AE"/>
    <w:rsid w:val="000E7A97"/>
    <w:rsid w:val="000F00EC"/>
    <w:rsid w:val="000F0278"/>
    <w:rsid w:val="000F03D3"/>
    <w:rsid w:val="000F0766"/>
    <w:rsid w:val="000F07F1"/>
    <w:rsid w:val="000F08F1"/>
    <w:rsid w:val="000F0B9B"/>
    <w:rsid w:val="000F0D5D"/>
    <w:rsid w:val="000F10E9"/>
    <w:rsid w:val="000F10F2"/>
    <w:rsid w:val="000F1282"/>
    <w:rsid w:val="000F141E"/>
    <w:rsid w:val="000F1647"/>
    <w:rsid w:val="000F1898"/>
    <w:rsid w:val="000F20B3"/>
    <w:rsid w:val="000F233B"/>
    <w:rsid w:val="000F24B3"/>
    <w:rsid w:val="000F2514"/>
    <w:rsid w:val="000F2662"/>
    <w:rsid w:val="000F27A9"/>
    <w:rsid w:val="000F2947"/>
    <w:rsid w:val="000F3090"/>
    <w:rsid w:val="000F352C"/>
    <w:rsid w:val="000F3727"/>
    <w:rsid w:val="000F39BA"/>
    <w:rsid w:val="000F3A06"/>
    <w:rsid w:val="000F3C24"/>
    <w:rsid w:val="000F3DEF"/>
    <w:rsid w:val="000F3F24"/>
    <w:rsid w:val="000F47B6"/>
    <w:rsid w:val="000F4B63"/>
    <w:rsid w:val="000F4C81"/>
    <w:rsid w:val="000F4E41"/>
    <w:rsid w:val="000F4E9E"/>
    <w:rsid w:val="000F526D"/>
    <w:rsid w:val="000F5317"/>
    <w:rsid w:val="000F5516"/>
    <w:rsid w:val="000F566A"/>
    <w:rsid w:val="000F5800"/>
    <w:rsid w:val="000F5C20"/>
    <w:rsid w:val="000F5D97"/>
    <w:rsid w:val="000F5F12"/>
    <w:rsid w:val="000F5FD9"/>
    <w:rsid w:val="000F612D"/>
    <w:rsid w:val="000F61A3"/>
    <w:rsid w:val="000F61A7"/>
    <w:rsid w:val="000F61DE"/>
    <w:rsid w:val="000F6484"/>
    <w:rsid w:val="000F667C"/>
    <w:rsid w:val="000F6710"/>
    <w:rsid w:val="000F6D0E"/>
    <w:rsid w:val="000F6D4B"/>
    <w:rsid w:val="000F6E1D"/>
    <w:rsid w:val="000F6F0B"/>
    <w:rsid w:val="000F6F68"/>
    <w:rsid w:val="000F7327"/>
    <w:rsid w:val="000F74B9"/>
    <w:rsid w:val="000F76BA"/>
    <w:rsid w:val="000F7887"/>
    <w:rsid w:val="000F792F"/>
    <w:rsid w:val="000F7993"/>
    <w:rsid w:val="000F7CDB"/>
    <w:rsid w:val="00100ABD"/>
    <w:rsid w:val="00100B1C"/>
    <w:rsid w:val="00100D32"/>
    <w:rsid w:val="00100DC9"/>
    <w:rsid w:val="00100EAA"/>
    <w:rsid w:val="00100EF9"/>
    <w:rsid w:val="00100F7F"/>
    <w:rsid w:val="00101066"/>
    <w:rsid w:val="00101100"/>
    <w:rsid w:val="0010141E"/>
    <w:rsid w:val="001016C9"/>
    <w:rsid w:val="00101708"/>
    <w:rsid w:val="0010179B"/>
    <w:rsid w:val="00101992"/>
    <w:rsid w:val="00101F2B"/>
    <w:rsid w:val="0010208E"/>
    <w:rsid w:val="001036A6"/>
    <w:rsid w:val="00103759"/>
    <w:rsid w:val="001038DF"/>
    <w:rsid w:val="00103981"/>
    <w:rsid w:val="00103D6F"/>
    <w:rsid w:val="00103F1F"/>
    <w:rsid w:val="00103F5B"/>
    <w:rsid w:val="00104875"/>
    <w:rsid w:val="00104AAA"/>
    <w:rsid w:val="00104AF4"/>
    <w:rsid w:val="00104B82"/>
    <w:rsid w:val="00104C44"/>
    <w:rsid w:val="00104C7B"/>
    <w:rsid w:val="0010502C"/>
    <w:rsid w:val="00105346"/>
    <w:rsid w:val="00105819"/>
    <w:rsid w:val="00105B3B"/>
    <w:rsid w:val="00105C91"/>
    <w:rsid w:val="00105D14"/>
    <w:rsid w:val="00105D48"/>
    <w:rsid w:val="00105EFD"/>
    <w:rsid w:val="00105F12"/>
    <w:rsid w:val="001062B0"/>
    <w:rsid w:val="001062BC"/>
    <w:rsid w:val="00106575"/>
    <w:rsid w:val="001067F9"/>
    <w:rsid w:val="00106ACA"/>
    <w:rsid w:val="00106F3A"/>
    <w:rsid w:val="001071E2"/>
    <w:rsid w:val="00107661"/>
    <w:rsid w:val="00107729"/>
    <w:rsid w:val="0010780D"/>
    <w:rsid w:val="00107B88"/>
    <w:rsid w:val="00107C3C"/>
    <w:rsid w:val="00107C57"/>
    <w:rsid w:val="001102B5"/>
    <w:rsid w:val="00110500"/>
    <w:rsid w:val="001105D7"/>
    <w:rsid w:val="001105EC"/>
    <w:rsid w:val="00110656"/>
    <w:rsid w:val="00110AA1"/>
    <w:rsid w:val="00110B02"/>
    <w:rsid w:val="00110B25"/>
    <w:rsid w:val="00110FF5"/>
    <w:rsid w:val="00110FF7"/>
    <w:rsid w:val="00111374"/>
    <w:rsid w:val="00111976"/>
    <w:rsid w:val="001119CB"/>
    <w:rsid w:val="00111C99"/>
    <w:rsid w:val="00111F92"/>
    <w:rsid w:val="0011208C"/>
    <w:rsid w:val="001123E5"/>
    <w:rsid w:val="00112447"/>
    <w:rsid w:val="001125D3"/>
    <w:rsid w:val="00112700"/>
    <w:rsid w:val="001129C0"/>
    <w:rsid w:val="001129D8"/>
    <w:rsid w:val="00112ED0"/>
    <w:rsid w:val="00112F73"/>
    <w:rsid w:val="0011312E"/>
    <w:rsid w:val="0011323D"/>
    <w:rsid w:val="001132A8"/>
    <w:rsid w:val="001133AA"/>
    <w:rsid w:val="001134F9"/>
    <w:rsid w:val="001135D2"/>
    <w:rsid w:val="00113A4F"/>
    <w:rsid w:val="00113AB6"/>
    <w:rsid w:val="00113C0B"/>
    <w:rsid w:val="00113C92"/>
    <w:rsid w:val="00113D44"/>
    <w:rsid w:val="00113F7E"/>
    <w:rsid w:val="0011403C"/>
    <w:rsid w:val="001141B2"/>
    <w:rsid w:val="001142F3"/>
    <w:rsid w:val="00114599"/>
    <w:rsid w:val="001145C2"/>
    <w:rsid w:val="001145FB"/>
    <w:rsid w:val="0011493C"/>
    <w:rsid w:val="00114B1B"/>
    <w:rsid w:val="00114D0B"/>
    <w:rsid w:val="001150FC"/>
    <w:rsid w:val="00115115"/>
    <w:rsid w:val="0011513F"/>
    <w:rsid w:val="001158F7"/>
    <w:rsid w:val="001159AD"/>
    <w:rsid w:val="00115A7C"/>
    <w:rsid w:val="00115D99"/>
    <w:rsid w:val="00115F78"/>
    <w:rsid w:val="001160F2"/>
    <w:rsid w:val="001161FF"/>
    <w:rsid w:val="0011637F"/>
    <w:rsid w:val="001166BE"/>
    <w:rsid w:val="001167C3"/>
    <w:rsid w:val="00116D16"/>
    <w:rsid w:val="0011752B"/>
    <w:rsid w:val="00117577"/>
    <w:rsid w:val="0011798F"/>
    <w:rsid w:val="00117B95"/>
    <w:rsid w:val="00117D9D"/>
    <w:rsid w:val="00117EC3"/>
    <w:rsid w:val="00117F12"/>
    <w:rsid w:val="00117F93"/>
    <w:rsid w:val="00120753"/>
    <w:rsid w:val="00120A56"/>
    <w:rsid w:val="00120B86"/>
    <w:rsid w:val="00120BEC"/>
    <w:rsid w:val="00120DE8"/>
    <w:rsid w:val="001214DF"/>
    <w:rsid w:val="00121535"/>
    <w:rsid w:val="0012187C"/>
    <w:rsid w:val="00121900"/>
    <w:rsid w:val="00121EFB"/>
    <w:rsid w:val="00121FCC"/>
    <w:rsid w:val="00122032"/>
    <w:rsid w:val="00122047"/>
    <w:rsid w:val="001220CB"/>
    <w:rsid w:val="001220E5"/>
    <w:rsid w:val="001222D8"/>
    <w:rsid w:val="001224B9"/>
    <w:rsid w:val="0012258C"/>
    <w:rsid w:val="001225B1"/>
    <w:rsid w:val="00122A37"/>
    <w:rsid w:val="00122A82"/>
    <w:rsid w:val="00122B12"/>
    <w:rsid w:val="0012310D"/>
    <w:rsid w:val="00123195"/>
    <w:rsid w:val="001232BA"/>
    <w:rsid w:val="001233AC"/>
    <w:rsid w:val="001233D5"/>
    <w:rsid w:val="00123975"/>
    <w:rsid w:val="00123A5F"/>
    <w:rsid w:val="00123E3A"/>
    <w:rsid w:val="001240B0"/>
    <w:rsid w:val="0012423D"/>
    <w:rsid w:val="00124519"/>
    <w:rsid w:val="001245BC"/>
    <w:rsid w:val="00124833"/>
    <w:rsid w:val="00124925"/>
    <w:rsid w:val="00124944"/>
    <w:rsid w:val="00124A49"/>
    <w:rsid w:val="00124A96"/>
    <w:rsid w:val="00124CC1"/>
    <w:rsid w:val="00124D1F"/>
    <w:rsid w:val="00124F85"/>
    <w:rsid w:val="00125236"/>
    <w:rsid w:val="001254F0"/>
    <w:rsid w:val="00125542"/>
    <w:rsid w:val="001256CA"/>
    <w:rsid w:val="00125796"/>
    <w:rsid w:val="0012583A"/>
    <w:rsid w:val="00125D84"/>
    <w:rsid w:val="0012657F"/>
    <w:rsid w:val="00126742"/>
    <w:rsid w:val="00126906"/>
    <w:rsid w:val="00126A69"/>
    <w:rsid w:val="001275F0"/>
    <w:rsid w:val="001275F1"/>
    <w:rsid w:val="001277DE"/>
    <w:rsid w:val="00127817"/>
    <w:rsid w:val="00127AD4"/>
    <w:rsid w:val="00127B16"/>
    <w:rsid w:val="00127DA4"/>
    <w:rsid w:val="00127F33"/>
    <w:rsid w:val="001304CB"/>
    <w:rsid w:val="001304D6"/>
    <w:rsid w:val="0013058D"/>
    <w:rsid w:val="00130711"/>
    <w:rsid w:val="00130760"/>
    <w:rsid w:val="0013088D"/>
    <w:rsid w:val="00130899"/>
    <w:rsid w:val="001308FE"/>
    <w:rsid w:val="00130A96"/>
    <w:rsid w:val="00130D97"/>
    <w:rsid w:val="0013127C"/>
    <w:rsid w:val="0013149D"/>
    <w:rsid w:val="001314B6"/>
    <w:rsid w:val="00131619"/>
    <w:rsid w:val="0013252E"/>
    <w:rsid w:val="0013278D"/>
    <w:rsid w:val="00132B26"/>
    <w:rsid w:val="00132B74"/>
    <w:rsid w:val="00132BBE"/>
    <w:rsid w:val="00132CEF"/>
    <w:rsid w:val="00132D90"/>
    <w:rsid w:val="00132E39"/>
    <w:rsid w:val="00132EE6"/>
    <w:rsid w:val="00132F28"/>
    <w:rsid w:val="00133228"/>
    <w:rsid w:val="0013340B"/>
    <w:rsid w:val="001334BF"/>
    <w:rsid w:val="0013373E"/>
    <w:rsid w:val="0013375C"/>
    <w:rsid w:val="00133872"/>
    <w:rsid w:val="0013398B"/>
    <w:rsid w:val="001339AE"/>
    <w:rsid w:val="00133B19"/>
    <w:rsid w:val="00133BBC"/>
    <w:rsid w:val="00133EAB"/>
    <w:rsid w:val="00133F02"/>
    <w:rsid w:val="00133F3D"/>
    <w:rsid w:val="00133F46"/>
    <w:rsid w:val="00134205"/>
    <w:rsid w:val="001349EF"/>
    <w:rsid w:val="00134BFA"/>
    <w:rsid w:val="00134D18"/>
    <w:rsid w:val="00134DDC"/>
    <w:rsid w:val="00135331"/>
    <w:rsid w:val="001354D4"/>
    <w:rsid w:val="0013562F"/>
    <w:rsid w:val="001357F7"/>
    <w:rsid w:val="00135B9F"/>
    <w:rsid w:val="00135E5F"/>
    <w:rsid w:val="00135F7D"/>
    <w:rsid w:val="00135F83"/>
    <w:rsid w:val="00136327"/>
    <w:rsid w:val="0013638E"/>
    <w:rsid w:val="0013675F"/>
    <w:rsid w:val="00137018"/>
    <w:rsid w:val="001370C8"/>
    <w:rsid w:val="001370EC"/>
    <w:rsid w:val="0013745F"/>
    <w:rsid w:val="001376BA"/>
    <w:rsid w:val="00137A7F"/>
    <w:rsid w:val="00137B55"/>
    <w:rsid w:val="00137B90"/>
    <w:rsid w:val="00137F7E"/>
    <w:rsid w:val="0014012E"/>
    <w:rsid w:val="001401CB"/>
    <w:rsid w:val="00140578"/>
    <w:rsid w:val="00140637"/>
    <w:rsid w:val="00140758"/>
    <w:rsid w:val="001407C0"/>
    <w:rsid w:val="0014095E"/>
    <w:rsid w:val="00140C16"/>
    <w:rsid w:val="00140DF3"/>
    <w:rsid w:val="00140E36"/>
    <w:rsid w:val="0014127B"/>
    <w:rsid w:val="001412BD"/>
    <w:rsid w:val="00141478"/>
    <w:rsid w:val="00141684"/>
    <w:rsid w:val="001419D0"/>
    <w:rsid w:val="00141A28"/>
    <w:rsid w:val="00141C19"/>
    <w:rsid w:val="00141D0D"/>
    <w:rsid w:val="00141EE9"/>
    <w:rsid w:val="00141F34"/>
    <w:rsid w:val="00141FC7"/>
    <w:rsid w:val="00141FED"/>
    <w:rsid w:val="00142313"/>
    <w:rsid w:val="00142A07"/>
    <w:rsid w:val="00142A26"/>
    <w:rsid w:val="00142A7F"/>
    <w:rsid w:val="00142AC3"/>
    <w:rsid w:val="00142CA2"/>
    <w:rsid w:val="00142D7E"/>
    <w:rsid w:val="001432BE"/>
    <w:rsid w:val="00143AD2"/>
    <w:rsid w:val="00143B40"/>
    <w:rsid w:val="00144068"/>
    <w:rsid w:val="001440B2"/>
    <w:rsid w:val="001440C8"/>
    <w:rsid w:val="00144125"/>
    <w:rsid w:val="00144292"/>
    <w:rsid w:val="00144532"/>
    <w:rsid w:val="00144776"/>
    <w:rsid w:val="00144986"/>
    <w:rsid w:val="00144B71"/>
    <w:rsid w:val="00144C02"/>
    <w:rsid w:val="00144C3D"/>
    <w:rsid w:val="00144D1D"/>
    <w:rsid w:val="00144D34"/>
    <w:rsid w:val="00144DDB"/>
    <w:rsid w:val="001454CE"/>
    <w:rsid w:val="001457F5"/>
    <w:rsid w:val="00145C7B"/>
    <w:rsid w:val="00145E7A"/>
    <w:rsid w:val="00146067"/>
    <w:rsid w:val="001460E8"/>
    <w:rsid w:val="0014640C"/>
    <w:rsid w:val="00146C35"/>
    <w:rsid w:val="00147386"/>
    <w:rsid w:val="00147723"/>
    <w:rsid w:val="00147A08"/>
    <w:rsid w:val="00147D38"/>
    <w:rsid w:val="00147EF3"/>
    <w:rsid w:val="001507B9"/>
    <w:rsid w:val="00150869"/>
    <w:rsid w:val="0015086A"/>
    <w:rsid w:val="00150B5B"/>
    <w:rsid w:val="00150EF5"/>
    <w:rsid w:val="0015129F"/>
    <w:rsid w:val="001514A5"/>
    <w:rsid w:val="0015168E"/>
    <w:rsid w:val="00151A9F"/>
    <w:rsid w:val="00151AB9"/>
    <w:rsid w:val="00151B02"/>
    <w:rsid w:val="00151C79"/>
    <w:rsid w:val="00151DAA"/>
    <w:rsid w:val="00151F41"/>
    <w:rsid w:val="00151FD2"/>
    <w:rsid w:val="001523E4"/>
    <w:rsid w:val="001525B4"/>
    <w:rsid w:val="00152822"/>
    <w:rsid w:val="00152F2D"/>
    <w:rsid w:val="00152F96"/>
    <w:rsid w:val="001530DB"/>
    <w:rsid w:val="00153435"/>
    <w:rsid w:val="00153660"/>
    <w:rsid w:val="0015389D"/>
    <w:rsid w:val="001539BA"/>
    <w:rsid w:val="00153A22"/>
    <w:rsid w:val="00153B96"/>
    <w:rsid w:val="00153CA6"/>
    <w:rsid w:val="00153D52"/>
    <w:rsid w:val="00153D5D"/>
    <w:rsid w:val="00153E47"/>
    <w:rsid w:val="00153F10"/>
    <w:rsid w:val="00154A84"/>
    <w:rsid w:val="00154B7B"/>
    <w:rsid w:val="00154E9B"/>
    <w:rsid w:val="001555BA"/>
    <w:rsid w:val="001559AE"/>
    <w:rsid w:val="001559B9"/>
    <w:rsid w:val="00155B1E"/>
    <w:rsid w:val="00155FD4"/>
    <w:rsid w:val="001560AC"/>
    <w:rsid w:val="00156375"/>
    <w:rsid w:val="00156410"/>
    <w:rsid w:val="00156668"/>
    <w:rsid w:val="00156700"/>
    <w:rsid w:val="001568F4"/>
    <w:rsid w:val="00156CC4"/>
    <w:rsid w:val="00156FB4"/>
    <w:rsid w:val="001574D9"/>
    <w:rsid w:val="001575ED"/>
    <w:rsid w:val="00157835"/>
    <w:rsid w:val="00157882"/>
    <w:rsid w:val="00157883"/>
    <w:rsid w:val="001578B1"/>
    <w:rsid w:val="00157AAF"/>
    <w:rsid w:val="00157B1C"/>
    <w:rsid w:val="00157BB8"/>
    <w:rsid w:val="00157E39"/>
    <w:rsid w:val="001600AD"/>
    <w:rsid w:val="00160410"/>
    <w:rsid w:val="0016055B"/>
    <w:rsid w:val="001605E3"/>
    <w:rsid w:val="0016087B"/>
    <w:rsid w:val="001608D7"/>
    <w:rsid w:val="00160A17"/>
    <w:rsid w:val="00160CB7"/>
    <w:rsid w:val="00160CC2"/>
    <w:rsid w:val="00160D88"/>
    <w:rsid w:val="00160D92"/>
    <w:rsid w:val="00160E31"/>
    <w:rsid w:val="00160F3A"/>
    <w:rsid w:val="0016161D"/>
    <w:rsid w:val="00161697"/>
    <w:rsid w:val="001616A5"/>
    <w:rsid w:val="0016196D"/>
    <w:rsid w:val="0016198B"/>
    <w:rsid w:val="001619D1"/>
    <w:rsid w:val="00161B20"/>
    <w:rsid w:val="00161B25"/>
    <w:rsid w:val="00161D99"/>
    <w:rsid w:val="00161F54"/>
    <w:rsid w:val="00162017"/>
    <w:rsid w:val="0016217B"/>
    <w:rsid w:val="00162497"/>
    <w:rsid w:val="0016253A"/>
    <w:rsid w:val="0016263F"/>
    <w:rsid w:val="00162640"/>
    <w:rsid w:val="00162887"/>
    <w:rsid w:val="00162945"/>
    <w:rsid w:val="00162AF1"/>
    <w:rsid w:val="0016357B"/>
    <w:rsid w:val="001635B3"/>
    <w:rsid w:val="0016367B"/>
    <w:rsid w:val="0016375C"/>
    <w:rsid w:val="00163D78"/>
    <w:rsid w:val="00163E79"/>
    <w:rsid w:val="00163FEB"/>
    <w:rsid w:val="001640A4"/>
    <w:rsid w:val="00164233"/>
    <w:rsid w:val="0016478B"/>
    <w:rsid w:val="00164D03"/>
    <w:rsid w:val="00164F9B"/>
    <w:rsid w:val="00165065"/>
    <w:rsid w:val="001653B4"/>
    <w:rsid w:val="0016543E"/>
    <w:rsid w:val="001655A8"/>
    <w:rsid w:val="00165811"/>
    <w:rsid w:val="00165995"/>
    <w:rsid w:val="00165BAD"/>
    <w:rsid w:val="00166045"/>
    <w:rsid w:val="001660FF"/>
    <w:rsid w:val="00166501"/>
    <w:rsid w:val="0016655E"/>
    <w:rsid w:val="00166A66"/>
    <w:rsid w:val="00167378"/>
    <w:rsid w:val="00167391"/>
    <w:rsid w:val="00167821"/>
    <w:rsid w:val="0016784D"/>
    <w:rsid w:val="001678BB"/>
    <w:rsid w:val="00167BF2"/>
    <w:rsid w:val="00170322"/>
    <w:rsid w:val="001703DC"/>
    <w:rsid w:val="001703E7"/>
    <w:rsid w:val="001704DC"/>
    <w:rsid w:val="0017076C"/>
    <w:rsid w:val="0017084B"/>
    <w:rsid w:val="00170F1B"/>
    <w:rsid w:val="00170F1F"/>
    <w:rsid w:val="00170F31"/>
    <w:rsid w:val="00171031"/>
    <w:rsid w:val="0017126A"/>
    <w:rsid w:val="00171353"/>
    <w:rsid w:val="001713FE"/>
    <w:rsid w:val="00171633"/>
    <w:rsid w:val="001716C2"/>
    <w:rsid w:val="001717E5"/>
    <w:rsid w:val="001718A9"/>
    <w:rsid w:val="001718B9"/>
    <w:rsid w:val="001718C4"/>
    <w:rsid w:val="00171EDA"/>
    <w:rsid w:val="0017230C"/>
    <w:rsid w:val="00172576"/>
    <w:rsid w:val="00172652"/>
    <w:rsid w:val="001726D5"/>
    <w:rsid w:val="00172A27"/>
    <w:rsid w:val="00172B19"/>
    <w:rsid w:val="00172EFB"/>
    <w:rsid w:val="00173163"/>
    <w:rsid w:val="00173208"/>
    <w:rsid w:val="001732B7"/>
    <w:rsid w:val="001735D1"/>
    <w:rsid w:val="00173694"/>
    <w:rsid w:val="0017456C"/>
    <w:rsid w:val="001752E5"/>
    <w:rsid w:val="00175316"/>
    <w:rsid w:val="001754C3"/>
    <w:rsid w:val="00175857"/>
    <w:rsid w:val="001759A9"/>
    <w:rsid w:val="00175E93"/>
    <w:rsid w:val="00176346"/>
    <w:rsid w:val="001767FC"/>
    <w:rsid w:val="00176A05"/>
    <w:rsid w:val="00176AC1"/>
    <w:rsid w:val="00176B50"/>
    <w:rsid w:val="00176B61"/>
    <w:rsid w:val="00176D23"/>
    <w:rsid w:val="00176ED2"/>
    <w:rsid w:val="00176F46"/>
    <w:rsid w:val="0017702B"/>
    <w:rsid w:val="001770C3"/>
    <w:rsid w:val="001774D1"/>
    <w:rsid w:val="00177709"/>
    <w:rsid w:val="0017782B"/>
    <w:rsid w:val="00177A60"/>
    <w:rsid w:val="00177BAC"/>
    <w:rsid w:val="00177D36"/>
    <w:rsid w:val="00177EF0"/>
    <w:rsid w:val="001801A8"/>
    <w:rsid w:val="001804C6"/>
    <w:rsid w:val="00180687"/>
    <w:rsid w:val="00180723"/>
    <w:rsid w:val="0018098E"/>
    <w:rsid w:val="00180BCE"/>
    <w:rsid w:val="00180BF0"/>
    <w:rsid w:val="00180DB9"/>
    <w:rsid w:val="001817BB"/>
    <w:rsid w:val="00181820"/>
    <w:rsid w:val="0018191F"/>
    <w:rsid w:val="00181B81"/>
    <w:rsid w:val="00181C7E"/>
    <w:rsid w:val="00181D64"/>
    <w:rsid w:val="00181F17"/>
    <w:rsid w:val="00182127"/>
    <w:rsid w:val="00182708"/>
    <w:rsid w:val="001827C0"/>
    <w:rsid w:val="001829FC"/>
    <w:rsid w:val="00182D9A"/>
    <w:rsid w:val="00183168"/>
    <w:rsid w:val="001831F4"/>
    <w:rsid w:val="00183210"/>
    <w:rsid w:val="001835EC"/>
    <w:rsid w:val="0018361F"/>
    <w:rsid w:val="00183664"/>
    <w:rsid w:val="0018379B"/>
    <w:rsid w:val="00183927"/>
    <w:rsid w:val="00183B02"/>
    <w:rsid w:val="00184065"/>
    <w:rsid w:val="001840AF"/>
    <w:rsid w:val="001846E1"/>
    <w:rsid w:val="00184968"/>
    <w:rsid w:val="00184A85"/>
    <w:rsid w:val="00184B51"/>
    <w:rsid w:val="00184D09"/>
    <w:rsid w:val="00184D7C"/>
    <w:rsid w:val="00184D8C"/>
    <w:rsid w:val="00184FD9"/>
    <w:rsid w:val="001855A5"/>
    <w:rsid w:val="001855B4"/>
    <w:rsid w:val="0018563D"/>
    <w:rsid w:val="0018599E"/>
    <w:rsid w:val="00185A04"/>
    <w:rsid w:val="00185ADE"/>
    <w:rsid w:val="00185F25"/>
    <w:rsid w:val="001864AE"/>
    <w:rsid w:val="00186514"/>
    <w:rsid w:val="00186BC1"/>
    <w:rsid w:val="00187354"/>
    <w:rsid w:val="001878D5"/>
    <w:rsid w:val="00187A53"/>
    <w:rsid w:val="00187DC0"/>
    <w:rsid w:val="001900F1"/>
    <w:rsid w:val="001907F5"/>
    <w:rsid w:val="00190863"/>
    <w:rsid w:val="00190B92"/>
    <w:rsid w:val="00190C1D"/>
    <w:rsid w:val="00190CE4"/>
    <w:rsid w:val="00190D5D"/>
    <w:rsid w:val="00190E73"/>
    <w:rsid w:val="001910EC"/>
    <w:rsid w:val="00191212"/>
    <w:rsid w:val="001917FE"/>
    <w:rsid w:val="00191A8B"/>
    <w:rsid w:val="00191AAD"/>
    <w:rsid w:val="00191B2A"/>
    <w:rsid w:val="00191BD4"/>
    <w:rsid w:val="00191EC5"/>
    <w:rsid w:val="00192402"/>
    <w:rsid w:val="00192478"/>
    <w:rsid w:val="0019268E"/>
    <w:rsid w:val="001926D8"/>
    <w:rsid w:val="001927C3"/>
    <w:rsid w:val="00192835"/>
    <w:rsid w:val="00192AF0"/>
    <w:rsid w:val="00192FCE"/>
    <w:rsid w:val="001930B4"/>
    <w:rsid w:val="001931E9"/>
    <w:rsid w:val="001936F0"/>
    <w:rsid w:val="00193915"/>
    <w:rsid w:val="00193A2B"/>
    <w:rsid w:val="00193A3D"/>
    <w:rsid w:val="00193AE0"/>
    <w:rsid w:val="00193B15"/>
    <w:rsid w:val="001941E7"/>
    <w:rsid w:val="00194F28"/>
    <w:rsid w:val="00194F66"/>
    <w:rsid w:val="001950EB"/>
    <w:rsid w:val="001955FB"/>
    <w:rsid w:val="001956AB"/>
    <w:rsid w:val="00195785"/>
    <w:rsid w:val="00195ACF"/>
    <w:rsid w:val="00195AFC"/>
    <w:rsid w:val="00195BDE"/>
    <w:rsid w:val="00195D56"/>
    <w:rsid w:val="00195E4B"/>
    <w:rsid w:val="0019619A"/>
    <w:rsid w:val="0019639E"/>
    <w:rsid w:val="0019670D"/>
    <w:rsid w:val="001968C9"/>
    <w:rsid w:val="001969CD"/>
    <w:rsid w:val="00196D36"/>
    <w:rsid w:val="00196D92"/>
    <w:rsid w:val="00196EAA"/>
    <w:rsid w:val="00197814"/>
    <w:rsid w:val="001978DD"/>
    <w:rsid w:val="001978F6"/>
    <w:rsid w:val="001979CB"/>
    <w:rsid w:val="00197CC7"/>
    <w:rsid w:val="001A00C2"/>
    <w:rsid w:val="001A01B0"/>
    <w:rsid w:val="001A08B5"/>
    <w:rsid w:val="001A0907"/>
    <w:rsid w:val="001A09A2"/>
    <w:rsid w:val="001A0DD6"/>
    <w:rsid w:val="001A0DD9"/>
    <w:rsid w:val="001A1062"/>
    <w:rsid w:val="001A1244"/>
    <w:rsid w:val="001A12A2"/>
    <w:rsid w:val="001A13F3"/>
    <w:rsid w:val="001A166F"/>
    <w:rsid w:val="001A1881"/>
    <w:rsid w:val="001A1B8A"/>
    <w:rsid w:val="001A25E5"/>
    <w:rsid w:val="001A264B"/>
    <w:rsid w:val="001A2700"/>
    <w:rsid w:val="001A2A32"/>
    <w:rsid w:val="001A2C8C"/>
    <w:rsid w:val="001A2DF3"/>
    <w:rsid w:val="001A2E30"/>
    <w:rsid w:val="001A2F5E"/>
    <w:rsid w:val="001A3017"/>
    <w:rsid w:val="001A3667"/>
    <w:rsid w:val="001A36EA"/>
    <w:rsid w:val="001A376F"/>
    <w:rsid w:val="001A37E3"/>
    <w:rsid w:val="001A3C2C"/>
    <w:rsid w:val="001A4100"/>
    <w:rsid w:val="001A44B2"/>
    <w:rsid w:val="001A4978"/>
    <w:rsid w:val="001A4E5E"/>
    <w:rsid w:val="001A546E"/>
    <w:rsid w:val="001A5855"/>
    <w:rsid w:val="001A5A85"/>
    <w:rsid w:val="001A5B25"/>
    <w:rsid w:val="001A5B5C"/>
    <w:rsid w:val="001A5D7D"/>
    <w:rsid w:val="001A5E04"/>
    <w:rsid w:val="001A6284"/>
    <w:rsid w:val="001A63FF"/>
    <w:rsid w:val="001A648B"/>
    <w:rsid w:val="001A64C7"/>
    <w:rsid w:val="001A650E"/>
    <w:rsid w:val="001A6529"/>
    <w:rsid w:val="001A69EA"/>
    <w:rsid w:val="001A69FE"/>
    <w:rsid w:val="001A6B8B"/>
    <w:rsid w:val="001A6CC6"/>
    <w:rsid w:val="001A6DA5"/>
    <w:rsid w:val="001A6F3E"/>
    <w:rsid w:val="001A736C"/>
    <w:rsid w:val="001A754F"/>
    <w:rsid w:val="001A76F1"/>
    <w:rsid w:val="001A7843"/>
    <w:rsid w:val="001A7A70"/>
    <w:rsid w:val="001A7CBB"/>
    <w:rsid w:val="001A7FE6"/>
    <w:rsid w:val="001B0839"/>
    <w:rsid w:val="001B0AC8"/>
    <w:rsid w:val="001B0B3D"/>
    <w:rsid w:val="001B0CEF"/>
    <w:rsid w:val="001B115C"/>
    <w:rsid w:val="001B1649"/>
    <w:rsid w:val="001B1DBD"/>
    <w:rsid w:val="001B1F8E"/>
    <w:rsid w:val="001B25AE"/>
    <w:rsid w:val="001B260D"/>
    <w:rsid w:val="001B2739"/>
    <w:rsid w:val="001B2770"/>
    <w:rsid w:val="001B277E"/>
    <w:rsid w:val="001B2827"/>
    <w:rsid w:val="001B28D7"/>
    <w:rsid w:val="001B2B48"/>
    <w:rsid w:val="001B2E3E"/>
    <w:rsid w:val="001B2F34"/>
    <w:rsid w:val="001B3126"/>
    <w:rsid w:val="001B34C4"/>
    <w:rsid w:val="001B3675"/>
    <w:rsid w:val="001B3809"/>
    <w:rsid w:val="001B3AC7"/>
    <w:rsid w:val="001B3C62"/>
    <w:rsid w:val="001B3CFC"/>
    <w:rsid w:val="001B4086"/>
    <w:rsid w:val="001B4108"/>
    <w:rsid w:val="001B47D8"/>
    <w:rsid w:val="001B49E8"/>
    <w:rsid w:val="001B4DC5"/>
    <w:rsid w:val="001B4F69"/>
    <w:rsid w:val="001B5479"/>
    <w:rsid w:val="001B5FF5"/>
    <w:rsid w:val="001B607D"/>
    <w:rsid w:val="001B6209"/>
    <w:rsid w:val="001B62D4"/>
    <w:rsid w:val="001B655E"/>
    <w:rsid w:val="001B6BA8"/>
    <w:rsid w:val="001B6D24"/>
    <w:rsid w:val="001B6D8F"/>
    <w:rsid w:val="001B705A"/>
    <w:rsid w:val="001B7311"/>
    <w:rsid w:val="001B7415"/>
    <w:rsid w:val="001B76DB"/>
    <w:rsid w:val="001B778C"/>
    <w:rsid w:val="001B784B"/>
    <w:rsid w:val="001B7E43"/>
    <w:rsid w:val="001C00F2"/>
    <w:rsid w:val="001C0109"/>
    <w:rsid w:val="001C0327"/>
    <w:rsid w:val="001C03BE"/>
    <w:rsid w:val="001C0553"/>
    <w:rsid w:val="001C0E98"/>
    <w:rsid w:val="001C112B"/>
    <w:rsid w:val="001C14CE"/>
    <w:rsid w:val="001C1597"/>
    <w:rsid w:val="001C1697"/>
    <w:rsid w:val="001C16B8"/>
    <w:rsid w:val="001C17ED"/>
    <w:rsid w:val="001C1C0F"/>
    <w:rsid w:val="001C2058"/>
    <w:rsid w:val="001C2150"/>
    <w:rsid w:val="001C22C7"/>
    <w:rsid w:val="001C237B"/>
    <w:rsid w:val="001C263F"/>
    <w:rsid w:val="001C2A1B"/>
    <w:rsid w:val="001C2B9E"/>
    <w:rsid w:val="001C2C81"/>
    <w:rsid w:val="001C2D5E"/>
    <w:rsid w:val="001C2DD5"/>
    <w:rsid w:val="001C2EB9"/>
    <w:rsid w:val="001C3039"/>
    <w:rsid w:val="001C3354"/>
    <w:rsid w:val="001C36DD"/>
    <w:rsid w:val="001C370F"/>
    <w:rsid w:val="001C383E"/>
    <w:rsid w:val="001C3B0B"/>
    <w:rsid w:val="001C3FE5"/>
    <w:rsid w:val="001C40A4"/>
    <w:rsid w:val="001C40BE"/>
    <w:rsid w:val="001C42C3"/>
    <w:rsid w:val="001C44E5"/>
    <w:rsid w:val="001C45C5"/>
    <w:rsid w:val="001C4801"/>
    <w:rsid w:val="001C4935"/>
    <w:rsid w:val="001C4B6F"/>
    <w:rsid w:val="001C5123"/>
    <w:rsid w:val="001C5179"/>
    <w:rsid w:val="001C54E9"/>
    <w:rsid w:val="001C590F"/>
    <w:rsid w:val="001C59B5"/>
    <w:rsid w:val="001C59FD"/>
    <w:rsid w:val="001C5B1C"/>
    <w:rsid w:val="001C5E8F"/>
    <w:rsid w:val="001C603B"/>
    <w:rsid w:val="001C6D4D"/>
    <w:rsid w:val="001C6E6B"/>
    <w:rsid w:val="001C6F37"/>
    <w:rsid w:val="001C6F67"/>
    <w:rsid w:val="001C6FDF"/>
    <w:rsid w:val="001C75A7"/>
    <w:rsid w:val="001C75D3"/>
    <w:rsid w:val="001C7625"/>
    <w:rsid w:val="001C780C"/>
    <w:rsid w:val="001C7853"/>
    <w:rsid w:val="001C78E7"/>
    <w:rsid w:val="001C7D22"/>
    <w:rsid w:val="001C7F74"/>
    <w:rsid w:val="001D0244"/>
    <w:rsid w:val="001D0636"/>
    <w:rsid w:val="001D0690"/>
    <w:rsid w:val="001D07C2"/>
    <w:rsid w:val="001D092A"/>
    <w:rsid w:val="001D0ACB"/>
    <w:rsid w:val="001D0AFD"/>
    <w:rsid w:val="001D0D66"/>
    <w:rsid w:val="001D0FEE"/>
    <w:rsid w:val="001D106A"/>
    <w:rsid w:val="001D1123"/>
    <w:rsid w:val="001D118C"/>
    <w:rsid w:val="001D11BD"/>
    <w:rsid w:val="001D11DD"/>
    <w:rsid w:val="001D1390"/>
    <w:rsid w:val="001D1937"/>
    <w:rsid w:val="001D1A0D"/>
    <w:rsid w:val="001D1CE7"/>
    <w:rsid w:val="001D1EF5"/>
    <w:rsid w:val="001D1F79"/>
    <w:rsid w:val="001D218C"/>
    <w:rsid w:val="001D227F"/>
    <w:rsid w:val="001D24D9"/>
    <w:rsid w:val="001D2502"/>
    <w:rsid w:val="001D2746"/>
    <w:rsid w:val="001D2939"/>
    <w:rsid w:val="001D2BDA"/>
    <w:rsid w:val="001D2C6B"/>
    <w:rsid w:val="001D2C7A"/>
    <w:rsid w:val="001D2C95"/>
    <w:rsid w:val="001D2D0B"/>
    <w:rsid w:val="001D2E06"/>
    <w:rsid w:val="001D2FA9"/>
    <w:rsid w:val="001D3288"/>
    <w:rsid w:val="001D353B"/>
    <w:rsid w:val="001D363E"/>
    <w:rsid w:val="001D36E0"/>
    <w:rsid w:val="001D36E7"/>
    <w:rsid w:val="001D3868"/>
    <w:rsid w:val="001D387E"/>
    <w:rsid w:val="001D3A31"/>
    <w:rsid w:val="001D3C61"/>
    <w:rsid w:val="001D3FD1"/>
    <w:rsid w:val="001D4209"/>
    <w:rsid w:val="001D431E"/>
    <w:rsid w:val="001D488F"/>
    <w:rsid w:val="001D48EB"/>
    <w:rsid w:val="001D48FD"/>
    <w:rsid w:val="001D4BB5"/>
    <w:rsid w:val="001D4BF7"/>
    <w:rsid w:val="001D4D92"/>
    <w:rsid w:val="001D52A2"/>
    <w:rsid w:val="001D5661"/>
    <w:rsid w:val="001D5993"/>
    <w:rsid w:val="001D5AC9"/>
    <w:rsid w:val="001D5BF1"/>
    <w:rsid w:val="001D5EA4"/>
    <w:rsid w:val="001D6215"/>
    <w:rsid w:val="001D6223"/>
    <w:rsid w:val="001D6354"/>
    <w:rsid w:val="001D642C"/>
    <w:rsid w:val="001D6465"/>
    <w:rsid w:val="001D69A4"/>
    <w:rsid w:val="001D69C8"/>
    <w:rsid w:val="001D6E39"/>
    <w:rsid w:val="001D6FF3"/>
    <w:rsid w:val="001D7123"/>
    <w:rsid w:val="001D7455"/>
    <w:rsid w:val="001D776F"/>
    <w:rsid w:val="001D77EB"/>
    <w:rsid w:val="001D79F5"/>
    <w:rsid w:val="001E0137"/>
    <w:rsid w:val="001E03A9"/>
    <w:rsid w:val="001E05E0"/>
    <w:rsid w:val="001E0825"/>
    <w:rsid w:val="001E0D88"/>
    <w:rsid w:val="001E0FBF"/>
    <w:rsid w:val="001E117C"/>
    <w:rsid w:val="001E139B"/>
    <w:rsid w:val="001E175E"/>
    <w:rsid w:val="001E1797"/>
    <w:rsid w:val="001E1BF7"/>
    <w:rsid w:val="001E208A"/>
    <w:rsid w:val="001E21E9"/>
    <w:rsid w:val="001E2212"/>
    <w:rsid w:val="001E23D5"/>
    <w:rsid w:val="001E290D"/>
    <w:rsid w:val="001E2FB4"/>
    <w:rsid w:val="001E3108"/>
    <w:rsid w:val="001E31E8"/>
    <w:rsid w:val="001E3241"/>
    <w:rsid w:val="001E3260"/>
    <w:rsid w:val="001E3502"/>
    <w:rsid w:val="001E36D4"/>
    <w:rsid w:val="001E37CE"/>
    <w:rsid w:val="001E37F4"/>
    <w:rsid w:val="001E38D9"/>
    <w:rsid w:val="001E3935"/>
    <w:rsid w:val="001E39A5"/>
    <w:rsid w:val="001E3A05"/>
    <w:rsid w:val="001E3A59"/>
    <w:rsid w:val="001E3BB5"/>
    <w:rsid w:val="001E3D26"/>
    <w:rsid w:val="001E3D4A"/>
    <w:rsid w:val="001E3D98"/>
    <w:rsid w:val="001E41D5"/>
    <w:rsid w:val="001E4768"/>
    <w:rsid w:val="001E4B7B"/>
    <w:rsid w:val="001E4D1D"/>
    <w:rsid w:val="001E51D0"/>
    <w:rsid w:val="001E545D"/>
    <w:rsid w:val="001E546A"/>
    <w:rsid w:val="001E5671"/>
    <w:rsid w:val="001E5865"/>
    <w:rsid w:val="001E5C01"/>
    <w:rsid w:val="001E5E94"/>
    <w:rsid w:val="001E601C"/>
    <w:rsid w:val="001E60B3"/>
    <w:rsid w:val="001E6122"/>
    <w:rsid w:val="001E623C"/>
    <w:rsid w:val="001E6315"/>
    <w:rsid w:val="001E6CB3"/>
    <w:rsid w:val="001E6D3D"/>
    <w:rsid w:val="001E6F1B"/>
    <w:rsid w:val="001E70B2"/>
    <w:rsid w:val="001E78A6"/>
    <w:rsid w:val="001E7C12"/>
    <w:rsid w:val="001F0273"/>
    <w:rsid w:val="001F03E8"/>
    <w:rsid w:val="001F05F4"/>
    <w:rsid w:val="001F092C"/>
    <w:rsid w:val="001F0AF0"/>
    <w:rsid w:val="001F0BE2"/>
    <w:rsid w:val="001F0F96"/>
    <w:rsid w:val="001F10FA"/>
    <w:rsid w:val="001F127C"/>
    <w:rsid w:val="001F14C0"/>
    <w:rsid w:val="001F150E"/>
    <w:rsid w:val="001F1952"/>
    <w:rsid w:val="001F1D7D"/>
    <w:rsid w:val="001F210B"/>
    <w:rsid w:val="001F2130"/>
    <w:rsid w:val="001F2175"/>
    <w:rsid w:val="001F2224"/>
    <w:rsid w:val="001F22E0"/>
    <w:rsid w:val="001F24E9"/>
    <w:rsid w:val="001F2C71"/>
    <w:rsid w:val="001F2D17"/>
    <w:rsid w:val="001F2D51"/>
    <w:rsid w:val="001F30C2"/>
    <w:rsid w:val="001F31BA"/>
    <w:rsid w:val="001F31EA"/>
    <w:rsid w:val="001F32DE"/>
    <w:rsid w:val="001F32F6"/>
    <w:rsid w:val="001F3855"/>
    <w:rsid w:val="001F38E1"/>
    <w:rsid w:val="001F3AE0"/>
    <w:rsid w:val="001F3D2B"/>
    <w:rsid w:val="001F44FA"/>
    <w:rsid w:val="001F4591"/>
    <w:rsid w:val="001F4BE3"/>
    <w:rsid w:val="001F4FDD"/>
    <w:rsid w:val="001F507C"/>
    <w:rsid w:val="001F50CA"/>
    <w:rsid w:val="001F541C"/>
    <w:rsid w:val="001F56CF"/>
    <w:rsid w:val="001F5979"/>
    <w:rsid w:val="001F5D2F"/>
    <w:rsid w:val="001F6313"/>
    <w:rsid w:val="001F639E"/>
    <w:rsid w:val="001F66E6"/>
    <w:rsid w:val="001F6B2E"/>
    <w:rsid w:val="001F6BC5"/>
    <w:rsid w:val="001F6C8C"/>
    <w:rsid w:val="001F6DCD"/>
    <w:rsid w:val="001F71B2"/>
    <w:rsid w:val="001F7341"/>
    <w:rsid w:val="001F74F4"/>
    <w:rsid w:val="001F7750"/>
    <w:rsid w:val="001F7889"/>
    <w:rsid w:val="001F7997"/>
    <w:rsid w:val="001F7B62"/>
    <w:rsid w:val="001F7CF7"/>
    <w:rsid w:val="001F7D55"/>
    <w:rsid w:val="001F7F13"/>
    <w:rsid w:val="002006DA"/>
    <w:rsid w:val="0020075A"/>
    <w:rsid w:val="00200819"/>
    <w:rsid w:val="00200A62"/>
    <w:rsid w:val="00200A6C"/>
    <w:rsid w:val="00200C91"/>
    <w:rsid w:val="00200D01"/>
    <w:rsid w:val="0020111F"/>
    <w:rsid w:val="00201187"/>
    <w:rsid w:val="002014D6"/>
    <w:rsid w:val="0020151B"/>
    <w:rsid w:val="0020151F"/>
    <w:rsid w:val="002015C3"/>
    <w:rsid w:val="002016EA"/>
    <w:rsid w:val="0020192B"/>
    <w:rsid w:val="00201BF2"/>
    <w:rsid w:val="00201CF6"/>
    <w:rsid w:val="00201D16"/>
    <w:rsid w:val="0020200D"/>
    <w:rsid w:val="002021BF"/>
    <w:rsid w:val="00202246"/>
    <w:rsid w:val="002022F2"/>
    <w:rsid w:val="002023BF"/>
    <w:rsid w:val="0020292A"/>
    <w:rsid w:val="002029A7"/>
    <w:rsid w:val="00203214"/>
    <w:rsid w:val="002032D8"/>
    <w:rsid w:val="0020358D"/>
    <w:rsid w:val="00203619"/>
    <w:rsid w:val="00203CF5"/>
    <w:rsid w:val="00204719"/>
    <w:rsid w:val="00204C15"/>
    <w:rsid w:val="0020523F"/>
    <w:rsid w:val="002053DF"/>
    <w:rsid w:val="00205888"/>
    <w:rsid w:val="00205C7A"/>
    <w:rsid w:val="00205E48"/>
    <w:rsid w:val="0020634C"/>
    <w:rsid w:val="002065E0"/>
    <w:rsid w:val="002066D1"/>
    <w:rsid w:val="00206D0E"/>
    <w:rsid w:val="00206DF4"/>
    <w:rsid w:val="0020721C"/>
    <w:rsid w:val="002072E5"/>
    <w:rsid w:val="002072E7"/>
    <w:rsid w:val="002073BF"/>
    <w:rsid w:val="00207746"/>
    <w:rsid w:val="00207AE0"/>
    <w:rsid w:val="00207EB1"/>
    <w:rsid w:val="00207EBF"/>
    <w:rsid w:val="00207EC1"/>
    <w:rsid w:val="00210050"/>
    <w:rsid w:val="00210143"/>
    <w:rsid w:val="00210361"/>
    <w:rsid w:val="002103F2"/>
    <w:rsid w:val="0021043E"/>
    <w:rsid w:val="0021049F"/>
    <w:rsid w:val="00210595"/>
    <w:rsid w:val="002108C7"/>
    <w:rsid w:val="002109AC"/>
    <w:rsid w:val="00210DA4"/>
    <w:rsid w:val="00210E83"/>
    <w:rsid w:val="00211C57"/>
    <w:rsid w:val="00211D4B"/>
    <w:rsid w:val="00211D71"/>
    <w:rsid w:val="0021201A"/>
    <w:rsid w:val="00212205"/>
    <w:rsid w:val="0021223A"/>
    <w:rsid w:val="0021228D"/>
    <w:rsid w:val="00212400"/>
    <w:rsid w:val="00212715"/>
    <w:rsid w:val="00212ACD"/>
    <w:rsid w:val="00212B99"/>
    <w:rsid w:val="00212E12"/>
    <w:rsid w:val="00212F48"/>
    <w:rsid w:val="00213239"/>
    <w:rsid w:val="0021379C"/>
    <w:rsid w:val="002137EB"/>
    <w:rsid w:val="002138EB"/>
    <w:rsid w:val="00213982"/>
    <w:rsid w:val="00213B86"/>
    <w:rsid w:val="00214107"/>
    <w:rsid w:val="002142DB"/>
    <w:rsid w:val="002143B2"/>
    <w:rsid w:val="00214638"/>
    <w:rsid w:val="0021473C"/>
    <w:rsid w:val="002147CB"/>
    <w:rsid w:val="002148F5"/>
    <w:rsid w:val="00214B28"/>
    <w:rsid w:val="00214B78"/>
    <w:rsid w:val="00214C65"/>
    <w:rsid w:val="00214F76"/>
    <w:rsid w:val="00214FC3"/>
    <w:rsid w:val="002153B5"/>
    <w:rsid w:val="00215459"/>
    <w:rsid w:val="002154AD"/>
    <w:rsid w:val="0021575E"/>
    <w:rsid w:val="002158F1"/>
    <w:rsid w:val="0021594B"/>
    <w:rsid w:val="00215B4C"/>
    <w:rsid w:val="002160AC"/>
    <w:rsid w:val="00216235"/>
    <w:rsid w:val="002162F2"/>
    <w:rsid w:val="002164AD"/>
    <w:rsid w:val="002164D6"/>
    <w:rsid w:val="00216572"/>
    <w:rsid w:val="0021663F"/>
    <w:rsid w:val="002167B4"/>
    <w:rsid w:val="00216C38"/>
    <w:rsid w:val="00216E05"/>
    <w:rsid w:val="00216E22"/>
    <w:rsid w:val="002170CC"/>
    <w:rsid w:val="0021716A"/>
    <w:rsid w:val="002171A3"/>
    <w:rsid w:val="002171ED"/>
    <w:rsid w:val="0021785B"/>
    <w:rsid w:val="00217929"/>
    <w:rsid w:val="00217AC0"/>
    <w:rsid w:val="00217D17"/>
    <w:rsid w:val="00217D9E"/>
    <w:rsid w:val="00220063"/>
    <w:rsid w:val="00220242"/>
    <w:rsid w:val="002203C7"/>
    <w:rsid w:val="0022074C"/>
    <w:rsid w:val="002209D0"/>
    <w:rsid w:val="00220CE2"/>
    <w:rsid w:val="00220DF0"/>
    <w:rsid w:val="00220F3D"/>
    <w:rsid w:val="00221407"/>
    <w:rsid w:val="00221880"/>
    <w:rsid w:val="00221A39"/>
    <w:rsid w:val="00221AD5"/>
    <w:rsid w:val="00221FDD"/>
    <w:rsid w:val="0022252E"/>
    <w:rsid w:val="00222799"/>
    <w:rsid w:val="002227D7"/>
    <w:rsid w:val="00222936"/>
    <w:rsid w:val="00222B76"/>
    <w:rsid w:val="00223224"/>
    <w:rsid w:val="00223682"/>
    <w:rsid w:val="002237D2"/>
    <w:rsid w:val="00223B8D"/>
    <w:rsid w:val="00223BA3"/>
    <w:rsid w:val="00223BAF"/>
    <w:rsid w:val="00223CC6"/>
    <w:rsid w:val="00223CF7"/>
    <w:rsid w:val="00223D7D"/>
    <w:rsid w:val="002245D3"/>
    <w:rsid w:val="00224888"/>
    <w:rsid w:val="00224B00"/>
    <w:rsid w:val="00224D63"/>
    <w:rsid w:val="00224E6E"/>
    <w:rsid w:val="0022516B"/>
    <w:rsid w:val="002251FB"/>
    <w:rsid w:val="0022530C"/>
    <w:rsid w:val="00225411"/>
    <w:rsid w:val="00225736"/>
    <w:rsid w:val="0022587D"/>
    <w:rsid w:val="002259C4"/>
    <w:rsid w:val="00225BEF"/>
    <w:rsid w:val="00225C0E"/>
    <w:rsid w:val="00225C57"/>
    <w:rsid w:val="00225D19"/>
    <w:rsid w:val="002269AE"/>
    <w:rsid w:val="0022707B"/>
    <w:rsid w:val="002270C4"/>
    <w:rsid w:val="00227536"/>
    <w:rsid w:val="00227AA9"/>
    <w:rsid w:val="00227C47"/>
    <w:rsid w:val="002300B0"/>
    <w:rsid w:val="0023011E"/>
    <w:rsid w:val="00230184"/>
    <w:rsid w:val="002301F4"/>
    <w:rsid w:val="002303CA"/>
    <w:rsid w:val="002304AA"/>
    <w:rsid w:val="00230750"/>
    <w:rsid w:val="00230A94"/>
    <w:rsid w:val="00230C7E"/>
    <w:rsid w:val="00230F56"/>
    <w:rsid w:val="00230FB9"/>
    <w:rsid w:val="0023146B"/>
    <w:rsid w:val="0023158F"/>
    <w:rsid w:val="00231951"/>
    <w:rsid w:val="00232112"/>
    <w:rsid w:val="0023219C"/>
    <w:rsid w:val="0023233D"/>
    <w:rsid w:val="002325D4"/>
    <w:rsid w:val="0023288A"/>
    <w:rsid w:val="00232A4D"/>
    <w:rsid w:val="00232B65"/>
    <w:rsid w:val="00232DFF"/>
    <w:rsid w:val="00232F1E"/>
    <w:rsid w:val="00232F4E"/>
    <w:rsid w:val="0023314C"/>
    <w:rsid w:val="002331A9"/>
    <w:rsid w:val="00233227"/>
    <w:rsid w:val="002332E0"/>
    <w:rsid w:val="0023334C"/>
    <w:rsid w:val="002334D8"/>
    <w:rsid w:val="0023351F"/>
    <w:rsid w:val="0023366E"/>
    <w:rsid w:val="00233AF2"/>
    <w:rsid w:val="00233D56"/>
    <w:rsid w:val="00233FB0"/>
    <w:rsid w:val="00234051"/>
    <w:rsid w:val="00234290"/>
    <w:rsid w:val="00234367"/>
    <w:rsid w:val="00234439"/>
    <w:rsid w:val="00234636"/>
    <w:rsid w:val="00234658"/>
    <w:rsid w:val="00234955"/>
    <w:rsid w:val="00234979"/>
    <w:rsid w:val="00234A96"/>
    <w:rsid w:val="00234AF5"/>
    <w:rsid w:val="00234E67"/>
    <w:rsid w:val="00235002"/>
    <w:rsid w:val="00235044"/>
    <w:rsid w:val="00235458"/>
    <w:rsid w:val="00235621"/>
    <w:rsid w:val="002358D9"/>
    <w:rsid w:val="00235AE7"/>
    <w:rsid w:val="00235C5E"/>
    <w:rsid w:val="00235ED6"/>
    <w:rsid w:val="002360B7"/>
    <w:rsid w:val="002360E7"/>
    <w:rsid w:val="002363E9"/>
    <w:rsid w:val="002365EF"/>
    <w:rsid w:val="002367C7"/>
    <w:rsid w:val="00236971"/>
    <w:rsid w:val="0023725B"/>
    <w:rsid w:val="0023772A"/>
    <w:rsid w:val="0023788C"/>
    <w:rsid w:val="00237890"/>
    <w:rsid w:val="002378F4"/>
    <w:rsid w:val="00237A91"/>
    <w:rsid w:val="00237AC5"/>
    <w:rsid w:val="00237BC9"/>
    <w:rsid w:val="00237D17"/>
    <w:rsid w:val="00237F39"/>
    <w:rsid w:val="002402A3"/>
    <w:rsid w:val="002409DB"/>
    <w:rsid w:val="00240A16"/>
    <w:rsid w:val="00241399"/>
    <w:rsid w:val="002414BC"/>
    <w:rsid w:val="0024188C"/>
    <w:rsid w:val="00241934"/>
    <w:rsid w:val="002419DD"/>
    <w:rsid w:val="00241A48"/>
    <w:rsid w:val="0024222E"/>
    <w:rsid w:val="00242514"/>
    <w:rsid w:val="002429FF"/>
    <w:rsid w:val="00242A71"/>
    <w:rsid w:val="00242D28"/>
    <w:rsid w:val="00242D56"/>
    <w:rsid w:val="00242E03"/>
    <w:rsid w:val="00242E42"/>
    <w:rsid w:val="002430D2"/>
    <w:rsid w:val="002433F6"/>
    <w:rsid w:val="0024347B"/>
    <w:rsid w:val="00243489"/>
    <w:rsid w:val="00243527"/>
    <w:rsid w:val="00243811"/>
    <w:rsid w:val="00243AB6"/>
    <w:rsid w:val="00243AEC"/>
    <w:rsid w:val="00243EF9"/>
    <w:rsid w:val="0024451B"/>
    <w:rsid w:val="00244A26"/>
    <w:rsid w:val="0024546A"/>
    <w:rsid w:val="00245547"/>
    <w:rsid w:val="002459CB"/>
    <w:rsid w:val="00246115"/>
    <w:rsid w:val="002461B0"/>
    <w:rsid w:val="002466A2"/>
    <w:rsid w:val="0024690A"/>
    <w:rsid w:val="00246DA5"/>
    <w:rsid w:val="00247227"/>
    <w:rsid w:val="002473B6"/>
    <w:rsid w:val="002476A4"/>
    <w:rsid w:val="00247ED5"/>
    <w:rsid w:val="00247EFE"/>
    <w:rsid w:val="0025005B"/>
    <w:rsid w:val="00250070"/>
    <w:rsid w:val="002506DA"/>
    <w:rsid w:val="00250AB1"/>
    <w:rsid w:val="00250F00"/>
    <w:rsid w:val="00251376"/>
    <w:rsid w:val="00251B41"/>
    <w:rsid w:val="00251DF4"/>
    <w:rsid w:val="00251FEF"/>
    <w:rsid w:val="002521AD"/>
    <w:rsid w:val="00252679"/>
    <w:rsid w:val="00252682"/>
    <w:rsid w:val="00252C58"/>
    <w:rsid w:val="0025303C"/>
    <w:rsid w:val="0025315E"/>
    <w:rsid w:val="0025331F"/>
    <w:rsid w:val="00253707"/>
    <w:rsid w:val="0025376E"/>
    <w:rsid w:val="00253ADB"/>
    <w:rsid w:val="00253DFB"/>
    <w:rsid w:val="00254372"/>
    <w:rsid w:val="00254767"/>
    <w:rsid w:val="002549BE"/>
    <w:rsid w:val="00254A35"/>
    <w:rsid w:val="00254E4D"/>
    <w:rsid w:val="00254EE4"/>
    <w:rsid w:val="0025509A"/>
    <w:rsid w:val="002550CE"/>
    <w:rsid w:val="002552F4"/>
    <w:rsid w:val="00255358"/>
    <w:rsid w:val="0025541A"/>
    <w:rsid w:val="0025541F"/>
    <w:rsid w:val="00255828"/>
    <w:rsid w:val="0025586F"/>
    <w:rsid w:val="00255CAE"/>
    <w:rsid w:val="00256093"/>
    <w:rsid w:val="00256476"/>
    <w:rsid w:val="002564F5"/>
    <w:rsid w:val="002566F2"/>
    <w:rsid w:val="0025685D"/>
    <w:rsid w:val="00256B98"/>
    <w:rsid w:val="00256BAD"/>
    <w:rsid w:val="00256C5C"/>
    <w:rsid w:val="00256DC8"/>
    <w:rsid w:val="00256F48"/>
    <w:rsid w:val="00257424"/>
    <w:rsid w:val="00257460"/>
    <w:rsid w:val="00257577"/>
    <w:rsid w:val="00257B86"/>
    <w:rsid w:val="00257C51"/>
    <w:rsid w:val="00257D21"/>
    <w:rsid w:val="00257F7C"/>
    <w:rsid w:val="00257FCA"/>
    <w:rsid w:val="002602B5"/>
    <w:rsid w:val="00260538"/>
    <w:rsid w:val="00260692"/>
    <w:rsid w:val="00260AB5"/>
    <w:rsid w:val="00260B2A"/>
    <w:rsid w:val="00260CE2"/>
    <w:rsid w:val="00261060"/>
    <w:rsid w:val="0026112D"/>
    <w:rsid w:val="002616A2"/>
    <w:rsid w:val="002617E3"/>
    <w:rsid w:val="00261FC6"/>
    <w:rsid w:val="00262190"/>
    <w:rsid w:val="00262517"/>
    <w:rsid w:val="0026253E"/>
    <w:rsid w:val="00262BFA"/>
    <w:rsid w:val="00262E66"/>
    <w:rsid w:val="0026305A"/>
    <w:rsid w:val="00263255"/>
    <w:rsid w:val="002632AC"/>
    <w:rsid w:val="00263A9D"/>
    <w:rsid w:val="00263B8E"/>
    <w:rsid w:val="00263D7B"/>
    <w:rsid w:val="00263ED1"/>
    <w:rsid w:val="00263F88"/>
    <w:rsid w:val="00264107"/>
    <w:rsid w:val="0026429B"/>
    <w:rsid w:val="002644B3"/>
    <w:rsid w:val="0026451F"/>
    <w:rsid w:val="00264877"/>
    <w:rsid w:val="00264B99"/>
    <w:rsid w:val="00264BA3"/>
    <w:rsid w:val="00264D23"/>
    <w:rsid w:val="00264D5A"/>
    <w:rsid w:val="002650E8"/>
    <w:rsid w:val="002651B1"/>
    <w:rsid w:val="00265288"/>
    <w:rsid w:val="002652C5"/>
    <w:rsid w:val="002656C4"/>
    <w:rsid w:val="00265743"/>
    <w:rsid w:val="00265B65"/>
    <w:rsid w:val="00265B91"/>
    <w:rsid w:val="0026626E"/>
    <w:rsid w:val="0026693F"/>
    <w:rsid w:val="00266A23"/>
    <w:rsid w:val="00266EAE"/>
    <w:rsid w:val="00266EDD"/>
    <w:rsid w:val="00266F46"/>
    <w:rsid w:val="00267030"/>
    <w:rsid w:val="002673A3"/>
    <w:rsid w:val="002673C1"/>
    <w:rsid w:val="00267726"/>
    <w:rsid w:val="00267B82"/>
    <w:rsid w:val="00267BA1"/>
    <w:rsid w:val="00267D72"/>
    <w:rsid w:val="00270212"/>
    <w:rsid w:val="002704A7"/>
    <w:rsid w:val="00270758"/>
    <w:rsid w:val="0027079D"/>
    <w:rsid w:val="002707BD"/>
    <w:rsid w:val="00270C0A"/>
    <w:rsid w:val="00270E54"/>
    <w:rsid w:val="00270E58"/>
    <w:rsid w:val="00270EBF"/>
    <w:rsid w:val="00270ED9"/>
    <w:rsid w:val="00270F9C"/>
    <w:rsid w:val="00271173"/>
    <w:rsid w:val="0027125F"/>
    <w:rsid w:val="00271427"/>
    <w:rsid w:val="002714D0"/>
    <w:rsid w:val="00271622"/>
    <w:rsid w:val="002716FE"/>
    <w:rsid w:val="002719B9"/>
    <w:rsid w:val="00271DB8"/>
    <w:rsid w:val="0027223A"/>
    <w:rsid w:val="002722A7"/>
    <w:rsid w:val="00272C79"/>
    <w:rsid w:val="00272E13"/>
    <w:rsid w:val="00273755"/>
    <w:rsid w:val="002738C2"/>
    <w:rsid w:val="00273BEE"/>
    <w:rsid w:val="00273C32"/>
    <w:rsid w:val="00273C64"/>
    <w:rsid w:val="00273EB8"/>
    <w:rsid w:val="002742B8"/>
    <w:rsid w:val="00274994"/>
    <w:rsid w:val="00274AEB"/>
    <w:rsid w:val="00274BAA"/>
    <w:rsid w:val="00274E4D"/>
    <w:rsid w:val="00274EB2"/>
    <w:rsid w:val="00274F84"/>
    <w:rsid w:val="002750E6"/>
    <w:rsid w:val="002751CB"/>
    <w:rsid w:val="002756B5"/>
    <w:rsid w:val="002756C2"/>
    <w:rsid w:val="00275A30"/>
    <w:rsid w:val="00275CA1"/>
    <w:rsid w:val="00275CE2"/>
    <w:rsid w:val="00275CFB"/>
    <w:rsid w:val="00275DEB"/>
    <w:rsid w:val="00275F7A"/>
    <w:rsid w:val="00276216"/>
    <w:rsid w:val="0027657B"/>
    <w:rsid w:val="00276B23"/>
    <w:rsid w:val="00276C7B"/>
    <w:rsid w:val="00276CE9"/>
    <w:rsid w:val="00276F8F"/>
    <w:rsid w:val="00276FA7"/>
    <w:rsid w:val="002770B0"/>
    <w:rsid w:val="002771CC"/>
    <w:rsid w:val="0027727C"/>
    <w:rsid w:val="00277641"/>
    <w:rsid w:val="00277A17"/>
    <w:rsid w:val="00277C59"/>
    <w:rsid w:val="00277D57"/>
    <w:rsid w:val="00277D97"/>
    <w:rsid w:val="00280286"/>
    <w:rsid w:val="002803DC"/>
    <w:rsid w:val="0028072C"/>
    <w:rsid w:val="0028097C"/>
    <w:rsid w:val="00280CF9"/>
    <w:rsid w:val="00280D63"/>
    <w:rsid w:val="00280FFB"/>
    <w:rsid w:val="002812CA"/>
    <w:rsid w:val="00281572"/>
    <w:rsid w:val="0028166A"/>
    <w:rsid w:val="00281725"/>
    <w:rsid w:val="002817AE"/>
    <w:rsid w:val="00281A8D"/>
    <w:rsid w:val="00281CC5"/>
    <w:rsid w:val="00281CF4"/>
    <w:rsid w:val="0028222C"/>
    <w:rsid w:val="0028229B"/>
    <w:rsid w:val="002822DF"/>
    <w:rsid w:val="0028245F"/>
    <w:rsid w:val="00282A76"/>
    <w:rsid w:val="00282D5C"/>
    <w:rsid w:val="00282E1F"/>
    <w:rsid w:val="00282FD3"/>
    <w:rsid w:val="00283179"/>
    <w:rsid w:val="00283A7F"/>
    <w:rsid w:val="00283F67"/>
    <w:rsid w:val="00284556"/>
    <w:rsid w:val="00284CDE"/>
    <w:rsid w:val="00284EAF"/>
    <w:rsid w:val="00284ECB"/>
    <w:rsid w:val="00285069"/>
    <w:rsid w:val="00285505"/>
    <w:rsid w:val="0028555D"/>
    <w:rsid w:val="00285690"/>
    <w:rsid w:val="00285AD9"/>
    <w:rsid w:val="00285BDE"/>
    <w:rsid w:val="00285E88"/>
    <w:rsid w:val="0028630A"/>
    <w:rsid w:val="002864F1"/>
    <w:rsid w:val="002865C7"/>
    <w:rsid w:val="002866BC"/>
    <w:rsid w:val="002866E0"/>
    <w:rsid w:val="002866F1"/>
    <w:rsid w:val="00286754"/>
    <w:rsid w:val="002869B6"/>
    <w:rsid w:val="00286ACC"/>
    <w:rsid w:val="00286B40"/>
    <w:rsid w:val="00286C1B"/>
    <w:rsid w:val="00286F3E"/>
    <w:rsid w:val="00287224"/>
    <w:rsid w:val="00287256"/>
    <w:rsid w:val="00287323"/>
    <w:rsid w:val="00287D34"/>
    <w:rsid w:val="00287D47"/>
    <w:rsid w:val="00287D8E"/>
    <w:rsid w:val="00287E3F"/>
    <w:rsid w:val="00287F4E"/>
    <w:rsid w:val="00287FFB"/>
    <w:rsid w:val="00290687"/>
    <w:rsid w:val="00290905"/>
    <w:rsid w:val="00290A3D"/>
    <w:rsid w:val="00290EEB"/>
    <w:rsid w:val="00291985"/>
    <w:rsid w:val="0029239D"/>
    <w:rsid w:val="00292592"/>
    <w:rsid w:val="002928B3"/>
    <w:rsid w:val="002929CA"/>
    <w:rsid w:val="00292AD9"/>
    <w:rsid w:val="002930DB"/>
    <w:rsid w:val="0029331D"/>
    <w:rsid w:val="00293365"/>
    <w:rsid w:val="0029354A"/>
    <w:rsid w:val="00293551"/>
    <w:rsid w:val="00293CB2"/>
    <w:rsid w:val="00293DEE"/>
    <w:rsid w:val="00294074"/>
    <w:rsid w:val="00294517"/>
    <w:rsid w:val="00294569"/>
    <w:rsid w:val="00294A0E"/>
    <w:rsid w:val="00294A4F"/>
    <w:rsid w:val="00294B05"/>
    <w:rsid w:val="00294C18"/>
    <w:rsid w:val="00294C2D"/>
    <w:rsid w:val="00294D2E"/>
    <w:rsid w:val="00294E06"/>
    <w:rsid w:val="00294E3A"/>
    <w:rsid w:val="0029510B"/>
    <w:rsid w:val="002951AA"/>
    <w:rsid w:val="002953DD"/>
    <w:rsid w:val="00295655"/>
    <w:rsid w:val="0029599D"/>
    <w:rsid w:val="00295CD0"/>
    <w:rsid w:val="00296142"/>
    <w:rsid w:val="00296163"/>
    <w:rsid w:val="0029633B"/>
    <w:rsid w:val="002963AC"/>
    <w:rsid w:val="0029647C"/>
    <w:rsid w:val="00296C56"/>
    <w:rsid w:val="00296DFC"/>
    <w:rsid w:val="00297489"/>
    <w:rsid w:val="0029774D"/>
    <w:rsid w:val="002977BD"/>
    <w:rsid w:val="002979B6"/>
    <w:rsid w:val="00297D0E"/>
    <w:rsid w:val="00297FF6"/>
    <w:rsid w:val="002A00AC"/>
    <w:rsid w:val="002A0DC5"/>
    <w:rsid w:val="002A0EE7"/>
    <w:rsid w:val="002A0F50"/>
    <w:rsid w:val="002A130C"/>
    <w:rsid w:val="002A14C9"/>
    <w:rsid w:val="002A16D9"/>
    <w:rsid w:val="002A170A"/>
    <w:rsid w:val="002A18DA"/>
    <w:rsid w:val="002A1A57"/>
    <w:rsid w:val="002A1CF5"/>
    <w:rsid w:val="002A2027"/>
    <w:rsid w:val="002A20DD"/>
    <w:rsid w:val="002A2B25"/>
    <w:rsid w:val="002A2CDB"/>
    <w:rsid w:val="002A325E"/>
    <w:rsid w:val="002A3338"/>
    <w:rsid w:val="002A3465"/>
    <w:rsid w:val="002A35AD"/>
    <w:rsid w:val="002A3838"/>
    <w:rsid w:val="002A39AA"/>
    <w:rsid w:val="002A3B8C"/>
    <w:rsid w:val="002A3C81"/>
    <w:rsid w:val="002A3F4B"/>
    <w:rsid w:val="002A4071"/>
    <w:rsid w:val="002A45E7"/>
    <w:rsid w:val="002A4BEA"/>
    <w:rsid w:val="002A4BEB"/>
    <w:rsid w:val="002A4C71"/>
    <w:rsid w:val="002A517A"/>
    <w:rsid w:val="002A527E"/>
    <w:rsid w:val="002A558A"/>
    <w:rsid w:val="002A5753"/>
    <w:rsid w:val="002A58C1"/>
    <w:rsid w:val="002A5903"/>
    <w:rsid w:val="002A5B3B"/>
    <w:rsid w:val="002A60C6"/>
    <w:rsid w:val="002A63A7"/>
    <w:rsid w:val="002A6473"/>
    <w:rsid w:val="002A65A9"/>
    <w:rsid w:val="002A6789"/>
    <w:rsid w:val="002A6AD8"/>
    <w:rsid w:val="002A6E54"/>
    <w:rsid w:val="002A6ED1"/>
    <w:rsid w:val="002A7027"/>
    <w:rsid w:val="002A718E"/>
    <w:rsid w:val="002A7432"/>
    <w:rsid w:val="002A757F"/>
    <w:rsid w:val="002A79D6"/>
    <w:rsid w:val="002A7D25"/>
    <w:rsid w:val="002A7DAB"/>
    <w:rsid w:val="002A7E39"/>
    <w:rsid w:val="002A7F73"/>
    <w:rsid w:val="002B03E9"/>
    <w:rsid w:val="002B049B"/>
    <w:rsid w:val="002B081B"/>
    <w:rsid w:val="002B0877"/>
    <w:rsid w:val="002B0997"/>
    <w:rsid w:val="002B0A8B"/>
    <w:rsid w:val="002B0C8A"/>
    <w:rsid w:val="002B1092"/>
    <w:rsid w:val="002B115B"/>
    <w:rsid w:val="002B1808"/>
    <w:rsid w:val="002B1C15"/>
    <w:rsid w:val="002B1C30"/>
    <w:rsid w:val="002B1CF9"/>
    <w:rsid w:val="002B1F4F"/>
    <w:rsid w:val="002B21B4"/>
    <w:rsid w:val="002B25CB"/>
    <w:rsid w:val="002B27C7"/>
    <w:rsid w:val="002B27DA"/>
    <w:rsid w:val="002B2974"/>
    <w:rsid w:val="002B2AC8"/>
    <w:rsid w:val="002B2D2D"/>
    <w:rsid w:val="002B302C"/>
    <w:rsid w:val="002B3124"/>
    <w:rsid w:val="002B331F"/>
    <w:rsid w:val="002B34CC"/>
    <w:rsid w:val="002B35B3"/>
    <w:rsid w:val="002B35DF"/>
    <w:rsid w:val="002B35F4"/>
    <w:rsid w:val="002B3AFC"/>
    <w:rsid w:val="002B3D1A"/>
    <w:rsid w:val="002B406C"/>
    <w:rsid w:val="002B4173"/>
    <w:rsid w:val="002B4552"/>
    <w:rsid w:val="002B45A3"/>
    <w:rsid w:val="002B45EE"/>
    <w:rsid w:val="002B481F"/>
    <w:rsid w:val="002B49F3"/>
    <w:rsid w:val="002B4A52"/>
    <w:rsid w:val="002B4DBF"/>
    <w:rsid w:val="002B5222"/>
    <w:rsid w:val="002B523E"/>
    <w:rsid w:val="002B54DC"/>
    <w:rsid w:val="002B5643"/>
    <w:rsid w:val="002B5814"/>
    <w:rsid w:val="002B5830"/>
    <w:rsid w:val="002B59BC"/>
    <w:rsid w:val="002B5A4E"/>
    <w:rsid w:val="002B5AAF"/>
    <w:rsid w:val="002B5B3F"/>
    <w:rsid w:val="002B5BEB"/>
    <w:rsid w:val="002B5BEC"/>
    <w:rsid w:val="002B5E5A"/>
    <w:rsid w:val="002B6086"/>
    <w:rsid w:val="002B60E4"/>
    <w:rsid w:val="002B653C"/>
    <w:rsid w:val="002B6780"/>
    <w:rsid w:val="002B6826"/>
    <w:rsid w:val="002B682E"/>
    <w:rsid w:val="002B69B7"/>
    <w:rsid w:val="002B6A39"/>
    <w:rsid w:val="002B6AC9"/>
    <w:rsid w:val="002B7606"/>
    <w:rsid w:val="002B7A64"/>
    <w:rsid w:val="002B7BF1"/>
    <w:rsid w:val="002C017E"/>
    <w:rsid w:val="002C039D"/>
    <w:rsid w:val="002C04E4"/>
    <w:rsid w:val="002C0AB4"/>
    <w:rsid w:val="002C0EC4"/>
    <w:rsid w:val="002C1273"/>
    <w:rsid w:val="002C12FE"/>
    <w:rsid w:val="002C13BD"/>
    <w:rsid w:val="002C176F"/>
    <w:rsid w:val="002C1941"/>
    <w:rsid w:val="002C1C6B"/>
    <w:rsid w:val="002C1E19"/>
    <w:rsid w:val="002C1FF8"/>
    <w:rsid w:val="002C23F1"/>
    <w:rsid w:val="002C26A1"/>
    <w:rsid w:val="002C28CB"/>
    <w:rsid w:val="002C2981"/>
    <w:rsid w:val="002C29A2"/>
    <w:rsid w:val="002C29C8"/>
    <w:rsid w:val="002C2ECC"/>
    <w:rsid w:val="002C2F59"/>
    <w:rsid w:val="002C315F"/>
    <w:rsid w:val="002C31E9"/>
    <w:rsid w:val="002C34D1"/>
    <w:rsid w:val="002C387F"/>
    <w:rsid w:val="002C3C08"/>
    <w:rsid w:val="002C3F8D"/>
    <w:rsid w:val="002C402F"/>
    <w:rsid w:val="002C43C2"/>
    <w:rsid w:val="002C49F8"/>
    <w:rsid w:val="002C4B0D"/>
    <w:rsid w:val="002C4B46"/>
    <w:rsid w:val="002C528F"/>
    <w:rsid w:val="002C52D0"/>
    <w:rsid w:val="002C55E3"/>
    <w:rsid w:val="002C570A"/>
    <w:rsid w:val="002C5743"/>
    <w:rsid w:val="002C61F2"/>
    <w:rsid w:val="002C6280"/>
    <w:rsid w:val="002C62F8"/>
    <w:rsid w:val="002C694B"/>
    <w:rsid w:val="002C6B16"/>
    <w:rsid w:val="002C6D3F"/>
    <w:rsid w:val="002C6D91"/>
    <w:rsid w:val="002C701C"/>
    <w:rsid w:val="002C78B6"/>
    <w:rsid w:val="002C7A36"/>
    <w:rsid w:val="002C7C80"/>
    <w:rsid w:val="002C7DEA"/>
    <w:rsid w:val="002C7DF5"/>
    <w:rsid w:val="002D01A3"/>
    <w:rsid w:val="002D03E3"/>
    <w:rsid w:val="002D0588"/>
    <w:rsid w:val="002D065B"/>
    <w:rsid w:val="002D0759"/>
    <w:rsid w:val="002D0843"/>
    <w:rsid w:val="002D09A6"/>
    <w:rsid w:val="002D0B02"/>
    <w:rsid w:val="002D0B96"/>
    <w:rsid w:val="002D0D89"/>
    <w:rsid w:val="002D11A3"/>
    <w:rsid w:val="002D1240"/>
    <w:rsid w:val="002D126A"/>
    <w:rsid w:val="002D13A3"/>
    <w:rsid w:val="002D1728"/>
    <w:rsid w:val="002D1729"/>
    <w:rsid w:val="002D1752"/>
    <w:rsid w:val="002D18C5"/>
    <w:rsid w:val="002D2149"/>
    <w:rsid w:val="002D26C9"/>
    <w:rsid w:val="002D2893"/>
    <w:rsid w:val="002D2AEA"/>
    <w:rsid w:val="002D2EB7"/>
    <w:rsid w:val="002D2EB9"/>
    <w:rsid w:val="002D354E"/>
    <w:rsid w:val="002D37BD"/>
    <w:rsid w:val="002D3AD8"/>
    <w:rsid w:val="002D40C4"/>
    <w:rsid w:val="002D426C"/>
    <w:rsid w:val="002D44CC"/>
    <w:rsid w:val="002D463E"/>
    <w:rsid w:val="002D4761"/>
    <w:rsid w:val="002D4900"/>
    <w:rsid w:val="002D4A85"/>
    <w:rsid w:val="002D4D68"/>
    <w:rsid w:val="002D500A"/>
    <w:rsid w:val="002D5857"/>
    <w:rsid w:val="002D594A"/>
    <w:rsid w:val="002D5FFC"/>
    <w:rsid w:val="002D6085"/>
    <w:rsid w:val="002D6295"/>
    <w:rsid w:val="002D6850"/>
    <w:rsid w:val="002D68F7"/>
    <w:rsid w:val="002D6A68"/>
    <w:rsid w:val="002D6C33"/>
    <w:rsid w:val="002D6CDA"/>
    <w:rsid w:val="002D6FD6"/>
    <w:rsid w:val="002D70FC"/>
    <w:rsid w:val="002D740F"/>
    <w:rsid w:val="002D75FB"/>
    <w:rsid w:val="002D77AC"/>
    <w:rsid w:val="002D78EB"/>
    <w:rsid w:val="002D7A72"/>
    <w:rsid w:val="002D7AF8"/>
    <w:rsid w:val="002D7D56"/>
    <w:rsid w:val="002D7D8A"/>
    <w:rsid w:val="002D7E39"/>
    <w:rsid w:val="002D7F89"/>
    <w:rsid w:val="002E0284"/>
    <w:rsid w:val="002E0CB7"/>
    <w:rsid w:val="002E0DA6"/>
    <w:rsid w:val="002E0DD5"/>
    <w:rsid w:val="002E0F93"/>
    <w:rsid w:val="002E0FDD"/>
    <w:rsid w:val="002E10CB"/>
    <w:rsid w:val="002E1126"/>
    <w:rsid w:val="002E188F"/>
    <w:rsid w:val="002E1A16"/>
    <w:rsid w:val="002E1B12"/>
    <w:rsid w:val="002E1B4B"/>
    <w:rsid w:val="002E1BCB"/>
    <w:rsid w:val="002E2213"/>
    <w:rsid w:val="002E25C4"/>
    <w:rsid w:val="002E25C6"/>
    <w:rsid w:val="002E294F"/>
    <w:rsid w:val="002E2A9C"/>
    <w:rsid w:val="002E2B89"/>
    <w:rsid w:val="002E32CC"/>
    <w:rsid w:val="002E3316"/>
    <w:rsid w:val="002E3845"/>
    <w:rsid w:val="002E38FD"/>
    <w:rsid w:val="002E3902"/>
    <w:rsid w:val="002E39A1"/>
    <w:rsid w:val="002E39E1"/>
    <w:rsid w:val="002E3A30"/>
    <w:rsid w:val="002E3A7A"/>
    <w:rsid w:val="002E3B7D"/>
    <w:rsid w:val="002E3BDE"/>
    <w:rsid w:val="002E434E"/>
    <w:rsid w:val="002E43A9"/>
    <w:rsid w:val="002E4593"/>
    <w:rsid w:val="002E45A2"/>
    <w:rsid w:val="002E463C"/>
    <w:rsid w:val="002E46BB"/>
    <w:rsid w:val="002E4881"/>
    <w:rsid w:val="002E4918"/>
    <w:rsid w:val="002E4991"/>
    <w:rsid w:val="002E4B1B"/>
    <w:rsid w:val="002E4CDE"/>
    <w:rsid w:val="002E4FBE"/>
    <w:rsid w:val="002E5069"/>
    <w:rsid w:val="002E513E"/>
    <w:rsid w:val="002E531D"/>
    <w:rsid w:val="002E5432"/>
    <w:rsid w:val="002E5565"/>
    <w:rsid w:val="002E568C"/>
    <w:rsid w:val="002E5A4B"/>
    <w:rsid w:val="002E5AE0"/>
    <w:rsid w:val="002E5D5F"/>
    <w:rsid w:val="002E5E25"/>
    <w:rsid w:val="002E5F3A"/>
    <w:rsid w:val="002E6045"/>
    <w:rsid w:val="002E6093"/>
    <w:rsid w:val="002E624B"/>
    <w:rsid w:val="002E63B8"/>
    <w:rsid w:val="002E641C"/>
    <w:rsid w:val="002E6B36"/>
    <w:rsid w:val="002E6B79"/>
    <w:rsid w:val="002E6BDC"/>
    <w:rsid w:val="002E6E21"/>
    <w:rsid w:val="002E6F91"/>
    <w:rsid w:val="002E6FE4"/>
    <w:rsid w:val="002E72AB"/>
    <w:rsid w:val="002E777E"/>
    <w:rsid w:val="002E79C5"/>
    <w:rsid w:val="002E7B29"/>
    <w:rsid w:val="002E7D8A"/>
    <w:rsid w:val="002E7EAD"/>
    <w:rsid w:val="002F0085"/>
    <w:rsid w:val="002F028A"/>
    <w:rsid w:val="002F0455"/>
    <w:rsid w:val="002F05EA"/>
    <w:rsid w:val="002F0696"/>
    <w:rsid w:val="002F081C"/>
    <w:rsid w:val="002F0934"/>
    <w:rsid w:val="002F0E9E"/>
    <w:rsid w:val="002F0F51"/>
    <w:rsid w:val="002F0F99"/>
    <w:rsid w:val="002F1129"/>
    <w:rsid w:val="002F1154"/>
    <w:rsid w:val="002F126F"/>
    <w:rsid w:val="002F12DB"/>
    <w:rsid w:val="002F1844"/>
    <w:rsid w:val="002F19DB"/>
    <w:rsid w:val="002F1B61"/>
    <w:rsid w:val="002F1E7E"/>
    <w:rsid w:val="002F20AE"/>
    <w:rsid w:val="002F232F"/>
    <w:rsid w:val="002F2447"/>
    <w:rsid w:val="002F2782"/>
    <w:rsid w:val="002F2794"/>
    <w:rsid w:val="002F28D2"/>
    <w:rsid w:val="002F28E1"/>
    <w:rsid w:val="002F2942"/>
    <w:rsid w:val="002F2987"/>
    <w:rsid w:val="002F2AC3"/>
    <w:rsid w:val="002F2ACA"/>
    <w:rsid w:val="002F3167"/>
    <w:rsid w:val="002F32B0"/>
    <w:rsid w:val="002F34B5"/>
    <w:rsid w:val="002F3949"/>
    <w:rsid w:val="002F3A33"/>
    <w:rsid w:val="002F413D"/>
    <w:rsid w:val="002F457B"/>
    <w:rsid w:val="002F48BB"/>
    <w:rsid w:val="002F49A4"/>
    <w:rsid w:val="002F4E17"/>
    <w:rsid w:val="002F4E76"/>
    <w:rsid w:val="002F4EE3"/>
    <w:rsid w:val="002F4F34"/>
    <w:rsid w:val="002F4FB6"/>
    <w:rsid w:val="002F556D"/>
    <w:rsid w:val="002F56E9"/>
    <w:rsid w:val="002F5763"/>
    <w:rsid w:val="002F5B08"/>
    <w:rsid w:val="002F5B6A"/>
    <w:rsid w:val="002F5DB8"/>
    <w:rsid w:val="002F5EA5"/>
    <w:rsid w:val="002F6150"/>
    <w:rsid w:val="002F634E"/>
    <w:rsid w:val="002F68DC"/>
    <w:rsid w:val="002F6AFF"/>
    <w:rsid w:val="002F6D06"/>
    <w:rsid w:val="002F703E"/>
    <w:rsid w:val="002F7078"/>
    <w:rsid w:val="002F7152"/>
    <w:rsid w:val="002F730D"/>
    <w:rsid w:val="002F7675"/>
    <w:rsid w:val="002F7917"/>
    <w:rsid w:val="002F79D6"/>
    <w:rsid w:val="002F7EB3"/>
    <w:rsid w:val="002F7F82"/>
    <w:rsid w:val="002F7FC3"/>
    <w:rsid w:val="0030094B"/>
    <w:rsid w:val="003009DA"/>
    <w:rsid w:val="0030104C"/>
    <w:rsid w:val="003011A9"/>
    <w:rsid w:val="003012A7"/>
    <w:rsid w:val="00301318"/>
    <w:rsid w:val="003013B8"/>
    <w:rsid w:val="00301568"/>
    <w:rsid w:val="00301895"/>
    <w:rsid w:val="0030190B"/>
    <w:rsid w:val="00301DF9"/>
    <w:rsid w:val="00301F33"/>
    <w:rsid w:val="00302042"/>
    <w:rsid w:val="0030244E"/>
    <w:rsid w:val="003030A1"/>
    <w:rsid w:val="003034E0"/>
    <w:rsid w:val="00303742"/>
    <w:rsid w:val="0030377C"/>
    <w:rsid w:val="003038B6"/>
    <w:rsid w:val="00303E91"/>
    <w:rsid w:val="00303FA8"/>
    <w:rsid w:val="0030406B"/>
    <w:rsid w:val="003043B4"/>
    <w:rsid w:val="003045A4"/>
    <w:rsid w:val="00304600"/>
    <w:rsid w:val="00304945"/>
    <w:rsid w:val="00304C01"/>
    <w:rsid w:val="00304FBF"/>
    <w:rsid w:val="003050CB"/>
    <w:rsid w:val="00305345"/>
    <w:rsid w:val="00305515"/>
    <w:rsid w:val="003056BC"/>
    <w:rsid w:val="003059CF"/>
    <w:rsid w:val="00305ABE"/>
    <w:rsid w:val="00305B5D"/>
    <w:rsid w:val="00305C2E"/>
    <w:rsid w:val="0030612D"/>
    <w:rsid w:val="003063C1"/>
    <w:rsid w:val="0030650B"/>
    <w:rsid w:val="0030651A"/>
    <w:rsid w:val="0030653B"/>
    <w:rsid w:val="00306540"/>
    <w:rsid w:val="00306667"/>
    <w:rsid w:val="003066BE"/>
    <w:rsid w:val="00306C30"/>
    <w:rsid w:val="00306D21"/>
    <w:rsid w:val="00306E56"/>
    <w:rsid w:val="003070CE"/>
    <w:rsid w:val="00307403"/>
    <w:rsid w:val="003075C6"/>
    <w:rsid w:val="0030760E"/>
    <w:rsid w:val="003079AB"/>
    <w:rsid w:val="00307BB7"/>
    <w:rsid w:val="00310003"/>
    <w:rsid w:val="0031006B"/>
    <w:rsid w:val="00310170"/>
    <w:rsid w:val="00310879"/>
    <w:rsid w:val="00310DD1"/>
    <w:rsid w:val="0031141C"/>
    <w:rsid w:val="00311511"/>
    <w:rsid w:val="00311826"/>
    <w:rsid w:val="003118F7"/>
    <w:rsid w:val="00311976"/>
    <w:rsid w:val="00311A9B"/>
    <w:rsid w:val="00311AC3"/>
    <w:rsid w:val="00311F88"/>
    <w:rsid w:val="003122AE"/>
    <w:rsid w:val="003123D4"/>
    <w:rsid w:val="00312511"/>
    <w:rsid w:val="00312E93"/>
    <w:rsid w:val="00312F1F"/>
    <w:rsid w:val="0031303C"/>
    <w:rsid w:val="00313130"/>
    <w:rsid w:val="00313289"/>
    <w:rsid w:val="0031337D"/>
    <w:rsid w:val="003134E4"/>
    <w:rsid w:val="003135CD"/>
    <w:rsid w:val="00313845"/>
    <w:rsid w:val="00313D9F"/>
    <w:rsid w:val="00314198"/>
    <w:rsid w:val="00314360"/>
    <w:rsid w:val="00314478"/>
    <w:rsid w:val="0031459F"/>
    <w:rsid w:val="0031491A"/>
    <w:rsid w:val="00314988"/>
    <w:rsid w:val="00314C85"/>
    <w:rsid w:val="00314CBC"/>
    <w:rsid w:val="003150C8"/>
    <w:rsid w:val="00315181"/>
    <w:rsid w:val="003151D4"/>
    <w:rsid w:val="00315255"/>
    <w:rsid w:val="003152F2"/>
    <w:rsid w:val="0031560C"/>
    <w:rsid w:val="003159B6"/>
    <w:rsid w:val="003159FB"/>
    <w:rsid w:val="00315A0C"/>
    <w:rsid w:val="00315A9A"/>
    <w:rsid w:val="00315B2E"/>
    <w:rsid w:val="00315C48"/>
    <w:rsid w:val="00315FA0"/>
    <w:rsid w:val="00316021"/>
    <w:rsid w:val="003164C0"/>
    <w:rsid w:val="00316704"/>
    <w:rsid w:val="00316BB8"/>
    <w:rsid w:val="00316BCC"/>
    <w:rsid w:val="00316D57"/>
    <w:rsid w:val="00316D75"/>
    <w:rsid w:val="00316FC0"/>
    <w:rsid w:val="0031723C"/>
    <w:rsid w:val="003175F5"/>
    <w:rsid w:val="00317990"/>
    <w:rsid w:val="00317A2F"/>
    <w:rsid w:val="00317A88"/>
    <w:rsid w:val="00317AAA"/>
    <w:rsid w:val="00317C7F"/>
    <w:rsid w:val="0032007D"/>
    <w:rsid w:val="003203F9"/>
    <w:rsid w:val="003204B1"/>
    <w:rsid w:val="003207F1"/>
    <w:rsid w:val="00320AC8"/>
    <w:rsid w:val="00320CB2"/>
    <w:rsid w:val="00320DDB"/>
    <w:rsid w:val="00321106"/>
    <w:rsid w:val="003213E7"/>
    <w:rsid w:val="003213F0"/>
    <w:rsid w:val="003215FB"/>
    <w:rsid w:val="003218AD"/>
    <w:rsid w:val="00321A31"/>
    <w:rsid w:val="00321A8E"/>
    <w:rsid w:val="00321D8E"/>
    <w:rsid w:val="00322074"/>
    <w:rsid w:val="003222D4"/>
    <w:rsid w:val="0032233F"/>
    <w:rsid w:val="00322347"/>
    <w:rsid w:val="0032251A"/>
    <w:rsid w:val="003227AB"/>
    <w:rsid w:val="003227D8"/>
    <w:rsid w:val="00322920"/>
    <w:rsid w:val="00322A51"/>
    <w:rsid w:val="00322DD3"/>
    <w:rsid w:val="00322F67"/>
    <w:rsid w:val="00323516"/>
    <w:rsid w:val="003235A8"/>
    <w:rsid w:val="00323B16"/>
    <w:rsid w:val="00323D8C"/>
    <w:rsid w:val="00324012"/>
    <w:rsid w:val="003243A9"/>
    <w:rsid w:val="003246AD"/>
    <w:rsid w:val="00324753"/>
    <w:rsid w:val="003247F7"/>
    <w:rsid w:val="00324804"/>
    <w:rsid w:val="00324A45"/>
    <w:rsid w:val="00324A6A"/>
    <w:rsid w:val="00324AED"/>
    <w:rsid w:val="00324D4D"/>
    <w:rsid w:val="00324E1A"/>
    <w:rsid w:val="00325044"/>
    <w:rsid w:val="0032504A"/>
    <w:rsid w:val="00325083"/>
    <w:rsid w:val="003253F9"/>
    <w:rsid w:val="00325D38"/>
    <w:rsid w:val="00325DB2"/>
    <w:rsid w:val="00325DD5"/>
    <w:rsid w:val="0032636F"/>
    <w:rsid w:val="003265E5"/>
    <w:rsid w:val="00326723"/>
    <w:rsid w:val="00326CCD"/>
    <w:rsid w:val="0032703F"/>
    <w:rsid w:val="0032718E"/>
    <w:rsid w:val="00327449"/>
    <w:rsid w:val="0032768F"/>
    <w:rsid w:val="003277BD"/>
    <w:rsid w:val="00327829"/>
    <w:rsid w:val="003278EC"/>
    <w:rsid w:val="00327A57"/>
    <w:rsid w:val="00327B68"/>
    <w:rsid w:val="003300BB"/>
    <w:rsid w:val="003303ED"/>
    <w:rsid w:val="00330524"/>
    <w:rsid w:val="00330812"/>
    <w:rsid w:val="00330A51"/>
    <w:rsid w:val="00330CBF"/>
    <w:rsid w:val="00330FA9"/>
    <w:rsid w:val="0033110B"/>
    <w:rsid w:val="003313BA"/>
    <w:rsid w:val="003313E8"/>
    <w:rsid w:val="003317C1"/>
    <w:rsid w:val="003317C7"/>
    <w:rsid w:val="00331BBC"/>
    <w:rsid w:val="00331C81"/>
    <w:rsid w:val="00331CA8"/>
    <w:rsid w:val="00331D92"/>
    <w:rsid w:val="00331DD6"/>
    <w:rsid w:val="00331E57"/>
    <w:rsid w:val="003321B2"/>
    <w:rsid w:val="00332290"/>
    <w:rsid w:val="00332718"/>
    <w:rsid w:val="0033276F"/>
    <w:rsid w:val="00332A69"/>
    <w:rsid w:val="00332AD5"/>
    <w:rsid w:val="00332BF2"/>
    <w:rsid w:val="00332E8A"/>
    <w:rsid w:val="00333070"/>
    <w:rsid w:val="00333271"/>
    <w:rsid w:val="00333575"/>
    <w:rsid w:val="0033387D"/>
    <w:rsid w:val="0033394F"/>
    <w:rsid w:val="0033399E"/>
    <w:rsid w:val="00333BE3"/>
    <w:rsid w:val="00333E86"/>
    <w:rsid w:val="00334092"/>
    <w:rsid w:val="00334468"/>
    <w:rsid w:val="0033472B"/>
    <w:rsid w:val="00334932"/>
    <w:rsid w:val="00334B10"/>
    <w:rsid w:val="00334D82"/>
    <w:rsid w:val="00334D8D"/>
    <w:rsid w:val="00334E76"/>
    <w:rsid w:val="00334FF4"/>
    <w:rsid w:val="003356E6"/>
    <w:rsid w:val="0033584F"/>
    <w:rsid w:val="00335B05"/>
    <w:rsid w:val="00335E18"/>
    <w:rsid w:val="00335EBD"/>
    <w:rsid w:val="00335F6E"/>
    <w:rsid w:val="003361FF"/>
    <w:rsid w:val="00336328"/>
    <w:rsid w:val="00336493"/>
    <w:rsid w:val="003364C4"/>
    <w:rsid w:val="00336632"/>
    <w:rsid w:val="00336A8F"/>
    <w:rsid w:val="00336BF3"/>
    <w:rsid w:val="00336C16"/>
    <w:rsid w:val="00336CB7"/>
    <w:rsid w:val="00336E4A"/>
    <w:rsid w:val="00337212"/>
    <w:rsid w:val="003373B0"/>
    <w:rsid w:val="003374BA"/>
    <w:rsid w:val="00337631"/>
    <w:rsid w:val="00337A27"/>
    <w:rsid w:val="00337AA8"/>
    <w:rsid w:val="00337B64"/>
    <w:rsid w:val="00337DC3"/>
    <w:rsid w:val="00340013"/>
    <w:rsid w:val="0034003F"/>
    <w:rsid w:val="0034014A"/>
    <w:rsid w:val="003404CD"/>
    <w:rsid w:val="0034067F"/>
    <w:rsid w:val="0034078C"/>
    <w:rsid w:val="003407BD"/>
    <w:rsid w:val="003409C7"/>
    <w:rsid w:val="00340A36"/>
    <w:rsid w:val="00340A98"/>
    <w:rsid w:val="0034114F"/>
    <w:rsid w:val="003412F5"/>
    <w:rsid w:val="003413A5"/>
    <w:rsid w:val="00341417"/>
    <w:rsid w:val="0034194A"/>
    <w:rsid w:val="0034199D"/>
    <w:rsid w:val="00341BAE"/>
    <w:rsid w:val="00341C95"/>
    <w:rsid w:val="00341FB2"/>
    <w:rsid w:val="00342309"/>
    <w:rsid w:val="003428C8"/>
    <w:rsid w:val="00342CD9"/>
    <w:rsid w:val="00342EEE"/>
    <w:rsid w:val="00343135"/>
    <w:rsid w:val="00343169"/>
    <w:rsid w:val="003435E7"/>
    <w:rsid w:val="0034364E"/>
    <w:rsid w:val="00343795"/>
    <w:rsid w:val="0034380F"/>
    <w:rsid w:val="0034388B"/>
    <w:rsid w:val="00343AB2"/>
    <w:rsid w:val="00343D7E"/>
    <w:rsid w:val="00343E2C"/>
    <w:rsid w:val="00343FFA"/>
    <w:rsid w:val="00344166"/>
    <w:rsid w:val="003442CF"/>
    <w:rsid w:val="003442F2"/>
    <w:rsid w:val="0034431D"/>
    <w:rsid w:val="003446E1"/>
    <w:rsid w:val="0034475D"/>
    <w:rsid w:val="00344838"/>
    <w:rsid w:val="00345235"/>
    <w:rsid w:val="00345791"/>
    <w:rsid w:val="00345891"/>
    <w:rsid w:val="00345C63"/>
    <w:rsid w:val="00345E54"/>
    <w:rsid w:val="00345EE6"/>
    <w:rsid w:val="00345FCD"/>
    <w:rsid w:val="003461BB"/>
    <w:rsid w:val="0034621B"/>
    <w:rsid w:val="003462DD"/>
    <w:rsid w:val="00346374"/>
    <w:rsid w:val="003463A6"/>
    <w:rsid w:val="00347505"/>
    <w:rsid w:val="0034792E"/>
    <w:rsid w:val="00347A9B"/>
    <w:rsid w:val="00347BF0"/>
    <w:rsid w:val="00347E07"/>
    <w:rsid w:val="00347ED8"/>
    <w:rsid w:val="00347F55"/>
    <w:rsid w:val="00350115"/>
    <w:rsid w:val="00350320"/>
    <w:rsid w:val="003506DD"/>
    <w:rsid w:val="00350866"/>
    <w:rsid w:val="003508B0"/>
    <w:rsid w:val="0035093C"/>
    <w:rsid w:val="00350E1C"/>
    <w:rsid w:val="00350E3D"/>
    <w:rsid w:val="00350E8C"/>
    <w:rsid w:val="00350EC6"/>
    <w:rsid w:val="0035134E"/>
    <w:rsid w:val="003516C3"/>
    <w:rsid w:val="00351C70"/>
    <w:rsid w:val="00351CA6"/>
    <w:rsid w:val="00351CEA"/>
    <w:rsid w:val="00351D5B"/>
    <w:rsid w:val="00351EDE"/>
    <w:rsid w:val="003521B8"/>
    <w:rsid w:val="0035243B"/>
    <w:rsid w:val="0035251D"/>
    <w:rsid w:val="00352798"/>
    <w:rsid w:val="003527C6"/>
    <w:rsid w:val="00352CEB"/>
    <w:rsid w:val="00352D4D"/>
    <w:rsid w:val="0035304D"/>
    <w:rsid w:val="00353278"/>
    <w:rsid w:val="0035354D"/>
    <w:rsid w:val="003537D6"/>
    <w:rsid w:val="00353CE7"/>
    <w:rsid w:val="00353D73"/>
    <w:rsid w:val="00353D80"/>
    <w:rsid w:val="00353ECF"/>
    <w:rsid w:val="00353F96"/>
    <w:rsid w:val="00353FED"/>
    <w:rsid w:val="003540EE"/>
    <w:rsid w:val="003545EA"/>
    <w:rsid w:val="00354769"/>
    <w:rsid w:val="003547FB"/>
    <w:rsid w:val="00354963"/>
    <w:rsid w:val="003549BC"/>
    <w:rsid w:val="00354FDB"/>
    <w:rsid w:val="00355464"/>
    <w:rsid w:val="003556D1"/>
    <w:rsid w:val="0035577F"/>
    <w:rsid w:val="00355909"/>
    <w:rsid w:val="003559A3"/>
    <w:rsid w:val="00355BB3"/>
    <w:rsid w:val="00355C6A"/>
    <w:rsid w:val="00355DD2"/>
    <w:rsid w:val="00356191"/>
    <w:rsid w:val="00356223"/>
    <w:rsid w:val="00356417"/>
    <w:rsid w:val="00356646"/>
    <w:rsid w:val="003566AC"/>
    <w:rsid w:val="003567C2"/>
    <w:rsid w:val="00356955"/>
    <w:rsid w:val="00356ADE"/>
    <w:rsid w:val="00356DED"/>
    <w:rsid w:val="003570F3"/>
    <w:rsid w:val="00357664"/>
    <w:rsid w:val="0035780B"/>
    <w:rsid w:val="00357992"/>
    <w:rsid w:val="003579B1"/>
    <w:rsid w:val="00357B16"/>
    <w:rsid w:val="00357E2C"/>
    <w:rsid w:val="003600DF"/>
    <w:rsid w:val="0036067E"/>
    <w:rsid w:val="0036077C"/>
    <w:rsid w:val="00360A9F"/>
    <w:rsid w:val="00360B33"/>
    <w:rsid w:val="00360D74"/>
    <w:rsid w:val="00361095"/>
    <w:rsid w:val="003610BC"/>
    <w:rsid w:val="0036114B"/>
    <w:rsid w:val="003616FF"/>
    <w:rsid w:val="00361715"/>
    <w:rsid w:val="00361BA2"/>
    <w:rsid w:val="00361E79"/>
    <w:rsid w:val="00362073"/>
    <w:rsid w:val="003622CD"/>
    <w:rsid w:val="0036279C"/>
    <w:rsid w:val="003628E7"/>
    <w:rsid w:val="0036296E"/>
    <w:rsid w:val="003629A8"/>
    <w:rsid w:val="00362A16"/>
    <w:rsid w:val="00362B00"/>
    <w:rsid w:val="00362BB8"/>
    <w:rsid w:val="00362BC7"/>
    <w:rsid w:val="00362C9E"/>
    <w:rsid w:val="00362F2F"/>
    <w:rsid w:val="00363AF6"/>
    <w:rsid w:val="00363DF0"/>
    <w:rsid w:val="00364707"/>
    <w:rsid w:val="003649F4"/>
    <w:rsid w:val="00364A80"/>
    <w:rsid w:val="00364E5D"/>
    <w:rsid w:val="00365222"/>
    <w:rsid w:val="003656C8"/>
    <w:rsid w:val="003657B5"/>
    <w:rsid w:val="003657C2"/>
    <w:rsid w:val="0036585C"/>
    <w:rsid w:val="00365A7C"/>
    <w:rsid w:val="00365C5C"/>
    <w:rsid w:val="00365DCA"/>
    <w:rsid w:val="003661EF"/>
    <w:rsid w:val="00366394"/>
    <w:rsid w:val="0036677C"/>
    <w:rsid w:val="003667AD"/>
    <w:rsid w:val="00366941"/>
    <w:rsid w:val="00366F80"/>
    <w:rsid w:val="00366FAF"/>
    <w:rsid w:val="003670AF"/>
    <w:rsid w:val="00367303"/>
    <w:rsid w:val="003675D1"/>
    <w:rsid w:val="003678F4"/>
    <w:rsid w:val="00367AC9"/>
    <w:rsid w:val="00367B69"/>
    <w:rsid w:val="00367D02"/>
    <w:rsid w:val="00367E34"/>
    <w:rsid w:val="00367EDD"/>
    <w:rsid w:val="00370256"/>
    <w:rsid w:val="003702BA"/>
    <w:rsid w:val="003703DC"/>
    <w:rsid w:val="0037047F"/>
    <w:rsid w:val="0037058B"/>
    <w:rsid w:val="00370764"/>
    <w:rsid w:val="0037083B"/>
    <w:rsid w:val="00370BE0"/>
    <w:rsid w:val="00370BFA"/>
    <w:rsid w:val="00370CCE"/>
    <w:rsid w:val="00370D0A"/>
    <w:rsid w:val="00370F52"/>
    <w:rsid w:val="00370FA2"/>
    <w:rsid w:val="003710D8"/>
    <w:rsid w:val="0037138E"/>
    <w:rsid w:val="00371504"/>
    <w:rsid w:val="00371597"/>
    <w:rsid w:val="00371749"/>
    <w:rsid w:val="00371834"/>
    <w:rsid w:val="003719F7"/>
    <w:rsid w:val="00371AAB"/>
    <w:rsid w:val="00371B91"/>
    <w:rsid w:val="003723A3"/>
    <w:rsid w:val="0037277D"/>
    <w:rsid w:val="00372CCC"/>
    <w:rsid w:val="00373010"/>
    <w:rsid w:val="003730E6"/>
    <w:rsid w:val="003732BF"/>
    <w:rsid w:val="00373346"/>
    <w:rsid w:val="003733B8"/>
    <w:rsid w:val="0037364D"/>
    <w:rsid w:val="00373983"/>
    <w:rsid w:val="00373D45"/>
    <w:rsid w:val="00373DF9"/>
    <w:rsid w:val="00374249"/>
    <w:rsid w:val="00374290"/>
    <w:rsid w:val="00374381"/>
    <w:rsid w:val="003743B2"/>
    <w:rsid w:val="003743E3"/>
    <w:rsid w:val="003745C5"/>
    <w:rsid w:val="003745EF"/>
    <w:rsid w:val="003747FC"/>
    <w:rsid w:val="00374989"/>
    <w:rsid w:val="00374A3C"/>
    <w:rsid w:val="00374AD5"/>
    <w:rsid w:val="00374DA4"/>
    <w:rsid w:val="0037506C"/>
    <w:rsid w:val="00375322"/>
    <w:rsid w:val="00375455"/>
    <w:rsid w:val="0037557A"/>
    <w:rsid w:val="003755A7"/>
    <w:rsid w:val="00375B1D"/>
    <w:rsid w:val="0037605D"/>
    <w:rsid w:val="003760D4"/>
    <w:rsid w:val="0037615F"/>
    <w:rsid w:val="00376190"/>
    <w:rsid w:val="00376423"/>
    <w:rsid w:val="00376452"/>
    <w:rsid w:val="00376702"/>
    <w:rsid w:val="0037679D"/>
    <w:rsid w:val="003767AB"/>
    <w:rsid w:val="0037684E"/>
    <w:rsid w:val="0037694A"/>
    <w:rsid w:val="003769C5"/>
    <w:rsid w:val="00376DBF"/>
    <w:rsid w:val="0037708C"/>
    <w:rsid w:val="00377487"/>
    <w:rsid w:val="0037754C"/>
    <w:rsid w:val="00377563"/>
    <w:rsid w:val="00377794"/>
    <w:rsid w:val="003777F7"/>
    <w:rsid w:val="0037792B"/>
    <w:rsid w:val="00377937"/>
    <w:rsid w:val="00377A7C"/>
    <w:rsid w:val="00377EBB"/>
    <w:rsid w:val="003800FB"/>
    <w:rsid w:val="00380361"/>
    <w:rsid w:val="003804E8"/>
    <w:rsid w:val="00380703"/>
    <w:rsid w:val="00380780"/>
    <w:rsid w:val="0038078A"/>
    <w:rsid w:val="003807C4"/>
    <w:rsid w:val="003807F1"/>
    <w:rsid w:val="00380879"/>
    <w:rsid w:val="00380983"/>
    <w:rsid w:val="0038137F"/>
    <w:rsid w:val="003813B6"/>
    <w:rsid w:val="003816D4"/>
    <w:rsid w:val="00381730"/>
    <w:rsid w:val="00381807"/>
    <w:rsid w:val="00381888"/>
    <w:rsid w:val="003818A5"/>
    <w:rsid w:val="00381DAF"/>
    <w:rsid w:val="00381E21"/>
    <w:rsid w:val="00381FC0"/>
    <w:rsid w:val="00382394"/>
    <w:rsid w:val="003827D4"/>
    <w:rsid w:val="00382FCA"/>
    <w:rsid w:val="00383162"/>
    <w:rsid w:val="0038321E"/>
    <w:rsid w:val="003833FF"/>
    <w:rsid w:val="0038370B"/>
    <w:rsid w:val="00383794"/>
    <w:rsid w:val="003837AE"/>
    <w:rsid w:val="0038426B"/>
    <w:rsid w:val="003845EE"/>
    <w:rsid w:val="003849AF"/>
    <w:rsid w:val="00384C90"/>
    <w:rsid w:val="00384D84"/>
    <w:rsid w:val="00385478"/>
    <w:rsid w:val="003856E3"/>
    <w:rsid w:val="003857CB"/>
    <w:rsid w:val="00385CA2"/>
    <w:rsid w:val="00385D04"/>
    <w:rsid w:val="003861D5"/>
    <w:rsid w:val="003863F3"/>
    <w:rsid w:val="00386487"/>
    <w:rsid w:val="003865B7"/>
    <w:rsid w:val="00386C86"/>
    <w:rsid w:val="00386DF6"/>
    <w:rsid w:val="0038701E"/>
    <w:rsid w:val="00387182"/>
    <w:rsid w:val="003871B4"/>
    <w:rsid w:val="0038731A"/>
    <w:rsid w:val="0038769F"/>
    <w:rsid w:val="00387DB3"/>
    <w:rsid w:val="00387E26"/>
    <w:rsid w:val="00387EAB"/>
    <w:rsid w:val="00387F97"/>
    <w:rsid w:val="003900B4"/>
    <w:rsid w:val="00390544"/>
    <w:rsid w:val="00390760"/>
    <w:rsid w:val="00390773"/>
    <w:rsid w:val="00390808"/>
    <w:rsid w:val="00390EA3"/>
    <w:rsid w:val="00390FC3"/>
    <w:rsid w:val="003910F1"/>
    <w:rsid w:val="0039118F"/>
    <w:rsid w:val="0039168A"/>
    <w:rsid w:val="003917D6"/>
    <w:rsid w:val="00391A38"/>
    <w:rsid w:val="00391AB4"/>
    <w:rsid w:val="00391B6C"/>
    <w:rsid w:val="00391E5D"/>
    <w:rsid w:val="00391E69"/>
    <w:rsid w:val="00392113"/>
    <w:rsid w:val="003922FA"/>
    <w:rsid w:val="0039257C"/>
    <w:rsid w:val="00392713"/>
    <w:rsid w:val="003927D5"/>
    <w:rsid w:val="003929B3"/>
    <w:rsid w:val="00392A9E"/>
    <w:rsid w:val="00392F8B"/>
    <w:rsid w:val="003931B9"/>
    <w:rsid w:val="00393BD2"/>
    <w:rsid w:val="00393DE3"/>
    <w:rsid w:val="00393EB8"/>
    <w:rsid w:val="003940EA"/>
    <w:rsid w:val="00394167"/>
    <w:rsid w:val="003941D8"/>
    <w:rsid w:val="00394945"/>
    <w:rsid w:val="00394E34"/>
    <w:rsid w:val="00394FB7"/>
    <w:rsid w:val="003952F0"/>
    <w:rsid w:val="0039536A"/>
    <w:rsid w:val="003953F9"/>
    <w:rsid w:val="003955BF"/>
    <w:rsid w:val="0039565F"/>
    <w:rsid w:val="00395745"/>
    <w:rsid w:val="00395A4D"/>
    <w:rsid w:val="00395B0E"/>
    <w:rsid w:val="00395EF8"/>
    <w:rsid w:val="00395FCB"/>
    <w:rsid w:val="003963C8"/>
    <w:rsid w:val="00396914"/>
    <w:rsid w:val="00396A48"/>
    <w:rsid w:val="00396B22"/>
    <w:rsid w:val="00396CC1"/>
    <w:rsid w:val="00396F24"/>
    <w:rsid w:val="003970C4"/>
    <w:rsid w:val="00397382"/>
    <w:rsid w:val="0039789D"/>
    <w:rsid w:val="003978B9"/>
    <w:rsid w:val="003978DC"/>
    <w:rsid w:val="00397A39"/>
    <w:rsid w:val="00397EE2"/>
    <w:rsid w:val="003A0310"/>
    <w:rsid w:val="003A032B"/>
    <w:rsid w:val="003A0550"/>
    <w:rsid w:val="003A0563"/>
    <w:rsid w:val="003A07F6"/>
    <w:rsid w:val="003A0871"/>
    <w:rsid w:val="003A098F"/>
    <w:rsid w:val="003A0B33"/>
    <w:rsid w:val="003A0EDA"/>
    <w:rsid w:val="003A0F01"/>
    <w:rsid w:val="003A0FDC"/>
    <w:rsid w:val="003A104C"/>
    <w:rsid w:val="003A1287"/>
    <w:rsid w:val="003A1A5D"/>
    <w:rsid w:val="003A1B0F"/>
    <w:rsid w:val="003A1BE7"/>
    <w:rsid w:val="003A1D18"/>
    <w:rsid w:val="003A1DE3"/>
    <w:rsid w:val="003A1E43"/>
    <w:rsid w:val="003A2419"/>
    <w:rsid w:val="003A245F"/>
    <w:rsid w:val="003A2C1E"/>
    <w:rsid w:val="003A3060"/>
    <w:rsid w:val="003A33D9"/>
    <w:rsid w:val="003A3689"/>
    <w:rsid w:val="003A3848"/>
    <w:rsid w:val="003A38AB"/>
    <w:rsid w:val="003A394A"/>
    <w:rsid w:val="003A3BBE"/>
    <w:rsid w:val="003A3E1B"/>
    <w:rsid w:val="003A3F9F"/>
    <w:rsid w:val="003A4023"/>
    <w:rsid w:val="003A4170"/>
    <w:rsid w:val="003A4534"/>
    <w:rsid w:val="003A4767"/>
    <w:rsid w:val="003A4769"/>
    <w:rsid w:val="003A5187"/>
    <w:rsid w:val="003A51A4"/>
    <w:rsid w:val="003A56B8"/>
    <w:rsid w:val="003A5F0D"/>
    <w:rsid w:val="003A6109"/>
    <w:rsid w:val="003A62ED"/>
    <w:rsid w:val="003A62FA"/>
    <w:rsid w:val="003A64DB"/>
    <w:rsid w:val="003A660A"/>
    <w:rsid w:val="003A673F"/>
    <w:rsid w:val="003A6E37"/>
    <w:rsid w:val="003A6EB7"/>
    <w:rsid w:val="003A70DC"/>
    <w:rsid w:val="003A7760"/>
    <w:rsid w:val="003A7930"/>
    <w:rsid w:val="003A793D"/>
    <w:rsid w:val="003A79FA"/>
    <w:rsid w:val="003A7A7A"/>
    <w:rsid w:val="003A7EBB"/>
    <w:rsid w:val="003A7FE2"/>
    <w:rsid w:val="003B03AC"/>
    <w:rsid w:val="003B0910"/>
    <w:rsid w:val="003B0A7F"/>
    <w:rsid w:val="003B0CF7"/>
    <w:rsid w:val="003B0D96"/>
    <w:rsid w:val="003B0DC7"/>
    <w:rsid w:val="003B0FD2"/>
    <w:rsid w:val="003B114D"/>
    <w:rsid w:val="003B1547"/>
    <w:rsid w:val="003B16F7"/>
    <w:rsid w:val="003B19BA"/>
    <w:rsid w:val="003B1C95"/>
    <w:rsid w:val="003B23C9"/>
    <w:rsid w:val="003B249D"/>
    <w:rsid w:val="003B2534"/>
    <w:rsid w:val="003B2607"/>
    <w:rsid w:val="003B263B"/>
    <w:rsid w:val="003B2D79"/>
    <w:rsid w:val="003B2DF1"/>
    <w:rsid w:val="003B3050"/>
    <w:rsid w:val="003B30F5"/>
    <w:rsid w:val="003B318F"/>
    <w:rsid w:val="003B33AA"/>
    <w:rsid w:val="003B3D31"/>
    <w:rsid w:val="003B3D6F"/>
    <w:rsid w:val="003B3FE8"/>
    <w:rsid w:val="003B4352"/>
    <w:rsid w:val="003B4487"/>
    <w:rsid w:val="003B449D"/>
    <w:rsid w:val="003B44D9"/>
    <w:rsid w:val="003B458F"/>
    <w:rsid w:val="003B4766"/>
    <w:rsid w:val="003B4840"/>
    <w:rsid w:val="003B4EE6"/>
    <w:rsid w:val="003B4FB7"/>
    <w:rsid w:val="003B501C"/>
    <w:rsid w:val="003B5296"/>
    <w:rsid w:val="003B541E"/>
    <w:rsid w:val="003B5700"/>
    <w:rsid w:val="003B58DF"/>
    <w:rsid w:val="003B5C20"/>
    <w:rsid w:val="003B5D20"/>
    <w:rsid w:val="003B5F74"/>
    <w:rsid w:val="003B5FCD"/>
    <w:rsid w:val="003B6251"/>
    <w:rsid w:val="003B6440"/>
    <w:rsid w:val="003B6784"/>
    <w:rsid w:val="003B68D4"/>
    <w:rsid w:val="003B6BA9"/>
    <w:rsid w:val="003B6C62"/>
    <w:rsid w:val="003B6CB1"/>
    <w:rsid w:val="003B6F71"/>
    <w:rsid w:val="003B760F"/>
    <w:rsid w:val="003B77CA"/>
    <w:rsid w:val="003B7880"/>
    <w:rsid w:val="003B788D"/>
    <w:rsid w:val="003B793D"/>
    <w:rsid w:val="003B7C35"/>
    <w:rsid w:val="003C0007"/>
    <w:rsid w:val="003C0583"/>
    <w:rsid w:val="003C061A"/>
    <w:rsid w:val="003C0713"/>
    <w:rsid w:val="003C0DB7"/>
    <w:rsid w:val="003C0E64"/>
    <w:rsid w:val="003C0E74"/>
    <w:rsid w:val="003C147A"/>
    <w:rsid w:val="003C1570"/>
    <w:rsid w:val="003C1A08"/>
    <w:rsid w:val="003C1AA0"/>
    <w:rsid w:val="003C1BE6"/>
    <w:rsid w:val="003C1C05"/>
    <w:rsid w:val="003C1D38"/>
    <w:rsid w:val="003C1F78"/>
    <w:rsid w:val="003C1FA1"/>
    <w:rsid w:val="003C1FC6"/>
    <w:rsid w:val="003C1FDA"/>
    <w:rsid w:val="003C2487"/>
    <w:rsid w:val="003C2721"/>
    <w:rsid w:val="003C2804"/>
    <w:rsid w:val="003C2D2E"/>
    <w:rsid w:val="003C2DF4"/>
    <w:rsid w:val="003C2E49"/>
    <w:rsid w:val="003C2E9A"/>
    <w:rsid w:val="003C3106"/>
    <w:rsid w:val="003C3355"/>
    <w:rsid w:val="003C3380"/>
    <w:rsid w:val="003C34A2"/>
    <w:rsid w:val="003C3CE3"/>
    <w:rsid w:val="003C4065"/>
    <w:rsid w:val="003C471F"/>
    <w:rsid w:val="003C4762"/>
    <w:rsid w:val="003C4B69"/>
    <w:rsid w:val="003C4C95"/>
    <w:rsid w:val="003C4D32"/>
    <w:rsid w:val="003C4DA5"/>
    <w:rsid w:val="003C4E29"/>
    <w:rsid w:val="003C4EC3"/>
    <w:rsid w:val="003C4FC2"/>
    <w:rsid w:val="003C523A"/>
    <w:rsid w:val="003C54E1"/>
    <w:rsid w:val="003C59A4"/>
    <w:rsid w:val="003C5AAA"/>
    <w:rsid w:val="003C5AD8"/>
    <w:rsid w:val="003C60E7"/>
    <w:rsid w:val="003C633F"/>
    <w:rsid w:val="003C63E8"/>
    <w:rsid w:val="003C6464"/>
    <w:rsid w:val="003C661D"/>
    <w:rsid w:val="003C6905"/>
    <w:rsid w:val="003C6996"/>
    <w:rsid w:val="003C6AD2"/>
    <w:rsid w:val="003C6C9E"/>
    <w:rsid w:val="003C6DEE"/>
    <w:rsid w:val="003C6F9E"/>
    <w:rsid w:val="003C71FE"/>
    <w:rsid w:val="003C7481"/>
    <w:rsid w:val="003C74C3"/>
    <w:rsid w:val="003C7843"/>
    <w:rsid w:val="003C7B87"/>
    <w:rsid w:val="003C7BBB"/>
    <w:rsid w:val="003C7CCE"/>
    <w:rsid w:val="003C7CD9"/>
    <w:rsid w:val="003C7D09"/>
    <w:rsid w:val="003C7DA7"/>
    <w:rsid w:val="003D01DF"/>
    <w:rsid w:val="003D0239"/>
    <w:rsid w:val="003D0406"/>
    <w:rsid w:val="003D0768"/>
    <w:rsid w:val="003D076F"/>
    <w:rsid w:val="003D0A66"/>
    <w:rsid w:val="003D0D29"/>
    <w:rsid w:val="003D0D5F"/>
    <w:rsid w:val="003D0DE6"/>
    <w:rsid w:val="003D13D3"/>
    <w:rsid w:val="003D16A0"/>
    <w:rsid w:val="003D173B"/>
    <w:rsid w:val="003D19B0"/>
    <w:rsid w:val="003D1D00"/>
    <w:rsid w:val="003D1F80"/>
    <w:rsid w:val="003D1FB0"/>
    <w:rsid w:val="003D20BD"/>
    <w:rsid w:val="003D2713"/>
    <w:rsid w:val="003D2A60"/>
    <w:rsid w:val="003D2A73"/>
    <w:rsid w:val="003D2E99"/>
    <w:rsid w:val="003D32D7"/>
    <w:rsid w:val="003D357F"/>
    <w:rsid w:val="003D36AD"/>
    <w:rsid w:val="003D378B"/>
    <w:rsid w:val="003D38D5"/>
    <w:rsid w:val="003D396D"/>
    <w:rsid w:val="003D3A0E"/>
    <w:rsid w:val="003D3D5B"/>
    <w:rsid w:val="003D3E2A"/>
    <w:rsid w:val="003D3F24"/>
    <w:rsid w:val="003D3F97"/>
    <w:rsid w:val="003D41DE"/>
    <w:rsid w:val="003D4244"/>
    <w:rsid w:val="003D48EE"/>
    <w:rsid w:val="003D496E"/>
    <w:rsid w:val="003D4B07"/>
    <w:rsid w:val="003D4D38"/>
    <w:rsid w:val="003D4D52"/>
    <w:rsid w:val="003D4D8A"/>
    <w:rsid w:val="003D4E9F"/>
    <w:rsid w:val="003D5018"/>
    <w:rsid w:val="003D5181"/>
    <w:rsid w:val="003D54E5"/>
    <w:rsid w:val="003D5607"/>
    <w:rsid w:val="003D561A"/>
    <w:rsid w:val="003D61F1"/>
    <w:rsid w:val="003D6BE4"/>
    <w:rsid w:val="003D6D10"/>
    <w:rsid w:val="003D6D6D"/>
    <w:rsid w:val="003D6EE7"/>
    <w:rsid w:val="003D763D"/>
    <w:rsid w:val="003D7A7C"/>
    <w:rsid w:val="003D7A8B"/>
    <w:rsid w:val="003D7B0D"/>
    <w:rsid w:val="003D7C69"/>
    <w:rsid w:val="003D7D5F"/>
    <w:rsid w:val="003D7E08"/>
    <w:rsid w:val="003D7E43"/>
    <w:rsid w:val="003D7E7C"/>
    <w:rsid w:val="003E047A"/>
    <w:rsid w:val="003E088C"/>
    <w:rsid w:val="003E0DB4"/>
    <w:rsid w:val="003E0E9E"/>
    <w:rsid w:val="003E1089"/>
    <w:rsid w:val="003E1139"/>
    <w:rsid w:val="003E11D2"/>
    <w:rsid w:val="003E1329"/>
    <w:rsid w:val="003E13C5"/>
    <w:rsid w:val="003E1649"/>
    <w:rsid w:val="003E17B6"/>
    <w:rsid w:val="003E18BA"/>
    <w:rsid w:val="003E1AEB"/>
    <w:rsid w:val="003E1B2C"/>
    <w:rsid w:val="003E1B53"/>
    <w:rsid w:val="003E1BDD"/>
    <w:rsid w:val="003E1CA8"/>
    <w:rsid w:val="003E1E93"/>
    <w:rsid w:val="003E1F73"/>
    <w:rsid w:val="003E214A"/>
    <w:rsid w:val="003E2286"/>
    <w:rsid w:val="003E2528"/>
    <w:rsid w:val="003E2654"/>
    <w:rsid w:val="003E269C"/>
    <w:rsid w:val="003E2812"/>
    <w:rsid w:val="003E29EC"/>
    <w:rsid w:val="003E2C57"/>
    <w:rsid w:val="003E2FF9"/>
    <w:rsid w:val="003E2FFB"/>
    <w:rsid w:val="003E3290"/>
    <w:rsid w:val="003E3800"/>
    <w:rsid w:val="003E38C8"/>
    <w:rsid w:val="003E3ACD"/>
    <w:rsid w:val="003E3C33"/>
    <w:rsid w:val="003E3DBD"/>
    <w:rsid w:val="003E3E31"/>
    <w:rsid w:val="003E3FE0"/>
    <w:rsid w:val="003E4221"/>
    <w:rsid w:val="003E4227"/>
    <w:rsid w:val="003E4330"/>
    <w:rsid w:val="003E4591"/>
    <w:rsid w:val="003E4766"/>
    <w:rsid w:val="003E4939"/>
    <w:rsid w:val="003E498D"/>
    <w:rsid w:val="003E4C47"/>
    <w:rsid w:val="003E4EE2"/>
    <w:rsid w:val="003E5412"/>
    <w:rsid w:val="003E5563"/>
    <w:rsid w:val="003E5905"/>
    <w:rsid w:val="003E5CEF"/>
    <w:rsid w:val="003E5DC0"/>
    <w:rsid w:val="003E616D"/>
    <w:rsid w:val="003E6419"/>
    <w:rsid w:val="003E684C"/>
    <w:rsid w:val="003E6A96"/>
    <w:rsid w:val="003E6C6B"/>
    <w:rsid w:val="003E6CD1"/>
    <w:rsid w:val="003E7105"/>
    <w:rsid w:val="003E722E"/>
    <w:rsid w:val="003E753A"/>
    <w:rsid w:val="003E7704"/>
    <w:rsid w:val="003E79E2"/>
    <w:rsid w:val="003E7B83"/>
    <w:rsid w:val="003E7F09"/>
    <w:rsid w:val="003E7F45"/>
    <w:rsid w:val="003F023B"/>
    <w:rsid w:val="003F0282"/>
    <w:rsid w:val="003F0D00"/>
    <w:rsid w:val="003F1169"/>
    <w:rsid w:val="003F136A"/>
    <w:rsid w:val="003F13D6"/>
    <w:rsid w:val="003F1415"/>
    <w:rsid w:val="003F1566"/>
    <w:rsid w:val="003F1844"/>
    <w:rsid w:val="003F1A21"/>
    <w:rsid w:val="003F1CD7"/>
    <w:rsid w:val="003F1D67"/>
    <w:rsid w:val="003F1D7B"/>
    <w:rsid w:val="003F215F"/>
    <w:rsid w:val="003F290F"/>
    <w:rsid w:val="003F299F"/>
    <w:rsid w:val="003F2A6B"/>
    <w:rsid w:val="003F2AAF"/>
    <w:rsid w:val="003F2B4D"/>
    <w:rsid w:val="003F2F50"/>
    <w:rsid w:val="003F30B0"/>
    <w:rsid w:val="003F344C"/>
    <w:rsid w:val="003F3476"/>
    <w:rsid w:val="003F3616"/>
    <w:rsid w:val="003F368F"/>
    <w:rsid w:val="003F37AA"/>
    <w:rsid w:val="003F3A75"/>
    <w:rsid w:val="003F3D98"/>
    <w:rsid w:val="003F3DFC"/>
    <w:rsid w:val="003F3EE7"/>
    <w:rsid w:val="003F4030"/>
    <w:rsid w:val="003F44BA"/>
    <w:rsid w:val="003F44CB"/>
    <w:rsid w:val="003F48FB"/>
    <w:rsid w:val="003F49FE"/>
    <w:rsid w:val="003F4CC1"/>
    <w:rsid w:val="003F4DD9"/>
    <w:rsid w:val="003F50F1"/>
    <w:rsid w:val="003F54E6"/>
    <w:rsid w:val="003F54F7"/>
    <w:rsid w:val="003F57E2"/>
    <w:rsid w:val="003F5804"/>
    <w:rsid w:val="003F5853"/>
    <w:rsid w:val="003F596C"/>
    <w:rsid w:val="003F5AF7"/>
    <w:rsid w:val="003F5C28"/>
    <w:rsid w:val="003F61EB"/>
    <w:rsid w:val="003F6615"/>
    <w:rsid w:val="003F688B"/>
    <w:rsid w:val="003F6911"/>
    <w:rsid w:val="003F6C04"/>
    <w:rsid w:val="003F71C7"/>
    <w:rsid w:val="003F72E4"/>
    <w:rsid w:val="003F75EA"/>
    <w:rsid w:val="003F7AF1"/>
    <w:rsid w:val="003F7B48"/>
    <w:rsid w:val="003F7C83"/>
    <w:rsid w:val="0040039D"/>
    <w:rsid w:val="004006D8"/>
    <w:rsid w:val="004007F7"/>
    <w:rsid w:val="00400CFA"/>
    <w:rsid w:val="00400D98"/>
    <w:rsid w:val="00400EBA"/>
    <w:rsid w:val="00401364"/>
    <w:rsid w:val="004014EA"/>
    <w:rsid w:val="00401517"/>
    <w:rsid w:val="004016ED"/>
    <w:rsid w:val="00401731"/>
    <w:rsid w:val="00401762"/>
    <w:rsid w:val="00401D2C"/>
    <w:rsid w:val="00401E4E"/>
    <w:rsid w:val="00401F9F"/>
    <w:rsid w:val="0040202E"/>
    <w:rsid w:val="00402218"/>
    <w:rsid w:val="004022B2"/>
    <w:rsid w:val="0040251D"/>
    <w:rsid w:val="00402DD8"/>
    <w:rsid w:val="00402FDC"/>
    <w:rsid w:val="00403020"/>
    <w:rsid w:val="00403162"/>
    <w:rsid w:val="004031C5"/>
    <w:rsid w:val="00403254"/>
    <w:rsid w:val="0040335C"/>
    <w:rsid w:val="00403472"/>
    <w:rsid w:val="004034B8"/>
    <w:rsid w:val="00403528"/>
    <w:rsid w:val="0040368B"/>
    <w:rsid w:val="00403AD9"/>
    <w:rsid w:val="00403BFF"/>
    <w:rsid w:val="00403E66"/>
    <w:rsid w:val="00403F96"/>
    <w:rsid w:val="00403FB4"/>
    <w:rsid w:val="0040409F"/>
    <w:rsid w:val="00404504"/>
    <w:rsid w:val="0040490A"/>
    <w:rsid w:val="00404981"/>
    <w:rsid w:val="00404AF5"/>
    <w:rsid w:val="00404F8F"/>
    <w:rsid w:val="0040506D"/>
    <w:rsid w:val="00405151"/>
    <w:rsid w:val="00405374"/>
    <w:rsid w:val="00405E0D"/>
    <w:rsid w:val="00406555"/>
    <w:rsid w:val="004065AF"/>
    <w:rsid w:val="00406A94"/>
    <w:rsid w:val="00406AD6"/>
    <w:rsid w:val="00406C50"/>
    <w:rsid w:val="00406D4F"/>
    <w:rsid w:val="00406DDC"/>
    <w:rsid w:val="0040703D"/>
    <w:rsid w:val="004073D3"/>
    <w:rsid w:val="00407973"/>
    <w:rsid w:val="004079DF"/>
    <w:rsid w:val="00407AFF"/>
    <w:rsid w:val="00407B4D"/>
    <w:rsid w:val="004102AF"/>
    <w:rsid w:val="004103D9"/>
    <w:rsid w:val="004103E0"/>
    <w:rsid w:val="0041043E"/>
    <w:rsid w:val="00410601"/>
    <w:rsid w:val="00410776"/>
    <w:rsid w:val="00410809"/>
    <w:rsid w:val="00410D58"/>
    <w:rsid w:val="0041142E"/>
    <w:rsid w:val="00411789"/>
    <w:rsid w:val="004117A5"/>
    <w:rsid w:val="004118C7"/>
    <w:rsid w:val="004119FE"/>
    <w:rsid w:val="00412243"/>
    <w:rsid w:val="00412A8B"/>
    <w:rsid w:val="00412F50"/>
    <w:rsid w:val="00413346"/>
    <w:rsid w:val="004137FC"/>
    <w:rsid w:val="00413A41"/>
    <w:rsid w:val="00413AC6"/>
    <w:rsid w:val="00413B09"/>
    <w:rsid w:val="00413D4F"/>
    <w:rsid w:val="00414011"/>
    <w:rsid w:val="00414339"/>
    <w:rsid w:val="00414384"/>
    <w:rsid w:val="004143B8"/>
    <w:rsid w:val="004145BA"/>
    <w:rsid w:val="00414910"/>
    <w:rsid w:val="004157EF"/>
    <w:rsid w:val="004158CF"/>
    <w:rsid w:val="004159E8"/>
    <w:rsid w:val="00415B5A"/>
    <w:rsid w:val="00415CCC"/>
    <w:rsid w:val="0041600F"/>
    <w:rsid w:val="004165C6"/>
    <w:rsid w:val="00416929"/>
    <w:rsid w:val="00416ABF"/>
    <w:rsid w:val="00416B27"/>
    <w:rsid w:val="00416C7B"/>
    <w:rsid w:val="00416CC1"/>
    <w:rsid w:val="00416CEA"/>
    <w:rsid w:val="00416D7B"/>
    <w:rsid w:val="00416E30"/>
    <w:rsid w:val="00416E92"/>
    <w:rsid w:val="00416EB4"/>
    <w:rsid w:val="00416FEA"/>
    <w:rsid w:val="00417007"/>
    <w:rsid w:val="004171D6"/>
    <w:rsid w:val="004173B1"/>
    <w:rsid w:val="00417896"/>
    <w:rsid w:val="0041796C"/>
    <w:rsid w:val="00417A08"/>
    <w:rsid w:val="00417CCE"/>
    <w:rsid w:val="00417DEA"/>
    <w:rsid w:val="00417F78"/>
    <w:rsid w:val="0042015E"/>
    <w:rsid w:val="0042017A"/>
    <w:rsid w:val="004203BA"/>
    <w:rsid w:val="004205E6"/>
    <w:rsid w:val="00420A14"/>
    <w:rsid w:val="00421093"/>
    <w:rsid w:val="0042131E"/>
    <w:rsid w:val="00421451"/>
    <w:rsid w:val="00421668"/>
    <w:rsid w:val="004217C4"/>
    <w:rsid w:val="0042188D"/>
    <w:rsid w:val="004218D7"/>
    <w:rsid w:val="004219BA"/>
    <w:rsid w:val="00421AC1"/>
    <w:rsid w:val="00421BBA"/>
    <w:rsid w:val="00421DDC"/>
    <w:rsid w:val="00421FB2"/>
    <w:rsid w:val="0042202E"/>
    <w:rsid w:val="00422314"/>
    <w:rsid w:val="0042244E"/>
    <w:rsid w:val="00422537"/>
    <w:rsid w:val="00422564"/>
    <w:rsid w:val="0042281F"/>
    <w:rsid w:val="00422845"/>
    <w:rsid w:val="00422A69"/>
    <w:rsid w:val="00422D2C"/>
    <w:rsid w:val="00422D60"/>
    <w:rsid w:val="00422DD1"/>
    <w:rsid w:val="00422DEC"/>
    <w:rsid w:val="004231EE"/>
    <w:rsid w:val="00423421"/>
    <w:rsid w:val="00423745"/>
    <w:rsid w:val="0042377E"/>
    <w:rsid w:val="00423CAA"/>
    <w:rsid w:val="00423D56"/>
    <w:rsid w:val="00423E88"/>
    <w:rsid w:val="00423EFD"/>
    <w:rsid w:val="00424010"/>
    <w:rsid w:val="00424409"/>
    <w:rsid w:val="004244D3"/>
    <w:rsid w:val="00424597"/>
    <w:rsid w:val="004247E1"/>
    <w:rsid w:val="00424991"/>
    <w:rsid w:val="00424B5A"/>
    <w:rsid w:val="00424E7B"/>
    <w:rsid w:val="004252DC"/>
    <w:rsid w:val="00425315"/>
    <w:rsid w:val="00425354"/>
    <w:rsid w:val="00425393"/>
    <w:rsid w:val="00425B9D"/>
    <w:rsid w:val="00425DF4"/>
    <w:rsid w:val="00425F30"/>
    <w:rsid w:val="0042601D"/>
    <w:rsid w:val="004260BE"/>
    <w:rsid w:val="004267CB"/>
    <w:rsid w:val="00426A12"/>
    <w:rsid w:val="00426C6E"/>
    <w:rsid w:val="00426FBB"/>
    <w:rsid w:val="00427254"/>
    <w:rsid w:val="00427990"/>
    <w:rsid w:val="00427DE1"/>
    <w:rsid w:val="00430003"/>
    <w:rsid w:val="004300E2"/>
    <w:rsid w:val="0043014D"/>
    <w:rsid w:val="0043040C"/>
    <w:rsid w:val="004305F1"/>
    <w:rsid w:val="00430849"/>
    <w:rsid w:val="00430B73"/>
    <w:rsid w:val="00430CA0"/>
    <w:rsid w:val="00430D8F"/>
    <w:rsid w:val="00430EBF"/>
    <w:rsid w:val="00431100"/>
    <w:rsid w:val="0043122D"/>
    <w:rsid w:val="004314B0"/>
    <w:rsid w:val="00431641"/>
    <w:rsid w:val="00431927"/>
    <w:rsid w:val="00431A20"/>
    <w:rsid w:val="00431CBE"/>
    <w:rsid w:val="00431F39"/>
    <w:rsid w:val="00432982"/>
    <w:rsid w:val="00432A6B"/>
    <w:rsid w:val="00432D1D"/>
    <w:rsid w:val="00432D7F"/>
    <w:rsid w:val="004337C6"/>
    <w:rsid w:val="004337E3"/>
    <w:rsid w:val="0043383E"/>
    <w:rsid w:val="00433A22"/>
    <w:rsid w:val="00433C27"/>
    <w:rsid w:val="00433D22"/>
    <w:rsid w:val="00433D24"/>
    <w:rsid w:val="00433DCC"/>
    <w:rsid w:val="00433E6F"/>
    <w:rsid w:val="00433F33"/>
    <w:rsid w:val="0043402E"/>
    <w:rsid w:val="004340B9"/>
    <w:rsid w:val="004340BD"/>
    <w:rsid w:val="00434262"/>
    <w:rsid w:val="0043441A"/>
    <w:rsid w:val="00434703"/>
    <w:rsid w:val="004349E9"/>
    <w:rsid w:val="00434B53"/>
    <w:rsid w:val="00434BE7"/>
    <w:rsid w:val="00434C23"/>
    <w:rsid w:val="00434F45"/>
    <w:rsid w:val="00434FFE"/>
    <w:rsid w:val="00435479"/>
    <w:rsid w:val="004355C2"/>
    <w:rsid w:val="004357D7"/>
    <w:rsid w:val="0043588E"/>
    <w:rsid w:val="00435A8C"/>
    <w:rsid w:val="00435C2B"/>
    <w:rsid w:val="00435C31"/>
    <w:rsid w:val="004361B7"/>
    <w:rsid w:val="00436274"/>
    <w:rsid w:val="00436548"/>
    <w:rsid w:val="00436854"/>
    <w:rsid w:val="0043686D"/>
    <w:rsid w:val="00436AB7"/>
    <w:rsid w:val="00436CF3"/>
    <w:rsid w:val="004370FE"/>
    <w:rsid w:val="004371AC"/>
    <w:rsid w:val="00437285"/>
    <w:rsid w:val="00437464"/>
    <w:rsid w:val="004375CD"/>
    <w:rsid w:val="00437AA0"/>
    <w:rsid w:val="00437F45"/>
    <w:rsid w:val="00440024"/>
    <w:rsid w:val="00440665"/>
    <w:rsid w:val="004406B2"/>
    <w:rsid w:val="00440AC5"/>
    <w:rsid w:val="004410DB"/>
    <w:rsid w:val="004411A7"/>
    <w:rsid w:val="004411BA"/>
    <w:rsid w:val="00441229"/>
    <w:rsid w:val="0044129F"/>
    <w:rsid w:val="00441530"/>
    <w:rsid w:val="004418DC"/>
    <w:rsid w:val="00441BAA"/>
    <w:rsid w:val="00441FEF"/>
    <w:rsid w:val="004428C7"/>
    <w:rsid w:val="0044291E"/>
    <w:rsid w:val="00442A5C"/>
    <w:rsid w:val="00442D5B"/>
    <w:rsid w:val="00442E0A"/>
    <w:rsid w:val="00442E3B"/>
    <w:rsid w:val="00442F12"/>
    <w:rsid w:val="00443228"/>
    <w:rsid w:val="0044326C"/>
    <w:rsid w:val="00443571"/>
    <w:rsid w:val="004436CC"/>
    <w:rsid w:val="004439AD"/>
    <w:rsid w:val="00443BC1"/>
    <w:rsid w:val="00443D2D"/>
    <w:rsid w:val="00443D6C"/>
    <w:rsid w:val="00443E89"/>
    <w:rsid w:val="00444342"/>
    <w:rsid w:val="004443AE"/>
    <w:rsid w:val="004443C3"/>
    <w:rsid w:val="00444418"/>
    <w:rsid w:val="00444451"/>
    <w:rsid w:val="004444C4"/>
    <w:rsid w:val="00444577"/>
    <w:rsid w:val="00444671"/>
    <w:rsid w:val="0044487D"/>
    <w:rsid w:val="00444BDA"/>
    <w:rsid w:val="00444C9E"/>
    <w:rsid w:val="00444D3E"/>
    <w:rsid w:val="00444E29"/>
    <w:rsid w:val="00445187"/>
    <w:rsid w:val="00445199"/>
    <w:rsid w:val="0044526F"/>
    <w:rsid w:val="00445305"/>
    <w:rsid w:val="004454AA"/>
    <w:rsid w:val="00445823"/>
    <w:rsid w:val="004459A8"/>
    <w:rsid w:val="004459BB"/>
    <w:rsid w:val="00445B79"/>
    <w:rsid w:val="00445C50"/>
    <w:rsid w:val="00445CA1"/>
    <w:rsid w:val="00445D17"/>
    <w:rsid w:val="00445E42"/>
    <w:rsid w:val="00446570"/>
    <w:rsid w:val="0044658D"/>
    <w:rsid w:val="00446C69"/>
    <w:rsid w:val="00446FB7"/>
    <w:rsid w:val="004474C2"/>
    <w:rsid w:val="00447AFE"/>
    <w:rsid w:val="00447BAF"/>
    <w:rsid w:val="00447D2A"/>
    <w:rsid w:val="004502AA"/>
    <w:rsid w:val="0045058E"/>
    <w:rsid w:val="004508A5"/>
    <w:rsid w:val="0045096C"/>
    <w:rsid w:val="00450D2F"/>
    <w:rsid w:val="00451209"/>
    <w:rsid w:val="00451427"/>
    <w:rsid w:val="0045165F"/>
    <w:rsid w:val="00451AC0"/>
    <w:rsid w:val="00451B73"/>
    <w:rsid w:val="00451C7B"/>
    <w:rsid w:val="00451D2E"/>
    <w:rsid w:val="00451DA0"/>
    <w:rsid w:val="00451DEA"/>
    <w:rsid w:val="00451E61"/>
    <w:rsid w:val="00451FBA"/>
    <w:rsid w:val="00451FF2"/>
    <w:rsid w:val="0045214F"/>
    <w:rsid w:val="0045216D"/>
    <w:rsid w:val="00452177"/>
    <w:rsid w:val="004521EB"/>
    <w:rsid w:val="00452274"/>
    <w:rsid w:val="0045262E"/>
    <w:rsid w:val="004526CE"/>
    <w:rsid w:val="00452865"/>
    <w:rsid w:val="00452E54"/>
    <w:rsid w:val="0045342E"/>
    <w:rsid w:val="004535FC"/>
    <w:rsid w:val="00453B53"/>
    <w:rsid w:val="00453D6D"/>
    <w:rsid w:val="00454466"/>
    <w:rsid w:val="0045452F"/>
    <w:rsid w:val="00454577"/>
    <w:rsid w:val="00454689"/>
    <w:rsid w:val="004546CE"/>
    <w:rsid w:val="004548A5"/>
    <w:rsid w:val="004548B7"/>
    <w:rsid w:val="00454B7A"/>
    <w:rsid w:val="00454DBA"/>
    <w:rsid w:val="0045507C"/>
    <w:rsid w:val="004551B1"/>
    <w:rsid w:val="004552FA"/>
    <w:rsid w:val="00455630"/>
    <w:rsid w:val="00455749"/>
    <w:rsid w:val="00455DE7"/>
    <w:rsid w:val="00455EB4"/>
    <w:rsid w:val="004560AF"/>
    <w:rsid w:val="004562C1"/>
    <w:rsid w:val="00456E9A"/>
    <w:rsid w:val="00456F3C"/>
    <w:rsid w:val="00457282"/>
    <w:rsid w:val="0045771C"/>
    <w:rsid w:val="00457750"/>
    <w:rsid w:val="00457976"/>
    <w:rsid w:val="00457BFE"/>
    <w:rsid w:val="00457C62"/>
    <w:rsid w:val="00457C8B"/>
    <w:rsid w:val="00460179"/>
    <w:rsid w:val="00460228"/>
    <w:rsid w:val="0046023B"/>
    <w:rsid w:val="004603C3"/>
    <w:rsid w:val="0046043C"/>
    <w:rsid w:val="00460474"/>
    <w:rsid w:val="004605EF"/>
    <w:rsid w:val="0046062A"/>
    <w:rsid w:val="004606A1"/>
    <w:rsid w:val="00460866"/>
    <w:rsid w:val="00460DCE"/>
    <w:rsid w:val="00460F7D"/>
    <w:rsid w:val="004610B0"/>
    <w:rsid w:val="00461138"/>
    <w:rsid w:val="00461166"/>
    <w:rsid w:val="00461459"/>
    <w:rsid w:val="00461787"/>
    <w:rsid w:val="00461823"/>
    <w:rsid w:val="00461BDC"/>
    <w:rsid w:val="00461D68"/>
    <w:rsid w:val="00461DFB"/>
    <w:rsid w:val="00461E3F"/>
    <w:rsid w:val="004622E3"/>
    <w:rsid w:val="004623C4"/>
    <w:rsid w:val="00462433"/>
    <w:rsid w:val="004625CD"/>
    <w:rsid w:val="00462A16"/>
    <w:rsid w:val="00462AF9"/>
    <w:rsid w:val="00462AFE"/>
    <w:rsid w:val="00462D42"/>
    <w:rsid w:val="004630A5"/>
    <w:rsid w:val="004631E4"/>
    <w:rsid w:val="004636A3"/>
    <w:rsid w:val="004636CC"/>
    <w:rsid w:val="00463BF0"/>
    <w:rsid w:val="00463CDB"/>
    <w:rsid w:val="00463E78"/>
    <w:rsid w:val="00464039"/>
    <w:rsid w:val="00464509"/>
    <w:rsid w:val="004645FB"/>
    <w:rsid w:val="00464A75"/>
    <w:rsid w:val="004651DE"/>
    <w:rsid w:val="00465574"/>
    <w:rsid w:val="004658CA"/>
    <w:rsid w:val="00465921"/>
    <w:rsid w:val="00465B9F"/>
    <w:rsid w:val="0046620F"/>
    <w:rsid w:val="00466623"/>
    <w:rsid w:val="0046696F"/>
    <w:rsid w:val="00466B9F"/>
    <w:rsid w:val="00467167"/>
    <w:rsid w:val="00467311"/>
    <w:rsid w:val="004673DF"/>
    <w:rsid w:val="004674DC"/>
    <w:rsid w:val="0046751E"/>
    <w:rsid w:val="00467530"/>
    <w:rsid w:val="00467789"/>
    <w:rsid w:val="004678A9"/>
    <w:rsid w:val="00467B8D"/>
    <w:rsid w:val="00467D45"/>
    <w:rsid w:val="004702BB"/>
    <w:rsid w:val="004707B2"/>
    <w:rsid w:val="004707FD"/>
    <w:rsid w:val="004709F5"/>
    <w:rsid w:val="00470EE7"/>
    <w:rsid w:val="00471373"/>
    <w:rsid w:val="00471398"/>
    <w:rsid w:val="004716F5"/>
    <w:rsid w:val="004719D2"/>
    <w:rsid w:val="00471AC3"/>
    <w:rsid w:val="00471C44"/>
    <w:rsid w:val="00471F5D"/>
    <w:rsid w:val="00471FC1"/>
    <w:rsid w:val="00472114"/>
    <w:rsid w:val="0047227B"/>
    <w:rsid w:val="004722F7"/>
    <w:rsid w:val="004723D6"/>
    <w:rsid w:val="004724BB"/>
    <w:rsid w:val="004725E8"/>
    <w:rsid w:val="00472C21"/>
    <w:rsid w:val="00472D35"/>
    <w:rsid w:val="00472D36"/>
    <w:rsid w:val="004730C1"/>
    <w:rsid w:val="004730D1"/>
    <w:rsid w:val="004732B2"/>
    <w:rsid w:val="00473565"/>
    <w:rsid w:val="004735FE"/>
    <w:rsid w:val="0047379A"/>
    <w:rsid w:val="004738F4"/>
    <w:rsid w:val="004739BA"/>
    <w:rsid w:val="00473BB8"/>
    <w:rsid w:val="00473EEB"/>
    <w:rsid w:val="00474072"/>
    <w:rsid w:val="0047413F"/>
    <w:rsid w:val="004744A5"/>
    <w:rsid w:val="00474B31"/>
    <w:rsid w:val="00474D6A"/>
    <w:rsid w:val="00474E1B"/>
    <w:rsid w:val="004751F8"/>
    <w:rsid w:val="00475495"/>
    <w:rsid w:val="0047567B"/>
    <w:rsid w:val="004758E0"/>
    <w:rsid w:val="00475E8D"/>
    <w:rsid w:val="00475F42"/>
    <w:rsid w:val="00476064"/>
    <w:rsid w:val="004760C1"/>
    <w:rsid w:val="004768C7"/>
    <w:rsid w:val="004769ED"/>
    <w:rsid w:val="00476B85"/>
    <w:rsid w:val="0047711B"/>
    <w:rsid w:val="004771EF"/>
    <w:rsid w:val="00477444"/>
    <w:rsid w:val="0047795E"/>
    <w:rsid w:val="00480005"/>
    <w:rsid w:val="0048005A"/>
    <w:rsid w:val="00480715"/>
    <w:rsid w:val="004807DB"/>
    <w:rsid w:val="004809B0"/>
    <w:rsid w:val="00480D73"/>
    <w:rsid w:val="00480EE8"/>
    <w:rsid w:val="0048153B"/>
    <w:rsid w:val="00481D6F"/>
    <w:rsid w:val="00481FAE"/>
    <w:rsid w:val="00481FB1"/>
    <w:rsid w:val="004820A7"/>
    <w:rsid w:val="00482183"/>
    <w:rsid w:val="004821C1"/>
    <w:rsid w:val="0048228E"/>
    <w:rsid w:val="00482611"/>
    <w:rsid w:val="00482CCF"/>
    <w:rsid w:val="00482E19"/>
    <w:rsid w:val="00483028"/>
    <w:rsid w:val="0048308E"/>
    <w:rsid w:val="004830D4"/>
    <w:rsid w:val="004838F8"/>
    <w:rsid w:val="00483C21"/>
    <w:rsid w:val="00483EA0"/>
    <w:rsid w:val="0048415B"/>
    <w:rsid w:val="00484448"/>
    <w:rsid w:val="004844BD"/>
    <w:rsid w:val="0048484A"/>
    <w:rsid w:val="0048491A"/>
    <w:rsid w:val="00484E72"/>
    <w:rsid w:val="00484F16"/>
    <w:rsid w:val="00485012"/>
    <w:rsid w:val="0048510E"/>
    <w:rsid w:val="00485856"/>
    <w:rsid w:val="00485AD7"/>
    <w:rsid w:val="00485BD4"/>
    <w:rsid w:val="00485BEF"/>
    <w:rsid w:val="00485EC2"/>
    <w:rsid w:val="00485F1C"/>
    <w:rsid w:val="00486075"/>
    <w:rsid w:val="004864FC"/>
    <w:rsid w:val="00486553"/>
    <w:rsid w:val="0048666E"/>
    <w:rsid w:val="0048676B"/>
    <w:rsid w:val="00486848"/>
    <w:rsid w:val="004868E9"/>
    <w:rsid w:val="00486EF8"/>
    <w:rsid w:val="004870AC"/>
    <w:rsid w:val="004872AC"/>
    <w:rsid w:val="00487590"/>
    <w:rsid w:val="004877B7"/>
    <w:rsid w:val="00487B35"/>
    <w:rsid w:val="00487B5E"/>
    <w:rsid w:val="00490042"/>
    <w:rsid w:val="00490108"/>
    <w:rsid w:val="004903EA"/>
    <w:rsid w:val="00490555"/>
    <w:rsid w:val="004906C6"/>
    <w:rsid w:val="00490A1C"/>
    <w:rsid w:val="00490D9B"/>
    <w:rsid w:val="00491016"/>
    <w:rsid w:val="00491098"/>
    <w:rsid w:val="004911E1"/>
    <w:rsid w:val="0049120F"/>
    <w:rsid w:val="004913F1"/>
    <w:rsid w:val="0049191F"/>
    <w:rsid w:val="00491ABD"/>
    <w:rsid w:val="00491AF0"/>
    <w:rsid w:val="00491CB7"/>
    <w:rsid w:val="00491D71"/>
    <w:rsid w:val="004923A5"/>
    <w:rsid w:val="00492429"/>
    <w:rsid w:val="004924EC"/>
    <w:rsid w:val="004926B0"/>
    <w:rsid w:val="00493467"/>
    <w:rsid w:val="00493601"/>
    <w:rsid w:val="00493806"/>
    <w:rsid w:val="00493AF4"/>
    <w:rsid w:val="00493C8A"/>
    <w:rsid w:val="00493E22"/>
    <w:rsid w:val="00493F19"/>
    <w:rsid w:val="00493FAA"/>
    <w:rsid w:val="00494322"/>
    <w:rsid w:val="004944ED"/>
    <w:rsid w:val="0049450F"/>
    <w:rsid w:val="0049455C"/>
    <w:rsid w:val="004946AD"/>
    <w:rsid w:val="004948FE"/>
    <w:rsid w:val="00494908"/>
    <w:rsid w:val="00494C44"/>
    <w:rsid w:val="00494D7B"/>
    <w:rsid w:val="00494EE2"/>
    <w:rsid w:val="00494F44"/>
    <w:rsid w:val="00494F6C"/>
    <w:rsid w:val="004955E9"/>
    <w:rsid w:val="00495EE7"/>
    <w:rsid w:val="0049690A"/>
    <w:rsid w:val="00496C32"/>
    <w:rsid w:val="00496F65"/>
    <w:rsid w:val="00497288"/>
    <w:rsid w:val="00497903"/>
    <w:rsid w:val="00497AA1"/>
    <w:rsid w:val="00497B45"/>
    <w:rsid w:val="00497B88"/>
    <w:rsid w:val="004A0033"/>
    <w:rsid w:val="004A0902"/>
    <w:rsid w:val="004A0D1C"/>
    <w:rsid w:val="004A0EAA"/>
    <w:rsid w:val="004A0FA3"/>
    <w:rsid w:val="004A123A"/>
    <w:rsid w:val="004A1430"/>
    <w:rsid w:val="004A1532"/>
    <w:rsid w:val="004A16A6"/>
    <w:rsid w:val="004A19CD"/>
    <w:rsid w:val="004A1A60"/>
    <w:rsid w:val="004A1B5A"/>
    <w:rsid w:val="004A21A1"/>
    <w:rsid w:val="004A21C0"/>
    <w:rsid w:val="004A2407"/>
    <w:rsid w:val="004A2593"/>
    <w:rsid w:val="004A2693"/>
    <w:rsid w:val="004A288E"/>
    <w:rsid w:val="004A2951"/>
    <w:rsid w:val="004A2A5C"/>
    <w:rsid w:val="004A2D25"/>
    <w:rsid w:val="004A2E49"/>
    <w:rsid w:val="004A2EDC"/>
    <w:rsid w:val="004A31AE"/>
    <w:rsid w:val="004A3222"/>
    <w:rsid w:val="004A32F8"/>
    <w:rsid w:val="004A34F2"/>
    <w:rsid w:val="004A3503"/>
    <w:rsid w:val="004A36AA"/>
    <w:rsid w:val="004A38A8"/>
    <w:rsid w:val="004A3BE6"/>
    <w:rsid w:val="004A3C70"/>
    <w:rsid w:val="004A3E8F"/>
    <w:rsid w:val="004A4321"/>
    <w:rsid w:val="004A448D"/>
    <w:rsid w:val="004A455E"/>
    <w:rsid w:val="004A4801"/>
    <w:rsid w:val="004A486F"/>
    <w:rsid w:val="004A4973"/>
    <w:rsid w:val="004A4BAE"/>
    <w:rsid w:val="004A53BC"/>
    <w:rsid w:val="004A5595"/>
    <w:rsid w:val="004A56BE"/>
    <w:rsid w:val="004A5723"/>
    <w:rsid w:val="004A5CA1"/>
    <w:rsid w:val="004A60A4"/>
    <w:rsid w:val="004A61E4"/>
    <w:rsid w:val="004A674B"/>
    <w:rsid w:val="004A6C36"/>
    <w:rsid w:val="004A6F65"/>
    <w:rsid w:val="004A70E9"/>
    <w:rsid w:val="004A7375"/>
    <w:rsid w:val="004A75A6"/>
    <w:rsid w:val="004A76B3"/>
    <w:rsid w:val="004A76D1"/>
    <w:rsid w:val="004B0197"/>
    <w:rsid w:val="004B02EB"/>
    <w:rsid w:val="004B0477"/>
    <w:rsid w:val="004B0958"/>
    <w:rsid w:val="004B0B2D"/>
    <w:rsid w:val="004B0C9F"/>
    <w:rsid w:val="004B0FE3"/>
    <w:rsid w:val="004B1354"/>
    <w:rsid w:val="004B15E0"/>
    <w:rsid w:val="004B183B"/>
    <w:rsid w:val="004B18D1"/>
    <w:rsid w:val="004B1A12"/>
    <w:rsid w:val="004B1AA0"/>
    <w:rsid w:val="004B2514"/>
    <w:rsid w:val="004B2CAD"/>
    <w:rsid w:val="004B2E70"/>
    <w:rsid w:val="004B2FDA"/>
    <w:rsid w:val="004B3027"/>
    <w:rsid w:val="004B3521"/>
    <w:rsid w:val="004B3703"/>
    <w:rsid w:val="004B37A3"/>
    <w:rsid w:val="004B3BD7"/>
    <w:rsid w:val="004B3CBC"/>
    <w:rsid w:val="004B432A"/>
    <w:rsid w:val="004B49EB"/>
    <w:rsid w:val="004B4B9B"/>
    <w:rsid w:val="004B4CA8"/>
    <w:rsid w:val="004B4DDD"/>
    <w:rsid w:val="004B4E7B"/>
    <w:rsid w:val="004B4E9F"/>
    <w:rsid w:val="004B50DD"/>
    <w:rsid w:val="004B5564"/>
    <w:rsid w:val="004B55AD"/>
    <w:rsid w:val="004B5AB1"/>
    <w:rsid w:val="004B5AB9"/>
    <w:rsid w:val="004B5EBB"/>
    <w:rsid w:val="004B5F1C"/>
    <w:rsid w:val="004B7820"/>
    <w:rsid w:val="004B7D80"/>
    <w:rsid w:val="004C0152"/>
    <w:rsid w:val="004C01DE"/>
    <w:rsid w:val="004C0359"/>
    <w:rsid w:val="004C0458"/>
    <w:rsid w:val="004C0501"/>
    <w:rsid w:val="004C09C1"/>
    <w:rsid w:val="004C09C2"/>
    <w:rsid w:val="004C0A03"/>
    <w:rsid w:val="004C0D3C"/>
    <w:rsid w:val="004C1585"/>
    <w:rsid w:val="004C17E4"/>
    <w:rsid w:val="004C188B"/>
    <w:rsid w:val="004C1A2D"/>
    <w:rsid w:val="004C1A5B"/>
    <w:rsid w:val="004C1E8D"/>
    <w:rsid w:val="004C21EC"/>
    <w:rsid w:val="004C23DF"/>
    <w:rsid w:val="004C270D"/>
    <w:rsid w:val="004C282A"/>
    <w:rsid w:val="004C28FB"/>
    <w:rsid w:val="004C2B5B"/>
    <w:rsid w:val="004C2CB4"/>
    <w:rsid w:val="004C2DDF"/>
    <w:rsid w:val="004C30DF"/>
    <w:rsid w:val="004C315F"/>
    <w:rsid w:val="004C34CA"/>
    <w:rsid w:val="004C3687"/>
    <w:rsid w:val="004C3709"/>
    <w:rsid w:val="004C39AD"/>
    <w:rsid w:val="004C3A1C"/>
    <w:rsid w:val="004C3B01"/>
    <w:rsid w:val="004C3D4A"/>
    <w:rsid w:val="004C3DED"/>
    <w:rsid w:val="004C402C"/>
    <w:rsid w:val="004C41A4"/>
    <w:rsid w:val="004C491B"/>
    <w:rsid w:val="004C493E"/>
    <w:rsid w:val="004C4942"/>
    <w:rsid w:val="004C4AF6"/>
    <w:rsid w:val="004C4B44"/>
    <w:rsid w:val="004C54D0"/>
    <w:rsid w:val="004C582C"/>
    <w:rsid w:val="004C5876"/>
    <w:rsid w:val="004C5A05"/>
    <w:rsid w:val="004C5BA8"/>
    <w:rsid w:val="004C5CFF"/>
    <w:rsid w:val="004C5D58"/>
    <w:rsid w:val="004C5DD7"/>
    <w:rsid w:val="004C5E03"/>
    <w:rsid w:val="004C6268"/>
    <w:rsid w:val="004C6341"/>
    <w:rsid w:val="004C6A60"/>
    <w:rsid w:val="004C6EE7"/>
    <w:rsid w:val="004C719F"/>
    <w:rsid w:val="004C74C8"/>
    <w:rsid w:val="004C7583"/>
    <w:rsid w:val="004C76CE"/>
    <w:rsid w:val="004C78C3"/>
    <w:rsid w:val="004C78CE"/>
    <w:rsid w:val="004C79C3"/>
    <w:rsid w:val="004C79EB"/>
    <w:rsid w:val="004C7B56"/>
    <w:rsid w:val="004C7C45"/>
    <w:rsid w:val="004D0552"/>
    <w:rsid w:val="004D05EB"/>
    <w:rsid w:val="004D0619"/>
    <w:rsid w:val="004D07BA"/>
    <w:rsid w:val="004D0835"/>
    <w:rsid w:val="004D095E"/>
    <w:rsid w:val="004D0BF8"/>
    <w:rsid w:val="004D1136"/>
    <w:rsid w:val="004D12B2"/>
    <w:rsid w:val="004D134A"/>
    <w:rsid w:val="004D15CE"/>
    <w:rsid w:val="004D1634"/>
    <w:rsid w:val="004D1915"/>
    <w:rsid w:val="004D1960"/>
    <w:rsid w:val="004D1967"/>
    <w:rsid w:val="004D1E8E"/>
    <w:rsid w:val="004D24AE"/>
    <w:rsid w:val="004D271C"/>
    <w:rsid w:val="004D2999"/>
    <w:rsid w:val="004D2D0F"/>
    <w:rsid w:val="004D2F99"/>
    <w:rsid w:val="004D335B"/>
    <w:rsid w:val="004D33C5"/>
    <w:rsid w:val="004D35E9"/>
    <w:rsid w:val="004D37E1"/>
    <w:rsid w:val="004D37F4"/>
    <w:rsid w:val="004D39E5"/>
    <w:rsid w:val="004D3C89"/>
    <w:rsid w:val="004D3DBE"/>
    <w:rsid w:val="004D3EA2"/>
    <w:rsid w:val="004D411E"/>
    <w:rsid w:val="004D42FA"/>
    <w:rsid w:val="004D4697"/>
    <w:rsid w:val="004D47E5"/>
    <w:rsid w:val="004D48EC"/>
    <w:rsid w:val="004D4E20"/>
    <w:rsid w:val="004D54FD"/>
    <w:rsid w:val="004D56E2"/>
    <w:rsid w:val="004D570F"/>
    <w:rsid w:val="004D58A2"/>
    <w:rsid w:val="004D5A08"/>
    <w:rsid w:val="004D5DEC"/>
    <w:rsid w:val="004D5ED6"/>
    <w:rsid w:val="004D6461"/>
    <w:rsid w:val="004D64FE"/>
    <w:rsid w:val="004D658E"/>
    <w:rsid w:val="004D6A7C"/>
    <w:rsid w:val="004D6D44"/>
    <w:rsid w:val="004D76BC"/>
    <w:rsid w:val="004D775F"/>
    <w:rsid w:val="004D7EFA"/>
    <w:rsid w:val="004D7FF7"/>
    <w:rsid w:val="004E037E"/>
    <w:rsid w:val="004E0486"/>
    <w:rsid w:val="004E050E"/>
    <w:rsid w:val="004E0734"/>
    <w:rsid w:val="004E0B71"/>
    <w:rsid w:val="004E0D38"/>
    <w:rsid w:val="004E15BD"/>
    <w:rsid w:val="004E166D"/>
    <w:rsid w:val="004E16A5"/>
    <w:rsid w:val="004E1817"/>
    <w:rsid w:val="004E1AF2"/>
    <w:rsid w:val="004E1FBD"/>
    <w:rsid w:val="004E1FDF"/>
    <w:rsid w:val="004E2111"/>
    <w:rsid w:val="004E21BF"/>
    <w:rsid w:val="004E22CA"/>
    <w:rsid w:val="004E2305"/>
    <w:rsid w:val="004E2441"/>
    <w:rsid w:val="004E2777"/>
    <w:rsid w:val="004E2808"/>
    <w:rsid w:val="004E30F3"/>
    <w:rsid w:val="004E31E8"/>
    <w:rsid w:val="004E32B9"/>
    <w:rsid w:val="004E33F0"/>
    <w:rsid w:val="004E34F2"/>
    <w:rsid w:val="004E35B2"/>
    <w:rsid w:val="004E3986"/>
    <w:rsid w:val="004E3ED9"/>
    <w:rsid w:val="004E3FF7"/>
    <w:rsid w:val="004E42EF"/>
    <w:rsid w:val="004E43B2"/>
    <w:rsid w:val="004E46DC"/>
    <w:rsid w:val="004E4864"/>
    <w:rsid w:val="004E48C1"/>
    <w:rsid w:val="004E4AE1"/>
    <w:rsid w:val="004E4BB6"/>
    <w:rsid w:val="004E4FBD"/>
    <w:rsid w:val="004E56A7"/>
    <w:rsid w:val="004E5709"/>
    <w:rsid w:val="004E5874"/>
    <w:rsid w:val="004E5999"/>
    <w:rsid w:val="004E5DBA"/>
    <w:rsid w:val="004E5FD4"/>
    <w:rsid w:val="004E6438"/>
    <w:rsid w:val="004E6764"/>
    <w:rsid w:val="004E6893"/>
    <w:rsid w:val="004E6B19"/>
    <w:rsid w:val="004E6DD7"/>
    <w:rsid w:val="004E6F9C"/>
    <w:rsid w:val="004E6FC7"/>
    <w:rsid w:val="004E7051"/>
    <w:rsid w:val="004E71FF"/>
    <w:rsid w:val="004E7293"/>
    <w:rsid w:val="004E7332"/>
    <w:rsid w:val="004E737F"/>
    <w:rsid w:val="004E7585"/>
    <w:rsid w:val="004E7E88"/>
    <w:rsid w:val="004E7FB8"/>
    <w:rsid w:val="004F00C7"/>
    <w:rsid w:val="004F01BD"/>
    <w:rsid w:val="004F0263"/>
    <w:rsid w:val="004F033D"/>
    <w:rsid w:val="004F04BF"/>
    <w:rsid w:val="004F05FC"/>
    <w:rsid w:val="004F062D"/>
    <w:rsid w:val="004F080E"/>
    <w:rsid w:val="004F09A0"/>
    <w:rsid w:val="004F0AE8"/>
    <w:rsid w:val="004F0DE8"/>
    <w:rsid w:val="004F1227"/>
    <w:rsid w:val="004F1E20"/>
    <w:rsid w:val="004F1F59"/>
    <w:rsid w:val="004F2050"/>
    <w:rsid w:val="004F2404"/>
    <w:rsid w:val="004F2562"/>
    <w:rsid w:val="004F266B"/>
    <w:rsid w:val="004F2698"/>
    <w:rsid w:val="004F26DA"/>
    <w:rsid w:val="004F2847"/>
    <w:rsid w:val="004F2A61"/>
    <w:rsid w:val="004F2C92"/>
    <w:rsid w:val="004F2E9C"/>
    <w:rsid w:val="004F2FCC"/>
    <w:rsid w:val="004F349C"/>
    <w:rsid w:val="004F3590"/>
    <w:rsid w:val="004F38B5"/>
    <w:rsid w:val="004F3B14"/>
    <w:rsid w:val="004F40A1"/>
    <w:rsid w:val="004F4391"/>
    <w:rsid w:val="004F43CF"/>
    <w:rsid w:val="004F4488"/>
    <w:rsid w:val="004F470A"/>
    <w:rsid w:val="004F478E"/>
    <w:rsid w:val="004F48C7"/>
    <w:rsid w:val="004F4C2A"/>
    <w:rsid w:val="004F5114"/>
    <w:rsid w:val="004F514F"/>
    <w:rsid w:val="004F5A62"/>
    <w:rsid w:val="004F5E76"/>
    <w:rsid w:val="004F5EFB"/>
    <w:rsid w:val="004F64E6"/>
    <w:rsid w:val="004F66E4"/>
    <w:rsid w:val="004F671D"/>
    <w:rsid w:val="004F6B62"/>
    <w:rsid w:val="004F6D5F"/>
    <w:rsid w:val="004F6EFC"/>
    <w:rsid w:val="004F70B9"/>
    <w:rsid w:val="004F7148"/>
    <w:rsid w:val="004F71A8"/>
    <w:rsid w:val="004F742E"/>
    <w:rsid w:val="004F7961"/>
    <w:rsid w:val="004F7968"/>
    <w:rsid w:val="00500090"/>
    <w:rsid w:val="0050080B"/>
    <w:rsid w:val="00500899"/>
    <w:rsid w:val="00501641"/>
    <w:rsid w:val="0050172F"/>
    <w:rsid w:val="005017AA"/>
    <w:rsid w:val="00501B7A"/>
    <w:rsid w:val="00501B9F"/>
    <w:rsid w:val="0050278F"/>
    <w:rsid w:val="005029AD"/>
    <w:rsid w:val="00502C88"/>
    <w:rsid w:val="00502CF1"/>
    <w:rsid w:val="00502E45"/>
    <w:rsid w:val="00502E60"/>
    <w:rsid w:val="005031B8"/>
    <w:rsid w:val="0050322C"/>
    <w:rsid w:val="00503235"/>
    <w:rsid w:val="005032CB"/>
    <w:rsid w:val="005032D0"/>
    <w:rsid w:val="005033FB"/>
    <w:rsid w:val="005036B6"/>
    <w:rsid w:val="0050381E"/>
    <w:rsid w:val="00503866"/>
    <w:rsid w:val="005039F4"/>
    <w:rsid w:val="00503BB9"/>
    <w:rsid w:val="00503C5F"/>
    <w:rsid w:val="00503C8D"/>
    <w:rsid w:val="00503CF5"/>
    <w:rsid w:val="00503D94"/>
    <w:rsid w:val="00503E42"/>
    <w:rsid w:val="00503EB3"/>
    <w:rsid w:val="00503F4E"/>
    <w:rsid w:val="005044B9"/>
    <w:rsid w:val="00504734"/>
    <w:rsid w:val="005047F0"/>
    <w:rsid w:val="0050482C"/>
    <w:rsid w:val="005048BC"/>
    <w:rsid w:val="00504A07"/>
    <w:rsid w:val="00504C5C"/>
    <w:rsid w:val="00504F6D"/>
    <w:rsid w:val="00505122"/>
    <w:rsid w:val="00505495"/>
    <w:rsid w:val="00505677"/>
    <w:rsid w:val="005056BA"/>
    <w:rsid w:val="0050576B"/>
    <w:rsid w:val="00505824"/>
    <w:rsid w:val="005058BD"/>
    <w:rsid w:val="00505A01"/>
    <w:rsid w:val="00505A8F"/>
    <w:rsid w:val="00506147"/>
    <w:rsid w:val="0050614A"/>
    <w:rsid w:val="00506242"/>
    <w:rsid w:val="00506423"/>
    <w:rsid w:val="005065BB"/>
    <w:rsid w:val="005067B4"/>
    <w:rsid w:val="00506871"/>
    <w:rsid w:val="005069DE"/>
    <w:rsid w:val="00506A05"/>
    <w:rsid w:val="00506AF1"/>
    <w:rsid w:val="00506C4E"/>
    <w:rsid w:val="00506F46"/>
    <w:rsid w:val="005070EC"/>
    <w:rsid w:val="00507A69"/>
    <w:rsid w:val="00507ADF"/>
    <w:rsid w:val="00510137"/>
    <w:rsid w:val="00510743"/>
    <w:rsid w:val="0051081A"/>
    <w:rsid w:val="00510CD4"/>
    <w:rsid w:val="00510D78"/>
    <w:rsid w:val="00510E0F"/>
    <w:rsid w:val="00510F38"/>
    <w:rsid w:val="00510FF7"/>
    <w:rsid w:val="00511304"/>
    <w:rsid w:val="00511408"/>
    <w:rsid w:val="005116FA"/>
    <w:rsid w:val="00511AE2"/>
    <w:rsid w:val="00511F6C"/>
    <w:rsid w:val="0051222E"/>
    <w:rsid w:val="005124E5"/>
    <w:rsid w:val="00512976"/>
    <w:rsid w:val="00512CF0"/>
    <w:rsid w:val="00512EFB"/>
    <w:rsid w:val="0051315C"/>
    <w:rsid w:val="005134BA"/>
    <w:rsid w:val="005135CA"/>
    <w:rsid w:val="005135E7"/>
    <w:rsid w:val="00513799"/>
    <w:rsid w:val="005138DB"/>
    <w:rsid w:val="0051459A"/>
    <w:rsid w:val="00514625"/>
    <w:rsid w:val="00514639"/>
    <w:rsid w:val="00514835"/>
    <w:rsid w:val="005148C1"/>
    <w:rsid w:val="00514A53"/>
    <w:rsid w:val="00514DA9"/>
    <w:rsid w:val="00514DEC"/>
    <w:rsid w:val="00514FB4"/>
    <w:rsid w:val="0051531F"/>
    <w:rsid w:val="005154ED"/>
    <w:rsid w:val="0051581E"/>
    <w:rsid w:val="00515BC8"/>
    <w:rsid w:val="00515BE5"/>
    <w:rsid w:val="0051610C"/>
    <w:rsid w:val="005161AF"/>
    <w:rsid w:val="00516614"/>
    <w:rsid w:val="005166EC"/>
    <w:rsid w:val="00516B2B"/>
    <w:rsid w:val="00517172"/>
    <w:rsid w:val="005175BE"/>
    <w:rsid w:val="00517846"/>
    <w:rsid w:val="00517AD4"/>
    <w:rsid w:val="00517C38"/>
    <w:rsid w:val="00517E3F"/>
    <w:rsid w:val="00517F0E"/>
    <w:rsid w:val="00517FC6"/>
    <w:rsid w:val="005203A4"/>
    <w:rsid w:val="0052055B"/>
    <w:rsid w:val="00520571"/>
    <w:rsid w:val="00520785"/>
    <w:rsid w:val="005207E9"/>
    <w:rsid w:val="00520886"/>
    <w:rsid w:val="00520DDF"/>
    <w:rsid w:val="00520E9D"/>
    <w:rsid w:val="00520F69"/>
    <w:rsid w:val="00521057"/>
    <w:rsid w:val="0052113B"/>
    <w:rsid w:val="00521404"/>
    <w:rsid w:val="0052160C"/>
    <w:rsid w:val="00521983"/>
    <w:rsid w:val="00521AED"/>
    <w:rsid w:val="00522430"/>
    <w:rsid w:val="0052257E"/>
    <w:rsid w:val="005227EC"/>
    <w:rsid w:val="00522924"/>
    <w:rsid w:val="00522A6F"/>
    <w:rsid w:val="00522B83"/>
    <w:rsid w:val="00522BA0"/>
    <w:rsid w:val="00522BB9"/>
    <w:rsid w:val="00523066"/>
    <w:rsid w:val="0052308B"/>
    <w:rsid w:val="005231C9"/>
    <w:rsid w:val="00523733"/>
    <w:rsid w:val="00523993"/>
    <w:rsid w:val="00523B0B"/>
    <w:rsid w:val="00523B66"/>
    <w:rsid w:val="00523D01"/>
    <w:rsid w:val="00523DD6"/>
    <w:rsid w:val="00523F7D"/>
    <w:rsid w:val="0052401D"/>
    <w:rsid w:val="005240B8"/>
    <w:rsid w:val="00524133"/>
    <w:rsid w:val="00524234"/>
    <w:rsid w:val="0052461F"/>
    <w:rsid w:val="005249F1"/>
    <w:rsid w:val="00524E7E"/>
    <w:rsid w:val="00524F68"/>
    <w:rsid w:val="00525842"/>
    <w:rsid w:val="0052595A"/>
    <w:rsid w:val="00525DB7"/>
    <w:rsid w:val="005264DE"/>
    <w:rsid w:val="00526654"/>
    <w:rsid w:val="0052674E"/>
    <w:rsid w:val="0052680A"/>
    <w:rsid w:val="005268A3"/>
    <w:rsid w:val="005269EA"/>
    <w:rsid w:val="00526A7F"/>
    <w:rsid w:val="00526BAF"/>
    <w:rsid w:val="00526CC8"/>
    <w:rsid w:val="005271FC"/>
    <w:rsid w:val="0052721D"/>
    <w:rsid w:val="0052723D"/>
    <w:rsid w:val="005273DD"/>
    <w:rsid w:val="005273F3"/>
    <w:rsid w:val="0052761C"/>
    <w:rsid w:val="005277B4"/>
    <w:rsid w:val="00527804"/>
    <w:rsid w:val="005278CB"/>
    <w:rsid w:val="0052795F"/>
    <w:rsid w:val="00527ABF"/>
    <w:rsid w:val="00527CE1"/>
    <w:rsid w:val="00527EE0"/>
    <w:rsid w:val="005305A9"/>
    <w:rsid w:val="00530AC4"/>
    <w:rsid w:val="00530B2C"/>
    <w:rsid w:val="00530B73"/>
    <w:rsid w:val="00530CE8"/>
    <w:rsid w:val="00530D5D"/>
    <w:rsid w:val="00530E70"/>
    <w:rsid w:val="00531007"/>
    <w:rsid w:val="0053101A"/>
    <w:rsid w:val="0053102E"/>
    <w:rsid w:val="005310B6"/>
    <w:rsid w:val="005311C4"/>
    <w:rsid w:val="0053149E"/>
    <w:rsid w:val="00531689"/>
    <w:rsid w:val="005317B3"/>
    <w:rsid w:val="005317C9"/>
    <w:rsid w:val="00531878"/>
    <w:rsid w:val="0053193C"/>
    <w:rsid w:val="00531A54"/>
    <w:rsid w:val="00531BE7"/>
    <w:rsid w:val="00531CC7"/>
    <w:rsid w:val="00531FDE"/>
    <w:rsid w:val="00532221"/>
    <w:rsid w:val="00532330"/>
    <w:rsid w:val="0053265E"/>
    <w:rsid w:val="005327F8"/>
    <w:rsid w:val="00532A84"/>
    <w:rsid w:val="00533155"/>
    <w:rsid w:val="005332E9"/>
    <w:rsid w:val="00533606"/>
    <w:rsid w:val="005337ED"/>
    <w:rsid w:val="005338D6"/>
    <w:rsid w:val="0053392F"/>
    <w:rsid w:val="00533D3D"/>
    <w:rsid w:val="00533E41"/>
    <w:rsid w:val="00533FF8"/>
    <w:rsid w:val="00534752"/>
    <w:rsid w:val="00534E55"/>
    <w:rsid w:val="00534F1A"/>
    <w:rsid w:val="0053555B"/>
    <w:rsid w:val="005356EA"/>
    <w:rsid w:val="00535733"/>
    <w:rsid w:val="00535A72"/>
    <w:rsid w:val="00535AA0"/>
    <w:rsid w:val="00536214"/>
    <w:rsid w:val="005362C4"/>
    <w:rsid w:val="0053636E"/>
    <w:rsid w:val="005365AC"/>
    <w:rsid w:val="00536798"/>
    <w:rsid w:val="005367D3"/>
    <w:rsid w:val="00536805"/>
    <w:rsid w:val="00536B94"/>
    <w:rsid w:val="00536C9E"/>
    <w:rsid w:val="00536F1D"/>
    <w:rsid w:val="0053706A"/>
    <w:rsid w:val="00537393"/>
    <w:rsid w:val="00537594"/>
    <w:rsid w:val="00537796"/>
    <w:rsid w:val="00537B9C"/>
    <w:rsid w:val="00537DE7"/>
    <w:rsid w:val="00537DF2"/>
    <w:rsid w:val="00537E44"/>
    <w:rsid w:val="00540555"/>
    <w:rsid w:val="005405CD"/>
    <w:rsid w:val="0054101B"/>
    <w:rsid w:val="005412DE"/>
    <w:rsid w:val="0054131A"/>
    <w:rsid w:val="00541588"/>
    <w:rsid w:val="005417D5"/>
    <w:rsid w:val="0054183E"/>
    <w:rsid w:val="0054188F"/>
    <w:rsid w:val="00541DBA"/>
    <w:rsid w:val="005420E0"/>
    <w:rsid w:val="00542422"/>
    <w:rsid w:val="0054246D"/>
    <w:rsid w:val="005424E5"/>
    <w:rsid w:val="005425D0"/>
    <w:rsid w:val="005427BE"/>
    <w:rsid w:val="0054291A"/>
    <w:rsid w:val="00542DB2"/>
    <w:rsid w:val="00542EF5"/>
    <w:rsid w:val="0054323B"/>
    <w:rsid w:val="0054327D"/>
    <w:rsid w:val="0054371F"/>
    <w:rsid w:val="0054373E"/>
    <w:rsid w:val="00543779"/>
    <w:rsid w:val="00543885"/>
    <w:rsid w:val="0054390A"/>
    <w:rsid w:val="005439E1"/>
    <w:rsid w:val="00543E4F"/>
    <w:rsid w:val="00543F58"/>
    <w:rsid w:val="00544028"/>
    <w:rsid w:val="00544093"/>
    <w:rsid w:val="0054415B"/>
    <w:rsid w:val="005443BD"/>
    <w:rsid w:val="005446C5"/>
    <w:rsid w:val="00544746"/>
    <w:rsid w:val="005447C7"/>
    <w:rsid w:val="0054488F"/>
    <w:rsid w:val="005448BA"/>
    <w:rsid w:val="005448D1"/>
    <w:rsid w:val="00544C2C"/>
    <w:rsid w:val="00544D69"/>
    <w:rsid w:val="005455A3"/>
    <w:rsid w:val="005455D1"/>
    <w:rsid w:val="0054591C"/>
    <w:rsid w:val="00545B13"/>
    <w:rsid w:val="00545D87"/>
    <w:rsid w:val="00545F97"/>
    <w:rsid w:val="00545FC9"/>
    <w:rsid w:val="005461BD"/>
    <w:rsid w:val="00546265"/>
    <w:rsid w:val="005467A8"/>
    <w:rsid w:val="00546809"/>
    <w:rsid w:val="00546ED8"/>
    <w:rsid w:val="00546F0F"/>
    <w:rsid w:val="00547287"/>
    <w:rsid w:val="00547401"/>
    <w:rsid w:val="005474B6"/>
    <w:rsid w:val="00547A55"/>
    <w:rsid w:val="00547D3F"/>
    <w:rsid w:val="005501CF"/>
    <w:rsid w:val="005501F1"/>
    <w:rsid w:val="0055020A"/>
    <w:rsid w:val="005502EF"/>
    <w:rsid w:val="0055097C"/>
    <w:rsid w:val="00550C92"/>
    <w:rsid w:val="00550E79"/>
    <w:rsid w:val="00551222"/>
    <w:rsid w:val="00551422"/>
    <w:rsid w:val="0055153D"/>
    <w:rsid w:val="00551674"/>
    <w:rsid w:val="00551754"/>
    <w:rsid w:val="005518DC"/>
    <w:rsid w:val="00551A3F"/>
    <w:rsid w:val="005526FE"/>
    <w:rsid w:val="005529C2"/>
    <w:rsid w:val="00552E85"/>
    <w:rsid w:val="00552EEE"/>
    <w:rsid w:val="00553182"/>
    <w:rsid w:val="0055334B"/>
    <w:rsid w:val="005534EB"/>
    <w:rsid w:val="005535DF"/>
    <w:rsid w:val="005537C0"/>
    <w:rsid w:val="005539B9"/>
    <w:rsid w:val="00553D21"/>
    <w:rsid w:val="00553E3F"/>
    <w:rsid w:val="00553F0F"/>
    <w:rsid w:val="00554072"/>
    <w:rsid w:val="00554694"/>
    <w:rsid w:val="005547DF"/>
    <w:rsid w:val="0055496C"/>
    <w:rsid w:val="00554C77"/>
    <w:rsid w:val="00554E5C"/>
    <w:rsid w:val="00555090"/>
    <w:rsid w:val="005552DC"/>
    <w:rsid w:val="00555547"/>
    <w:rsid w:val="00555693"/>
    <w:rsid w:val="00555956"/>
    <w:rsid w:val="00555981"/>
    <w:rsid w:val="005559D4"/>
    <w:rsid w:val="00555A96"/>
    <w:rsid w:val="00555B98"/>
    <w:rsid w:val="00555D56"/>
    <w:rsid w:val="005561D0"/>
    <w:rsid w:val="00556253"/>
    <w:rsid w:val="005562C4"/>
    <w:rsid w:val="00556393"/>
    <w:rsid w:val="00556837"/>
    <w:rsid w:val="005569E7"/>
    <w:rsid w:val="00556A60"/>
    <w:rsid w:val="00556ADF"/>
    <w:rsid w:val="00556B32"/>
    <w:rsid w:val="00556C99"/>
    <w:rsid w:val="00556CBF"/>
    <w:rsid w:val="00556D4F"/>
    <w:rsid w:val="00556D59"/>
    <w:rsid w:val="00557434"/>
    <w:rsid w:val="0055793D"/>
    <w:rsid w:val="00557D0E"/>
    <w:rsid w:val="00560082"/>
    <w:rsid w:val="0056057D"/>
    <w:rsid w:val="00560617"/>
    <w:rsid w:val="00560711"/>
    <w:rsid w:val="00560895"/>
    <w:rsid w:val="0056096F"/>
    <w:rsid w:val="00560B8D"/>
    <w:rsid w:val="00560BD2"/>
    <w:rsid w:val="00560EB6"/>
    <w:rsid w:val="00560FED"/>
    <w:rsid w:val="00561127"/>
    <w:rsid w:val="00561518"/>
    <w:rsid w:val="005615A4"/>
    <w:rsid w:val="00561718"/>
    <w:rsid w:val="005619B6"/>
    <w:rsid w:val="00561B60"/>
    <w:rsid w:val="00561BB4"/>
    <w:rsid w:val="00561EA3"/>
    <w:rsid w:val="00561F61"/>
    <w:rsid w:val="00561F98"/>
    <w:rsid w:val="00562007"/>
    <w:rsid w:val="00562063"/>
    <w:rsid w:val="0056211E"/>
    <w:rsid w:val="005626B7"/>
    <w:rsid w:val="005626C5"/>
    <w:rsid w:val="00562835"/>
    <w:rsid w:val="005628EF"/>
    <w:rsid w:val="00562C11"/>
    <w:rsid w:val="00562D7D"/>
    <w:rsid w:val="00562FC9"/>
    <w:rsid w:val="00563285"/>
    <w:rsid w:val="00563376"/>
    <w:rsid w:val="005633FF"/>
    <w:rsid w:val="00563548"/>
    <w:rsid w:val="00563A53"/>
    <w:rsid w:val="00563C6B"/>
    <w:rsid w:val="00563DB8"/>
    <w:rsid w:val="00563F5C"/>
    <w:rsid w:val="00564248"/>
    <w:rsid w:val="00564576"/>
    <w:rsid w:val="0056487C"/>
    <w:rsid w:val="005648A7"/>
    <w:rsid w:val="00564C43"/>
    <w:rsid w:val="00564E4F"/>
    <w:rsid w:val="00564F7B"/>
    <w:rsid w:val="00565319"/>
    <w:rsid w:val="005654FD"/>
    <w:rsid w:val="005655F4"/>
    <w:rsid w:val="005657E5"/>
    <w:rsid w:val="005659D6"/>
    <w:rsid w:val="00565D9B"/>
    <w:rsid w:val="00565E35"/>
    <w:rsid w:val="00566437"/>
    <w:rsid w:val="005666D8"/>
    <w:rsid w:val="00566E38"/>
    <w:rsid w:val="00567047"/>
    <w:rsid w:val="00567593"/>
    <w:rsid w:val="0056763C"/>
    <w:rsid w:val="005677B7"/>
    <w:rsid w:val="00567830"/>
    <w:rsid w:val="00567B12"/>
    <w:rsid w:val="00567B69"/>
    <w:rsid w:val="00567E48"/>
    <w:rsid w:val="005704BD"/>
    <w:rsid w:val="00570583"/>
    <w:rsid w:val="00570984"/>
    <w:rsid w:val="00570AC7"/>
    <w:rsid w:val="00570C87"/>
    <w:rsid w:val="00570E13"/>
    <w:rsid w:val="00570F55"/>
    <w:rsid w:val="00570F8F"/>
    <w:rsid w:val="00571056"/>
    <w:rsid w:val="005710D5"/>
    <w:rsid w:val="00571B1C"/>
    <w:rsid w:val="00571D8A"/>
    <w:rsid w:val="00571DC7"/>
    <w:rsid w:val="00571ED6"/>
    <w:rsid w:val="00571F2C"/>
    <w:rsid w:val="00571FEC"/>
    <w:rsid w:val="00571FF4"/>
    <w:rsid w:val="00572213"/>
    <w:rsid w:val="005724AF"/>
    <w:rsid w:val="0057270A"/>
    <w:rsid w:val="0057285B"/>
    <w:rsid w:val="0057299D"/>
    <w:rsid w:val="00572BEC"/>
    <w:rsid w:val="00572D4A"/>
    <w:rsid w:val="00573063"/>
    <w:rsid w:val="00573097"/>
    <w:rsid w:val="0057315B"/>
    <w:rsid w:val="005731CF"/>
    <w:rsid w:val="00573405"/>
    <w:rsid w:val="0057369E"/>
    <w:rsid w:val="005736DE"/>
    <w:rsid w:val="00573A08"/>
    <w:rsid w:val="00573E28"/>
    <w:rsid w:val="005740C5"/>
    <w:rsid w:val="00574212"/>
    <w:rsid w:val="00574312"/>
    <w:rsid w:val="0057445D"/>
    <w:rsid w:val="00574539"/>
    <w:rsid w:val="00574550"/>
    <w:rsid w:val="005746D1"/>
    <w:rsid w:val="00575572"/>
    <w:rsid w:val="005756C1"/>
    <w:rsid w:val="005759A7"/>
    <w:rsid w:val="00575FD0"/>
    <w:rsid w:val="005760AB"/>
    <w:rsid w:val="0057638C"/>
    <w:rsid w:val="005764FC"/>
    <w:rsid w:val="0057661B"/>
    <w:rsid w:val="00576AE5"/>
    <w:rsid w:val="00576CA5"/>
    <w:rsid w:val="00577384"/>
    <w:rsid w:val="005775F0"/>
    <w:rsid w:val="00577798"/>
    <w:rsid w:val="005778C8"/>
    <w:rsid w:val="00577FF5"/>
    <w:rsid w:val="0058008E"/>
    <w:rsid w:val="005802D2"/>
    <w:rsid w:val="00580314"/>
    <w:rsid w:val="005805AD"/>
    <w:rsid w:val="00580B92"/>
    <w:rsid w:val="00580BEA"/>
    <w:rsid w:val="00580D5A"/>
    <w:rsid w:val="00581010"/>
    <w:rsid w:val="005810E3"/>
    <w:rsid w:val="00581505"/>
    <w:rsid w:val="00581A07"/>
    <w:rsid w:val="00581D6B"/>
    <w:rsid w:val="00581DE5"/>
    <w:rsid w:val="005823AF"/>
    <w:rsid w:val="005825CD"/>
    <w:rsid w:val="0058261F"/>
    <w:rsid w:val="00582DA9"/>
    <w:rsid w:val="00582E05"/>
    <w:rsid w:val="005831E6"/>
    <w:rsid w:val="005831FF"/>
    <w:rsid w:val="005832E9"/>
    <w:rsid w:val="005838B4"/>
    <w:rsid w:val="005839DD"/>
    <w:rsid w:val="00583B0D"/>
    <w:rsid w:val="00583C80"/>
    <w:rsid w:val="0058437D"/>
    <w:rsid w:val="005846DC"/>
    <w:rsid w:val="005848B4"/>
    <w:rsid w:val="00584976"/>
    <w:rsid w:val="005849C5"/>
    <w:rsid w:val="00584A77"/>
    <w:rsid w:val="00584D6C"/>
    <w:rsid w:val="00585003"/>
    <w:rsid w:val="00585221"/>
    <w:rsid w:val="00585405"/>
    <w:rsid w:val="005854A7"/>
    <w:rsid w:val="005854E7"/>
    <w:rsid w:val="0058562B"/>
    <w:rsid w:val="005857DC"/>
    <w:rsid w:val="0058586E"/>
    <w:rsid w:val="00585B3B"/>
    <w:rsid w:val="00585B94"/>
    <w:rsid w:val="00585BF0"/>
    <w:rsid w:val="00585E6D"/>
    <w:rsid w:val="00585F04"/>
    <w:rsid w:val="00585FFE"/>
    <w:rsid w:val="00586320"/>
    <w:rsid w:val="005865DD"/>
    <w:rsid w:val="005867D4"/>
    <w:rsid w:val="00586D7F"/>
    <w:rsid w:val="00586DF5"/>
    <w:rsid w:val="00586EC8"/>
    <w:rsid w:val="00587145"/>
    <w:rsid w:val="00587172"/>
    <w:rsid w:val="005875BA"/>
    <w:rsid w:val="00587B3F"/>
    <w:rsid w:val="00587CD5"/>
    <w:rsid w:val="00587E1A"/>
    <w:rsid w:val="00587F56"/>
    <w:rsid w:val="005904AD"/>
    <w:rsid w:val="00590684"/>
    <w:rsid w:val="00590792"/>
    <w:rsid w:val="0059083C"/>
    <w:rsid w:val="00590BF5"/>
    <w:rsid w:val="00590CAB"/>
    <w:rsid w:val="005911E2"/>
    <w:rsid w:val="00591488"/>
    <w:rsid w:val="00591585"/>
    <w:rsid w:val="005917CE"/>
    <w:rsid w:val="005918CA"/>
    <w:rsid w:val="00591A7D"/>
    <w:rsid w:val="00591A9D"/>
    <w:rsid w:val="00592370"/>
    <w:rsid w:val="00592741"/>
    <w:rsid w:val="00592AF9"/>
    <w:rsid w:val="00592B93"/>
    <w:rsid w:val="00592C52"/>
    <w:rsid w:val="00592FEC"/>
    <w:rsid w:val="0059315E"/>
    <w:rsid w:val="005933D8"/>
    <w:rsid w:val="005936D8"/>
    <w:rsid w:val="00593847"/>
    <w:rsid w:val="00593BEB"/>
    <w:rsid w:val="00593EE6"/>
    <w:rsid w:val="00593F7E"/>
    <w:rsid w:val="00594055"/>
    <w:rsid w:val="005941CC"/>
    <w:rsid w:val="00594411"/>
    <w:rsid w:val="0059442D"/>
    <w:rsid w:val="00594600"/>
    <w:rsid w:val="00594A24"/>
    <w:rsid w:val="00594BC6"/>
    <w:rsid w:val="00594D9D"/>
    <w:rsid w:val="00594E6C"/>
    <w:rsid w:val="00594F24"/>
    <w:rsid w:val="00594FEC"/>
    <w:rsid w:val="0059514F"/>
    <w:rsid w:val="00595306"/>
    <w:rsid w:val="005956BC"/>
    <w:rsid w:val="00595EE0"/>
    <w:rsid w:val="00595F8F"/>
    <w:rsid w:val="005962E3"/>
    <w:rsid w:val="005967D8"/>
    <w:rsid w:val="00596A12"/>
    <w:rsid w:val="00596B44"/>
    <w:rsid w:val="00596ED7"/>
    <w:rsid w:val="0059718F"/>
    <w:rsid w:val="005974A4"/>
    <w:rsid w:val="00597568"/>
    <w:rsid w:val="005976A8"/>
    <w:rsid w:val="005978A8"/>
    <w:rsid w:val="00597C7B"/>
    <w:rsid w:val="005A0640"/>
    <w:rsid w:val="005A0684"/>
    <w:rsid w:val="005A0A10"/>
    <w:rsid w:val="005A0C50"/>
    <w:rsid w:val="005A0CDA"/>
    <w:rsid w:val="005A0D0F"/>
    <w:rsid w:val="005A0D1D"/>
    <w:rsid w:val="005A0F92"/>
    <w:rsid w:val="005A11A1"/>
    <w:rsid w:val="005A1457"/>
    <w:rsid w:val="005A165D"/>
    <w:rsid w:val="005A17A8"/>
    <w:rsid w:val="005A17B7"/>
    <w:rsid w:val="005A1AC9"/>
    <w:rsid w:val="005A1F5C"/>
    <w:rsid w:val="005A20DE"/>
    <w:rsid w:val="005A22D9"/>
    <w:rsid w:val="005A293C"/>
    <w:rsid w:val="005A2958"/>
    <w:rsid w:val="005A2A5D"/>
    <w:rsid w:val="005A2AD4"/>
    <w:rsid w:val="005A2C86"/>
    <w:rsid w:val="005A2E0D"/>
    <w:rsid w:val="005A2E6E"/>
    <w:rsid w:val="005A331F"/>
    <w:rsid w:val="005A34C7"/>
    <w:rsid w:val="005A368A"/>
    <w:rsid w:val="005A3723"/>
    <w:rsid w:val="005A37B8"/>
    <w:rsid w:val="005A3B9A"/>
    <w:rsid w:val="005A3E89"/>
    <w:rsid w:val="005A3F66"/>
    <w:rsid w:val="005A407C"/>
    <w:rsid w:val="005A40AC"/>
    <w:rsid w:val="005A446B"/>
    <w:rsid w:val="005A47E0"/>
    <w:rsid w:val="005A483F"/>
    <w:rsid w:val="005A4865"/>
    <w:rsid w:val="005A4974"/>
    <w:rsid w:val="005A4D8A"/>
    <w:rsid w:val="005A4EC4"/>
    <w:rsid w:val="005A5745"/>
    <w:rsid w:val="005A57D6"/>
    <w:rsid w:val="005A5C45"/>
    <w:rsid w:val="005A5D7E"/>
    <w:rsid w:val="005A630E"/>
    <w:rsid w:val="005A66D8"/>
    <w:rsid w:val="005A69FB"/>
    <w:rsid w:val="005A6ACA"/>
    <w:rsid w:val="005A6B41"/>
    <w:rsid w:val="005A6CBA"/>
    <w:rsid w:val="005A6DF5"/>
    <w:rsid w:val="005A7678"/>
    <w:rsid w:val="005A7875"/>
    <w:rsid w:val="005A797D"/>
    <w:rsid w:val="005A7B83"/>
    <w:rsid w:val="005A7D4D"/>
    <w:rsid w:val="005A7F4A"/>
    <w:rsid w:val="005B02E5"/>
    <w:rsid w:val="005B034A"/>
    <w:rsid w:val="005B081C"/>
    <w:rsid w:val="005B0E45"/>
    <w:rsid w:val="005B12B7"/>
    <w:rsid w:val="005B12F2"/>
    <w:rsid w:val="005B1344"/>
    <w:rsid w:val="005B188B"/>
    <w:rsid w:val="005B1AFF"/>
    <w:rsid w:val="005B1CA9"/>
    <w:rsid w:val="005B23AC"/>
    <w:rsid w:val="005B2906"/>
    <w:rsid w:val="005B290D"/>
    <w:rsid w:val="005B2CA7"/>
    <w:rsid w:val="005B2D6B"/>
    <w:rsid w:val="005B31F0"/>
    <w:rsid w:val="005B373E"/>
    <w:rsid w:val="005B394E"/>
    <w:rsid w:val="005B39D4"/>
    <w:rsid w:val="005B3A03"/>
    <w:rsid w:val="005B3B38"/>
    <w:rsid w:val="005B41AE"/>
    <w:rsid w:val="005B462F"/>
    <w:rsid w:val="005B4683"/>
    <w:rsid w:val="005B46D0"/>
    <w:rsid w:val="005B46E8"/>
    <w:rsid w:val="005B4735"/>
    <w:rsid w:val="005B487B"/>
    <w:rsid w:val="005B49C4"/>
    <w:rsid w:val="005B4AC0"/>
    <w:rsid w:val="005B4C5A"/>
    <w:rsid w:val="005B4CF9"/>
    <w:rsid w:val="005B4F1C"/>
    <w:rsid w:val="005B506C"/>
    <w:rsid w:val="005B5108"/>
    <w:rsid w:val="005B52D7"/>
    <w:rsid w:val="005B5303"/>
    <w:rsid w:val="005B548C"/>
    <w:rsid w:val="005B55F9"/>
    <w:rsid w:val="005B5659"/>
    <w:rsid w:val="005B58A2"/>
    <w:rsid w:val="005B59D4"/>
    <w:rsid w:val="005B5B10"/>
    <w:rsid w:val="005B5E17"/>
    <w:rsid w:val="005B6066"/>
    <w:rsid w:val="005B61D8"/>
    <w:rsid w:val="005B6265"/>
    <w:rsid w:val="005B6B8E"/>
    <w:rsid w:val="005B6CA0"/>
    <w:rsid w:val="005B6DA9"/>
    <w:rsid w:val="005B6F42"/>
    <w:rsid w:val="005B6F86"/>
    <w:rsid w:val="005B701E"/>
    <w:rsid w:val="005B7870"/>
    <w:rsid w:val="005B7E35"/>
    <w:rsid w:val="005C0375"/>
    <w:rsid w:val="005C0386"/>
    <w:rsid w:val="005C0644"/>
    <w:rsid w:val="005C0F24"/>
    <w:rsid w:val="005C0F74"/>
    <w:rsid w:val="005C1069"/>
    <w:rsid w:val="005C10A6"/>
    <w:rsid w:val="005C11A1"/>
    <w:rsid w:val="005C13D0"/>
    <w:rsid w:val="005C1606"/>
    <w:rsid w:val="005C1623"/>
    <w:rsid w:val="005C1824"/>
    <w:rsid w:val="005C1971"/>
    <w:rsid w:val="005C19DD"/>
    <w:rsid w:val="005C1DB1"/>
    <w:rsid w:val="005C1E56"/>
    <w:rsid w:val="005C1E5D"/>
    <w:rsid w:val="005C1EFD"/>
    <w:rsid w:val="005C2016"/>
    <w:rsid w:val="005C211D"/>
    <w:rsid w:val="005C21DC"/>
    <w:rsid w:val="005C2557"/>
    <w:rsid w:val="005C2721"/>
    <w:rsid w:val="005C2DEF"/>
    <w:rsid w:val="005C3639"/>
    <w:rsid w:val="005C3757"/>
    <w:rsid w:val="005C3A14"/>
    <w:rsid w:val="005C3BE7"/>
    <w:rsid w:val="005C3C41"/>
    <w:rsid w:val="005C407F"/>
    <w:rsid w:val="005C44C6"/>
    <w:rsid w:val="005C454C"/>
    <w:rsid w:val="005C4CE0"/>
    <w:rsid w:val="005C4E84"/>
    <w:rsid w:val="005C4E9C"/>
    <w:rsid w:val="005C4F56"/>
    <w:rsid w:val="005C5108"/>
    <w:rsid w:val="005C571C"/>
    <w:rsid w:val="005C5803"/>
    <w:rsid w:val="005C5C6E"/>
    <w:rsid w:val="005C5D56"/>
    <w:rsid w:val="005C5E23"/>
    <w:rsid w:val="005C5EA1"/>
    <w:rsid w:val="005C5F4F"/>
    <w:rsid w:val="005C6008"/>
    <w:rsid w:val="005C62D0"/>
    <w:rsid w:val="005C6954"/>
    <w:rsid w:val="005C6D3C"/>
    <w:rsid w:val="005C6EEC"/>
    <w:rsid w:val="005C70F5"/>
    <w:rsid w:val="005C70F7"/>
    <w:rsid w:val="005C73B2"/>
    <w:rsid w:val="005C7482"/>
    <w:rsid w:val="005C74A2"/>
    <w:rsid w:val="005C797E"/>
    <w:rsid w:val="005C7B37"/>
    <w:rsid w:val="005C7D13"/>
    <w:rsid w:val="005C7D3A"/>
    <w:rsid w:val="005C7D72"/>
    <w:rsid w:val="005C7E49"/>
    <w:rsid w:val="005D0DD6"/>
    <w:rsid w:val="005D0F5E"/>
    <w:rsid w:val="005D0F7E"/>
    <w:rsid w:val="005D1225"/>
    <w:rsid w:val="005D123F"/>
    <w:rsid w:val="005D144A"/>
    <w:rsid w:val="005D1585"/>
    <w:rsid w:val="005D1951"/>
    <w:rsid w:val="005D1E0D"/>
    <w:rsid w:val="005D1F21"/>
    <w:rsid w:val="005D22F9"/>
    <w:rsid w:val="005D2348"/>
    <w:rsid w:val="005D26BF"/>
    <w:rsid w:val="005D287D"/>
    <w:rsid w:val="005D28D5"/>
    <w:rsid w:val="005D28E3"/>
    <w:rsid w:val="005D2C08"/>
    <w:rsid w:val="005D2DF1"/>
    <w:rsid w:val="005D2E7E"/>
    <w:rsid w:val="005D2F8A"/>
    <w:rsid w:val="005D3118"/>
    <w:rsid w:val="005D35FA"/>
    <w:rsid w:val="005D3931"/>
    <w:rsid w:val="005D398A"/>
    <w:rsid w:val="005D3AAB"/>
    <w:rsid w:val="005D3F0F"/>
    <w:rsid w:val="005D43A8"/>
    <w:rsid w:val="005D4453"/>
    <w:rsid w:val="005D48FB"/>
    <w:rsid w:val="005D4C59"/>
    <w:rsid w:val="005D4D3D"/>
    <w:rsid w:val="005D5049"/>
    <w:rsid w:val="005D50FA"/>
    <w:rsid w:val="005D5351"/>
    <w:rsid w:val="005D53B2"/>
    <w:rsid w:val="005D551C"/>
    <w:rsid w:val="005D567D"/>
    <w:rsid w:val="005D5B74"/>
    <w:rsid w:val="005D61E9"/>
    <w:rsid w:val="005D64B6"/>
    <w:rsid w:val="005D6963"/>
    <w:rsid w:val="005D6F86"/>
    <w:rsid w:val="005D763B"/>
    <w:rsid w:val="005D76BE"/>
    <w:rsid w:val="005D7734"/>
    <w:rsid w:val="005D77EB"/>
    <w:rsid w:val="005D7A10"/>
    <w:rsid w:val="005D7B0C"/>
    <w:rsid w:val="005D7B31"/>
    <w:rsid w:val="005E02C8"/>
    <w:rsid w:val="005E02E7"/>
    <w:rsid w:val="005E0629"/>
    <w:rsid w:val="005E0769"/>
    <w:rsid w:val="005E0E8E"/>
    <w:rsid w:val="005E0F73"/>
    <w:rsid w:val="005E0FAB"/>
    <w:rsid w:val="005E11D9"/>
    <w:rsid w:val="005E14AA"/>
    <w:rsid w:val="005E1956"/>
    <w:rsid w:val="005E1BD4"/>
    <w:rsid w:val="005E1DD4"/>
    <w:rsid w:val="005E238C"/>
    <w:rsid w:val="005E24C4"/>
    <w:rsid w:val="005E2708"/>
    <w:rsid w:val="005E27A4"/>
    <w:rsid w:val="005E27F7"/>
    <w:rsid w:val="005E2E5B"/>
    <w:rsid w:val="005E2EBC"/>
    <w:rsid w:val="005E3529"/>
    <w:rsid w:val="005E3682"/>
    <w:rsid w:val="005E3800"/>
    <w:rsid w:val="005E38B2"/>
    <w:rsid w:val="005E3996"/>
    <w:rsid w:val="005E3B75"/>
    <w:rsid w:val="005E3C90"/>
    <w:rsid w:val="005E3D21"/>
    <w:rsid w:val="005E3DCD"/>
    <w:rsid w:val="005E425A"/>
    <w:rsid w:val="005E4362"/>
    <w:rsid w:val="005E4382"/>
    <w:rsid w:val="005E43D6"/>
    <w:rsid w:val="005E468E"/>
    <w:rsid w:val="005E4699"/>
    <w:rsid w:val="005E4A6F"/>
    <w:rsid w:val="005E4AE5"/>
    <w:rsid w:val="005E4D0E"/>
    <w:rsid w:val="005E4D6E"/>
    <w:rsid w:val="005E5057"/>
    <w:rsid w:val="005E5383"/>
    <w:rsid w:val="005E53AF"/>
    <w:rsid w:val="005E58D5"/>
    <w:rsid w:val="005E5A2B"/>
    <w:rsid w:val="005E5C64"/>
    <w:rsid w:val="005E5E5D"/>
    <w:rsid w:val="005E61A8"/>
    <w:rsid w:val="005E6432"/>
    <w:rsid w:val="005E64B7"/>
    <w:rsid w:val="005E6525"/>
    <w:rsid w:val="005E66B0"/>
    <w:rsid w:val="005E6928"/>
    <w:rsid w:val="005E6B72"/>
    <w:rsid w:val="005E6BE6"/>
    <w:rsid w:val="005E71F7"/>
    <w:rsid w:val="005E72F2"/>
    <w:rsid w:val="005E7841"/>
    <w:rsid w:val="005F0068"/>
    <w:rsid w:val="005F017F"/>
    <w:rsid w:val="005F0230"/>
    <w:rsid w:val="005F02BD"/>
    <w:rsid w:val="005F050A"/>
    <w:rsid w:val="005F0552"/>
    <w:rsid w:val="005F0687"/>
    <w:rsid w:val="005F0853"/>
    <w:rsid w:val="005F0893"/>
    <w:rsid w:val="005F0D40"/>
    <w:rsid w:val="005F1489"/>
    <w:rsid w:val="005F18D8"/>
    <w:rsid w:val="005F199B"/>
    <w:rsid w:val="005F1AE2"/>
    <w:rsid w:val="005F1BF4"/>
    <w:rsid w:val="005F1CB3"/>
    <w:rsid w:val="005F2217"/>
    <w:rsid w:val="005F22BC"/>
    <w:rsid w:val="005F22C0"/>
    <w:rsid w:val="005F25F0"/>
    <w:rsid w:val="005F290C"/>
    <w:rsid w:val="005F2A25"/>
    <w:rsid w:val="005F2AF9"/>
    <w:rsid w:val="005F2DD8"/>
    <w:rsid w:val="005F2E08"/>
    <w:rsid w:val="005F2FDF"/>
    <w:rsid w:val="005F3296"/>
    <w:rsid w:val="005F336D"/>
    <w:rsid w:val="005F33AD"/>
    <w:rsid w:val="005F33C6"/>
    <w:rsid w:val="005F3618"/>
    <w:rsid w:val="005F380A"/>
    <w:rsid w:val="005F3B89"/>
    <w:rsid w:val="005F3EA4"/>
    <w:rsid w:val="005F40FF"/>
    <w:rsid w:val="005F4192"/>
    <w:rsid w:val="005F419A"/>
    <w:rsid w:val="005F4366"/>
    <w:rsid w:val="005F4946"/>
    <w:rsid w:val="005F4F56"/>
    <w:rsid w:val="005F53B5"/>
    <w:rsid w:val="005F541C"/>
    <w:rsid w:val="005F568A"/>
    <w:rsid w:val="005F569F"/>
    <w:rsid w:val="005F56CE"/>
    <w:rsid w:val="005F58E0"/>
    <w:rsid w:val="005F599B"/>
    <w:rsid w:val="005F5B4E"/>
    <w:rsid w:val="005F5BB9"/>
    <w:rsid w:val="005F5C09"/>
    <w:rsid w:val="005F665F"/>
    <w:rsid w:val="005F6864"/>
    <w:rsid w:val="005F68B0"/>
    <w:rsid w:val="005F6A13"/>
    <w:rsid w:val="005F6AE5"/>
    <w:rsid w:val="005F6E72"/>
    <w:rsid w:val="005F6EEC"/>
    <w:rsid w:val="005F6F4A"/>
    <w:rsid w:val="005F6FDE"/>
    <w:rsid w:val="005F7294"/>
    <w:rsid w:val="005F7318"/>
    <w:rsid w:val="005F7362"/>
    <w:rsid w:val="005F7500"/>
    <w:rsid w:val="005F759C"/>
    <w:rsid w:val="005F79EB"/>
    <w:rsid w:val="005F7A77"/>
    <w:rsid w:val="005F7DE4"/>
    <w:rsid w:val="005F7E13"/>
    <w:rsid w:val="005F7E2B"/>
    <w:rsid w:val="005F7EF8"/>
    <w:rsid w:val="0060010B"/>
    <w:rsid w:val="00600241"/>
    <w:rsid w:val="00600554"/>
    <w:rsid w:val="00600A24"/>
    <w:rsid w:val="00600BD4"/>
    <w:rsid w:val="00600C3D"/>
    <w:rsid w:val="00600E65"/>
    <w:rsid w:val="00601452"/>
    <w:rsid w:val="00601734"/>
    <w:rsid w:val="0060190B"/>
    <w:rsid w:val="00601C87"/>
    <w:rsid w:val="00601DC3"/>
    <w:rsid w:val="00601E53"/>
    <w:rsid w:val="0060204A"/>
    <w:rsid w:val="00602336"/>
    <w:rsid w:val="00602375"/>
    <w:rsid w:val="006025D6"/>
    <w:rsid w:val="006025F3"/>
    <w:rsid w:val="00602826"/>
    <w:rsid w:val="006029C7"/>
    <w:rsid w:val="00602CAB"/>
    <w:rsid w:val="00602FDA"/>
    <w:rsid w:val="006032F9"/>
    <w:rsid w:val="00603314"/>
    <w:rsid w:val="0060335E"/>
    <w:rsid w:val="006035E6"/>
    <w:rsid w:val="006037F1"/>
    <w:rsid w:val="00603A8F"/>
    <w:rsid w:val="00603AC8"/>
    <w:rsid w:val="00603D72"/>
    <w:rsid w:val="00603EAE"/>
    <w:rsid w:val="006046A5"/>
    <w:rsid w:val="0060488E"/>
    <w:rsid w:val="00604D1F"/>
    <w:rsid w:val="00604DE3"/>
    <w:rsid w:val="00604F27"/>
    <w:rsid w:val="0060515B"/>
    <w:rsid w:val="00605501"/>
    <w:rsid w:val="006056A6"/>
    <w:rsid w:val="00605A37"/>
    <w:rsid w:val="00605C31"/>
    <w:rsid w:val="00605D26"/>
    <w:rsid w:val="00605DFD"/>
    <w:rsid w:val="006060D9"/>
    <w:rsid w:val="00606203"/>
    <w:rsid w:val="006068D0"/>
    <w:rsid w:val="0060695F"/>
    <w:rsid w:val="006069E3"/>
    <w:rsid w:val="00606B24"/>
    <w:rsid w:val="00606C7C"/>
    <w:rsid w:val="00606C95"/>
    <w:rsid w:val="00606D80"/>
    <w:rsid w:val="00606E1C"/>
    <w:rsid w:val="00606EDD"/>
    <w:rsid w:val="0060759D"/>
    <w:rsid w:val="006075C3"/>
    <w:rsid w:val="006077D0"/>
    <w:rsid w:val="00607B69"/>
    <w:rsid w:val="00607D0B"/>
    <w:rsid w:val="00607E9E"/>
    <w:rsid w:val="00607EC9"/>
    <w:rsid w:val="00607EFF"/>
    <w:rsid w:val="006101A4"/>
    <w:rsid w:val="00610562"/>
    <w:rsid w:val="00610ADE"/>
    <w:rsid w:val="00610B89"/>
    <w:rsid w:val="00610BB9"/>
    <w:rsid w:val="00610E25"/>
    <w:rsid w:val="00610F7F"/>
    <w:rsid w:val="00611009"/>
    <w:rsid w:val="0061100E"/>
    <w:rsid w:val="00611065"/>
    <w:rsid w:val="006111F5"/>
    <w:rsid w:val="00611319"/>
    <w:rsid w:val="006118BD"/>
    <w:rsid w:val="00611A81"/>
    <w:rsid w:val="00611DDA"/>
    <w:rsid w:val="00611E0A"/>
    <w:rsid w:val="0061203D"/>
    <w:rsid w:val="006122C2"/>
    <w:rsid w:val="006123F9"/>
    <w:rsid w:val="0061241E"/>
    <w:rsid w:val="00612865"/>
    <w:rsid w:val="00612B09"/>
    <w:rsid w:val="00612ECC"/>
    <w:rsid w:val="00613131"/>
    <w:rsid w:val="0061327D"/>
    <w:rsid w:val="006139F4"/>
    <w:rsid w:val="00613AE3"/>
    <w:rsid w:val="00613B12"/>
    <w:rsid w:val="00613C63"/>
    <w:rsid w:val="00613E5D"/>
    <w:rsid w:val="00613F06"/>
    <w:rsid w:val="00614086"/>
    <w:rsid w:val="0061414C"/>
    <w:rsid w:val="006143AA"/>
    <w:rsid w:val="00614546"/>
    <w:rsid w:val="00614607"/>
    <w:rsid w:val="006147D5"/>
    <w:rsid w:val="0061488A"/>
    <w:rsid w:val="0061495D"/>
    <w:rsid w:val="006149C2"/>
    <w:rsid w:val="00615684"/>
    <w:rsid w:val="006157B2"/>
    <w:rsid w:val="0061583A"/>
    <w:rsid w:val="00615AE7"/>
    <w:rsid w:val="00615F06"/>
    <w:rsid w:val="0061614F"/>
    <w:rsid w:val="0061637E"/>
    <w:rsid w:val="006163E9"/>
    <w:rsid w:val="006164F1"/>
    <w:rsid w:val="00616534"/>
    <w:rsid w:val="00616833"/>
    <w:rsid w:val="0061690A"/>
    <w:rsid w:val="00616918"/>
    <w:rsid w:val="00616ECB"/>
    <w:rsid w:val="006171CE"/>
    <w:rsid w:val="006177A5"/>
    <w:rsid w:val="00620331"/>
    <w:rsid w:val="00620494"/>
    <w:rsid w:val="00620703"/>
    <w:rsid w:val="00620A18"/>
    <w:rsid w:val="006213EE"/>
    <w:rsid w:val="00621508"/>
    <w:rsid w:val="006218F4"/>
    <w:rsid w:val="00621AFA"/>
    <w:rsid w:val="00621D93"/>
    <w:rsid w:val="00621D99"/>
    <w:rsid w:val="0062210B"/>
    <w:rsid w:val="0062219E"/>
    <w:rsid w:val="00622443"/>
    <w:rsid w:val="00622761"/>
    <w:rsid w:val="00622937"/>
    <w:rsid w:val="00622B6A"/>
    <w:rsid w:val="00622DD7"/>
    <w:rsid w:val="00623234"/>
    <w:rsid w:val="00623342"/>
    <w:rsid w:val="006238DC"/>
    <w:rsid w:val="00623F60"/>
    <w:rsid w:val="00623FBD"/>
    <w:rsid w:val="0062403D"/>
    <w:rsid w:val="00624093"/>
    <w:rsid w:val="00624236"/>
    <w:rsid w:val="006243D0"/>
    <w:rsid w:val="0062456A"/>
    <w:rsid w:val="006249FC"/>
    <w:rsid w:val="00624EB5"/>
    <w:rsid w:val="00624EDD"/>
    <w:rsid w:val="00625104"/>
    <w:rsid w:val="006258E3"/>
    <w:rsid w:val="00625A22"/>
    <w:rsid w:val="00625BBB"/>
    <w:rsid w:val="00626002"/>
    <w:rsid w:val="00626233"/>
    <w:rsid w:val="00626274"/>
    <w:rsid w:val="00626550"/>
    <w:rsid w:val="006265D7"/>
    <w:rsid w:val="0062684B"/>
    <w:rsid w:val="006268D1"/>
    <w:rsid w:val="00626925"/>
    <w:rsid w:val="006269B0"/>
    <w:rsid w:val="00626E1B"/>
    <w:rsid w:val="00626E6E"/>
    <w:rsid w:val="00627002"/>
    <w:rsid w:val="00627407"/>
    <w:rsid w:val="006276EB"/>
    <w:rsid w:val="0063058D"/>
    <w:rsid w:val="006308F1"/>
    <w:rsid w:val="006309F5"/>
    <w:rsid w:val="00630D18"/>
    <w:rsid w:val="00630F63"/>
    <w:rsid w:val="006312EF"/>
    <w:rsid w:val="006314B3"/>
    <w:rsid w:val="0063156C"/>
    <w:rsid w:val="006316AE"/>
    <w:rsid w:val="0063197F"/>
    <w:rsid w:val="006319D8"/>
    <w:rsid w:val="00631B24"/>
    <w:rsid w:val="00631D62"/>
    <w:rsid w:val="00631D7E"/>
    <w:rsid w:val="00631E9A"/>
    <w:rsid w:val="00631E9E"/>
    <w:rsid w:val="00631F88"/>
    <w:rsid w:val="00632208"/>
    <w:rsid w:val="00632222"/>
    <w:rsid w:val="006328C7"/>
    <w:rsid w:val="00632A79"/>
    <w:rsid w:val="00633013"/>
    <w:rsid w:val="00633022"/>
    <w:rsid w:val="00633A1F"/>
    <w:rsid w:val="00633B31"/>
    <w:rsid w:val="00633BC9"/>
    <w:rsid w:val="0063455A"/>
    <w:rsid w:val="00634735"/>
    <w:rsid w:val="0063479A"/>
    <w:rsid w:val="0063496B"/>
    <w:rsid w:val="00634BC8"/>
    <w:rsid w:val="00634F60"/>
    <w:rsid w:val="0063507E"/>
    <w:rsid w:val="00635187"/>
    <w:rsid w:val="00635429"/>
    <w:rsid w:val="006357BD"/>
    <w:rsid w:val="00635BB3"/>
    <w:rsid w:val="00635C03"/>
    <w:rsid w:val="00635C57"/>
    <w:rsid w:val="00635EAD"/>
    <w:rsid w:val="00635F89"/>
    <w:rsid w:val="0063604D"/>
    <w:rsid w:val="00636101"/>
    <w:rsid w:val="006363D5"/>
    <w:rsid w:val="0063673E"/>
    <w:rsid w:val="00636826"/>
    <w:rsid w:val="00636C49"/>
    <w:rsid w:val="00636C62"/>
    <w:rsid w:val="00637014"/>
    <w:rsid w:val="006373B2"/>
    <w:rsid w:val="006374E2"/>
    <w:rsid w:val="00637674"/>
    <w:rsid w:val="00637CAB"/>
    <w:rsid w:val="00637E55"/>
    <w:rsid w:val="0064012A"/>
    <w:rsid w:val="00640352"/>
    <w:rsid w:val="00640579"/>
    <w:rsid w:val="00640784"/>
    <w:rsid w:val="00640894"/>
    <w:rsid w:val="006409C2"/>
    <w:rsid w:val="00641144"/>
    <w:rsid w:val="00641294"/>
    <w:rsid w:val="006412E2"/>
    <w:rsid w:val="00641365"/>
    <w:rsid w:val="006414E4"/>
    <w:rsid w:val="0064151C"/>
    <w:rsid w:val="006415B7"/>
    <w:rsid w:val="006417D6"/>
    <w:rsid w:val="006418B9"/>
    <w:rsid w:val="00641A95"/>
    <w:rsid w:val="00641BD7"/>
    <w:rsid w:val="00641CF7"/>
    <w:rsid w:val="0064207A"/>
    <w:rsid w:val="006421B1"/>
    <w:rsid w:val="0064266A"/>
    <w:rsid w:val="00642BFC"/>
    <w:rsid w:val="00642D11"/>
    <w:rsid w:val="00642E77"/>
    <w:rsid w:val="00642F06"/>
    <w:rsid w:val="00642F79"/>
    <w:rsid w:val="00642FCA"/>
    <w:rsid w:val="00643052"/>
    <w:rsid w:val="00643142"/>
    <w:rsid w:val="006435CC"/>
    <w:rsid w:val="00643699"/>
    <w:rsid w:val="00643880"/>
    <w:rsid w:val="00643944"/>
    <w:rsid w:val="00643970"/>
    <w:rsid w:val="00643A58"/>
    <w:rsid w:val="00643C38"/>
    <w:rsid w:val="00643CB5"/>
    <w:rsid w:val="0064416D"/>
    <w:rsid w:val="00644581"/>
    <w:rsid w:val="006446C1"/>
    <w:rsid w:val="00644917"/>
    <w:rsid w:val="00644E06"/>
    <w:rsid w:val="00644F48"/>
    <w:rsid w:val="00645260"/>
    <w:rsid w:val="0064533C"/>
    <w:rsid w:val="0064549D"/>
    <w:rsid w:val="006454D3"/>
    <w:rsid w:val="00645746"/>
    <w:rsid w:val="006458F0"/>
    <w:rsid w:val="006459EB"/>
    <w:rsid w:val="00645BA7"/>
    <w:rsid w:val="006464D9"/>
    <w:rsid w:val="0064655B"/>
    <w:rsid w:val="00646AD9"/>
    <w:rsid w:val="00646B93"/>
    <w:rsid w:val="00646F51"/>
    <w:rsid w:val="00646F83"/>
    <w:rsid w:val="00646F8E"/>
    <w:rsid w:val="006470CE"/>
    <w:rsid w:val="00647144"/>
    <w:rsid w:val="00647497"/>
    <w:rsid w:val="0064760F"/>
    <w:rsid w:val="006477C1"/>
    <w:rsid w:val="00647818"/>
    <w:rsid w:val="00647899"/>
    <w:rsid w:val="00647B41"/>
    <w:rsid w:val="00647B50"/>
    <w:rsid w:val="00647BB3"/>
    <w:rsid w:val="006500BE"/>
    <w:rsid w:val="006500D7"/>
    <w:rsid w:val="00650490"/>
    <w:rsid w:val="00651666"/>
    <w:rsid w:val="00651828"/>
    <w:rsid w:val="00651989"/>
    <w:rsid w:val="00651A31"/>
    <w:rsid w:val="0065205A"/>
    <w:rsid w:val="00652178"/>
    <w:rsid w:val="00652511"/>
    <w:rsid w:val="00652669"/>
    <w:rsid w:val="006527F6"/>
    <w:rsid w:val="0065283B"/>
    <w:rsid w:val="00652913"/>
    <w:rsid w:val="00652AC3"/>
    <w:rsid w:val="00652C85"/>
    <w:rsid w:val="00652D5F"/>
    <w:rsid w:val="006530CD"/>
    <w:rsid w:val="00653416"/>
    <w:rsid w:val="006536B8"/>
    <w:rsid w:val="0065391A"/>
    <w:rsid w:val="0065392F"/>
    <w:rsid w:val="006541C0"/>
    <w:rsid w:val="00654331"/>
    <w:rsid w:val="00654364"/>
    <w:rsid w:val="0065447A"/>
    <w:rsid w:val="006545E5"/>
    <w:rsid w:val="006545FB"/>
    <w:rsid w:val="0065477B"/>
    <w:rsid w:val="00654811"/>
    <w:rsid w:val="00654A16"/>
    <w:rsid w:val="00654A41"/>
    <w:rsid w:val="00654A51"/>
    <w:rsid w:val="00654A5D"/>
    <w:rsid w:val="00654B30"/>
    <w:rsid w:val="00654BB1"/>
    <w:rsid w:val="00654BEF"/>
    <w:rsid w:val="00654D32"/>
    <w:rsid w:val="006554A7"/>
    <w:rsid w:val="006557E6"/>
    <w:rsid w:val="006558DB"/>
    <w:rsid w:val="00655BA1"/>
    <w:rsid w:val="00655D35"/>
    <w:rsid w:val="00655D4E"/>
    <w:rsid w:val="00655D74"/>
    <w:rsid w:val="00655F15"/>
    <w:rsid w:val="00656059"/>
    <w:rsid w:val="006561AB"/>
    <w:rsid w:val="006561CA"/>
    <w:rsid w:val="0065687E"/>
    <w:rsid w:val="00656AF8"/>
    <w:rsid w:val="00656BC7"/>
    <w:rsid w:val="00656E84"/>
    <w:rsid w:val="0065708F"/>
    <w:rsid w:val="006571E5"/>
    <w:rsid w:val="0065722D"/>
    <w:rsid w:val="00657268"/>
    <w:rsid w:val="0065758A"/>
    <w:rsid w:val="006576F6"/>
    <w:rsid w:val="00657A9B"/>
    <w:rsid w:val="00657E4A"/>
    <w:rsid w:val="0066035E"/>
    <w:rsid w:val="00660708"/>
    <w:rsid w:val="006607F0"/>
    <w:rsid w:val="00660A45"/>
    <w:rsid w:val="00660AAF"/>
    <w:rsid w:val="00660AED"/>
    <w:rsid w:val="00660EEA"/>
    <w:rsid w:val="00661042"/>
    <w:rsid w:val="00661581"/>
    <w:rsid w:val="00661B73"/>
    <w:rsid w:val="00661E65"/>
    <w:rsid w:val="00662021"/>
    <w:rsid w:val="00662112"/>
    <w:rsid w:val="006621CB"/>
    <w:rsid w:val="006627F1"/>
    <w:rsid w:val="00662E26"/>
    <w:rsid w:val="006633E6"/>
    <w:rsid w:val="00663899"/>
    <w:rsid w:val="00663979"/>
    <w:rsid w:val="006639D8"/>
    <w:rsid w:val="0066408F"/>
    <w:rsid w:val="006642B9"/>
    <w:rsid w:val="006642D4"/>
    <w:rsid w:val="0066430C"/>
    <w:rsid w:val="00664339"/>
    <w:rsid w:val="00664C85"/>
    <w:rsid w:val="00664E36"/>
    <w:rsid w:val="00665729"/>
    <w:rsid w:val="006659DB"/>
    <w:rsid w:val="006659F8"/>
    <w:rsid w:val="00665C60"/>
    <w:rsid w:val="00665D68"/>
    <w:rsid w:val="00665E1B"/>
    <w:rsid w:val="00665F81"/>
    <w:rsid w:val="0066614C"/>
    <w:rsid w:val="00666200"/>
    <w:rsid w:val="00666402"/>
    <w:rsid w:val="00666460"/>
    <w:rsid w:val="00666491"/>
    <w:rsid w:val="00666737"/>
    <w:rsid w:val="006667B2"/>
    <w:rsid w:val="006667C7"/>
    <w:rsid w:val="0066727C"/>
    <w:rsid w:val="0066735F"/>
    <w:rsid w:val="006678C0"/>
    <w:rsid w:val="006679D8"/>
    <w:rsid w:val="00667A35"/>
    <w:rsid w:val="00667EFA"/>
    <w:rsid w:val="00670010"/>
    <w:rsid w:val="0067081F"/>
    <w:rsid w:val="006709B0"/>
    <w:rsid w:val="00670FE2"/>
    <w:rsid w:val="006716A2"/>
    <w:rsid w:val="0067175D"/>
    <w:rsid w:val="00671992"/>
    <w:rsid w:val="00671C9F"/>
    <w:rsid w:val="00671D38"/>
    <w:rsid w:val="00672010"/>
    <w:rsid w:val="00672056"/>
    <w:rsid w:val="00672134"/>
    <w:rsid w:val="006724B0"/>
    <w:rsid w:val="00672A61"/>
    <w:rsid w:val="00672CBE"/>
    <w:rsid w:val="00672D4E"/>
    <w:rsid w:val="00673193"/>
    <w:rsid w:val="006735A9"/>
    <w:rsid w:val="00673977"/>
    <w:rsid w:val="00673BE9"/>
    <w:rsid w:val="00673EA7"/>
    <w:rsid w:val="0067419B"/>
    <w:rsid w:val="00674254"/>
    <w:rsid w:val="006743F9"/>
    <w:rsid w:val="00674703"/>
    <w:rsid w:val="006747A3"/>
    <w:rsid w:val="006749B9"/>
    <w:rsid w:val="00674A3F"/>
    <w:rsid w:val="00674B65"/>
    <w:rsid w:val="00674D35"/>
    <w:rsid w:val="00674E00"/>
    <w:rsid w:val="00674F6E"/>
    <w:rsid w:val="00674F76"/>
    <w:rsid w:val="00675224"/>
    <w:rsid w:val="00675423"/>
    <w:rsid w:val="006757A5"/>
    <w:rsid w:val="00675A7F"/>
    <w:rsid w:val="00675BC9"/>
    <w:rsid w:val="00675D7C"/>
    <w:rsid w:val="00675EA3"/>
    <w:rsid w:val="00676168"/>
    <w:rsid w:val="00676246"/>
    <w:rsid w:val="006764CC"/>
    <w:rsid w:val="0067655E"/>
    <w:rsid w:val="006767FA"/>
    <w:rsid w:val="00676897"/>
    <w:rsid w:val="00676CB7"/>
    <w:rsid w:val="00676CFC"/>
    <w:rsid w:val="00676F54"/>
    <w:rsid w:val="00677164"/>
    <w:rsid w:val="00677204"/>
    <w:rsid w:val="006772BE"/>
    <w:rsid w:val="00677768"/>
    <w:rsid w:val="006778BA"/>
    <w:rsid w:val="00677AF5"/>
    <w:rsid w:val="00677CC0"/>
    <w:rsid w:val="00677CF3"/>
    <w:rsid w:val="00680183"/>
    <w:rsid w:val="00680210"/>
    <w:rsid w:val="0068025C"/>
    <w:rsid w:val="0068038A"/>
    <w:rsid w:val="00680432"/>
    <w:rsid w:val="00680932"/>
    <w:rsid w:val="006809F5"/>
    <w:rsid w:val="00680AD4"/>
    <w:rsid w:val="00680C3D"/>
    <w:rsid w:val="00680F6F"/>
    <w:rsid w:val="0068104C"/>
    <w:rsid w:val="00681060"/>
    <w:rsid w:val="00681067"/>
    <w:rsid w:val="00681330"/>
    <w:rsid w:val="0068138C"/>
    <w:rsid w:val="006816F0"/>
    <w:rsid w:val="00681972"/>
    <w:rsid w:val="00681B59"/>
    <w:rsid w:val="00681B6F"/>
    <w:rsid w:val="00681C15"/>
    <w:rsid w:val="00681CA7"/>
    <w:rsid w:val="00681DDD"/>
    <w:rsid w:val="00681DFE"/>
    <w:rsid w:val="006826AB"/>
    <w:rsid w:val="00682A97"/>
    <w:rsid w:val="00682D1B"/>
    <w:rsid w:val="00682EB6"/>
    <w:rsid w:val="0068307B"/>
    <w:rsid w:val="00683376"/>
    <w:rsid w:val="0068357F"/>
    <w:rsid w:val="006839D5"/>
    <w:rsid w:val="00683DA3"/>
    <w:rsid w:val="00683F8A"/>
    <w:rsid w:val="00684037"/>
    <w:rsid w:val="00684249"/>
    <w:rsid w:val="00684587"/>
    <w:rsid w:val="0068498B"/>
    <w:rsid w:val="00684AAE"/>
    <w:rsid w:val="00684BC8"/>
    <w:rsid w:val="00684DC7"/>
    <w:rsid w:val="006850F5"/>
    <w:rsid w:val="0068529D"/>
    <w:rsid w:val="0068529F"/>
    <w:rsid w:val="00685754"/>
    <w:rsid w:val="0068595C"/>
    <w:rsid w:val="00685CEC"/>
    <w:rsid w:val="00686025"/>
    <w:rsid w:val="006864F7"/>
    <w:rsid w:val="0068651E"/>
    <w:rsid w:val="006868B8"/>
    <w:rsid w:val="00686940"/>
    <w:rsid w:val="006869B6"/>
    <w:rsid w:val="00686B3E"/>
    <w:rsid w:val="00686B8F"/>
    <w:rsid w:val="006872F4"/>
    <w:rsid w:val="00687B80"/>
    <w:rsid w:val="00687D0D"/>
    <w:rsid w:val="006901B3"/>
    <w:rsid w:val="00690A4A"/>
    <w:rsid w:val="00690C6D"/>
    <w:rsid w:val="00690E7B"/>
    <w:rsid w:val="006910D5"/>
    <w:rsid w:val="00691215"/>
    <w:rsid w:val="006915E6"/>
    <w:rsid w:val="0069165F"/>
    <w:rsid w:val="00691767"/>
    <w:rsid w:val="00691BE9"/>
    <w:rsid w:val="00691D2C"/>
    <w:rsid w:val="00691F4F"/>
    <w:rsid w:val="00692500"/>
    <w:rsid w:val="006926DB"/>
    <w:rsid w:val="00692AF4"/>
    <w:rsid w:val="00692EB0"/>
    <w:rsid w:val="00692F9F"/>
    <w:rsid w:val="0069312F"/>
    <w:rsid w:val="0069320F"/>
    <w:rsid w:val="00693357"/>
    <w:rsid w:val="0069356A"/>
    <w:rsid w:val="00693A76"/>
    <w:rsid w:val="00693C83"/>
    <w:rsid w:val="00693D98"/>
    <w:rsid w:val="00693FF7"/>
    <w:rsid w:val="006943F7"/>
    <w:rsid w:val="0069441D"/>
    <w:rsid w:val="0069466C"/>
    <w:rsid w:val="00694A4D"/>
    <w:rsid w:val="00694A9E"/>
    <w:rsid w:val="00694F1F"/>
    <w:rsid w:val="00694FE0"/>
    <w:rsid w:val="0069533B"/>
    <w:rsid w:val="0069561D"/>
    <w:rsid w:val="006958AB"/>
    <w:rsid w:val="006959F9"/>
    <w:rsid w:val="00695A91"/>
    <w:rsid w:val="00695C58"/>
    <w:rsid w:val="00695F7D"/>
    <w:rsid w:val="006960D7"/>
    <w:rsid w:val="006965F1"/>
    <w:rsid w:val="006968D8"/>
    <w:rsid w:val="00696AE2"/>
    <w:rsid w:val="00696B1A"/>
    <w:rsid w:val="006972E4"/>
    <w:rsid w:val="00697303"/>
    <w:rsid w:val="006973E6"/>
    <w:rsid w:val="006975EC"/>
    <w:rsid w:val="00697765"/>
    <w:rsid w:val="00697840"/>
    <w:rsid w:val="00697902"/>
    <w:rsid w:val="00697A49"/>
    <w:rsid w:val="00697D13"/>
    <w:rsid w:val="00697D9B"/>
    <w:rsid w:val="00697FB8"/>
    <w:rsid w:val="006A00A8"/>
    <w:rsid w:val="006A033D"/>
    <w:rsid w:val="006A04B9"/>
    <w:rsid w:val="006A05F0"/>
    <w:rsid w:val="006A0C7C"/>
    <w:rsid w:val="006A0DCC"/>
    <w:rsid w:val="006A116F"/>
    <w:rsid w:val="006A12CC"/>
    <w:rsid w:val="006A18D8"/>
    <w:rsid w:val="006A1963"/>
    <w:rsid w:val="006A1AFC"/>
    <w:rsid w:val="006A1B58"/>
    <w:rsid w:val="006A1D21"/>
    <w:rsid w:val="006A1E8B"/>
    <w:rsid w:val="006A1F61"/>
    <w:rsid w:val="006A23DF"/>
    <w:rsid w:val="006A25A1"/>
    <w:rsid w:val="006A26A9"/>
    <w:rsid w:val="006A2769"/>
    <w:rsid w:val="006A2A79"/>
    <w:rsid w:val="006A2CB7"/>
    <w:rsid w:val="006A2D9B"/>
    <w:rsid w:val="006A2EA0"/>
    <w:rsid w:val="006A2F03"/>
    <w:rsid w:val="006A3174"/>
    <w:rsid w:val="006A32FA"/>
    <w:rsid w:val="006A345B"/>
    <w:rsid w:val="006A35CC"/>
    <w:rsid w:val="006A3B3C"/>
    <w:rsid w:val="006A3C2D"/>
    <w:rsid w:val="006A3E5E"/>
    <w:rsid w:val="006A3FBB"/>
    <w:rsid w:val="006A44D0"/>
    <w:rsid w:val="006A485B"/>
    <w:rsid w:val="006A4A8C"/>
    <w:rsid w:val="006A4C41"/>
    <w:rsid w:val="006A4EE6"/>
    <w:rsid w:val="006A503D"/>
    <w:rsid w:val="006A525F"/>
    <w:rsid w:val="006A56A4"/>
    <w:rsid w:val="006A57B4"/>
    <w:rsid w:val="006A595B"/>
    <w:rsid w:val="006A63C4"/>
    <w:rsid w:val="006A64AA"/>
    <w:rsid w:val="006A655A"/>
    <w:rsid w:val="006A65B6"/>
    <w:rsid w:val="006A69C5"/>
    <w:rsid w:val="006A6D18"/>
    <w:rsid w:val="006A6E15"/>
    <w:rsid w:val="006A6FF9"/>
    <w:rsid w:val="006A708D"/>
    <w:rsid w:val="006A70FB"/>
    <w:rsid w:val="006A7534"/>
    <w:rsid w:val="006A7847"/>
    <w:rsid w:val="006A7BD5"/>
    <w:rsid w:val="006B04E1"/>
    <w:rsid w:val="006B05AE"/>
    <w:rsid w:val="006B05D1"/>
    <w:rsid w:val="006B08F8"/>
    <w:rsid w:val="006B0A12"/>
    <w:rsid w:val="006B11A3"/>
    <w:rsid w:val="006B1358"/>
    <w:rsid w:val="006B1BF1"/>
    <w:rsid w:val="006B1E3A"/>
    <w:rsid w:val="006B1E54"/>
    <w:rsid w:val="006B1F6B"/>
    <w:rsid w:val="006B1FB0"/>
    <w:rsid w:val="006B22FD"/>
    <w:rsid w:val="006B25E4"/>
    <w:rsid w:val="006B2AA5"/>
    <w:rsid w:val="006B2E17"/>
    <w:rsid w:val="006B3170"/>
    <w:rsid w:val="006B33B0"/>
    <w:rsid w:val="006B3452"/>
    <w:rsid w:val="006B3867"/>
    <w:rsid w:val="006B3886"/>
    <w:rsid w:val="006B3AE8"/>
    <w:rsid w:val="006B3B4D"/>
    <w:rsid w:val="006B43E5"/>
    <w:rsid w:val="006B4424"/>
    <w:rsid w:val="006B465F"/>
    <w:rsid w:val="006B46BF"/>
    <w:rsid w:val="006B46D5"/>
    <w:rsid w:val="006B47C3"/>
    <w:rsid w:val="006B4B88"/>
    <w:rsid w:val="006B4E55"/>
    <w:rsid w:val="006B4F1B"/>
    <w:rsid w:val="006B4FD8"/>
    <w:rsid w:val="006B510A"/>
    <w:rsid w:val="006B565D"/>
    <w:rsid w:val="006B58F3"/>
    <w:rsid w:val="006B5A92"/>
    <w:rsid w:val="006B5AC2"/>
    <w:rsid w:val="006B5AEE"/>
    <w:rsid w:val="006B5B27"/>
    <w:rsid w:val="006B5DD3"/>
    <w:rsid w:val="006B6131"/>
    <w:rsid w:val="006B6302"/>
    <w:rsid w:val="006B64A9"/>
    <w:rsid w:val="006B6524"/>
    <w:rsid w:val="006B6C6B"/>
    <w:rsid w:val="006B705C"/>
    <w:rsid w:val="006B72A2"/>
    <w:rsid w:val="006B7453"/>
    <w:rsid w:val="006B756E"/>
    <w:rsid w:val="006B764C"/>
    <w:rsid w:val="006B7730"/>
    <w:rsid w:val="006B77B2"/>
    <w:rsid w:val="006B784D"/>
    <w:rsid w:val="006B7920"/>
    <w:rsid w:val="006B7AF5"/>
    <w:rsid w:val="006B7C67"/>
    <w:rsid w:val="006B7DAF"/>
    <w:rsid w:val="006B7F93"/>
    <w:rsid w:val="006B7FAC"/>
    <w:rsid w:val="006B7FFE"/>
    <w:rsid w:val="006C004B"/>
    <w:rsid w:val="006C008B"/>
    <w:rsid w:val="006C0184"/>
    <w:rsid w:val="006C01D6"/>
    <w:rsid w:val="006C0A80"/>
    <w:rsid w:val="006C0A88"/>
    <w:rsid w:val="006C0B3B"/>
    <w:rsid w:val="006C0C2C"/>
    <w:rsid w:val="006C1008"/>
    <w:rsid w:val="006C1069"/>
    <w:rsid w:val="006C112C"/>
    <w:rsid w:val="006C1310"/>
    <w:rsid w:val="006C13A1"/>
    <w:rsid w:val="006C1584"/>
    <w:rsid w:val="006C1703"/>
    <w:rsid w:val="006C1800"/>
    <w:rsid w:val="006C1AA3"/>
    <w:rsid w:val="006C1BC6"/>
    <w:rsid w:val="006C1C4B"/>
    <w:rsid w:val="006C1E3B"/>
    <w:rsid w:val="006C24EF"/>
    <w:rsid w:val="006C2549"/>
    <w:rsid w:val="006C2621"/>
    <w:rsid w:val="006C293C"/>
    <w:rsid w:val="006C294C"/>
    <w:rsid w:val="006C2E68"/>
    <w:rsid w:val="006C2EA6"/>
    <w:rsid w:val="006C3357"/>
    <w:rsid w:val="006C3535"/>
    <w:rsid w:val="006C3A40"/>
    <w:rsid w:val="006C3C67"/>
    <w:rsid w:val="006C4363"/>
    <w:rsid w:val="006C4553"/>
    <w:rsid w:val="006C47B5"/>
    <w:rsid w:val="006C47BB"/>
    <w:rsid w:val="006C4951"/>
    <w:rsid w:val="006C4A91"/>
    <w:rsid w:val="006C4B60"/>
    <w:rsid w:val="006C4CBD"/>
    <w:rsid w:val="006C4DD2"/>
    <w:rsid w:val="006C4E26"/>
    <w:rsid w:val="006C4E83"/>
    <w:rsid w:val="006C50B6"/>
    <w:rsid w:val="006C5152"/>
    <w:rsid w:val="006C5719"/>
    <w:rsid w:val="006C5BAF"/>
    <w:rsid w:val="006C5C5B"/>
    <w:rsid w:val="006C5EFD"/>
    <w:rsid w:val="006C5F1C"/>
    <w:rsid w:val="006C5F81"/>
    <w:rsid w:val="006C600B"/>
    <w:rsid w:val="006C6135"/>
    <w:rsid w:val="006C61C1"/>
    <w:rsid w:val="006C623D"/>
    <w:rsid w:val="006C67EA"/>
    <w:rsid w:val="006C6855"/>
    <w:rsid w:val="006C6CA4"/>
    <w:rsid w:val="006C6F5B"/>
    <w:rsid w:val="006C6F9F"/>
    <w:rsid w:val="006C71E4"/>
    <w:rsid w:val="006C769C"/>
    <w:rsid w:val="006C7B57"/>
    <w:rsid w:val="006C7B9C"/>
    <w:rsid w:val="006C7CF9"/>
    <w:rsid w:val="006C7ED4"/>
    <w:rsid w:val="006D020F"/>
    <w:rsid w:val="006D032A"/>
    <w:rsid w:val="006D0365"/>
    <w:rsid w:val="006D094A"/>
    <w:rsid w:val="006D0D38"/>
    <w:rsid w:val="006D12C2"/>
    <w:rsid w:val="006D1980"/>
    <w:rsid w:val="006D1AC1"/>
    <w:rsid w:val="006D1BB4"/>
    <w:rsid w:val="006D1C84"/>
    <w:rsid w:val="006D1D28"/>
    <w:rsid w:val="006D1FE3"/>
    <w:rsid w:val="006D250A"/>
    <w:rsid w:val="006D2588"/>
    <w:rsid w:val="006D2CDF"/>
    <w:rsid w:val="006D3021"/>
    <w:rsid w:val="006D34B7"/>
    <w:rsid w:val="006D34E3"/>
    <w:rsid w:val="006D35DA"/>
    <w:rsid w:val="006D38B1"/>
    <w:rsid w:val="006D3A0A"/>
    <w:rsid w:val="006D3A1F"/>
    <w:rsid w:val="006D3AFD"/>
    <w:rsid w:val="006D3B72"/>
    <w:rsid w:val="006D3BC7"/>
    <w:rsid w:val="006D3EE5"/>
    <w:rsid w:val="006D3F0B"/>
    <w:rsid w:val="006D4307"/>
    <w:rsid w:val="006D435E"/>
    <w:rsid w:val="006D43B2"/>
    <w:rsid w:val="006D4719"/>
    <w:rsid w:val="006D47A1"/>
    <w:rsid w:val="006D4976"/>
    <w:rsid w:val="006D4A9B"/>
    <w:rsid w:val="006D4DD7"/>
    <w:rsid w:val="006D56CA"/>
    <w:rsid w:val="006D612D"/>
    <w:rsid w:val="006D6218"/>
    <w:rsid w:val="006D633F"/>
    <w:rsid w:val="006D6EE7"/>
    <w:rsid w:val="006D713C"/>
    <w:rsid w:val="006D725E"/>
    <w:rsid w:val="006D7480"/>
    <w:rsid w:val="006D78C1"/>
    <w:rsid w:val="006D7FD9"/>
    <w:rsid w:val="006E0350"/>
    <w:rsid w:val="006E0425"/>
    <w:rsid w:val="006E07AF"/>
    <w:rsid w:val="006E090E"/>
    <w:rsid w:val="006E0B01"/>
    <w:rsid w:val="006E0B14"/>
    <w:rsid w:val="006E0CCD"/>
    <w:rsid w:val="006E1011"/>
    <w:rsid w:val="006E1236"/>
    <w:rsid w:val="006E1A08"/>
    <w:rsid w:val="006E1A92"/>
    <w:rsid w:val="006E1C12"/>
    <w:rsid w:val="006E1C15"/>
    <w:rsid w:val="006E1E6C"/>
    <w:rsid w:val="006E21BC"/>
    <w:rsid w:val="006E2400"/>
    <w:rsid w:val="006E2458"/>
    <w:rsid w:val="006E24D9"/>
    <w:rsid w:val="006E24DA"/>
    <w:rsid w:val="006E2526"/>
    <w:rsid w:val="006E2603"/>
    <w:rsid w:val="006E273D"/>
    <w:rsid w:val="006E2A5E"/>
    <w:rsid w:val="006E2BF2"/>
    <w:rsid w:val="006E2D28"/>
    <w:rsid w:val="006E2DDF"/>
    <w:rsid w:val="006E2E58"/>
    <w:rsid w:val="006E318F"/>
    <w:rsid w:val="006E31F9"/>
    <w:rsid w:val="006E327E"/>
    <w:rsid w:val="006E3644"/>
    <w:rsid w:val="006E3B45"/>
    <w:rsid w:val="006E3CDC"/>
    <w:rsid w:val="006E3DF1"/>
    <w:rsid w:val="006E403E"/>
    <w:rsid w:val="006E42A5"/>
    <w:rsid w:val="006E4460"/>
    <w:rsid w:val="006E4513"/>
    <w:rsid w:val="006E46D7"/>
    <w:rsid w:val="006E4AE0"/>
    <w:rsid w:val="006E57B3"/>
    <w:rsid w:val="006E5A94"/>
    <w:rsid w:val="006E5E02"/>
    <w:rsid w:val="006E602C"/>
    <w:rsid w:val="006E610F"/>
    <w:rsid w:val="006E61DA"/>
    <w:rsid w:val="006E620B"/>
    <w:rsid w:val="006E6224"/>
    <w:rsid w:val="006E6864"/>
    <w:rsid w:val="006E686F"/>
    <w:rsid w:val="006E6B13"/>
    <w:rsid w:val="006E6D88"/>
    <w:rsid w:val="006E6DAB"/>
    <w:rsid w:val="006E6E84"/>
    <w:rsid w:val="006E6EB5"/>
    <w:rsid w:val="006E7173"/>
    <w:rsid w:val="006E7188"/>
    <w:rsid w:val="006E73EB"/>
    <w:rsid w:val="006E78BA"/>
    <w:rsid w:val="006E78FD"/>
    <w:rsid w:val="006F009E"/>
    <w:rsid w:val="006F00F2"/>
    <w:rsid w:val="006F043C"/>
    <w:rsid w:val="006F0491"/>
    <w:rsid w:val="006F062E"/>
    <w:rsid w:val="006F084B"/>
    <w:rsid w:val="006F0A33"/>
    <w:rsid w:val="006F11AA"/>
    <w:rsid w:val="006F11F9"/>
    <w:rsid w:val="006F129C"/>
    <w:rsid w:val="006F13CA"/>
    <w:rsid w:val="006F14EB"/>
    <w:rsid w:val="006F164C"/>
    <w:rsid w:val="006F1D0E"/>
    <w:rsid w:val="006F2398"/>
    <w:rsid w:val="006F2462"/>
    <w:rsid w:val="006F247F"/>
    <w:rsid w:val="006F257D"/>
    <w:rsid w:val="006F25B4"/>
    <w:rsid w:val="006F2971"/>
    <w:rsid w:val="006F29A4"/>
    <w:rsid w:val="006F2B24"/>
    <w:rsid w:val="006F2C47"/>
    <w:rsid w:val="006F3163"/>
    <w:rsid w:val="006F391A"/>
    <w:rsid w:val="006F39C9"/>
    <w:rsid w:val="006F3BBB"/>
    <w:rsid w:val="006F4164"/>
    <w:rsid w:val="006F4266"/>
    <w:rsid w:val="006F4357"/>
    <w:rsid w:val="006F43C6"/>
    <w:rsid w:val="006F43F1"/>
    <w:rsid w:val="006F442E"/>
    <w:rsid w:val="006F4701"/>
    <w:rsid w:val="006F4858"/>
    <w:rsid w:val="006F4918"/>
    <w:rsid w:val="006F4BB6"/>
    <w:rsid w:val="006F4D1B"/>
    <w:rsid w:val="006F4DC5"/>
    <w:rsid w:val="006F4FB0"/>
    <w:rsid w:val="006F535E"/>
    <w:rsid w:val="006F53E4"/>
    <w:rsid w:val="006F5413"/>
    <w:rsid w:val="006F5A86"/>
    <w:rsid w:val="006F5C89"/>
    <w:rsid w:val="006F5D13"/>
    <w:rsid w:val="006F6171"/>
    <w:rsid w:val="006F661D"/>
    <w:rsid w:val="006F667A"/>
    <w:rsid w:val="006F668D"/>
    <w:rsid w:val="006F66AB"/>
    <w:rsid w:val="006F6787"/>
    <w:rsid w:val="006F6A5D"/>
    <w:rsid w:val="006F6A94"/>
    <w:rsid w:val="006F7171"/>
    <w:rsid w:val="006F798E"/>
    <w:rsid w:val="006F7AE8"/>
    <w:rsid w:val="007000BD"/>
    <w:rsid w:val="00700301"/>
    <w:rsid w:val="00700829"/>
    <w:rsid w:val="00700846"/>
    <w:rsid w:val="0070088C"/>
    <w:rsid w:val="00700A8D"/>
    <w:rsid w:val="00700B2C"/>
    <w:rsid w:val="00700E84"/>
    <w:rsid w:val="00700EAE"/>
    <w:rsid w:val="00701491"/>
    <w:rsid w:val="00701682"/>
    <w:rsid w:val="00701A6B"/>
    <w:rsid w:val="00701B07"/>
    <w:rsid w:val="00701C75"/>
    <w:rsid w:val="00701DA9"/>
    <w:rsid w:val="00701EC3"/>
    <w:rsid w:val="00702052"/>
    <w:rsid w:val="0070214A"/>
    <w:rsid w:val="0070260E"/>
    <w:rsid w:val="007027A8"/>
    <w:rsid w:val="00702A18"/>
    <w:rsid w:val="00702CD4"/>
    <w:rsid w:val="00702D3F"/>
    <w:rsid w:val="00702D8F"/>
    <w:rsid w:val="00703871"/>
    <w:rsid w:val="00703A94"/>
    <w:rsid w:val="00703B58"/>
    <w:rsid w:val="00703BC6"/>
    <w:rsid w:val="00703D5B"/>
    <w:rsid w:val="00703FFD"/>
    <w:rsid w:val="007043D7"/>
    <w:rsid w:val="00704607"/>
    <w:rsid w:val="0070460D"/>
    <w:rsid w:val="007047C0"/>
    <w:rsid w:val="007049F1"/>
    <w:rsid w:val="00704BF4"/>
    <w:rsid w:val="00704D47"/>
    <w:rsid w:val="00704D5C"/>
    <w:rsid w:val="00704E88"/>
    <w:rsid w:val="00705231"/>
    <w:rsid w:val="007056AB"/>
    <w:rsid w:val="007057EE"/>
    <w:rsid w:val="00705C5E"/>
    <w:rsid w:val="00705CAB"/>
    <w:rsid w:val="0070624E"/>
    <w:rsid w:val="007065BD"/>
    <w:rsid w:val="007066C2"/>
    <w:rsid w:val="007066F4"/>
    <w:rsid w:val="00706BF5"/>
    <w:rsid w:val="007070E6"/>
    <w:rsid w:val="007072A4"/>
    <w:rsid w:val="007074A0"/>
    <w:rsid w:val="0070755C"/>
    <w:rsid w:val="00707683"/>
    <w:rsid w:val="0070777F"/>
    <w:rsid w:val="00707C01"/>
    <w:rsid w:val="00707C8E"/>
    <w:rsid w:val="007103C1"/>
    <w:rsid w:val="007105CB"/>
    <w:rsid w:val="00710735"/>
    <w:rsid w:val="00710759"/>
    <w:rsid w:val="00710960"/>
    <w:rsid w:val="00710A36"/>
    <w:rsid w:val="00710D29"/>
    <w:rsid w:val="00710EC8"/>
    <w:rsid w:val="00710F04"/>
    <w:rsid w:val="00710F89"/>
    <w:rsid w:val="00711342"/>
    <w:rsid w:val="00711382"/>
    <w:rsid w:val="00711AE3"/>
    <w:rsid w:val="00711CFF"/>
    <w:rsid w:val="00711D94"/>
    <w:rsid w:val="00712FE0"/>
    <w:rsid w:val="00713007"/>
    <w:rsid w:val="0071300C"/>
    <w:rsid w:val="00713542"/>
    <w:rsid w:val="00713B16"/>
    <w:rsid w:val="0071439E"/>
    <w:rsid w:val="00714749"/>
    <w:rsid w:val="00714972"/>
    <w:rsid w:val="007149A4"/>
    <w:rsid w:val="00714A3B"/>
    <w:rsid w:val="00714C70"/>
    <w:rsid w:val="00714E66"/>
    <w:rsid w:val="00714EB3"/>
    <w:rsid w:val="00714FDB"/>
    <w:rsid w:val="00715013"/>
    <w:rsid w:val="007155ED"/>
    <w:rsid w:val="00715BD4"/>
    <w:rsid w:val="00715C66"/>
    <w:rsid w:val="00715D59"/>
    <w:rsid w:val="00715D79"/>
    <w:rsid w:val="00716204"/>
    <w:rsid w:val="007162DC"/>
    <w:rsid w:val="00716327"/>
    <w:rsid w:val="00716795"/>
    <w:rsid w:val="00716A84"/>
    <w:rsid w:val="00716C21"/>
    <w:rsid w:val="00716E4D"/>
    <w:rsid w:val="00716FF3"/>
    <w:rsid w:val="00717461"/>
    <w:rsid w:val="007174C8"/>
    <w:rsid w:val="00717B17"/>
    <w:rsid w:val="00717C3C"/>
    <w:rsid w:val="00720746"/>
    <w:rsid w:val="0072089E"/>
    <w:rsid w:val="0072096C"/>
    <w:rsid w:val="007209B8"/>
    <w:rsid w:val="00720E52"/>
    <w:rsid w:val="00720F7F"/>
    <w:rsid w:val="00720F9F"/>
    <w:rsid w:val="0072143C"/>
    <w:rsid w:val="0072171E"/>
    <w:rsid w:val="00721870"/>
    <w:rsid w:val="007218B4"/>
    <w:rsid w:val="00721B0A"/>
    <w:rsid w:val="00721D44"/>
    <w:rsid w:val="00721D87"/>
    <w:rsid w:val="007221D0"/>
    <w:rsid w:val="007224E4"/>
    <w:rsid w:val="00722788"/>
    <w:rsid w:val="0072293F"/>
    <w:rsid w:val="00722B4B"/>
    <w:rsid w:val="00722D81"/>
    <w:rsid w:val="00723233"/>
    <w:rsid w:val="00723392"/>
    <w:rsid w:val="0072399C"/>
    <w:rsid w:val="00723C2E"/>
    <w:rsid w:val="00723C8F"/>
    <w:rsid w:val="00723D13"/>
    <w:rsid w:val="00724440"/>
    <w:rsid w:val="00724D4B"/>
    <w:rsid w:val="00724DC8"/>
    <w:rsid w:val="00724F37"/>
    <w:rsid w:val="007250E1"/>
    <w:rsid w:val="007258E6"/>
    <w:rsid w:val="0072598C"/>
    <w:rsid w:val="00725A6E"/>
    <w:rsid w:val="00725F93"/>
    <w:rsid w:val="00726265"/>
    <w:rsid w:val="00726350"/>
    <w:rsid w:val="0072635C"/>
    <w:rsid w:val="00726410"/>
    <w:rsid w:val="0072664F"/>
    <w:rsid w:val="00726A67"/>
    <w:rsid w:val="00726AB7"/>
    <w:rsid w:val="00726AF9"/>
    <w:rsid w:val="00726B45"/>
    <w:rsid w:val="00726EAB"/>
    <w:rsid w:val="0072700E"/>
    <w:rsid w:val="00727252"/>
    <w:rsid w:val="00727587"/>
    <w:rsid w:val="007275FE"/>
    <w:rsid w:val="007278AC"/>
    <w:rsid w:val="00727ADE"/>
    <w:rsid w:val="00727C56"/>
    <w:rsid w:val="00727E2B"/>
    <w:rsid w:val="00730260"/>
    <w:rsid w:val="007305F5"/>
    <w:rsid w:val="00730762"/>
    <w:rsid w:val="0073095B"/>
    <w:rsid w:val="00730D2B"/>
    <w:rsid w:val="007312A6"/>
    <w:rsid w:val="007312C0"/>
    <w:rsid w:val="00731348"/>
    <w:rsid w:val="007313B2"/>
    <w:rsid w:val="007314A0"/>
    <w:rsid w:val="00731742"/>
    <w:rsid w:val="00731DF6"/>
    <w:rsid w:val="00731F1A"/>
    <w:rsid w:val="0073200D"/>
    <w:rsid w:val="0073201F"/>
    <w:rsid w:val="007320BB"/>
    <w:rsid w:val="00732165"/>
    <w:rsid w:val="007322A5"/>
    <w:rsid w:val="00732339"/>
    <w:rsid w:val="007323AB"/>
    <w:rsid w:val="007324F1"/>
    <w:rsid w:val="00732B92"/>
    <w:rsid w:val="00732E82"/>
    <w:rsid w:val="00732E93"/>
    <w:rsid w:val="00732F28"/>
    <w:rsid w:val="00732FDF"/>
    <w:rsid w:val="007330DA"/>
    <w:rsid w:val="00733256"/>
    <w:rsid w:val="007335B1"/>
    <w:rsid w:val="00733644"/>
    <w:rsid w:val="0073369D"/>
    <w:rsid w:val="0073373C"/>
    <w:rsid w:val="007338D2"/>
    <w:rsid w:val="007339FF"/>
    <w:rsid w:val="00733CD0"/>
    <w:rsid w:val="00733CDB"/>
    <w:rsid w:val="00733D14"/>
    <w:rsid w:val="00733E7E"/>
    <w:rsid w:val="00734746"/>
    <w:rsid w:val="00734992"/>
    <w:rsid w:val="00734D91"/>
    <w:rsid w:val="00734EE5"/>
    <w:rsid w:val="00734F3E"/>
    <w:rsid w:val="00735349"/>
    <w:rsid w:val="00735632"/>
    <w:rsid w:val="0073574B"/>
    <w:rsid w:val="00735781"/>
    <w:rsid w:val="0073599F"/>
    <w:rsid w:val="00735B9D"/>
    <w:rsid w:val="00735E3F"/>
    <w:rsid w:val="0073612D"/>
    <w:rsid w:val="0073623F"/>
    <w:rsid w:val="0073637F"/>
    <w:rsid w:val="007363DF"/>
    <w:rsid w:val="00736478"/>
    <w:rsid w:val="007368E8"/>
    <w:rsid w:val="00736967"/>
    <w:rsid w:val="00736CB1"/>
    <w:rsid w:val="00736D5F"/>
    <w:rsid w:val="007371D1"/>
    <w:rsid w:val="0073738D"/>
    <w:rsid w:val="00737821"/>
    <w:rsid w:val="007379D0"/>
    <w:rsid w:val="00737A5C"/>
    <w:rsid w:val="00737E68"/>
    <w:rsid w:val="00740065"/>
    <w:rsid w:val="0074036F"/>
    <w:rsid w:val="00740586"/>
    <w:rsid w:val="007406D5"/>
    <w:rsid w:val="00740726"/>
    <w:rsid w:val="00740C29"/>
    <w:rsid w:val="00740C8A"/>
    <w:rsid w:val="00740CD7"/>
    <w:rsid w:val="00740D80"/>
    <w:rsid w:val="00740EEB"/>
    <w:rsid w:val="007410C2"/>
    <w:rsid w:val="0074172C"/>
    <w:rsid w:val="00741D01"/>
    <w:rsid w:val="00741D9C"/>
    <w:rsid w:val="00741EE2"/>
    <w:rsid w:val="00741FBB"/>
    <w:rsid w:val="0074211A"/>
    <w:rsid w:val="0074214A"/>
    <w:rsid w:val="007422DD"/>
    <w:rsid w:val="00742325"/>
    <w:rsid w:val="007424C5"/>
    <w:rsid w:val="0074251C"/>
    <w:rsid w:val="00742A65"/>
    <w:rsid w:val="00742DED"/>
    <w:rsid w:val="00742F69"/>
    <w:rsid w:val="00743044"/>
    <w:rsid w:val="007431C3"/>
    <w:rsid w:val="00743265"/>
    <w:rsid w:val="00743298"/>
    <w:rsid w:val="00743C57"/>
    <w:rsid w:val="00743D30"/>
    <w:rsid w:val="00743EBF"/>
    <w:rsid w:val="00743FB1"/>
    <w:rsid w:val="00744382"/>
    <w:rsid w:val="007444B5"/>
    <w:rsid w:val="0074459C"/>
    <w:rsid w:val="007447CC"/>
    <w:rsid w:val="007448ED"/>
    <w:rsid w:val="00744933"/>
    <w:rsid w:val="00744A1E"/>
    <w:rsid w:val="00744AD8"/>
    <w:rsid w:val="00744B33"/>
    <w:rsid w:val="00744FB9"/>
    <w:rsid w:val="007452F0"/>
    <w:rsid w:val="0074536B"/>
    <w:rsid w:val="0074563C"/>
    <w:rsid w:val="007456D4"/>
    <w:rsid w:val="0074575D"/>
    <w:rsid w:val="00745A49"/>
    <w:rsid w:val="00745BEA"/>
    <w:rsid w:val="00745E98"/>
    <w:rsid w:val="00746031"/>
    <w:rsid w:val="0074636C"/>
    <w:rsid w:val="007463CA"/>
    <w:rsid w:val="0074646A"/>
    <w:rsid w:val="007464B2"/>
    <w:rsid w:val="0074684B"/>
    <w:rsid w:val="00746962"/>
    <w:rsid w:val="00746E98"/>
    <w:rsid w:val="0074754B"/>
    <w:rsid w:val="0074761B"/>
    <w:rsid w:val="00747959"/>
    <w:rsid w:val="00747AD7"/>
    <w:rsid w:val="00747B12"/>
    <w:rsid w:val="00747BFC"/>
    <w:rsid w:val="00747CF8"/>
    <w:rsid w:val="00750049"/>
    <w:rsid w:val="007500C6"/>
    <w:rsid w:val="007502C5"/>
    <w:rsid w:val="00750449"/>
    <w:rsid w:val="00750509"/>
    <w:rsid w:val="00750587"/>
    <w:rsid w:val="007505BB"/>
    <w:rsid w:val="0075064C"/>
    <w:rsid w:val="00750BF0"/>
    <w:rsid w:val="00750F1D"/>
    <w:rsid w:val="007510F6"/>
    <w:rsid w:val="00751412"/>
    <w:rsid w:val="00751485"/>
    <w:rsid w:val="007514E3"/>
    <w:rsid w:val="007516A4"/>
    <w:rsid w:val="00751730"/>
    <w:rsid w:val="00751AA3"/>
    <w:rsid w:val="00751ADE"/>
    <w:rsid w:val="00751B3F"/>
    <w:rsid w:val="00751E10"/>
    <w:rsid w:val="00751E23"/>
    <w:rsid w:val="00751E48"/>
    <w:rsid w:val="00751EB0"/>
    <w:rsid w:val="007520B0"/>
    <w:rsid w:val="0075256B"/>
    <w:rsid w:val="00752A12"/>
    <w:rsid w:val="00752C57"/>
    <w:rsid w:val="00752D2C"/>
    <w:rsid w:val="00752D32"/>
    <w:rsid w:val="00752EE2"/>
    <w:rsid w:val="00752F56"/>
    <w:rsid w:val="00753162"/>
    <w:rsid w:val="0075345D"/>
    <w:rsid w:val="007536CB"/>
    <w:rsid w:val="00753C27"/>
    <w:rsid w:val="00753D12"/>
    <w:rsid w:val="00753D40"/>
    <w:rsid w:val="00753DFB"/>
    <w:rsid w:val="00753E38"/>
    <w:rsid w:val="00753E91"/>
    <w:rsid w:val="00754346"/>
    <w:rsid w:val="0075438F"/>
    <w:rsid w:val="00754715"/>
    <w:rsid w:val="00754C2A"/>
    <w:rsid w:val="00755660"/>
    <w:rsid w:val="00755681"/>
    <w:rsid w:val="00755B23"/>
    <w:rsid w:val="00755FE5"/>
    <w:rsid w:val="00756047"/>
    <w:rsid w:val="0075629E"/>
    <w:rsid w:val="007563C2"/>
    <w:rsid w:val="00756654"/>
    <w:rsid w:val="007566E7"/>
    <w:rsid w:val="007568FF"/>
    <w:rsid w:val="00756A1C"/>
    <w:rsid w:val="00756C18"/>
    <w:rsid w:val="00756CB3"/>
    <w:rsid w:val="00756FC9"/>
    <w:rsid w:val="007571B0"/>
    <w:rsid w:val="007571F9"/>
    <w:rsid w:val="00757360"/>
    <w:rsid w:val="0075787E"/>
    <w:rsid w:val="00757916"/>
    <w:rsid w:val="00757975"/>
    <w:rsid w:val="00757C37"/>
    <w:rsid w:val="00757EC2"/>
    <w:rsid w:val="007602BF"/>
    <w:rsid w:val="0076049E"/>
    <w:rsid w:val="00760669"/>
    <w:rsid w:val="007607E3"/>
    <w:rsid w:val="00760EEE"/>
    <w:rsid w:val="00760F33"/>
    <w:rsid w:val="00761511"/>
    <w:rsid w:val="007615D6"/>
    <w:rsid w:val="0076174A"/>
    <w:rsid w:val="0076177A"/>
    <w:rsid w:val="00761B09"/>
    <w:rsid w:val="007624B1"/>
    <w:rsid w:val="007628B4"/>
    <w:rsid w:val="007631C7"/>
    <w:rsid w:val="007631FB"/>
    <w:rsid w:val="0076324B"/>
    <w:rsid w:val="00763329"/>
    <w:rsid w:val="007633AA"/>
    <w:rsid w:val="007634BD"/>
    <w:rsid w:val="007635F1"/>
    <w:rsid w:val="007637A2"/>
    <w:rsid w:val="00763872"/>
    <w:rsid w:val="007638FD"/>
    <w:rsid w:val="007639A5"/>
    <w:rsid w:val="007639E6"/>
    <w:rsid w:val="00763C63"/>
    <w:rsid w:val="00763D75"/>
    <w:rsid w:val="00763D8F"/>
    <w:rsid w:val="00763EC7"/>
    <w:rsid w:val="00763F84"/>
    <w:rsid w:val="00764107"/>
    <w:rsid w:val="0076412A"/>
    <w:rsid w:val="00764439"/>
    <w:rsid w:val="00764528"/>
    <w:rsid w:val="007645DA"/>
    <w:rsid w:val="00764988"/>
    <w:rsid w:val="0076499A"/>
    <w:rsid w:val="00764D29"/>
    <w:rsid w:val="00764EC5"/>
    <w:rsid w:val="007652A7"/>
    <w:rsid w:val="00765318"/>
    <w:rsid w:val="007658F5"/>
    <w:rsid w:val="00765CA0"/>
    <w:rsid w:val="00765F4B"/>
    <w:rsid w:val="007661BD"/>
    <w:rsid w:val="00766287"/>
    <w:rsid w:val="00766392"/>
    <w:rsid w:val="007666C6"/>
    <w:rsid w:val="0076672D"/>
    <w:rsid w:val="0076681C"/>
    <w:rsid w:val="00766A7A"/>
    <w:rsid w:val="00766CEC"/>
    <w:rsid w:val="00766DAC"/>
    <w:rsid w:val="0076725A"/>
    <w:rsid w:val="0076765D"/>
    <w:rsid w:val="00767B3F"/>
    <w:rsid w:val="00767BAF"/>
    <w:rsid w:val="00767FAD"/>
    <w:rsid w:val="0077016A"/>
    <w:rsid w:val="007702D6"/>
    <w:rsid w:val="007709B7"/>
    <w:rsid w:val="00770A6E"/>
    <w:rsid w:val="00770EDA"/>
    <w:rsid w:val="00770FFF"/>
    <w:rsid w:val="0077102E"/>
    <w:rsid w:val="007712AA"/>
    <w:rsid w:val="00771595"/>
    <w:rsid w:val="00771796"/>
    <w:rsid w:val="00771920"/>
    <w:rsid w:val="0077211D"/>
    <w:rsid w:val="0077221F"/>
    <w:rsid w:val="007725BF"/>
    <w:rsid w:val="00772CD7"/>
    <w:rsid w:val="0077310F"/>
    <w:rsid w:val="0077326B"/>
    <w:rsid w:val="007733C2"/>
    <w:rsid w:val="00773429"/>
    <w:rsid w:val="00773539"/>
    <w:rsid w:val="007735F6"/>
    <w:rsid w:val="007740CF"/>
    <w:rsid w:val="0077438F"/>
    <w:rsid w:val="00774415"/>
    <w:rsid w:val="00774440"/>
    <w:rsid w:val="007744C0"/>
    <w:rsid w:val="007744C2"/>
    <w:rsid w:val="0077482F"/>
    <w:rsid w:val="0077489C"/>
    <w:rsid w:val="007749BA"/>
    <w:rsid w:val="00774AE0"/>
    <w:rsid w:val="00775024"/>
    <w:rsid w:val="00775A73"/>
    <w:rsid w:val="00775C64"/>
    <w:rsid w:val="00775E4C"/>
    <w:rsid w:val="00775F44"/>
    <w:rsid w:val="00776014"/>
    <w:rsid w:val="00776086"/>
    <w:rsid w:val="007761C3"/>
    <w:rsid w:val="00776290"/>
    <w:rsid w:val="007764BC"/>
    <w:rsid w:val="00776560"/>
    <w:rsid w:val="00776E70"/>
    <w:rsid w:val="00777014"/>
    <w:rsid w:val="0077750F"/>
    <w:rsid w:val="00777963"/>
    <w:rsid w:val="00777982"/>
    <w:rsid w:val="00777D2D"/>
    <w:rsid w:val="00777F6E"/>
    <w:rsid w:val="0078022F"/>
    <w:rsid w:val="00780717"/>
    <w:rsid w:val="00780C8D"/>
    <w:rsid w:val="007811E9"/>
    <w:rsid w:val="00781541"/>
    <w:rsid w:val="00781D60"/>
    <w:rsid w:val="007820E1"/>
    <w:rsid w:val="00782710"/>
    <w:rsid w:val="007827D3"/>
    <w:rsid w:val="00782987"/>
    <w:rsid w:val="00782AED"/>
    <w:rsid w:val="00782BFE"/>
    <w:rsid w:val="00782EEE"/>
    <w:rsid w:val="00783141"/>
    <w:rsid w:val="00783482"/>
    <w:rsid w:val="0078353D"/>
    <w:rsid w:val="00783579"/>
    <w:rsid w:val="0078358E"/>
    <w:rsid w:val="0078367A"/>
    <w:rsid w:val="00783814"/>
    <w:rsid w:val="0078398C"/>
    <w:rsid w:val="00783B6C"/>
    <w:rsid w:val="00783F24"/>
    <w:rsid w:val="00783FE2"/>
    <w:rsid w:val="00784145"/>
    <w:rsid w:val="007841C6"/>
    <w:rsid w:val="00784253"/>
    <w:rsid w:val="007842F1"/>
    <w:rsid w:val="007846F9"/>
    <w:rsid w:val="007847F2"/>
    <w:rsid w:val="0078483A"/>
    <w:rsid w:val="0078488C"/>
    <w:rsid w:val="00784C03"/>
    <w:rsid w:val="0078527C"/>
    <w:rsid w:val="00785549"/>
    <w:rsid w:val="00785AEF"/>
    <w:rsid w:val="00785B3C"/>
    <w:rsid w:val="00785F72"/>
    <w:rsid w:val="00785FFF"/>
    <w:rsid w:val="007862B5"/>
    <w:rsid w:val="0078662B"/>
    <w:rsid w:val="00786698"/>
    <w:rsid w:val="00786C11"/>
    <w:rsid w:val="00786DFA"/>
    <w:rsid w:val="00786F7A"/>
    <w:rsid w:val="00786F7E"/>
    <w:rsid w:val="0078711D"/>
    <w:rsid w:val="00787638"/>
    <w:rsid w:val="00787680"/>
    <w:rsid w:val="007878E9"/>
    <w:rsid w:val="0078794A"/>
    <w:rsid w:val="007879F4"/>
    <w:rsid w:val="00787C87"/>
    <w:rsid w:val="00787EBE"/>
    <w:rsid w:val="00787F33"/>
    <w:rsid w:val="0079006F"/>
    <w:rsid w:val="00790284"/>
    <w:rsid w:val="0079030F"/>
    <w:rsid w:val="00790388"/>
    <w:rsid w:val="0079055B"/>
    <w:rsid w:val="007905AF"/>
    <w:rsid w:val="00790859"/>
    <w:rsid w:val="00790989"/>
    <w:rsid w:val="00790A9E"/>
    <w:rsid w:val="00790C81"/>
    <w:rsid w:val="007910F4"/>
    <w:rsid w:val="00791575"/>
    <w:rsid w:val="00791D9A"/>
    <w:rsid w:val="00791E00"/>
    <w:rsid w:val="007926C9"/>
    <w:rsid w:val="00792784"/>
    <w:rsid w:val="007927BF"/>
    <w:rsid w:val="0079286D"/>
    <w:rsid w:val="00792900"/>
    <w:rsid w:val="0079295F"/>
    <w:rsid w:val="00792B32"/>
    <w:rsid w:val="00792CC6"/>
    <w:rsid w:val="00792D6E"/>
    <w:rsid w:val="00792F1C"/>
    <w:rsid w:val="00793034"/>
    <w:rsid w:val="007932E1"/>
    <w:rsid w:val="0079347C"/>
    <w:rsid w:val="007934AA"/>
    <w:rsid w:val="0079364C"/>
    <w:rsid w:val="0079384A"/>
    <w:rsid w:val="00793CAB"/>
    <w:rsid w:val="00794168"/>
    <w:rsid w:val="007943A2"/>
    <w:rsid w:val="00794832"/>
    <w:rsid w:val="007948D4"/>
    <w:rsid w:val="00794C16"/>
    <w:rsid w:val="00794C7A"/>
    <w:rsid w:val="00794F67"/>
    <w:rsid w:val="007952E7"/>
    <w:rsid w:val="00795527"/>
    <w:rsid w:val="00795677"/>
    <w:rsid w:val="007956B8"/>
    <w:rsid w:val="00795725"/>
    <w:rsid w:val="00795859"/>
    <w:rsid w:val="007959C2"/>
    <w:rsid w:val="00795CE8"/>
    <w:rsid w:val="00795D4F"/>
    <w:rsid w:val="0079629C"/>
    <w:rsid w:val="007962D1"/>
    <w:rsid w:val="007963DA"/>
    <w:rsid w:val="00796529"/>
    <w:rsid w:val="00796537"/>
    <w:rsid w:val="007965C7"/>
    <w:rsid w:val="00796604"/>
    <w:rsid w:val="0079663F"/>
    <w:rsid w:val="00796896"/>
    <w:rsid w:val="007969A0"/>
    <w:rsid w:val="00796AD2"/>
    <w:rsid w:val="00796B7C"/>
    <w:rsid w:val="00796F80"/>
    <w:rsid w:val="00796FE0"/>
    <w:rsid w:val="00796FE4"/>
    <w:rsid w:val="007970F9"/>
    <w:rsid w:val="00797115"/>
    <w:rsid w:val="007973BD"/>
    <w:rsid w:val="00797431"/>
    <w:rsid w:val="0079769F"/>
    <w:rsid w:val="00797739"/>
    <w:rsid w:val="00797A53"/>
    <w:rsid w:val="00797BCE"/>
    <w:rsid w:val="00797CD7"/>
    <w:rsid w:val="00797CDE"/>
    <w:rsid w:val="00797DE0"/>
    <w:rsid w:val="00797ED8"/>
    <w:rsid w:val="007A0094"/>
    <w:rsid w:val="007A00F3"/>
    <w:rsid w:val="007A0174"/>
    <w:rsid w:val="007A0609"/>
    <w:rsid w:val="007A06D7"/>
    <w:rsid w:val="007A07D7"/>
    <w:rsid w:val="007A0B18"/>
    <w:rsid w:val="007A0B9A"/>
    <w:rsid w:val="007A0DAD"/>
    <w:rsid w:val="007A1196"/>
    <w:rsid w:val="007A1361"/>
    <w:rsid w:val="007A13D3"/>
    <w:rsid w:val="007A13EF"/>
    <w:rsid w:val="007A15CC"/>
    <w:rsid w:val="007A19E7"/>
    <w:rsid w:val="007A1C1E"/>
    <w:rsid w:val="007A1EE5"/>
    <w:rsid w:val="007A1F4D"/>
    <w:rsid w:val="007A1FAC"/>
    <w:rsid w:val="007A2188"/>
    <w:rsid w:val="007A21F8"/>
    <w:rsid w:val="007A2355"/>
    <w:rsid w:val="007A25FC"/>
    <w:rsid w:val="007A27B7"/>
    <w:rsid w:val="007A2A71"/>
    <w:rsid w:val="007A2AEE"/>
    <w:rsid w:val="007A2C06"/>
    <w:rsid w:val="007A2DD4"/>
    <w:rsid w:val="007A2EFF"/>
    <w:rsid w:val="007A3160"/>
    <w:rsid w:val="007A320C"/>
    <w:rsid w:val="007A3576"/>
    <w:rsid w:val="007A37CB"/>
    <w:rsid w:val="007A3B29"/>
    <w:rsid w:val="007A3C2B"/>
    <w:rsid w:val="007A45B7"/>
    <w:rsid w:val="007A48CE"/>
    <w:rsid w:val="007A48E2"/>
    <w:rsid w:val="007A49EB"/>
    <w:rsid w:val="007A4DD6"/>
    <w:rsid w:val="007A51B1"/>
    <w:rsid w:val="007A544A"/>
    <w:rsid w:val="007A558D"/>
    <w:rsid w:val="007A55B9"/>
    <w:rsid w:val="007A55D0"/>
    <w:rsid w:val="007A578A"/>
    <w:rsid w:val="007A5860"/>
    <w:rsid w:val="007A58AE"/>
    <w:rsid w:val="007A5948"/>
    <w:rsid w:val="007A5A8B"/>
    <w:rsid w:val="007A5B25"/>
    <w:rsid w:val="007A5C38"/>
    <w:rsid w:val="007A5CEC"/>
    <w:rsid w:val="007A5F13"/>
    <w:rsid w:val="007A5F74"/>
    <w:rsid w:val="007A60C4"/>
    <w:rsid w:val="007A6164"/>
    <w:rsid w:val="007A679A"/>
    <w:rsid w:val="007A69A4"/>
    <w:rsid w:val="007A6E6C"/>
    <w:rsid w:val="007A70BB"/>
    <w:rsid w:val="007A7191"/>
    <w:rsid w:val="007A749A"/>
    <w:rsid w:val="007A7EC6"/>
    <w:rsid w:val="007B0219"/>
    <w:rsid w:val="007B023B"/>
    <w:rsid w:val="007B0FB7"/>
    <w:rsid w:val="007B1185"/>
    <w:rsid w:val="007B144D"/>
    <w:rsid w:val="007B17A7"/>
    <w:rsid w:val="007B17FE"/>
    <w:rsid w:val="007B202D"/>
    <w:rsid w:val="007B20EE"/>
    <w:rsid w:val="007B216B"/>
    <w:rsid w:val="007B2F36"/>
    <w:rsid w:val="007B30C1"/>
    <w:rsid w:val="007B351B"/>
    <w:rsid w:val="007B356E"/>
    <w:rsid w:val="007B3921"/>
    <w:rsid w:val="007B3B6E"/>
    <w:rsid w:val="007B3CAD"/>
    <w:rsid w:val="007B3FC1"/>
    <w:rsid w:val="007B482E"/>
    <w:rsid w:val="007B4C28"/>
    <w:rsid w:val="007B4DDA"/>
    <w:rsid w:val="007B4E78"/>
    <w:rsid w:val="007B4EC2"/>
    <w:rsid w:val="007B4EE0"/>
    <w:rsid w:val="007B4EE5"/>
    <w:rsid w:val="007B4F24"/>
    <w:rsid w:val="007B4FA6"/>
    <w:rsid w:val="007B5E5D"/>
    <w:rsid w:val="007B6015"/>
    <w:rsid w:val="007B6136"/>
    <w:rsid w:val="007B639F"/>
    <w:rsid w:val="007B63F2"/>
    <w:rsid w:val="007B6B56"/>
    <w:rsid w:val="007B6C0F"/>
    <w:rsid w:val="007B6DC7"/>
    <w:rsid w:val="007B6F54"/>
    <w:rsid w:val="007B7015"/>
    <w:rsid w:val="007B71E9"/>
    <w:rsid w:val="007B7458"/>
    <w:rsid w:val="007B78F3"/>
    <w:rsid w:val="007B7BB2"/>
    <w:rsid w:val="007B7F00"/>
    <w:rsid w:val="007C095E"/>
    <w:rsid w:val="007C0EA4"/>
    <w:rsid w:val="007C0F75"/>
    <w:rsid w:val="007C12BB"/>
    <w:rsid w:val="007C13B4"/>
    <w:rsid w:val="007C14AA"/>
    <w:rsid w:val="007C20C4"/>
    <w:rsid w:val="007C213A"/>
    <w:rsid w:val="007C23A8"/>
    <w:rsid w:val="007C24B7"/>
    <w:rsid w:val="007C2613"/>
    <w:rsid w:val="007C262D"/>
    <w:rsid w:val="007C269D"/>
    <w:rsid w:val="007C283D"/>
    <w:rsid w:val="007C29FA"/>
    <w:rsid w:val="007C310A"/>
    <w:rsid w:val="007C311A"/>
    <w:rsid w:val="007C3427"/>
    <w:rsid w:val="007C34A4"/>
    <w:rsid w:val="007C393B"/>
    <w:rsid w:val="007C3A92"/>
    <w:rsid w:val="007C3DF4"/>
    <w:rsid w:val="007C4315"/>
    <w:rsid w:val="007C4570"/>
    <w:rsid w:val="007C4597"/>
    <w:rsid w:val="007C4736"/>
    <w:rsid w:val="007C51D9"/>
    <w:rsid w:val="007C5264"/>
    <w:rsid w:val="007C54D2"/>
    <w:rsid w:val="007C5583"/>
    <w:rsid w:val="007C5706"/>
    <w:rsid w:val="007C598B"/>
    <w:rsid w:val="007C5AFF"/>
    <w:rsid w:val="007C5E42"/>
    <w:rsid w:val="007C5E7C"/>
    <w:rsid w:val="007C60F0"/>
    <w:rsid w:val="007C61DB"/>
    <w:rsid w:val="007C627D"/>
    <w:rsid w:val="007C6479"/>
    <w:rsid w:val="007C6587"/>
    <w:rsid w:val="007C68BF"/>
    <w:rsid w:val="007C68D9"/>
    <w:rsid w:val="007C6C78"/>
    <w:rsid w:val="007C6DFF"/>
    <w:rsid w:val="007C7313"/>
    <w:rsid w:val="007C748D"/>
    <w:rsid w:val="007C7934"/>
    <w:rsid w:val="007C7DDD"/>
    <w:rsid w:val="007C7F19"/>
    <w:rsid w:val="007D0170"/>
    <w:rsid w:val="007D026D"/>
    <w:rsid w:val="007D0372"/>
    <w:rsid w:val="007D0446"/>
    <w:rsid w:val="007D0477"/>
    <w:rsid w:val="007D072F"/>
    <w:rsid w:val="007D0821"/>
    <w:rsid w:val="007D0835"/>
    <w:rsid w:val="007D102A"/>
    <w:rsid w:val="007D1242"/>
    <w:rsid w:val="007D13CB"/>
    <w:rsid w:val="007D14E9"/>
    <w:rsid w:val="007D1616"/>
    <w:rsid w:val="007D17E3"/>
    <w:rsid w:val="007D1865"/>
    <w:rsid w:val="007D18CE"/>
    <w:rsid w:val="007D1917"/>
    <w:rsid w:val="007D1949"/>
    <w:rsid w:val="007D19C6"/>
    <w:rsid w:val="007D1A66"/>
    <w:rsid w:val="007D1AEF"/>
    <w:rsid w:val="007D1BC0"/>
    <w:rsid w:val="007D22E1"/>
    <w:rsid w:val="007D255A"/>
    <w:rsid w:val="007D2594"/>
    <w:rsid w:val="007D25B6"/>
    <w:rsid w:val="007D2ECA"/>
    <w:rsid w:val="007D3389"/>
    <w:rsid w:val="007D3710"/>
    <w:rsid w:val="007D37FE"/>
    <w:rsid w:val="007D3DC3"/>
    <w:rsid w:val="007D3E1F"/>
    <w:rsid w:val="007D41A2"/>
    <w:rsid w:val="007D455B"/>
    <w:rsid w:val="007D488E"/>
    <w:rsid w:val="007D4D03"/>
    <w:rsid w:val="007D4D7B"/>
    <w:rsid w:val="007D4E5A"/>
    <w:rsid w:val="007D526D"/>
    <w:rsid w:val="007D575C"/>
    <w:rsid w:val="007D5C0C"/>
    <w:rsid w:val="007D5D15"/>
    <w:rsid w:val="007D63C1"/>
    <w:rsid w:val="007D6642"/>
    <w:rsid w:val="007D67A1"/>
    <w:rsid w:val="007D69F1"/>
    <w:rsid w:val="007D69F4"/>
    <w:rsid w:val="007D6D09"/>
    <w:rsid w:val="007D6DCA"/>
    <w:rsid w:val="007D7084"/>
    <w:rsid w:val="007D75D5"/>
    <w:rsid w:val="007D7635"/>
    <w:rsid w:val="007D766B"/>
    <w:rsid w:val="007D778B"/>
    <w:rsid w:val="007D7A99"/>
    <w:rsid w:val="007D7B72"/>
    <w:rsid w:val="007D7C13"/>
    <w:rsid w:val="007D7F1B"/>
    <w:rsid w:val="007D7FB6"/>
    <w:rsid w:val="007E00FC"/>
    <w:rsid w:val="007E0443"/>
    <w:rsid w:val="007E09F9"/>
    <w:rsid w:val="007E0C6B"/>
    <w:rsid w:val="007E0D40"/>
    <w:rsid w:val="007E0DDD"/>
    <w:rsid w:val="007E0E13"/>
    <w:rsid w:val="007E0EC9"/>
    <w:rsid w:val="007E0F06"/>
    <w:rsid w:val="007E1218"/>
    <w:rsid w:val="007E1296"/>
    <w:rsid w:val="007E1332"/>
    <w:rsid w:val="007E154F"/>
    <w:rsid w:val="007E17CA"/>
    <w:rsid w:val="007E18A9"/>
    <w:rsid w:val="007E19D9"/>
    <w:rsid w:val="007E1A52"/>
    <w:rsid w:val="007E1D61"/>
    <w:rsid w:val="007E2163"/>
    <w:rsid w:val="007E226B"/>
    <w:rsid w:val="007E237E"/>
    <w:rsid w:val="007E25F6"/>
    <w:rsid w:val="007E283D"/>
    <w:rsid w:val="007E295A"/>
    <w:rsid w:val="007E2AF9"/>
    <w:rsid w:val="007E2C5F"/>
    <w:rsid w:val="007E2C63"/>
    <w:rsid w:val="007E37BA"/>
    <w:rsid w:val="007E38D0"/>
    <w:rsid w:val="007E3928"/>
    <w:rsid w:val="007E3FA8"/>
    <w:rsid w:val="007E424C"/>
    <w:rsid w:val="007E43F2"/>
    <w:rsid w:val="007E4424"/>
    <w:rsid w:val="007E44BB"/>
    <w:rsid w:val="007E48EC"/>
    <w:rsid w:val="007E49CD"/>
    <w:rsid w:val="007E4BB8"/>
    <w:rsid w:val="007E521F"/>
    <w:rsid w:val="007E5599"/>
    <w:rsid w:val="007E5FBB"/>
    <w:rsid w:val="007E617D"/>
    <w:rsid w:val="007E621A"/>
    <w:rsid w:val="007E6330"/>
    <w:rsid w:val="007E649E"/>
    <w:rsid w:val="007E64D4"/>
    <w:rsid w:val="007E652E"/>
    <w:rsid w:val="007E6679"/>
    <w:rsid w:val="007E683C"/>
    <w:rsid w:val="007E6876"/>
    <w:rsid w:val="007E6AB3"/>
    <w:rsid w:val="007E6BF7"/>
    <w:rsid w:val="007E6D1C"/>
    <w:rsid w:val="007E6DF5"/>
    <w:rsid w:val="007E7118"/>
    <w:rsid w:val="007E71BD"/>
    <w:rsid w:val="007E757C"/>
    <w:rsid w:val="007E7834"/>
    <w:rsid w:val="007E79F8"/>
    <w:rsid w:val="007E7AD4"/>
    <w:rsid w:val="007E7B0C"/>
    <w:rsid w:val="007E7C08"/>
    <w:rsid w:val="007F02C4"/>
    <w:rsid w:val="007F04AD"/>
    <w:rsid w:val="007F0782"/>
    <w:rsid w:val="007F078D"/>
    <w:rsid w:val="007F0A93"/>
    <w:rsid w:val="007F0AA7"/>
    <w:rsid w:val="007F100F"/>
    <w:rsid w:val="007F109F"/>
    <w:rsid w:val="007F11BE"/>
    <w:rsid w:val="007F1278"/>
    <w:rsid w:val="007F127C"/>
    <w:rsid w:val="007F1AC0"/>
    <w:rsid w:val="007F1D17"/>
    <w:rsid w:val="007F1F41"/>
    <w:rsid w:val="007F200F"/>
    <w:rsid w:val="007F20AF"/>
    <w:rsid w:val="007F2333"/>
    <w:rsid w:val="007F237A"/>
    <w:rsid w:val="007F2654"/>
    <w:rsid w:val="007F28E0"/>
    <w:rsid w:val="007F2941"/>
    <w:rsid w:val="007F2C8D"/>
    <w:rsid w:val="007F2FF3"/>
    <w:rsid w:val="007F3DC1"/>
    <w:rsid w:val="007F4170"/>
    <w:rsid w:val="007F4553"/>
    <w:rsid w:val="007F459E"/>
    <w:rsid w:val="007F479E"/>
    <w:rsid w:val="007F4C0A"/>
    <w:rsid w:val="007F4CD6"/>
    <w:rsid w:val="007F4F7C"/>
    <w:rsid w:val="007F52F3"/>
    <w:rsid w:val="007F5526"/>
    <w:rsid w:val="007F57AD"/>
    <w:rsid w:val="007F588C"/>
    <w:rsid w:val="007F5968"/>
    <w:rsid w:val="007F59EC"/>
    <w:rsid w:val="007F5CAB"/>
    <w:rsid w:val="007F5D30"/>
    <w:rsid w:val="007F5D7D"/>
    <w:rsid w:val="007F5FEC"/>
    <w:rsid w:val="007F61F9"/>
    <w:rsid w:val="007F689A"/>
    <w:rsid w:val="007F6A0F"/>
    <w:rsid w:val="007F700F"/>
    <w:rsid w:val="007F7384"/>
    <w:rsid w:val="007F758A"/>
    <w:rsid w:val="007F76F1"/>
    <w:rsid w:val="007F7774"/>
    <w:rsid w:val="007F77AF"/>
    <w:rsid w:val="007F79BC"/>
    <w:rsid w:val="007F7D16"/>
    <w:rsid w:val="007F7DEB"/>
    <w:rsid w:val="007F7E22"/>
    <w:rsid w:val="007F7F0F"/>
    <w:rsid w:val="007F7F80"/>
    <w:rsid w:val="00800686"/>
    <w:rsid w:val="0080079C"/>
    <w:rsid w:val="00800869"/>
    <w:rsid w:val="008008B9"/>
    <w:rsid w:val="008009F9"/>
    <w:rsid w:val="00800A8F"/>
    <w:rsid w:val="00800F3F"/>
    <w:rsid w:val="00800FA0"/>
    <w:rsid w:val="00800FC1"/>
    <w:rsid w:val="00801077"/>
    <w:rsid w:val="00801290"/>
    <w:rsid w:val="008016F1"/>
    <w:rsid w:val="00801833"/>
    <w:rsid w:val="00801A26"/>
    <w:rsid w:val="00801AD4"/>
    <w:rsid w:val="00801B68"/>
    <w:rsid w:val="00801C73"/>
    <w:rsid w:val="00801D76"/>
    <w:rsid w:val="00801EB2"/>
    <w:rsid w:val="00801F4C"/>
    <w:rsid w:val="008024EF"/>
    <w:rsid w:val="00802683"/>
    <w:rsid w:val="00802C83"/>
    <w:rsid w:val="00802D31"/>
    <w:rsid w:val="00802F35"/>
    <w:rsid w:val="00803473"/>
    <w:rsid w:val="00803732"/>
    <w:rsid w:val="0080373B"/>
    <w:rsid w:val="008037A9"/>
    <w:rsid w:val="00803958"/>
    <w:rsid w:val="00803A9D"/>
    <w:rsid w:val="00803B64"/>
    <w:rsid w:val="00803B9D"/>
    <w:rsid w:val="00803DB9"/>
    <w:rsid w:val="00803F87"/>
    <w:rsid w:val="00804294"/>
    <w:rsid w:val="008045D3"/>
    <w:rsid w:val="00804B32"/>
    <w:rsid w:val="00804BBB"/>
    <w:rsid w:val="00804C23"/>
    <w:rsid w:val="00804D1F"/>
    <w:rsid w:val="0080523C"/>
    <w:rsid w:val="00805582"/>
    <w:rsid w:val="00805707"/>
    <w:rsid w:val="00805755"/>
    <w:rsid w:val="00805A84"/>
    <w:rsid w:val="00805E90"/>
    <w:rsid w:val="008060BB"/>
    <w:rsid w:val="008061B2"/>
    <w:rsid w:val="0080647E"/>
    <w:rsid w:val="0080690B"/>
    <w:rsid w:val="00806B1C"/>
    <w:rsid w:val="00806C6E"/>
    <w:rsid w:val="00806F68"/>
    <w:rsid w:val="0080709E"/>
    <w:rsid w:val="0080721D"/>
    <w:rsid w:val="0080735C"/>
    <w:rsid w:val="00807A10"/>
    <w:rsid w:val="00807A6F"/>
    <w:rsid w:val="00807BD9"/>
    <w:rsid w:val="00807D2E"/>
    <w:rsid w:val="0081011C"/>
    <w:rsid w:val="008102E7"/>
    <w:rsid w:val="008104D0"/>
    <w:rsid w:val="0081072D"/>
    <w:rsid w:val="00810A03"/>
    <w:rsid w:val="00810B41"/>
    <w:rsid w:val="00810BC2"/>
    <w:rsid w:val="00810BF5"/>
    <w:rsid w:val="00810BFC"/>
    <w:rsid w:val="00810D8B"/>
    <w:rsid w:val="008114C2"/>
    <w:rsid w:val="00811541"/>
    <w:rsid w:val="00811817"/>
    <w:rsid w:val="008121BB"/>
    <w:rsid w:val="00812318"/>
    <w:rsid w:val="008125F3"/>
    <w:rsid w:val="0081297B"/>
    <w:rsid w:val="008129BD"/>
    <w:rsid w:val="00812A86"/>
    <w:rsid w:val="00812AC2"/>
    <w:rsid w:val="00812DB1"/>
    <w:rsid w:val="00812F12"/>
    <w:rsid w:val="00812F43"/>
    <w:rsid w:val="00813297"/>
    <w:rsid w:val="008137BB"/>
    <w:rsid w:val="00813B6D"/>
    <w:rsid w:val="008141EC"/>
    <w:rsid w:val="00814484"/>
    <w:rsid w:val="008145C4"/>
    <w:rsid w:val="008145F4"/>
    <w:rsid w:val="008147A2"/>
    <w:rsid w:val="0081480A"/>
    <w:rsid w:val="00814815"/>
    <w:rsid w:val="00814840"/>
    <w:rsid w:val="00814A53"/>
    <w:rsid w:val="00814D03"/>
    <w:rsid w:val="00815390"/>
    <w:rsid w:val="0081543C"/>
    <w:rsid w:val="008154AB"/>
    <w:rsid w:val="008156E9"/>
    <w:rsid w:val="0081572E"/>
    <w:rsid w:val="00815985"/>
    <w:rsid w:val="00815B2F"/>
    <w:rsid w:val="00816395"/>
    <w:rsid w:val="0081652E"/>
    <w:rsid w:val="008166DF"/>
    <w:rsid w:val="00816B28"/>
    <w:rsid w:val="00816BBA"/>
    <w:rsid w:val="00816DE8"/>
    <w:rsid w:val="0081722F"/>
    <w:rsid w:val="0081731E"/>
    <w:rsid w:val="00817370"/>
    <w:rsid w:val="00817385"/>
    <w:rsid w:val="008173E7"/>
    <w:rsid w:val="0081785A"/>
    <w:rsid w:val="00817A12"/>
    <w:rsid w:val="00817AAA"/>
    <w:rsid w:val="00817B06"/>
    <w:rsid w:val="00817B94"/>
    <w:rsid w:val="00817C3A"/>
    <w:rsid w:val="00817CCA"/>
    <w:rsid w:val="00817CFA"/>
    <w:rsid w:val="00817DB5"/>
    <w:rsid w:val="00817DCE"/>
    <w:rsid w:val="00817F24"/>
    <w:rsid w:val="00817FC9"/>
    <w:rsid w:val="00820070"/>
    <w:rsid w:val="00820108"/>
    <w:rsid w:val="0082023C"/>
    <w:rsid w:val="00820953"/>
    <w:rsid w:val="00820B56"/>
    <w:rsid w:val="00820D0A"/>
    <w:rsid w:val="00820E33"/>
    <w:rsid w:val="008212E5"/>
    <w:rsid w:val="00821673"/>
    <w:rsid w:val="00822198"/>
    <w:rsid w:val="0082241E"/>
    <w:rsid w:val="0082251C"/>
    <w:rsid w:val="00822570"/>
    <w:rsid w:val="0082260D"/>
    <w:rsid w:val="00822757"/>
    <w:rsid w:val="008229CF"/>
    <w:rsid w:val="00822B42"/>
    <w:rsid w:val="00822DBE"/>
    <w:rsid w:val="00823072"/>
    <w:rsid w:val="00823FA5"/>
    <w:rsid w:val="00824143"/>
    <w:rsid w:val="00824165"/>
    <w:rsid w:val="008241ED"/>
    <w:rsid w:val="008245DB"/>
    <w:rsid w:val="008249B6"/>
    <w:rsid w:val="00824A04"/>
    <w:rsid w:val="00824FF4"/>
    <w:rsid w:val="0082504C"/>
    <w:rsid w:val="0082513D"/>
    <w:rsid w:val="0082564B"/>
    <w:rsid w:val="0082564E"/>
    <w:rsid w:val="00825894"/>
    <w:rsid w:val="008258BC"/>
    <w:rsid w:val="00825E2F"/>
    <w:rsid w:val="0082643B"/>
    <w:rsid w:val="0082651C"/>
    <w:rsid w:val="008265AA"/>
    <w:rsid w:val="008265B4"/>
    <w:rsid w:val="00826958"/>
    <w:rsid w:val="00826A11"/>
    <w:rsid w:val="00826B1D"/>
    <w:rsid w:val="00826D02"/>
    <w:rsid w:val="00826D28"/>
    <w:rsid w:val="00826F23"/>
    <w:rsid w:val="00827020"/>
    <w:rsid w:val="008270D0"/>
    <w:rsid w:val="008272BC"/>
    <w:rsid w:val="0082755D"/>
    <w:rsid w:val="00827B20"/>
    <w:rsid w:val="00827B9A"/>
    <w:rsid w:val="00827DA0"/>
    <w:rsid w:val="00830232"/>
    <w:rsid w:val="00830414"/>
    <w:rsid w:val="008306E3"/>
    <w:rsid w:val="00830905"/>
    <w:rsid w:val="00830D46"/>
    <w:rsid w:val="00830F7B"/>
    <w:rsid w:val="00830FC7"/>
    <w:rsid w:val="00831033"/>
    <w:rsid w:val="00831185"/>
    <w:rsid w:val="00831500"/>
    <w:rsid w:val="0083150C"/>
    <w:rsid w:val="0083151C"/>
    <w:rsid w:val="008315E3"/>
    <w:rsid w:val="00831938"/>
    <w:rsid w:val="00831953"/>
    <w:rsid w:val="00831E7E"/>
    <w:rsid w:val="0083202F"/>
    <w:rsid w:val="008320A1"/>
    <w:rsid w:val="0083231F"/>
    <w:rsid w:val="008324E5"/>
    <w:rsid w:val="00832587"/>
    <w:rsid w:val="008326F2"/>
    <w:rsid w:val="00832754"/>
    <w:rsid w:val="00832816"/>
    <w:rsid w:val="00832833"/>
    <w:rsid w:val="0083292B"/>
    <w:rsid w:val="008329AB"/>
    <w:rsid w:val="00832B3D"/>
    <w:rsid w:val="00832D46"/>
    <w:rsid w:val="00833065"/>
    <w:rsid w:val="00833122"/>
    <w:rsid w:val="00833393"/>
    <w:rsid w:val="00833480"/>
    <w:rsid w:val="0083361E"/>
    <w:rsid w:val="00833747"/>
    <w:rsid w:val="00833E9A"/>
    <w:rsid w:val="00833ED3"/>
    <w:rsid w:val="00833FF4"/>
    <w:rsid w:val="00834117"/>
    <w:rsid w:val="00834368"/>
    <w:rsid w:val="008344D6"/>
    <w:rsid w:val="00834565"/>
    <w:rsid w:val="00834946"/>
    <w:rsid w:val="00834C9F"/>
    <w:rsid w:val="00834D45"/>
    <w:rsid w:val="008351FB"/>
    <w:rsid w:val="008354A8"/>
    <w:rsid w:val="008354DA"/>
    <w:rsid w:val="00835646"/>
    <w:rsid w:val="0083564D"/>
    <w:rsid w:val="0083564F"/>
    <w:rsid w:val="008356D3"/>
    <w:rsid w:val="008357FB"/>
    <w:rsid w:val="00835C5E"/>
    <w:rsid w:val="00835D0E"/>
    <w:rsid w:val="00835D1F"/>
    <w:rsid w:val="00835E7A"/>
    <w:rsid w:val="00835ECE"/>
    <w:rsid w:val="0083606F"/>
    <w:rsid w:val="008361A4"/>
    <w:rsid w:val="008362A2"/>
    <w:rsid w:val="008366F3"/>
    <w:rsid w:val="00836AF4"/>
    <w:rsid w:val="00836B14"/>
    <w:rsid w:val="00836D91"/>
    <w:rsid w:val="00836DA1"/>
    <w:rsid w:val="00837016"/>
    <w:rsid w:val="008374F1"/>
    <w:rsid w:val="0083759F"/>
    <w:rsid w:val="0083762A"/>
    <w:rsid w:val="008379A8"/>
    <w:rsid w:val="00837A23"/>
    <w:rsid w:val="00837DC4"/>
    <w:rsid w:val="008406FA"/>
    <w:rsid w:val="008408DF"/>
    <w:rsid w:val="00840AC0"/>
    <w:rsid w:val="00840E96"/>
    <w:rsid w:val="00841175"/>
    <w:rsid w:val="0084148B"/>
    <w:rsid w:val="008414AF"/>
    <w:rsid w:val="008414B6"/>
    <w:rsid w:val="008417EC"/>
    <w:rsid w:val="00841887"/>
    <w:rsid w:val="00841974"/>
    <w:rsid w:val="00841A2A"/>
    <w:rsid w:val="00841AEB"/>
    <w:rsid w:val="00841BEC"/>
    <w:rsid w:val="00841C97"/>
    <w:rsid w:val="008424F3"/>
    <w:rsid w:val="00842720"/>
    <w:rsid w:val="00842851"/>
    <w:rsid w:val="0084290F"/>
    <w:rsid w:val="00842C56"/>
    <w:rsid w:val="008433A0"/>
    <w:rsid w:val="008434DE"/>
    <w:rsid w:val="0084378C"/>
    <w:rsid w:val="008439A9"/>
    <w:rsid w:val="00843A2B"/>
    <w:rsid w:val="00843B36"/>
    <w:rsid w:val="00843C42"/>
    <w:rsid w:val="00843D91"/>
    <w:rsid w:val="00843FA1"/>
    <w:rsid w:val="00844167"/>
    <w:rsid w:val="0084419C"/>
    <w:rsid w:val="00844461"/>
    <w:rsid w:val="008445B0"/>
    <w:rsid w:val="00844795"/>
    <w:rsid w:val="00844CA8"/>
    <w:rsid w:val="00844CF7"/>
    <w:rsid w:val="00844DA1"/>
    <w:rsid w:val="00844E81"/>
    <w:rsid w:val="008452FC"/>
    <w:rsid w:val="0084532B"/>
    <w:rsid w:val="00845457"/>
    <w:rsid w:val="00845506"/>
    <w:rsid w:val="0084619D"/>
    <w:rsid w:val="00846254"/>
    <w:rsid w:val="008462D3"/>
    <w:rsid w:val="008467E4"/>
    <w:rsid w:val="00846855"/>
    <w:rsid w:val="008468DC"/>
    <w:rsid w:val="00846B43"/>
    <w:rsid w:val="00846BBB"/>
    <w:rsid w:val="00847025"/>
    <w:rsid w:val="00847189"/>
    <w:rsid w:val="00847C66"/>
    <w:rsid w:val="00847DF2"/>
    <w:rsid w:val="00847E92"/>
    <w:rsid w:val="00850424"/>
    <w:rsid w:val="00850721"/>
    <w:rsid w:val="00850777"/>
    <w:rsid w:val="008507A7"/>
    <w:rsid w:val="00850D9D"/>
    <w:rsid w:val="00851197"/>
    <w:rsid w:val="0085152A"/>
    <w:rsid w:val="0085157A"/>
    <w:rsid w:val="00851A8B"/>
    <w:rsid w:val="00851D4F"/>
    <w:rsid w:val="00851E6B"/>
    <w:rsid w:val="0085203A"/>
    <w:rsid w:val="0085208D"/>
    <w:rsid w:val="008521DA"/>
    <w:rsid w:val="00852763"/>
    <w:rsid w:val="00852A3F"/>
    <w:rsid w:val="00852AE6"/>
    <w:rsid w:val="00852B09"/>
    <w:rsid w:val="00852B47"/>
    <w:rsid w:val="00852C5D"/>
    <w:rsid w:val="00852C9A"/>
    <w:rsid w:val="00852DA0"/>
    <w:rsid w:val="00853317"/>
    <w:rsid w:val="0085363B"/>
    <w:rsid w:val="00853664"/>
    <w:rsid w:val="0085367D"/>
    <w:rsid w:val="00853AD8"/>
    <w:rsid w:val="00853C3A"/>
    <w:rsid w:val="00853D27"/>
    <w:rsid w:val="00853DC5"/>
    <w:rsid w:val="00853EF4"/>
    <w:rsid w:val="00854871"/>
    <w:rsid w:val="00854955"/>
    <w:rsid w:val="00854DCC"/>
    <w:rsid w:val="00854E47"/>
    <w:rsid w:val="008550F0"/>
    <w:rsid w:val="00855137"/>
    <w:rsid w:val="00855838"/>
    <w:rsid w:val="00855B0A"/>
    <w:rsid w:val="00855F57"/>
    <w:rsid w:val="00856034"/>
    <w:rsid w:val="00856172"/>
    <w:rsid w:val="0085627B"/>
    <w:rsid w:val="00856697"/>
    <w:rsid w:val="008567B2"/>
    <w:rsid w:val="00856889"/>
    <w:rsid w:val="00856AF5"/>
    <w:rsid w:val="00856BEC"/>
    <w:rsid w:val="00856C5B"/>
    <w:rsid w:val="00856CBD"/>
    <w:rsid w:val="00856E9B"/>
    <w:rsid w:val="00856F43"/>
    <w:rsid w:val="008570F1"/>
    <w:rsid w:val="008572DC"/>
    <w:rsid w:val="0085747B"/>
    <w:rsid w:val="00857611"/>
    <w:rsid w:val="008579AA"/>
    <w:rsid w:val="00857C34"/>
    <w:rsid w:val="00857D61"/>
    <w:rsid w:val="00857EF8"/>
    <w:rsid w:val="00860A7B"/>
    <w:rsid w:val="00860C64"/>
    <w:rsid w:val="00860DFC"/>
    <w:rsid w:val="00860EE7"/>
    <w:rsid w:val="00860FF4"/>
    <w:rsid w:val="00861259"/>
    <w:rsid w:val="008613BB"/>
    <w:rsid w:val="00861732"/>
    <w:rsid w:val="0086180B"/>
    <w:rsid w:val="00861F1C"/>
    <w:rsid w:val="00861F8E"/>
    <w:rsid w:val="008621D4"/>
    <w:rsid w:val="00862397"/>
    <w:rsid w:val="00862515"/>
    <w:rsid w:val="0086291E"/>
    <w:rsid w:val="00862B06"/>
    <w:rsid w:val="00863557"/>
    <w:rsid w:val="00863793"/>
    <w:rsid w:val="008637B5"/>
    <w:rsid w:val="00863973"/>
    <w:rsid w:val="0086415D"/>
    <w:rsid w:val="008642B4"/>
    <w:rsid w:val="00864518"/>
    <w:rsid w:val="008645D9"/>
    <w:rsid w:val="00864677"/>
    <w:rsid w:val="008646B4"/>
    <w:rsid w:val="00864931"/>
    <w:rsid w:val="00864ACE"/>
    <w:rsid w:val="00864BA2"/>
    <w:rsid w:val="00864E7E"/>
    <w:rsid w:val="00864EA7"/>
    <w:rsid w:val="00864F0D"/>
    <w:rsid w:val="00864FE1"/>
    <w:rsid w:val="008652A0"/>
    <w:rsid w:val="008654E9"/>
    <w:rsid w:val="008655CF"/>
    <w:rsid w:val="00865855"/>
    <w:rsid w:val="008658FE"/>
    <w:rsid w:val="00865B61"/>
    <w:rsid w:val="00865C6C"/>
    <w:rsid w:val="00865C9B"/>
    <w:rsid w:val="00865E68"/>
    <w:rsid w:val="00865E7A"/>
    <w:rsid w:val="00865FD2"/>
    <w:rsid w:val="0086609B"/>
    <w:rsid w:val="008664A0"/>
    <w:rsid w:val="0086692C"/>
    <w:rsid w:val="00866947"/>
    <w:rsid w:val="00866EC1"/>
    <w:rsid w:val="008670F1"/>
    <w:rsid w:val="0086725D"/>
    <w:rsid w:val="0086729B"/>
    <w:rsid w:val="008673EE"/>
    <w:rsid w:val="008676F6"/>
    <w:rsid w:val="00867B1C"/>
    <w:rsid w:val="0087010C"/>
    <w:rsid w:val="008701DD"/>
    <w:rsid w:val="00870E4D"/>
    <w:rsid w:val="00870E5D"/>
    <w:rsid w:val="00870F35"/>
    <w:rsid w:val="00871182"/>
    <w:rsid w:val="008713E7"/>
    <w:rsid w:val="0087179C"/>
    <w:rsid w:val="00871885"/>
    <w:rsid w:val="008718E2"/>
    <w:rsid w:val="00871A59"/>
    <w:rsid w:val="00871D07"/>
    <w:rsid w:val="00872291"/>
    <w:rsid w:val="008722D3"/>
    <w:rsid w:val="008723B7"/>
    <w:rsid w:val="0087245F"/>
    <w:rsid w:val="008724AE"/>
    <w:rsid w:val="0087288C"/>
    <w:rsid w:val="00872A49"/>
    <w:rsid w:val="00872CF2"/>
    <w:rsid w:val="0087328C"/>
    <w:rsid w:val="00873383"/>
    <w:rsid w:val="008733E3"/>
    <w:rsid w:val="00873538"/>
    <w:rsid w:val="008736B4"/>
    <w:rsid w:val="00873CC6"/>
    <w:rsid w:val="00873D3A"/>
    <w:rsid w:val="008740DB"/>
    <w:rsid w:val="00874269"/>
    <w:rsid w:val="00874283"/>
    <w:rsid w:val="008747CB"/>
    <w:rsid w:val="008749E9"/>
    <w:rsid w:val="00874CAE"/>
    <w:rsid w:val="00874E32"/>
    <w:rsid w:val="00874F49"/>
    <w:rsid w:val="008750C7"/>
    <w:rsid w:val="008753F5"/>
    <w:rsid w:val="0087564E"/>
    <w:rsid w:val="00875665"/>
    <w:rsid w:val="00875712"/>
    <w:rsid w:val="00875742"/>
    <w:rsid w:val="0087583D"/>
    <w:rsid w:val="008758D5"/>
    <w:rsid w:val="00875971"/>
    <w:rsid w:val="00875978"/>
    <w:rsid w:val="00875B86"/>
    <w:rsid w:val="00875CC9"/>
    <w:rsid w:val="00875CD6"/>
    <w:rsid w:val="00875D54"/>
    <w:rsid w:val="00875F4C"/>
    <w:rsid w:val="00875F6D"/>
    <w:rsid w:val="00875F81"/>
    <w:rsid w:val="008763DB"/>
    <w:rsid w:val="00876476"/>
    <w:rsid w:val="00876566"/>
    <w:rsid w:val="008765D0"/>
    <w:rsid w:val="00876631"/>
    <w:rsid w:val="0087706E"/>
    <w:rsid w:val="00877216"/>
    <w:rsid w:val="00877498"/>
    <w:rsid w:val="008777A1"/>
    <w:rsid w:val="00877A7C"/>
    <w:rsid w:val="00877C02"/>
    <w:rsid w:val="00877F26"/>
    <w:rsid w:val="00880020"/>
    <w:rsid w:val="00880116"/>
    <w:rsid w:val="0088012E"/>
    <w:rsid w:val="00880131"/>
    <w:rsid w:val="0088026C"/>
    <w:rsid w:val="008803C1"/>
    <w:rsid w:val="008805C4"/>
    <w:rsid w:val="0088068F"/>
    <w:rsid w:val="008806BB"/>
    <w:rsid w:val="00880761"/>
    <w:rsid w:val="00880795"/>
    <w:rsid w:val="00880806"/>
    <w:rsid w:val="00880828"/>
    <w:rsid w:val="00880BEB"/>
    <w:rsid w:val="00880DA9"/>
    <w:rsid w:val="00880DC8"/>
    <w:rsid w:val="00880FA6"/>
    <w:rsid w:val="008810FA"/>
    <w:rsid w:val="00881165"/>
    <w:rsid w:val="0088136A"/>
    <w:rsid w:val="0088148D"/>
    <w:rsid w:val="008814C0"/>
    <w:rsid w:val="00881664"/>
    <w:rsid w:val="00881802"/>
    <w:rsid w:val="0088191D"/>
    <w:rsid w:val="00882004"/>
    <w:rsid w:val="0088233E"/>
    <w:rsid w:val="00882967"/>
    <w:rsid w:val="00882AFD"/>
    <w:rsid w:val="00882FD4"/>
    <w:rsid w:val="00883706"/>
    <w:rsid w:val="0088378B"/>
    <w:rsid w:val="008838AD"/>
    <w:rsid w:val="00883AB0"/>
    <w:rsid w:val="00883C17"/>
    <w:rsid w:val="00883C82"/>
    <w:rsid w:val="00883D99"/>
    <w:rsid w:val="00883E0C"/>
    <w:rsid w:val="00883E49"/>
    <w:rsid w:val="00883F6D"/>
    <w:rsid w:val="008841AC"/>
    <w:rsid w:val="00884273"/>
    <w:rsid w:val="008842EE"/>
    <w:rsid w:val="00884423"/>
    <w:rsid w:val="008849B2"/>
    <w:rsid w:val="00884B1A"/>
    <w:rsid w:val="00884B56"/>
    <w:rsid w:val="00884CD3"/>
    <w:rsid w:val="00884D0D"/>
    <w:rsid w:val="00884E74"/>
    <w:rsid w:val="00884F87"/>
    <w:rsid w:val="00885140"/>
    <w:rsid w:val="00885194"/>
    <w:rsid w:val="00885225"/>
    <w:rsid w:val="00885394"/>
    <w:rsid w:val="00885489"/>
    <w:rsid w:val="008855A1"/>
    <w:rsid w:val="00885627"/>
    <w:rsid w:val="0088566F"/>
    <w:rsid w:val="00885715"/>
    <w:rsid w:val="00885912"/>
    <w:rsid w:val="00885A9A"/>
    <w:rsid w:val="00885CFA"/>
    <w:rsid w:val="00885F24"/>
    <w:rsid w:val="0088632C"/>
    <w:rsid w:val="00886334"/>
    <w:rsid w:val="008864E4"/>
    <w:rsid w:val="00886897"/>
    <w:rsid w:val="00886B63"/>
    <w:rsid w:val="00886D7F"/>
    <w:rsid w:val="00887491"/>
    <w:rsid w:val="00887534"/>
    <w:rsid w:val="00887B8A"/>
    <w:rsid w:val="00890268"/>
    <w:rsid w:val="008908A6"/>
    <w:rsid w:val="00890D3F"/>
    <w:rsid w:val="00890D76"/>
    <w:rsid w:val="00890E47"/>
    <w:rsid w:val="00891787"/>
    <w:rsid w:val="008919B3"/>
    <w:rsid w:val="008919DC"/>
    <w:rsid w:val="00891A12"/>
    <w:rsid w:val="00891BF6"/>
    <w:rsid w:val="00891CE8"/>
    <w:rsid w:val="0089200D"/>
    <w:rsid w:val="00892422"/>
    <w:rsid w:val="008924FE"/>
    <w:rsid w:val="00892550"/>
    <w:rsid w:val="008925C9"/>
    <w:rsid w:val="008927A1"/>
    <w:rsid w:val="00892937"/>
    <w:rsid w:val="00892A3F"/>
    <w:rsid w:val="00892AEC"/>
    <w:rsid w:val="00892BBD"/>
    <w:rsid w:val="00892C2A"/>
    <w:rsid w:val="008933D4"/>
    <w:rsid w:val="00893BFC"/>
    <w:rsid w:val="00893DC1"/>
    <w:rsid w:val="00893FCF"/>
    <w:rsid w:val="0089421F"/>
    <w:rsid w:val="008945CE"/>
    <w:rsid w:val="00894B0A"/>
    <w:rsid w:val="00894BEE"/>
    <w:rsid w:val="008951EF"/>
    <w:rsid w:val="0089541B"/>
    <w:rsid w:val="008955C3"/>
    <w:rsid w:val="00895610"/>
    <w:rsid w:val="0089590B"/>
    <w:rsid w:val="0089596D"/>
    <w:rsid w:val="00895A75"/>
    <w:rsid w:val="00895C34"/>
    <w:rsid w:val="00895C42"/>
    <w:rsid w:val="00895DDC"/>
    <w:rsid w:val="00895E61"/>
    <w:rsid w:val="00895E70"/>
    <w:rsid w:val="00896132"/>
    <w:rsid w:val="0089615F"/>
    <w:rsid w:val="00896162"/>
    <w:rsid w:val="008967D9"/>
    <w:rsid w:val="00896873"/>
    <w:rsid w:val="0089687D"/>
    <w:rsid w:val="00896E4A"/>
    <w:rsid w:val="008971B1"/>
    <w:rsid w:val="00897249"/>
    <w:rsid w:val="008973D4"/>
    <w:rsid w:val="008974A2"/>
    <w:rsid w:val="00897750"/>
    <w:rsid w:val="00897933"/>
    <w:rsid w:val="00897BA5"/>
    <w:rsid w:val="00897C08"/>
    <w:rsid w:val="00897D43"/>
    <w:rsid w:val="008A0036"/>
    <w:rsid w:val="008A0069"/>
    <w:rsid w:val="008A04CC"/>
    <w:rsid w:val="008A07D4"/>
    <w:rsid w:val="008A0C9D"/>
    <w:rsid w:val="008A0D94"/>
    <w:rsid w:val="008A0F47"/>
    <w:rsid w:val="008A1121"/>
    <w:rsid w:val="008A172F"/>
    <w:rsid w:val="008A190F"/>
    <w:rsid w:val="008A1AE5"/>
    <w:rsid w:val="008A1CD7"/>
    <w:rsid w:val="008A1DFB"/>
    <w:rsid w:val="008A2070"/>
    <w:rsid w:val="008A2252"/>
    <w:rsid w:val="008A2554"/>
    <w:rsid w:val="008A2607"/>
    <w:rsid w:val="008A2760"/>
    <w:rsid w:val="008A2B45"/>
    <w:rsid w:val="008A2C4D"/>
    <w:rsid w:val="008A30B7"/>
    <w:rsid w:val="008A32FC"/>
    <w:rsid w:val="008A353C"/>
    <w:rsid w:val="008A3546"/>
    <w:rsid w:val="008A3879"/>
    <w:rsid w:val="008A3A98"/>
    <w:rsid w:val="008A3D81"/>
    <w:rsid w:val="008A3DF2"/>
    <w:rsid w:val="008A3E24"/>
    <w:rsid w:val="008A44AF"/>
    <w:rsid w:val="008A4606"/>
    <w:rsid w:val="008A473D"/>
    <w:rsid w:val="008A489A"/>
    <w:rsid w:val="008A49F6"/>
    <w:rsid w:val="008A4A1F"/>
    <w:rsid w:val="008A5020"/>
    <w:rsid w:val="008A5498"/>
    <w:rsid w:val="008A5E22"/>
    <w:rsid w:val="008A605D"/>
    <w:rsid w:val="008A6780"/>
    <w:rsid w:val="008A678A"/>
    <w:rsid w:val="008A6AD5"/>
    <w:rsid w:val="008A6B11"/>
    <w:rsid w:val="008A6D92"/>
    <w:rsid w:val="008A6E4F"/>
    <w:rsid w:val="008A7385"/>
    <w:rsid w:val="008A7434"/>
    <w:rsid w:val="008A7AFB"/>
    <w:rsid w:val="008A7B2D"/>
    <w:rsid w:val="008A7C72"/>
    <w:rsid w:val="008B039A"/>
    <w:rsid w:val="008B03B0"/>
    <w:rsid w:val="008B051A"/>
    <w:rsid w:val="008B0622"/>
    <w:rsid w:val="008B0A04"/>
    <w:rsid w:val="008B0BF1"/>
    <w:rsid w:val="008B0D27"/>
    <w:rsid w:val="008B0D31"/>
    <w:rsid w:val="008B0F1C"/>
    <w:rsid w:val="008B12D4"/>
    <w:rsid w:val="008B139A"/>
    <w:rsid w:val="008B1459"/>
    <w:rsid w:val="008B1819"/>
    <w:rsid w:val="008B18D3"/>
    <w:rsid w:val="008B2264"/>
    <w:rsid w:val="008B25B6"/>
    <w:rsid w:val="008B2921"/>
    <w:rsid w:val="008B2E37"/>
    <w:rsid w:val="008B312E"/>
    <w:rsid w:val="008B3155"/>
    <w:rsid w:val="008B3275"/>
    <w:rsid w:val="008B336C"/>
    <w:rsid w:val="008B33D0"/>
    <w:rsid w:val="008B3549"/>
    <w:rsid w:val="008B3BC0"/>
    <w:rsid w:val="008B3E64"/>
    <w:rsid w:val="008B3EDF"/>
    <w:rsid w:val="008B4129"/>
    <w:rsid w:val="008B42AF"/>
    <w:rsid w:val="008B4374"/>
    <w:rsid w:val="008B453F"/>
    <w:rsid w:val="008B462D"/>
    <w:rsid w:val="008B4922"/>
    <w:rsid w:val="008B4F60"/>
    <w:rsid w:val="008B5673"/>
    <w:rsid w:val="008B572A"/>
    <w:rsid w:val="008B57CB"/>
    <w:rsid w:val="008B5A65"/>
    <w:rsid w:val="008B5A88"/>
    <w:rsid w:val="008B5BAC"/>
    <w:rsid w:val="008B5CAE"/>
    <w:rsid w:val="008B5DE7"/>
    <w:rsid w:val="008B5E06"/>
    <w:rsid w:val="008B5E94"/>
    <w:rsid w:val="008B61BF"/>
    <w:rsid w:val="008B6200"/>
    <w:rsid w:val="008B6450"/>
    <w:rsid w:val="008B714F"/>
    <w:rsid w:val="008B7502"/>
    <w:rsid w:val="008B77CA"/>
    <w:rsid w:val="008B7800"/>
    <w:rsid w:val="008B785B"/>
    <w:rsid w:val="008B7C17"/>
    <w:rsid w:val="008B7C5A"/>
    <w:rsid w:val="008C009A"/>
    <w:rsid w:val="008C0207"/>
    <w:rsid w:val="008C0498"/>
    <w:rsid w:val="008C070E"/>
    <w:rsid w:val="008C0874"/>
    <w:rsid w:val="008C09AF"/>
    <w:rsid w:val="008C0A2B"/>
    <w:rsid w:val="008C0C64"/>
    <w:rsid w:val="008C0C83"/>
    <w:rsid w:val="008C0DAC"/>
    <w:rsid w:val="008C0E41"/>
    <w:rsid w:val="008C0F6C"/>
    <w:rsid w:val="008C0F96"/>
    <w:rsid w:val="008C11A9"/>
    <w:rsid w:val="008C12D3"/>
    <w:rsid w:val="008C16D3"/>
    <w:rsid w:val="008C173F"/>
    <w:rsid w:val="008C2157"/>
    <w:rsid w:val="008C24E9"/>
    <w:rsid w:val="008C262F"/>
    <w:rsid w:val="008C27A6"/>
    <w:rsid w:val="008C287E"/>
    <w:rsid w:val="008C29A9"/>
    <w:rsid w:val="008C2C0F"/>
    <w:rsid w:val="008C2CC1"/>
    <w:rsid w:val="008C3223"/>
    <w:rsid w:val="008C326E"/>
    <w:rsid w:val="008C32BB"/>
    <w:rsid w:val="008C39FF"/>
    <w:rsid w:val="008C3C10"/>
    <w:rsid w:val="008C3C3F"/>
    <w:rsid w:val="008C3E09"/>
    <w:rsid w:val="008C4789"/>
    <w:rsid w:val="008C4B43"/>
    <w:rsid w:val="008C539D"/>
    <w:rsid w:val="008C54AE"/>
    <w:rsid w:val="008C5809"/>
    <w:rsid w:val="008C598B"/>
    <w:rsid w:val="008C59DA"/>
    <w:rsid w:val="008C5A4A"/>
    <w:rsid w:val="008C5A8F"/>
    <w:rsid w:val="008C5B36"/>
    <w:rsid w:val="008C5D94"/>
    <w:rsid w:val="008C5F03"/>
    <w:rsid w:val="008C6243"/>
    <w:rsid w:val="008C638B"/>
    <w:rsid w:val="008C655A"/>
    <w:rsid w:val="008C67C0"/>
    <w:rsid w:val="008C69B4"/>
    <w:rsid w:val="008C702B"/>
    <w:rsid w:val="008C723B"/>
    <w:rsid w:val="008C740A"/>
    <w:rsid w:val="008C74BF"/>
    <w:rsid w:val="008C753A"/>
    <w:rsid w:val="008C7561"/>
    <w:rsid w:val="008C7592"/>
    <w:rsid w:val="008C76AC"/>
    <w:rsid w:val="008C76D4"/>
    <w:rsid w:val="008C78FB"/>
    <w:rsid w:val="008C7926"/>
    <w:rsid w:val="008C794B"/>
    <w:rsid w:val="008C7952"/>
    <w:rsid w:val="008C7AB1"/>
    <w:rsid w:val="008C7BF8"/>
    <w:rsid w:val="008C7FD5"/>
    <w:rsid w:val="008D042B"/>
    <w:rsid w:val="008D078C"/>
    <w:rsid w:val="008D08A9"/>
    <w:rsid w:val="008D0A27"/>
    <w:rsid w:val="008D0BE6"/>
    <w:rsid w:val="008D0E2A"/>
    <w:rsid w:val="008D1226"/>
    <w:rsid w:val="008D12F1"/>
    <w:rsid w:val="008D14D4"/>
    <w:rsid w:val="008D1544"/>
    <w:rsid w:val="008D196D"/>
    <w:rsid w:val="008D19F7"/>
    <w:rsid w:val="008D1A4A"/>
    <w:rsid w:val="008D1D6A"/>
    <w:rsid w:val="008D1D7B"/>
    <w:rsid w:val="008D1EF9"/>
    <w:rsid w:val="008D1F6C"/>
    <w:rsid w:val="008D20F4"/>
    <w:rsid w:val="008D2122"/>
    <w:rsid w:val="008D2129"/>
    <w:rsid w:val="008D2388"/>
    <w:rsid w:val="008D2605"/>
    <w:rsid w:val="008D2869"/>
    <w:rsid w:val="008D2DAA"/>
    <w:rsid w:val="008D2E38"/>
    <w:rsid w:val="008D301B"/>
    <w:rsid w:val="008D32BF"/>
    <w:rsid w:val="008D33C0"/>
    <w:rsid w:val="008D3464"/>
    <w:rsid w:val="008D3849"/>
    <w:rsid w:val="008D3B0A"/>
    <w:rsid w:val="008D3E9B"/>
    <w:rsid w:val="008D405B"/>
    <w:rsid w:val="008D433E"/>
    <w:rsid w:val="008D4530"/>
    <w:rsid w:val="008D456F"/>
    <w:rsid w:val="008D464D"/>
    <w:rsid w:val="008D4878"/>
    <w:rsid w:val="008D49B2"/>
    <w:rsid w:val="008D4E10"/>
    <w:rsid w:val="008D5784"/>
    <w:rsid w:val="008D591D"/>
    <w:rsid w:val="008D5A31"/>
    <w:rsid w:val="008D5A8C"/>
    <w:rsid w:val="008D5ADD"/>
    <w:rsid w:val="008D5BAA"/>
    <w:rsid w:val="008D5D8B"/>
    <w:rsid w:val="008D5FA4"/>
    <w:rsid w:val="008D62B3"/>
    <w:rsid w:val="008D67D2"/>
    <w:rsid w:val="008D6948"/>
    <w:rsid w:val="008D6C14"/>
    <w:rsid w:val="008D6CB8"/>
    <w:rsid w:val="008D73E2"/>
    <w:rsid w:val="008D7411"/>
    <w:rsid w:val="008D746D"/>
    <w:rsid w:val="008D7D84"/>
    <w:rsid w:val="008E0479"/>
    <w:rsid w:val="008E0568"/>
    <w:rsid w:val="008E0600"/>
    <w:rsid w:val="008E0658"/>
    <w:rsid w:val="008E069E"/>
    <w:rsid w:val="008E06E9"/>
    <w:rsid w:val="008E0987"/>
    <w:rsid w:val="008E0C55"/>
    <w:rsid w:val="008E0F67"/>
    <w:rsid w:val="008E0F84"/>
    <w:rsid w:val="008E100D"/>
    <w:rsid w:val="008E1110"/>
    <w:rsid w:val="008E16CF"/>
    <w:rsid w:val="008E18F8"/>
    <w:rsid w:val="008E1987"/>
    <w:rsid w:val="008E1994"/>
    <w:rsid w:val="008E1B24"/>
    <w:rsid w:val="008E1C50"/>
    <w:rsid w:val="008E1EBB"/>
    <w:rsid w:val="008E1F1A"/>
    <w:rsid w:val="008E235F"/>
    <w:rsid w:val="008E2898"/>
    <w:rsid w:val="008E2973"/>
    <w:rsid w:val="008E2A09"/>
    <w:rsid w:val="008E2AB4"/>
    <w:rsid w:val="008E2B91"/>
    <w:rsid w:val="008E2CC9"/>
    <w:rsid w:val="008E2D37"/>
    <w:rsid w:val="008E31E8"/>
    <w:rsid w:val="008E3604"/>
    <w:rsid w:val="008E3D29"/>
    <w:rsid w:val="008E3DBC"/>
    <w:rsid w:val="008E4318"/>
    <w:rsid w:val="008E4435"/>
    <w:rsid w:val="008E44DA"/>
    <w:rsid w:val="008E464B"/>
    <w:rsid w:val="008E47DF"/>
    <w:rsid w:val="008E480E"/>
    <w:rsid w:val="008E49FC"/>
    <w:rsid w:val="008E4A77"/>
    <w:rsid w:val="008E4CFE"/>
    <w:rsid w:val="008E4D98"/>
    <w:rsid w:val="008E4F2C"/>
    <w:rsid w:val="008E51A0"/>
    <w:rsid w:val="008E51C8"/>
    <w:rsid w:val="008E534A"/>
    <w:rsid w:val="008E548D"/>
    <w:rsid w:val="008E5678"/>
    <w:rsid w:val="008E5772"/>
    <w:rsid w:val="008E5F1E"/>
    <w:rsid w:val="008E5F31"/>
    <w:rsid w:val="008E6204"/>
    <w:rsid w:val="008E6278"/>
    <w:rsid w:val="008E6482"/>
    <w:rsid w:val="008E668A"/>
    <w:rsid w:val="008E66A0"/>
    <w:rsid w:val="008E6768"/>
    <w:rsid w:val="008E6AF3"/>
    <w:rsid w:val="008E6CE9"/>
    <w:rsid w:val="008E6D25"/>
    <w:rsid w:val="008E7238"/>
    <w:rsid w:val="008E7274"/>
    <w:rsid w:val="008E7546"/>
    <w:rsid w:val="008E77DE"/>
    <w:rsid w:val="008E784C"/>
    <w:rsid w:val="008E79D3"/>
    <w:rsid w:val="008E7C79"/>
    <w:rsid w:val="008E7F13"/>
    <w:rsid w:val="008E7F9C"/>
    <w:rsid w:val="008E7FDD"/>
    <w:rsid w:val="008F0142"/>
    <w:rsid w:val="008F05DB"/>
    <w:rsid w:val="008F0752"/>
    <w:rsid w:val="008F07CE"/>
    <w:rsid w:val="008F0AB0"/>
    <w:rsid w:val="008F0BBC"/>
    <w:rsid w:val="008F0C56"/>
    <w:rsid w:val="008F1253"/>
    <w:rsid w:val="008F13D0"/>
    <w:rsid w:val="008F1607"/>
    <w:rsid w:val="008F19BD"/>
    <w:rsid w:val="008F1B2B"/>
    <w:rsid w:val="008F1D2E"/>
    <w:rsid w:val="008F1D8B"/>
    <w:rsid w:val="008F1E0B"/>
    <w:rsid w:val="008F2396"/>
    <w:rsid w:val="008F24F2"/>
    <w:rsid w:val="008F26F7"/>
    <w:rsid w:val="008F2A37"/>
    <w:rsid w:val="008F2B1B"/>
    <w:rsid w:val="008F2B74"/>
    <w:rsid w:val="008F2E3D"/>
    <w:rsid w:val="008F2F9D"/>
    <w:rsid w:val="008F33DD"/>
    <w:rsid w:val="008F3677"/>
    <w:rsid w:val="008F36CC"/>
    <w:rsid w:val="008F3FBC"/>
    <w:rsid w:val="008F3FFF"/>
    <w:rsid w:val="008F41D2"/>
    <w:rsid w:val="008F4221"/>
    <w:rsid w:val="008F43C2"/>
    <w:rsid w:val="008F43E0"/>
    <w:rsid w:val="008F45A3"/>
    <w:rsid w:val="008F471B"/>
    <w:rsid w:val="008F4B93"/>
    <w:rsid w:val="008F4D0A"/>
    <w:rsid w:val="008F5014"/>
    <w:rsid w:val="008F58DC"/>
    <w:rsid w:val="008F5E49"/>
    <w:rsid w:val="008F5E96"/>
    <w:rsid w:val="008F6229"/>
    <w:rsid w:val="008F626F"/>
    <w:rsid w:val="008F636A"/>
    <w:rsid w:val="008F64AD"/>
    <w:rsid w:val="008F67C3"/>
    <w:rsid w:val="008F67EA"/>
    <w:rsid w:val="008F67EE"/>
    <w:rsid w:val="008F68A8"/>
    <w:rsid w:val="008F69BA"/>
    <w:rsid w:val="008F6BF6"/>
    <w:rsid w:val="008F6EDC"/>
    <w:rsid w:val="008F6F13"/>
    <w:rsid w:val="008F743C"/>
    <w:rsid w:val="008F7A1F"/>
    <w:rsid w:val="008F7E26"/>
    <w:rsid w:val="008F7E57"/>
    <w:rsid w:val="008F7FD8"/>
    <w:rsid w:val="009000D9"/>
    <w:rsid w:val="009001B7"/>
    <w:rsid w:val="00900419"/>
    <w:rsid w:val="00900491"/>
    <w:rsid w:val="009004ED"/>
    <w:rsid w:val="0090056C"/>
    <w:rsid w:val="00900855"/>
    <w:rsid w:val="00900C1C"/>
    <w:rsid w:val="00900C32"/>
    <w:rsid w:val="00900EAF"/>
    <w:rsid w:val="00900EFC"/>
    <w:rsid w:val="00901420"/>
    <w:rsid w:val="00901500"/>
    <w:rsid w:val="00901668"/>
    <w:rsid w:val="00901A85"/>
    <w:rsid w:val="00901E54"/>
    <w:rsid w:val="00901EF4"/>
    <w:rsid w:val="009024D2"/>
    <w:rsid w:val="00902759"/>
    <w:rsid w:val="00902783"/>
    <w:rsid w:val="009027E2"/>
    <w:rsid w:val="0090288A"/>
    <w:rsid w:val="00902A34"/>
    <w:rsid w:val="00902AE3"/>
    <w:rsid w:val="00902E30"/>
    <w:rsid w:val="00902E4E"/>
    <w:rsid w:val="00902F89"/>
    <w:rsid w:val="009033CE"/>
    <w:rsid w:val="0090341F"/>
    <w:rsid w:val="009034C8"/>
    <w:rsid w:val="009035F5"/>
    <w:rsid w:val="00903721"/>
    <w:rsid w:val="00903CCD"/>
    <w:rsid w:val="00903F49"/>
    <w:rsid w:val="00904072"/>
    <w:rsid w:val="009042B1"/>
    <w:rsid w:val="00904365"/>
    <w:rsid w:val="0090450E"/>
    <w:rsid w:val="0090478E"/>
    <w:rsid w:val="009047EC"/>
    <w:rsid w:val="0090494D"/>
    <w:rsid w:val="00904AE5"/>
    <w:rsid w:val="00905292"/>
    <w:rsid w:val="009056F8"/>
    <w:rsid w:val="009057FE"/>
    <w:rsid w:val="00905D0C"/>
    <w:rsid w:val="00905E47"/>
    <w:rsid w:val="0090621F"/>
    <w:rsid w:val="0090661D"/>
    <w:rsid w:val="00906B1F"/>
    <w:rsid w:val="00906C56"/>
    <w:rsid w:val="00907227"/>
    <w:rsid w:val="0090727D"/>
    <w:rsid w:val="009073A6"/>
    <w:rsid w:val="0090741F"/>
    <w:rsid w:val="00907F3A"/>
    <w:rsid w:val="0091009F"/>
    <w:rsid w:val="009102EC"/>
    <w:rsid w:val="009103D8"/>
    <w:rsid w:val="009103FA"/>
    <w:rsid w:val="00910689"/>
    <w:rsid w:val="009108F0"/>
    <w:rsid w:val="00910ECA"/>
    <w:rsid w:val="00911074"/>
    <w:rsid w:val="009111B2"/>
    <w:rsid w:val="00911380"/>
    <w:rsid w:val="009114B7"/>
    <w:rsid w:val="00911819"/>
    <w:rsid w:val="00911E8E"/>
    <w:rsid w:val="009122BE"/>
    <w:rsid w:val="009124B6"/>
    <w:rsid w:val="009127F2"/>
    <w:rsid w:val="009128DB"/>
    <w:rsid w:val="00912991"/>
    <w:rsid w:val="00912CE7"/>
    <w:rsid w:val="00912D38"/>
    <w:rsid w:val="00912D55"/>
    <w:rsid w:val="00913135"/>
    <w:rsid w:val="009135D8"/>
    <w:rsid w:val="00913AC2"/>
    <w:rsid w:val="00913DBD"/>
    <w:rsid w:val="00914501"/>
    <w:rsid w:val="00914578"/>
    <w:rsid w:val="0091489A"/>
    <w:rsid w:val="00914A67"/>
    <w:rsid w:val="00914B8D"/>
    <w:rsid w:val="00914C13"/>
    <w:rsid w:val="00915050"/>
    <w:rsid w:val="00915152"/>
    <w:rsid w:val="0091549B"/>
    <w:rsid w:val="0091550F"/>
    <w:rsid w:val="009155B7"/>
    <w:rsid w:val="009158DB"/>
    <w:rsid w:val="00915A1B"/>
    <w:rsid w:val="00915B67"/>
    <w:rsid w:val="00915FB6"/>
    <w:rsid w:val="00916012"/>
    <w:rsid w:val="00916154"/>
    <w:rsid w:val="009162F0"/>
    <w:rsid w:val="00916B59"/>
    <w:rsid w:val="00916CFB"/>
    <w:rsid w:val="00916E06"/>
    <w:rsid w:val="00916EAD"/>
    <w:rsid w:val="00916FA2"/>
    <w:rsid w:val="00917181"/>
    <w:rsid w:val="009175BE"/>
    <w:rsid w:val="0091781B"/>
    <w:rsid w:val="0091795B"/>
    <w:rsid w:val="00917AE6"/>
    <w:rsid w:val="00917C01"/>
    <w:rsid w:val="00917D26"/>
    <w:rsid w:val="00920124"/>
    <w:rsid w:val="00920266"/>
    <w:rsid w:val="009202B5"/>
    <w:rsid w:val="00920309"/>
    <w:rsid w:val="009204E9"/>
    <w:rsid w:val="00920737"/>
    <w:rsid w:val="009209EA"/>
    <w:rsid w:val="00920ADF"/>
    <w:rsid w:val="00920E11"/>
    <w:rsid w:val="00920F49"/>
    <w:rsid w:val="009212DD"/>
    <w:rsid w:val="00921562"/>
    <w:rsid w:val="009215D1"/>
    <w:rsid w:val="00921930"/>
    <w:rsid w:val="00921CAC"/>
    <w:rsid w:val="00921D73"/>
    <w:rsid w:val="00921DA8"/>
    <w:rsid w:val="00921DB3"/>
    <w:rsid w:val="00922570"/>
    <w:rsid w:val="00922674"/>
    <w:rsid w:val="0092286E"/>
    <w:rsid w:val="00922A62"/>
    <w:rsid w:val="00922A75"/>
    <w:rsid w:val="00922D12"/>
    <w:rsid w:val="0092309D"/>
    <w:rsid w:val="0092311E"/>
    <w:rsid w:val="009231C1"/>
    <w:rsid w:val="009233D4"/>
    <w:rsid w:val="0092348E"/>
    <w:rsid w:val="00923C7D"/>
    <w:rsid w:val="00923DA2"/>
    <w:rsid w:val="00923EBF"/>
    <w:rsid w:val="0092440B"/>
    <w:rsid w:val="0092444A"/>
    <w:rsid w:val="0092467B"/>
    <w:rsid w:val="0092475C"/>
    <w:rsid w:val="009250E3"/>
    <w:rsid w:val="0092525E"/>
    <w:rsid w:val="00925373"/>
    <w:rsid w:val="009258B9"/>
    <w:rsid w:val="00925BD8"/>
    <w:rsid w:val="00925C59"/>
    <w:rsid w:val="00925D76"/>
    <w:rsid w:val="00925E18"/>
    <w:rsid w:val="0092604C"/>
    <w:rsid w:val="009265CF"/>
    <w:rsid w:val="009266DE"/>
    <w:rsid w:val="00926A1D"/>
    <w:rsid w:val="00926AC9"/>
    <w:rsid w:val="00926B47"/>
    <w:rsid w:val="00926BA4"/>
    <w:rsid w:val="00926C45"/>
    <w:rsid w:val="00927177"/>
    <w:rsid w:val="009271EE"/>
    <w:rsid w:val="00927256"/>
    <w:rsid w:val="0092726F"/>
    <w:rsid w:val="009272D7"/>
    <w:rsid w:val="0092737B"/>
    <w:rsid w:val="00927539"/>
    <w:rsid w:val="00927634"/>
    <w:rsid w:val="00927884"/>
    <w:rsid w:val="0092798D"/>
    <w:rsid w:val="00927A26"/>
    <w:rsid w:val="00927C38"/>
    <w:rsid w:val="00927C86"/>
    <w:rsid w:val="00927DB1"/>
    <w:rsid w:val="00927FE0"/>
    <w:rsid w:val="009302D6"/>
    <w:rsid w:val="0093035D"/>
    <w:rsid w:val="009304AF"/>
    <w:rsid w:val="009304D6"/>
    <w:rsid w:val="0093098C"/>
    <w:rsid w:val="00930B70"/>
    <w:rsid w:val="00930C48"/>
    <w:rsid w:val="00930EC2"/>
    <w:rsid w:val="00931119"/>
    <w:rsid w:val="009312C5"/>
    <w:rsid w:val="00931338"/>
    <w:rsid w:val="00931368"/>
    <w:rsid w:val="00931477"/>
    <w:rsid w:val="0093183B"/>
    <w:rsid w:val="0093195B"/>
    <w:rsid w:val="00931BD3"/>
    <w:rsid w:val="00931D7C"/>
    <w:rsid w:val="00931D8D"/>
    <w:rsid w:val="00931E21"/>
    <w:rsid w:val="00931F31"/>
    <w:rsid w:val="00931F9F"/>
    <w:rsid w:val="00931FE3"/>
    <w:rsid w:val="0093247B"/>
    <w:rsid w:val="009324F3"/>
    <w:rsid w:val="0093264E"/>
    <w:rsid w:val="009327C3"/>
    <w:rsid w:val="00932953"/>
    <w:rsid w:val="00933090"/>
    <w:rsid w:val="00933182"/>
    <w:rsid w:val="00933501"/>
    <w:rsid w:val="00933C3C"/>
    <w:rsid w:val="00933E82"/>
    <w:rsid w:val="00934016"/>
    <w:rsid w:val="00934121"/>
    <w:rsid w:val="00934160"/>
    <w:rsid w:val="009343D6"/>
    <w:rsid w:val="009343FA"/>
    <w:rsid w:val="00934418"/>
    <w:rsid w:val="00934762"/>
    <w:rsid w:val="00934825"/>
    <w:rsid w:val="00934A64"/>
    <w:rsid w:val="00934ADC"/>
    <w:rsid w:val="0093533C"/>
    <w:rsid w:val="009356D8"/>
    <w:rsid w:val="009356F0"/>
    <w:rsid w:val="009358C8"/>
    <w:rsid w:val="00935B0F"/>
    <w:rsid w:val="00935E0E"/>
    <w:rsid w:val="0093602B"/>
    <w:rsid w:val="0093605F"/>
    <w:rsid w:val="009362BB"/>
    <w:rsid w:val="009367C3"/>
    <w:rsid w:val="00937363"/>
    <w:rsid w:val="00937477"/>
    <w:rsid w:val="009374CD"/>
    <w:rsid w:val="00937590"/>
    <w:rsid w:val="009377B3"/>
    <w:rsid w:val="009379BE"/>
    <w:rsid w:val="00937F59"/>
    <w:rsid w:val="00940206"/>
    <w:rsid w:val="00940221"/>
    <w:rsid w:val="009403E4"/>
    <w:rsid w:val="00940470"/>
    <w:rsid w:val="009407B6"/>
    <w:rsid w:val="00940855"/>
    <w:rsid w:val="00940B7C"/>
    <w:rsid w:val="00940E72"/>
    <w:rsid w:val="0094120A"/>
    <w:rsid w:val="009413F5"/>
    <w:rsid w:val="009415B2"/>
    <w:rsid w:val="00941656"/>
    <w:rsid w:val="00941768"/>
    <w:rsid w:val="0094177B"/>
    <w:rsid w:val="0094196D"/>
    <w:rsid w:val="009419A6"/>
    <w:rsid w:val="00941EF4"/>
    <w:rsid w:val="00941F21"/>
    <w:rsid w:val="00942305"/>
    <w:rsid w:val="009423A9"/>
    <w:rsid w:val="00942997"/>
    <w:rsid w:val="00942AC6"/>
    <w:rsid w:val="00943127"/>
    <w:rsid w:val="00943176"/>
    <w:rsid w:val="00943518"/>
    <w:rsid w:val="00943572"/>
    <w:rsid w:val="00943603"/>
    <w:rsid w:val="009436E8"/>
    <w:rsid w:val="00943A07"/>
    <w:rsid w:val="00943A97"/>
    <w:rsid w:val="00943BEF"/>
    <w:rsid w:val="00943D53"/>
    <w:rsid w:val="00943E01"/>
    <w:rsid w:val="00944202"/>
    <w:rsid w:val="0094448A"/>
    <w:rsid w:val="00944705"/>
    <w:rsid w:val="009447AA"/>
    <w:rsid w:val="009447BD"/>
    <w:rsid w:val="009448BF"/>
    <w:rsid w:val="00944B1F"/>
    <w:rsid w:val="00944C3F"/>
    <w:rsid w:val="00944C56"/>
    <w:rsid w:val="00944D7C"/>
    <w:rsid w:val="00945414"/>
    <w:rsid w:val="009454C7"/>
    <w:rsid w:val="009455A3"/>
    <w:rsid w:val="00945900"/>
    <w:rsid w:val="00945984"/>
    <w:rsid w:val="00945BF7"/>
    <w:rsid w:val="00945C55"/>
    <w:rsid w:val="00946217"/>
    <w:rsid w:val="0094627B"/>
    <w:rsid w:val="009463B6"/>
    <w:rsid w:val="0094648D"/>
    <w:rsid w:val="009465E9"/>
    <w:rsid w:val="009469DA"/>
    <w:rsid w:val="00946E34"/>
    <w:rsid w:val="00946F1D"/>
    <w:rsid w:val="0094702D"/>
    <w:rsid w:val="009472E5"/>
    <w:rsid w:val="009473C5"/>
    <w:rsid w:val="00947518"/>
    <w:rsid w:val="00947545"/>
    <w:rsid w:val="00947794"/>
    <w:rsid w:val="009478F2"/>
    <w:rsid w:val="009479D8"/>
    <w:rsid w:val="00947AEA"/>
    <w:rsid w:val="00947CDD"/>
    <w:rsid w:val="00947FB7"/>
    <w:rsid w:val="0095012B"/>
    <w:rsid w:val="0095018F"/>
    <w:rsid w:val="009503D5"/>
    <w:rsid w:val="009503D9"/>
    <w:rsid w:val="009509A4"/>
    <w:rsid w:val="00950A27"/>
    <w:rsid w:val="009517CD"/>
    <w:rsid w:val="00951C4F"/>
    <w:rsid w:val="00952487"/>
    <w:rsid w:val="00952781"/>
    <w:rsid w:val="00952A56"/>
    <w:rsid w:val="00952A95"/>
    <w:rsid w:val="00952E26"/>
    <w:rsid w:val="009531F3"/>
    <w:rsid w:val="0095360A"/>
    <w:rsid w:val="0095369F"/>
    <w:rsid w:val="009536FC"/>
    <w:rsid w:val="009537D8"/>
    <w:rsid w:val="009537F3"/>
    <w:rsid w:val="009537F7"/>
    <w:rsid w:val="00953B0D"/>
    <w:rsid w:val="00953F95"/>
    <w:rsid w:val="009541CC"/>
    <w:rsid w:val="00954408"/>
    <w:rsid w:val="00954464"/>
    <w:rsid w:val="00954699"/>
    <w:rsid w:val="00954955"/>
    <w:rsid w:val="00954D2E"/>
    <w:rsid w:val="00954DE5"/>
    <w:rsid w:val="00954E80"/>
    <w:rsid w:val="0095528F"/>
    <w:rsid w:val="009552CD"/>
    <w:rsid w:val="009553A7"/>
    <w:rsid w:val="00955504"/>
    <w:rsid w:val="0095552A"/>
    <w:rsid w:val="009556C9"/>
    <w:rsid w:val="00955858"/>
    <w:rsid w:val="0095595E"/>
    <w:rsid w:val="00956012"/>
    <w:rsid w:val="009561E8"/>
    <w:rsid w:val="00956B97"/>
    <w:rsid w:val="00956BF9"/>
    <w:rsid w:val="00956D5C"/>
    <w:rsid w:val="00956D8C"/>
    <w:rsid w:val="0095706C"/>
    <w:rsid w:val="00957292"/>
    <w:rsid w:val="00957356"/>
    <w:rsid w:val="00957397"/>
    <w:rsid w:val="00957544"/>
    <w:rsid w:val="009578E4"/>
    <w:rsid w:val="00957CE7"/>
    <w:rsid w:val="00960054"/>
    <w:rsid w:val="00960164"/>
    <w:rsid w:val="00960443"/>
    <w:rsid w:val="00960593"/>
    <w:rsid w:val="00960980"/>
    <w:rsid w:val="0096100E"/>
    <w:rsid w:val="00961147"/>
    <w:rsid w:val="009612D0"/>
    <w:rsid w:val="00961330"/>
    <w:rsid w:val="009613E8"/>
    <w:rsid w:val="00961529"/>
    <w:rsid w:val="0096164B"/>
    <w:rsid w:val="0096171E"/>
    <w:rsid w:val="00961EED"/>
    <w:rsid w:val="00961EFA"/>
    <w:rsid w:val="009620BF"/>
    <w:rsid w:val="009621D9"/>
    <w:rsid w:val="00962268"/>
    <w:rsid w:val="009623DB"/>
    <w:rsid w:val="00962556"/>
    <w:rsid w:val="009626E2"/>
    <w:rsid w:val="00962B39"/>
    <w:rsid w:val="00962FF4"/>
    <w:rsid w:val="0096313A"/>
    <w:rsid w:val="0096379A"/>
    <w:rsid w:val="00963882"/>
    <w:rsid w:val="00963A92"/>
    <w:rsid w:val="00963C30"/>
    <w:rsid w:val="00963F16"/>
    <w:rsid w:val="0096400D"/>
    <w:rsid w:val="00964417"/>
    <w:rsid w:val="009644E8"/>
    <w:rsid w:val="00964CE5"/>
    <w:rsid w:val="00964EA2"/>
    <w:rsid w:val="009652AC"/>
    <w:rsid w:val="009656FC"/>
    <w:rsid w:val="009658C7"/>
    <w:rsid w:val="00965A8F"/>
    <w:rsid w:val="00965ADE"/>
    <w:rsid w:val="00965DA0"/>
    <w:rsid w:val="00965E57"/>
    <w:rsid w:val="00965FE0"/>
    <w:rsid w:val="009663AE"/>
    <w:rsid w:val="0096644A"/>
    <w:rsid w:val="009664FD"/>
    <w:rsid w:val="0096662F"/>
    <w:rsid w:val="0096674E"/>
    <w:rsid w:val="009667E8"/>
    <w:rsid w:val="00966864"/>
    <w:rsid w:val="009668BC"/>
    <w:rsid w:val="009668F3"/>
    <w:rsid w:val="00966D1E"/>
    <w:rsid w:val="00966DAA"/>
    <w:rsid w:val="009671F8"/>
    <w:rsid w:val="00967335"/>
    <w:rsid w:val="00967446"/>
    <w:rsid w:val="009674F4"/>
    <w:rsid w:val="0096780D"/>
    <w:rsid w:val="00967917"/>
    <w:rsid w:val="009679BD"/>
    <w:rsid w:val="009702E7"/>
    <w:rsid w:val="00970481"/>
    <w:rsid w:val="00970698"/>
    <w:rsid w:val="009706D1"/>
    <w:rsid w:val="00970740"/>
    <w:rsid w:val="009707D5"/>
    <w:rsid w:val="00970960"/>
    <w:rsid w:val="00970977"/>
    <w:rsid w:val="00970BDE"/>
    <w:rsid w:val="00970D82"/>
    <w:rsid w:val="00971086"/>
    <w:rsid w:val="00971177"/>
    <w:rsid w:val="009714CC"/>
    <w:rsid w:val="0097150A"/>
    <w:rsid w:val="00971576"/>
    <w:rsid w:val="0097173C"/>
    <w:rsid w:val="00971A66"/>
    <w:rsid w:val="00972102"/>
    <w:rsid w:val="0097222D"/>
    <w:rsid w:val="0097237B"/>
    <w:rsid w:val="0097261A"/>
    <w:rsid w:val="00972666"/>
    <w:rsid w:val="009728A4"/>
    <w:rsid w:val="00972A81"/>
    <w:rsid w:val="00972AAF"/>
    <w:rsid w:val="00972B2D"/>
    <w:rsid w:val="00972CCD"/>
    <w:rsid w:val="00973563"/>
    <w:rsid w:val="009735E4"/>
    <w:rsid w:val="00973631"/>
    <w:rsid w:val="0097387F"/>
    <w:rsid w:val="00973D3E"/>
    <w:rsid w:val="00973D8B"/>
    <w:rsid w:val="009740F8"/>
    <w:rsid w:val="009742DD"/>
    <w:rsid w:val="00974332"/>
    <w:rsid w:val="0097457A"/>
    <w:rsid w:val="009746A9"/>
    <w:rsid w:val="00974836"/>
    <w:rsid w:val="00974CBC"/>
    <w:rsid w:val="00974D61"/>
    <w:rsid w:val="00974F12"/>
    <w:rsid w:val="00975283"/>
    <w:rsid w:val="00975B41"/>
    <w:rsid w:val="00975CED"/>
    <w:rsid w:val="00975D16"/>
    <w:rsid w:val="00975FA2"/>
    <w:rsid w:val="009761DB"/>
    <w:rsid w:val="00976259"/>
    <w:rsid w:val="009762FC"/>
    <w:rsid w:val="00976624"/>
    <w:rsid w:val="00976BE8"/>
    <w:rsid w:val="00976BFD"/>
    <w:rsid w:val="00976D08"/>
    <w:rsid w:val="00976EBF"/>
    <w:rsid w:val="00977492"/>
    <w:rsid w:val="00977556"/>
    <w:rsid w:val="00977B2F"/>
    <w:rsid w:val="00977E57"/>
    <w:rsid w:val="00980317"/>
    <w:rsid w:val="0098038A"/>
    <w:rsid w:val="00980442"/>
    <w:rsid w:val="0098053A"/>
    <w:rsid w:val="009805A4"/>
    <w:rsid w:val="009805E9"/>
    <w:rsid w:val="00980620"/>
    <w:rsid w:val="00980724"/>
    <w:rsid w:val="009807D6"/>
    <w:rsid w:val="00980987"/>
    <w:rsid w:val="0098099D"/>
    <w:rsid w:val="009809C4"/>
    <w:rsid w:val="00980A81"/>
    <w:rsid w:val="00980AD0"/>
    <w:rsid w:val="00980C67"/>
    <w:rsid w:val="00980D3E"/>
    <w:rsid w:val="00981189"/>
    <w:rsid w:val="009812EC"/>
    <w:rsid w:val="00981773"/>
    <w:rsid w:val="009817F1"/>
    <w:rsid w:val="009819DD"/>
    <w:rsid w:val="00981FD5"/>
    <w:rsid w:val="009820F9"/>
    <w:rsid w:val="00982208"/>
    <w:rsid w:val="00982473"/>
    <w:rsid w:val="0098274F"/>
    <w:rsid w:val="00982803"/>
    <w:rsid w:val="0098298B"/>
    <w:rsid w:val="00982B9D"/>
    <w:rsid w:val="00982BA8"/>
    <w:rsid w:val="00982F7B"/>
    <w:rsid w:val="009832F5"/>
    <w:rsid w:val="0098348A"/>
    <w:rsid w:val="00983848"/>
    <w:rsid w:val="009839F4"/>
    <w:rsid w:val="00983BF8"/>
    <w:rsid w:val="00983C13"/>
    <w:rsid w:val="00983CDB"/>
    <w:rsid w:val="00983E4B"/>
    <w:rsid w:val="00984186"/>
    <w:rsid w:val="009846AA"/>
    <w:rsid w:val="00984AF1"/>
    <w:rsid w:val="00985152"/>
    <w:rsid w:val="009855D2"/>
    <w:rsid w:val="00985665"/>
    <w:rsid w:val="0098580B"/>
    <w:rsid w:val="00985886"/>
    <w:rsid w:val="00985914"/>
    <w:rsid w:val="0098592B"/>
    <w:rsid w:val="00985B8E"/>
    <w:rsid w:val="00985E15"/>
    <w:rsid w:val="00985EB4"/>
    <w:rsid w:val="009861EE"/>
    <w:rsid w:val="0098626D"/>
    <w:rsid w:val="009863E1"/>
    <w:rsid w:val="00986E9D"/>
    <w:rsid w:val="00987986"/>
    <w:rsid w:val="00987F53"/>
    <w:rsid w:val="0099001F"/>
    <w:rsid w:val="00990444"/>
    <w:rsid w:val="009909B7"/>
    <w:rsid w:val="00990C1C"/>
    <w:rsid w:val="00990DE6"/>
    <w:rsid w:val="00991019"/>
    <w:rsid w:val="009911F2"/>
    <w:rsid w:val="00991590"/>
    <w:rsid w:val="00991626"/>
    <w:rsid w:val="0099184D"/>
    <w:rsid w:val="00991BFD"/>
    <w:rsid w:val="009923FB"/>
    <w:rsid w:val="00992568"/>
    <w:rsid w:val="009929FB"/>
    <w:rsid w:val="00992A4D"/>
    <w:rsid w:val="00992A99"/>
    <w:rsid w:val="00992AAF"/>
    <w:rsid w:val="00992D8D"/>
    <w:rsid w:val="00993090"/>
    <w:rsid w:val="0099333D"/>
    <w:rsid w:val="00993520"/>
    <w:rsid w:val="009938C6"/>
    <w:rsid w:val="00993BE3"/>
    <w:rsid w:val="009940A2"/>
    <w:rsid w:val="0099415C"/>
    <w:rsid w:val="0099420E"/>
    <w:rsid w:val="009944D2"/>
    <w:rsid w:val="00994557"/>
    <w:rsid w:val="00994682"/>
    <w:rsid w:val="00994919"/>
    <w:rsid w:val="00994B4C"/>
    <w:rsid w:val="00994E15"/>
    <w:rsid w:val="00994E85"/>
    <w:rsid w:val="00995156"/>
    <w:rsid w:val="00995435"/>
    <w:rsid w:val="0099547A"/>
    <w:rsid w:val="009956D0"/>
    <w:rsid w:val="0099581C"/>
    <w:rsid w:val="009958D5"/>
    <w:rsid w:val="009959ED"/>
    <w:rsid w:val="00995ED8"/>
    <w:rsid w:val="00995EDB"/>
    <w:rsid w:val="00995F2A"/>
    <w:rsid w:val="00996804"/>
    <w:rsid w:val="0099680D"/>
    <w:rsid w:val="00997533"/>
    <w:rsid w:val="009975CD"/>
    <w:rsid w:val="009975F8"/>
    <w:rsid w:val="009976F6"/>
    <w:rsid w:val="00997864"/>
    <w:rsid w:val="0099787B"/>
    <w:rsid w:val="009978FB"/>
    <w:rsid w:val="00997A71"/>
    <w:rsid w:val="00997B73"/>
    <w:rsid w:val="00997B85"/>
    <w:rsid w:val="00997C00"/>
    <w:rsid w:val="00997F0D"/>
    <w:rsid w:val="00997FB3"/>
    <w:rsid w:val="009A036C"/>
    <w:rsid w:val="009A03A8"/>
    <w:rsid w:val="009A064B"/>
    <w:rsid w:val="009A095B"/>
    <w:rsid w:val="009A0B35"/>
    <w:rsid w:val="009A144D"/>
    <w:rsid w:val="009A16D8"/>
    <w:rsid w:val="009A17DB"/>
    <w:rsid w:val="009A187F"/>
    <w:rsid w:val="009A195F"/>
    <w:rsid w:val="009A1C12"/>
    <w:rsid w:val="009A1CA8"/>
    <w:rsid w:val="009A210E"/>
    <w:rsid w:val="009A2547"/>
    <w:rsid w:val="009A25C9"/>
    <w:rsid w:val="009A2897"/>
    <w:rsid w:val="009A29F8"/>
    <w:rsid w:val="009A2A78"/>
    <w:rsid w:val="009A2AAF"/>
    <w:rsid w:val="009A2B1B"/>
    <w:rsid w:val="009A3166"/>
    <w:rsid w:val="009A318F"/>
    <w:rsid w:val="009A3E7C"/>
    <w:rsid w:val="009A3F9C"/>
    <w:rsid w:val="009A4202"/>
    <w:rsid w:val="009A47C8"/>
    <w:rsid w:val="009A4983"/>
    <w:rsid w:val="009A4A4C"/>
    <w:rsid w:val="009A4AA8"/>
    <w:rsid w:val="009A4B04"/>
    <w:rsid w:val="009A4D33"/>
    <w:rsid w:val="009A4DEC"/>
    <w:rsid w:val="009A5219"/>
    <w:rsid w:val="009A5B4B"/>
    <w:rsid w:val="009A5EFF"/>
    <w:rsid w:val="009A6151"/>
    <w:rsid w:val="009A62CC"/>
    <w:rsid w:val="009A6B31"/>
    <w:rsid w:val="009A6BE5"/>
    <w:rsid w:val="009A6D44"/>
    <w:rsid w:val="009A6FFD"/>
    <w:rsid w:val="009A70B4"/>
    <w:rsid w:val="009A73FD"/>
    <w:rsid w:val="009A7434"/>
    <w:rsid w:val="009A77D9"/>
    <w:rsid w:val="009A7BBB"/>
    <w:rsid w:val="009A7D90"/>
    <w:rsid w:val="009A7DB9"/>
    <w:rsid w:val="009A7F2A"/>
    <w:rsid w:val="009B0026"/>
    <w:rsid w:val="009B01F8"/>
    <w:rsid w:val="009B053F"/>
    <w:rsid w:val="009B0644"/>
    <w:rsid w:val="009B067E"/>
    <w:rsid w:val="009B0A0F"/>
    <w:rsid w:val="009B0E31"/>
    <w:rsid w:val="009B108B"/>
    <w:rsid w:val="009B110A"/>
    <w:rsid w:val="009B1217"/>
    <w:rsid w:val="009B1365"/>
    <w:rsid w:val="009B156A"/>
    <w:rsid w:val="009B15F2"/>
    <w:rsid w:val="009B1718"/>
    <w:rsid w:val="009B1894"/>
    <w:rsid w:val="009B19F6"/>
    <w:rsid w:val="009B1DD1"/>
    <w:rsid w:val="009B1E6E"/>
    <w:rsid w:val="009B1FA8"/>
    <w:rsid w:val="009B21D2"/>
    <w:rsid w:val="009B2348"/>
    <w:rsid w:val="009B23B9"/>
    <w:rsid w:val="009B272A"/>
    <w:rsid w:val="009B29DA"/>
    <w:rsid w:val="009B2B23"/>
    <w:rsid w:val="009B2E3F"/>
    <w:rsid w:val="009B2E41"/>
    <w:rsid w:val="009B3165"/>
    <w:rsid w:val="009B32CC"/>
    <w:rsid w:val="009B34C9"/>
    <w:rsid w:val="009B3A4D"/>
    <w:rsid w:val="009B4140"/>
    <w:rsid w:val="009B453F"/>
    <w:rsid w:val="009B474F"/>
    <w:rsid w:val="009B4A76"/>
    <w:rsid w:val="009B4F98"/>
    <w:rsid w:val="009B518E"/>
    <w:rsid w:val="009B535B"/>
    <w:rsid w:val="009B5407"/>
    <w:rsid w:val="009B562D"/>
    <w:rsid w:val="009B5769"/>
    <w:rsid w:val="009B5786"/>
    <w:rsid w:val="009B5821"/>
    <w:rsid w:val="009B597F"/>
    <w:rsid w:val="009B5AB9"/>
    <w:rsid w:val="009B62C5"/>
    <w:rsid w:val="009B64D4"/>
    <w:rsid w:val="009B64F1"/>
    <w:rsid w:val="009B66B4"/>
    <w:rsid w:val="009B68EE"/>
    <w:rsid w:val="009B693E"/>
    <w:rsid w:val="009B69C9"/>
    <w:rsid w:val="009B6D0C"/>
    <w:rsid w:val="009B6EFC"/>
    <w:rsid w:val="009B71CF"/>
    <w:rsid w:val="009B73EB"/>
    <w:rsid w:val="009B75A8"/>
    <w:rsid w:val="009B7ACC"/>
    <w:rsid w:val="009B7BDC"/>
    <w:rsid w:val="009B7BE0"/>
    <w:rsid w:val="009B7DC3"/>
    <w:rsid w:val="009B7F54"/>
    <w:rsid w:val="009C00CA"/>
    <w:rsid w:val="009C01A3"/>
    <w:rsid w:val="009C0336"/>
    <w:rsid w:val="009C035C"/>
    <w:rsid w:val="009C0787"/>
    <w:rsid w:val="009C0A4B"/>
    <w:rsid w:val="009C0E42"/>
    <w:rsid w:val="009C0F9A"/>
    <w:rsid w:val="009C0FE9"/>
    <w:rsid w:val="009C1059"/>
    <w:rsid w:val="009C13CD"/>
    <w:rsid w:val="009C16EC"/>
    <w:rsid w:val="009C208A"/>
    <w:rsid w:val="009C228B"/>
    <w:rsid w:val="009C2316"/>
    <w:rsid w:val="009C2327"/>
    <w:rsid w:val="009C2388"/>
    <w:rsid w:val="009C23A6"/>
    <w:rsid w:val="009C2531"/>
    <w:rsid w:val="009C257E"/>
    <w:rsid w:val="009C2660"/>
    <w:rsid w:val="009C282B"/>
    <w:rsid w:val="009C2871"/>
    <w:rsid w:val="009C290A"/>
    <w:rsid w:val="009C2D8D"/>
    <w:rsid w:val="009C2FAD"/>
    <w:rsid w:val="009C3626"/>
    <w:rsid w:val="009C3A73"/>
    <w:rsid w:val="009C3B87"/>
    <w:rsid w:val="009C42F6"/>
    <w:rsid w:val="009C42FB"/>
    <w:rsid w:val="009C438C"/>
    <w:rsid w:val="009C441F"/>
    <w:rsid w:val="009C457C"/>
    <w:rsid w:val="009C4A0A"/>
    <w:rsid w:val="009C4A5C"/>
    <w:rsid w:val="009C4A61"/>
    <w:rsid w:val="009C4B60"/>
    <w:rsid w:val="009C4F0D"/>
    <w:rsid w:val="009C5057"/>
    <w:rsid w:val="009C52DD"/>
    <w:rsid w:val="009C5E80"/>
    <w:rsid w:val="009C61D2"/>
    <w:rsid w:val="009C63D4"/>
    <w:rsid w:val="009C6750"/>
    <w:rsid w:val="009C699A"/>
    <w:rsid w:val="009C6B46"/>
    <w:rsid w:val="009C6CAB"/>
    <w:rsid w:val="009C6CC1"/>
    <w:rsid w:val="009C6D07"/>
    <w:rsid w:val="009C6D77"/>
    <w:rsid w:val="009C6E4A"/>
    <w:rsid w:val="009C6FCD"/>
    <w:rsid w:val="009C71DB"/>
    <w:rsid w:val="009C7381"/>
    <w:rsid w:val="009C7577"/>
    <w:rsid w:val="009C77A4"/>
    <w:rsid w:val="009C7BB3"/>
    <w:rsid w:val="009C7CFD"/>
    <w:rsid w:val="009C7D0A"/>
    <w:rsid w:val="009D05C2"/>
    <w:rsid w:val="009D05F1"/>
    <w:rsid w:val="009D09B8"/>
    <w:rsid w:val="009D0A5D"/>
    <w:rsid w:val="009D0BCB"/>
    <w:rsid w:val="009D0CCB"/>
    <w:rsid w:val="009D0E91"/>
    <w:rsid w:val="009D0F5E"/>
    <w:rsid w:val="009D11FB"/>
    <w:rsid w:val="009D1219"/>
    <w:rsid w:val="009D15CC"/>
    <w:rsid w:val="009D15D1"/>
    <w:rsid w:val="009D17BA"/>
    <w:rsid w:val="009D1A21"/>
    <w:rsid w:val="009D1BAE"/>
    <w:rsid w:val="009D1E09"/>
    <w:rsid w:val="009D1E7B"/>
    <w:rsid w:val="009D20AB"/>
    <w:rsid w:val="009D22B5"/>
    <w:rsid w:val="009D22DA"/>
    <w:rsid w:val="009D22FD"/>
    <w:rsid w:val="009D2408"/>
    <w:rsid w:val="009D25A0"/>
    <w:rsid w:val="009D25D5"/>
    <w:rsid w:val="009D26FF"/>
    <w:rsid w:val="009D2902"/>
    <w:rsid w:val="009D2A03"/>
    <w:rsid w:val="009D30A2"/>
    <w:rsid w:val="009D3709"/>
    <w:rsid w:val="009D37F0"/>
    <w:rsid w:val="009D3898"/>
    <w:rsid w:val="009D396A"/>
    <w:rsid w:val="009D39B2"/>
    <w:rsid w:val="009D3A2F"/>
    <w:rsid w:val="009D3D81"/>
    <w:rsid w:val="009D3DB1"/>
    <w:rsid w:val="009D4268"/>
    <w:rsid w:val="009D42A9"/>
    <w:rsid w:val="009D4548"/>
    <w:rsid w:val="009D4573"/>
    <w:rsid w:val="009D4D50"/>
    <w:rsid w:val="009D4D61"/>
    <w:rsid w:val="009D55C2"/>
    <w:rsid w:val="009D5F7B"/>
    <w:rsid w:val="009D5FC3"/>
    <w:rsid w:val="009D6579"/>
    <w:rsid w:val="009D67BD"/>
    <w:rsid w:val="009D6B27"/>
    <w:rsid w:val="009D6DDB"/>
    <w:rsid w:val="009D75C4"/>
    <w:rsid w:val="009D784E"/>
    <w:rsid w:val="009D7D72"/>
    <w:rsid w:val="009E007B"/>
    <w:rsid w:val="009E067B"/>
    <w:rsid w:val="009E06CB"/>
    <w:rsid w:val="009E088D"/>
    <w:rsid w:val="009E09A7"/>
    <w:rsid w:val="009E0CB3"/>
    <w:rsid w:val="009E1029"/>
    <w:rsid w:val="009E103C"/>
    <w:rsid w:val="009E1098"/>
    <w:rsid w:val="009E1A8C"/>
    <w:rsid w:val="009E1AB3"/>
    <w:rsid w:val="009E1BB8"/>
    <w:rsid w:val="009E1E04"/>
    <w:rsid w:val="009E1E2E"/>
    <w:rsid w:val="009E221C"/>
    <w:rsid w:val="009E2239"/>
    <w:rsid w:val="009E2245"/>
    <w:rsid w:val="009E2289"/>
    <w:rsid w:val="009E2CF0"/>
    <w:rsid w:val="009E396B"/>
    <w:rsid w:val="009E3FD7"/>
    <w:rsid w:val="009E41C2"/>
    <w:rsid w:val="009E4590"/>
    <w:rsid w:val="009E4AF9"/>
    <w:rsid w:val="009E4B8F"/>
    <w:rsid w:val="009E4C9B"/>
    <w:rsid w:val="009E4D50"/>
    <w:rsid w:val="009E4F93"/>
    <w:rsid w:val="009E5276"/>
    <w:rsid w:val="009E570B"/>
    <w:rsid w:val="009E5CA1"/>
    <w:rsid w:val="009E604B"/>
    <w:rsid w:val="009E62BB"/>
    <w:rsid w:val="009E6395"/>
    <w:rsid w:val="009E63DD"/>
    <w:rsid w:val="009E6996"/>
    <w:rsid w:val="009E6AF4"/>
    <w:rsid w:val="009E6EBE"/>
    <w:rsid w:val="009E6ED3"/>
    <w:rsid w:val="009E7061"/>
    <w:rsid w:val="009E709B"/>
    <w:rsid w:val="009E727C"/>
    <w:rsid w:val="009E7361"/>
    <w:rsid w:val="009E77DD"/>
    <w:rsid w:val="009E7D6C"/>
    <w:rsid w:val="009F05BB"/>
    <w:rsid w:val="009F060A"/>
    <w:rsid w:val="009F06BA"/>
    <w:rsid w:val="009F06DA"/>
    <w:rsid w:val="009F075A"/>
    <w:rsid w:val="009F08CA"/>
    <w:rsid w:val="009F0977"/>
    <w:rsid w:val="009F0CB5"/>
    <w:rsid w:val="009F0EF1"/>
    <w:rsid w:val="009F0F37"/>
    <w:rsid w:val="009F155A"/>
    <w:rsid w:val="009F1621"/>
    <w:rsid w:val="009F1A39"/>
    <w:rsid w:val="009F1C4E"/>
    <w:rsid w:val="009F1D6E"/>
    <w:rsid w:val="009F1D76"/>
    <w:rsid w:val="009F1D7B"/>
    <w:rsid w:val="009F221D"/>
    <w:rsid w:val="009F253D"/>
    <w:rsid w:val="009F253E"/>
    <w:rsid w:val="009F2AD2"/>
    <w:rsid w:val="009F30CF"/>
    <w:rsid w:val="009F3464"/>
    <w:rsid w:val="009F3528"/>
    <w:rsid w:val="009F372C"/>
    <w:rsid w:val="009F3884"/>
    <w:rsid w:val="009F38AA"/>
    <w:rsid w:val="009F3CC5"/>
    <w:rsid w:val="009F3CCE"/>
    <w:rsid w:val="009F3EAD"/>
    <w:rsid w:val="009F41D3"/>
    <w:rsid w:val="009F4389"/>
    <w:rsid w:val="009F44EF"/>
    <w:rsid w:val="009F4526"/>
    <w:rsid w:val="009F4548"/>
    <w:rsid w:val="009F4561"/>
    <w:rsid w:val="009F4729"/>
    <w:rsid w:val="009F4AED"/>
    <w:rsid w:val="009F4D2B"/>
    <w:rsid w:val="009F4FB5"/>
    <w:rsid w:val="009F4FDE"/>
    <w:rsid w:val="009F5048"/>
    <w:rsid w:val="009F5576"/>
    <w:rsid w:val="009F570E"/>
    <w:rsid w:val="009F5A3D"/>
    <w:rsid w:val="009F5B70"/>
    <w:rsid w:val="009F5CA8"/>
    <w:rsid w:val="009F5D8D"/>
    <w:rsid w:val="009F5D8E"/>
    <w:rsid w:val="009F603A"/>
    <w:rsid w:val="009F60D8"/>
    <w:rsid w:val="009F631A"/>
    <w:rsid w:val="009F631C"/>
    <w:rsid w:val="009F63BF"/>
    <w:rsid w:val="009F67EC"/>
    <w:rsid w:val="009F6835"/>
    <w:rsid w:val="009F6968"/>
    <w:rsid w:val="009F78D0"/>
    <w:rsid w:val="009F78DA"/>
    <w:rsid w:val="009F7A66"/>
    <w:rsid w:val="009F7BE5"/>
    <w:rsid w:val="009F7C7A"/>
    <w:rsid w:val="009F7EC4"/>
    <w:rsid w:val="009F7EC6"/>
    <w:rsid w:val="009F7F90"/>
    <w:rsid w:val="009F7FB1"/>
    <w:rsid w:val="00A0006D"/>
    <w:rsid w:val="00A00288"/>
    <w:rsid w:val="00A009B6"/>
    <w:rsid w:val="00A00B0D"/>
    <w:rsid w:val="00A00B17"/>
    <w:rsid w:val="00A00C00"/>
    <w:rsid w:val="00A00D46"/>
    <w:rsid w:val="00A00D9C"/>
    <w:rsid w:val="00A010B5"/>
    <w:rsid w:val="00A01659"/>
    <w:rsid w:val="00A01709"/>
    <w:rsid w:val="00A01A18"/>
    <w:rsid w:val="00A01A3E"/>
    <w:rsid w:val="00A01A69"/>
    <w:rsid w:val="00A01BDF"/>
    <w:rsid w:val="00A01C18"/>
    <w:rsid w:val="00A01DB9"/>
    <w:rsid w:val="00A02241"/>
    <w:rsid w:val="00A023E0"/>
    <w:rsid w:val="00A02449"/>
    <w:rsid w:val="00A02812"/>
    <w:rsid w:val="00A031B5"/>
    <w:rsid w:val="00A031BD"/>
    <w:rsid w:val="00A035E1"/>
    <w:rsid w:val="00A039BC"/>
    <w:rsid w:val="00A03B2A"/>
    <w:rsid w:val="00A0409B"/>
    <w:rsid w:val="00A0443E"/>
    <w:rsid w:val="00A04571"/>
    <w:rsid w:val="00A047C7"/>
    <w:rsid w:val="00A04969"/>
    <w:rsid w:val="00A04F11"/>
    <w:rsid w:val="00A051E8"/>
    <w:rsid w:val="00A05439"/>
    <w:rsid w:val="00A054A9"/>
    <w:rsid w:val="00A05824"/>
    <w:rsid w:val="00A05826"/>
    <w:rsid w:val="00A05A31"/>
    <w:rsid w:val="00A05B47"/>
    <w:rsid w:val="00A05BEA"/>
    <w:rsid w:val="00A05BF3"/>
    <w:rsid w:val="00A05C87"/>
    <w:rsid w:val="00A05E79"/>
    <w:rsid w:val="00A05F4D"/>
    <w:rsid w:val="00A06017"/>
    <w:rsid w:val="00A060C5"/>
    <w:rsid w:val="00A061BC"/>
    <w:rsid w:val="00A06348"/>
    <w:rsid w:val="00A0661C"/>
    <w:rsid w:val="00A0697E"/>
    <w:rsid w:val="00A06C83"/>
    <w:rsid w:val="00A06CCD"/>
    <w:rsid w:val="00A06D81"/>
    <w:rsid w:val="00A06DC5"/>
    <w:rsid w:val="00A070A3"/>
    <w:rsid w:val="00A071B4"/>
    <w:rsid w:val="00A0777B"/>
    <w:rsid w:val="00A07821"/>
    <w:rsid w:val="00A07871"/>
    <w:rsid w:val="00A07A90"/>
    <w:rsid w:val="00A07E44"/>
    <w:rsid w:val="00A07FBE"/>
    <w:rsid w:val="00A1011A"/>
    <w:rsid w:val="00A10394"/>
    <w:rsid w:val="00A1068F"/>
    <w:rsid w:val="00A106A8"/>
    <w:rsid w:val="00A109C1"/>
    <w:rsid w:val="00A109C6"/>
    <w:rsid w:val="00A10E01"/>
    <w:rsid w:val="00A111E2"/>
    <w:rsid w:val="00A11DC6"/>
    <w:rsid w:val="00A11E85"/>
    <w:rsid w:val="00A120BB"/>
    <w:rsid w:val="00A1215A"/>
    <w:rsid w:val="00A12223"/>
    <w:rsid w:val="00A12297"/>
    <w:rsid w:val="00A123B3"/>
    <w:rsid w:val="00A128D7"/>
    <w:rsid w:val="00A12C36"/>
    <w:rsid w:val="00A12D2D"/>
    <w:rsid w:val="00A13335"/>
    <w:rsid w:val="00A134D7"/>
    <w:rsid w:val="00A13C43"/>
    <w:rsid w:val="00A13CD0"/>
    <w:rsid w:val="00A13D75"/>
    <w:rsid w:val="00A14340"/>
    <w:rsid w:val="00A14371"/>
    <w:rsid w:val="00A147D7"/>
    <w:rsid w:val="00A149D4"/>
    <w:rsid w:val="00A14DAD"/>
    <w:rsid w:val="00A14FE9"/>
    <w:rsid w:val="00A1510C"/>
    <w:rsid w:val="00A154EB"/>
    <w:rsid w:val="00A154F4"/>
    <w:rsid w:val="00A15A5B"/>
    <w:rsid w:val="00A15B77"/>
    <w:rsid w:val="00A16226"/>
    <w:rsid w:val="00A162B2"/>
    <w:rsid w:val="00A16421"/>
    <w:rsid w:val="00A16538"/>
    <w:rsid w:val="00A168A3"/>
    <w:rsid w:val="00A16BA2"/>
    <w:rsid w:val="00A16D4B"/>
    <w:rsid w:val="00A171A6"/>
    <w:rsid w:val="00A17899"/>
    <w:rsid w:val="00A17C7E"/>
    <w:rsid w:val="00A17E30"/>
    <w:rsid w:val="00A17E91"/>
    <w:rsid w:val="00A17EB3"/>
    <w:rsid w:val="00A17F84"/>
    <w:rsid w:val="00A17FCD"/>
    <w:rsid w:val="00A2000C"/>
    <w:rsid w:val="00A2012D"/>
    <w:rsid w:val="00A205C4"/>
    <w:rsid w:val="00A20869"/>
    <w:rsid w:val="00A20ABF"/>
    <w:rsid w:val="00A20E93"/>
    <w:rsid w:val="00A21042"/>
    <w:rsid w:val="00A210B4"/>
    <w:rsid w:val="00A2150E"/>
    <w:rsid w:val="00A215C7"/>
    <w:rsid w:val="00A215F3"/>
    <w:rsid w:val="00A21A27"/>
    <w:rsid w:val="00A21A86"/>
    <w:rsid w:val="00A21C37"/>
    <w:rsid w:val="00A222FE"/>
    <w:rsid w:val="00A224DF"/>
    <w:rsid w:val="00A22F33"/>
    <w:rsid w:val="00A23169"/>
    <w:rsid w:val="00A231B1"/>
    <w:rsid w:val="00A236F2"/>
    <w:rsid w:val="00A2387A"/>
    <w:rsid w:val="00A23A8C"/>
    <w:rsid w:val="00A23AC5"/>
    <w:rsid w:val="00A23BF6"/>
    <w:rsid w:val="00A23BF8"/>
    <w:rsid w:val="00A23E07"/>
    <w:rsid w:val="00A23E38"/>
    <w:rsid w:val="00A23F6E"/>
    <w:rsid w:val="00A2417D"/>
    <w:rsid w:val="00A2456C"/>
    <w:rsid w:val="00A245E3"/>
    <w:rsid w:val="00A2533E"/>
    <w:rsid w:val="00A255E2"/>
    <w:rsid w:val="00A255E8"/>
    <w:rsid w:val="00A256B8"/>
    <w:rsid w:val="00A257C3"/>
    <w:rsid w:val="00A25939"/>
    <w:rsid w:val="00A25FC6"/>
    <w:rsid w:val="00A25FC7"/>
    <w:rsid w:val="00A261BE"/>
    <w:rsid w:val="00A262BA"/>
    <w:rsid w:val="00A26310"/>
    <w:rsid w:val="00A264B7"/>
    <w:rsid w:val="00A2691A"/>
    <w:rsid w:val="00A269C3"/>
    <w:rsid w:val="00A26BD5"/>
    <w:rsid w:val="00A26E55"/>
    <w:rsid w:val="00A26F3C"/>
    <w:rsid w:val="00A2700D"/>
    <w:rsid w:val="00A27037"/>
    <w:rsid w:val="00A2707B"/>
    <w:rsid w:val="00A272B9"/>
    <w:rsid w:val="00A273BB"/>
    <w:rsid w:val="00A27561"/>
    <w:rsid w:val="00A275AC"/>
    <w:rsid w:val="00A279CF"/>
    <w:rsid w:val="00A30056"/>
    <w:rsid w:val="00A301FA"/>
    <w:rsid w:val="00A30587"/>
    <w:rsid w:val="00A30704"/>
    <w:rsid w:val="00A30827"/>
    <w:rsid w:val="00A30BDE"/>
    <w:rsid w:val="00A30D43"/>
    <w:rsid w:val="00A30F62"/>
    <w:rsid w:val="00A314B0"/>
    <w:rsid w:val="00A31B82"/>
    <w:rsid w:val="00A31DA3"/>
    <w:rsid w:val="00A31DCC"/>
    <w:rsid w:val="00A31E2C"/>
    <w:rsid w:val="00A320B4"/>
    <w:rsid w:val="00A320C6"/>
    <w:rsid w:val="00A32119"/>
    <w:rsid w:val="00A3228B"/>
    <w:rsid w:val="00A3247E"/>
    <w:rsid w:val="00A32C66"/>
    <w:rsid w:val="00A32D2F"/>
    <w:rsid w:val="00A32D7D"/>
    <w:rsid w:val="00A330B8"/>
    <w:rsid w:val="00A33A55"/>
    <w:rsid w:val="00A33AAF"/>
    <w:rsid w:val="00A33C59"/>
    <w:rsid w:val="00A3402E"/>
    <w:rsid w:val="00A340B9"/>
    <w:rsid w:val="00A34644"/>
    <w:rsid w:val="00A34936"/>
    <w:rsid w:val="00A34DD6"/>
    <w:rsid w:val="00A34FDC"/>
    <w:rsid w:val="00A350AB"/>
    <w:rsid w:val="00A351DE"/>
    <w:rsid w:val="00A354E9"/>
    <w:rsid w:val="00A355E5"/>
    <w:rsid w:val="00A358EE"/>
    <w:rsid w:val="00A359B0"/>
    <w:rsid w:val="00A360E2"/>
    <w:rsid w:val="00A360F1"/>
    <w:rsid w:val="00A36275"/>
    <w:rsid w:val="00A36A74"/>
    <w:rsid w:val="00A36BCE"/>
    <w:rsid w:val="00A36BE7"/>
    <w:rsid w:val="00A36D13"/>
    <w:rsid w:val="00A36E83"/>
    <w:rsid w:val="00A36E8D"/>
    <w:rsid w:val="00A36FA0"/>
    <w:rsid w:val="00A37292"/>
    <w:rsid w:val="00A37486"/>
    <w:rsid w:val="00A37652"/>
    <w:rsid w:val="00A376F7"/>
    <w:rsid w:val="00A3784F"/>
    <w:rsid w:val="00A379C6"/>
    <w:rsid w:val="00A37DA6"/>
    <w:rsid w:val="00A37FB4"/>
    <w:rsid w:val="00A407CB"/>
    <w:rsid w:val="00A4095F"/>
    <w:rsid w:val="00A40CF2"/>
    <w:rsid w:val="00A41206"/>
    <w:rsid w:val="00A41454"/>
    <w:rsid w:val="00A41527"/>
    <w:rsid w:val="00A41822"/>
    <w:rsid w:val="00A419EE"/>
    <w:rsid w:val="00A41B2D"/>
    <w:rsid w:val="00A41BA4"/>
    <w:rsid w:val="00A41C5D"/>
    <w:rsid w:val="00A41C65"/>
    <w:rsid w:val="00A41FC6"/>
    <w:rsid w:val="00A420DF"/>
    <w:rsid w:val="00A421C4"/>
    <w:rsid w:val="00A422EC"/>
    <w:rsid w:val="00A425BC"/>
    <w:rsid w:val="00A429EC"/>
    <w:rsid w:val="00A42BE8"/>
    <w:rsid w:val="00A4305F"/>
    <w:rsid w:val="00A43226"/>
    <w:rsid w:val="00A4327E"/>
    <w:rsid w:val="00A4375A"/>
    <w:rsid w:val="00A43BE3"/>
    <w:rsid w:val="00A43F97"/>
    <w:rsid w:val="00A4403D"/>
    <w:rsid w:val="00A4404D"/>
    <w:rsid w:val="00A44056"/>
    <w:rsid w:val="00A44477"/>
    <w:rsid w:val="00A4458A"/>
    <w:rsid w:val="00A445A0"/>
    <w:rsid w:val="00A45070"/>
    <w:rsid w:val="00A450FB"/>
    <w:rsid w:val="00A4514C"/>
    <w:rsid w:val="00A45412"/>
    <w:rsid w:val="00A45571"/>
    <w:rsid w:val="00A455BC"/>
    <w:rsid w:val="00A457B9"/>
    <w:rsid w:val="00A458A2"/>
    <w:rsid w:val="00A459F7"/>
    <w:rsid w:val="00A45AC6"/>
    <w:rsid w:val="00A45BDA"/>
    <w:rsid w:val="00A45C5C"/>
    <w:rsid w:val="00A45F7E"/>
    <w:rsid w:val="00A45FDE"/>
    <w:rsid w:val="00A461E1"/>
    <w:rsid w:val="00A46595"/>
    <w:rsid w:val="00A4667A"/>
    <w:rsid w:val="00A468F7"/>
    <w:rsid w:val="00A46921"/>
    <w:rsid w:val="00A469B4"/>
    <w:rsid w:val="00A46A42"/>
    <w:rsid w:val="00A46A5C"/>
    <w:rsid w:val="00A46A8C"/>
    <w:rsid w:val="00A46D8C"/>
    <w:rsid w:val="00A46E8B"/>
    <w:rsid w:val="00A4736B"/>
    <w:rsid w:val="00A47437"/>
    <w:rsid w:val="00A4749C"/>
    <w:rsid w:val="00A474BF"/>
    <w:rsid w:val="00A47710"/>
    <w:rsid w:val="00A478A9"/>
    <w:rsid w:val="00A47FAB"/>
    <w:rsid w:val="00A501F4"/>
    <w:rsid w:val="00A5030D"/>
    <w:rsid w:val="00A505F8"/>
    <w:rsid w:val="00A50B60"/>
    <w:rsid w:val="00A50B92"/>
    <w:rsid w:val="00A50C8A"/>
    <w:rsid w:val="00A50CD8"/>
    <w:rsid w:val="00A50EC3"/>
    <w:rsid w:val="00A50F1E"/>
    <w:rsid w:val="00A51042"/>
    <w:rsid w:val="00A510D9"/>
    <w:rsid w:val="00A51235"/>
    <w:rsid w:val="00A5147B"/>
    <w:rsid w:val="00A514BD"/>
    <w:rsid w:val="00A516EF"/>
    <w:rsid w:val="00A516FB"/>
    <w:rsid w:val="00A518A8"/>
    <w:rsid w:val="00A5209D"/>
    <w:rsid w:val="00A520FE"/>
    <w:rsid w:val="00A521FD"/>
    <w:rsid w:val="00A52339"/>
    <w:rsid w:val="00A525A7"/>
    <w:rsid w:val="00A52919"/>
    <w:rsid w:val="00A52A52"/>
    <w:rsid w:val="00A530C2"/>
    <w:rsid w:val="00A534EB"/>
    <w:rsid w:val="00A53787"/>
    <w:rsid w:val="00A539D0"/>
    <w:rsid w:val="00A53DE5"/>
    <w:rsid w:val="00A53E8A"/>
    <w:rsid w:val="00A5416A"/>
    <w:rsid w:val="00A5433C"/>
    <w:rsid w:val="00A5459A"/>
    <w:rsid w:val="00A54A0B"/>
    <w:rsid w:val="00A54E12"/>
    <w:rsid w:val="00A54E19"/>
    <w:rsid w:val="00A54E3C"/>
    <w:rsid w:val="00A54FBF"/>
    <w:rsid w:val="00A5519B"/>
    <w:rsid w:val="00A556E3"/>
    <w:rsid w:val="00A55A12"/>
    <w:rsid w:val="00A55B44"/>
    <w:rsid w:val="00A55B8F"/>
    <w:rsid w:val="00A55CF7"/>
    <w:rsid w:val="00A55D3F"/>
    <w:rsid w:val="00A56429"/>
    <w:rsid w:val="00A564B2"/>
    <w:rsid w:val="00A56562"/>
    <w:rsid w:val="00A567D8"/>
    <w:rsid w:val="00A569C8"/>
    <w:rsid w:val="00A56EAB"/>
    <w:rsid w:val="00A56FF7"/>
    <w:rsid w:val="00A570FF"/>
    <w:rsid w:val="00A5712A"/>
    <w:rsid w:val="00A572C2"/>
    <w:rsid w:val="00A5773B"/>
    <w:rsid w:val="00A60093"/>
    <w:rsid w:val="00A60111"/>
    <w:rsid w:val="00A606F8"/>
    <w:rsid w:val="00A6078C"/>
    <w:rsid w:val="00A60835"/>
    <w:rsid w:val="00A60977"/>
    <w:rsid w:val="00A61024"/>
    <w:rsid w:val="00A612EA"/>
    <w:rsid w:val="00A6137D"/>
    <w:rsid w:val="00A6142C"/>
    <w:rsid w:val="00A61705"/>
    <w:rsid w:val="00A617EA"/>
    <w:rsid w:val="00A61AA6"/>
    <w:rsid w:val="00A61B65"/>
    <w:rsid w:val="00A61BE9"/>
    <w:rsid w:val="00A622F9"/>
    <w:rsid w:val="00A623F1"/>
    <w:rsid w:val="00A62600"/>
    <w:rsid w:val="00A62B54"/>
    <w:rsid w:val="00A62D20"/>
    <w:rsid w:val="00A62FFE"/>
    <w:rsid w:val="00A63123"/>
    <w:rsid w:val="00A632D2"/>
    <w:rsid w:val="00A639BA"/>
    <w:rsid w:val="00A63EB9"/>
    <w:rsid w:val="00A641C1"/>
    <w:rsid w:val="00A64273"/>
    <w:rsid w:val="00A6431C"/>
    <w:rsid w:val="00A6448E"/>
    <w:rsid w:val="00A64778"/>
    <w:rsid w:val="00A64782"/>
    <w:rsid w:val="00A648DB"/>
    <w:rsid w:val="00A64CF0"/>
    <w:rsid w:val="00A64D0D"/>
    <w:rsid w:val="00A64D51"/>
    <w:rsid w:val="00A64FA1"/>
    <w:rsid w:val="00A6504B"/>
    <w:rsid w:val="00A6529B"/>
    <w:rsid w:val="00A65551"/>
    <w:rsid w:val="00A65789"/>
    <w:rsid w:val="00A65824"/>
    <w:rsid w:val="00A659F5"/>
    <w:rsid w:val="00A66077"/>
    <w:rsid w:val="00A6644B"/>
    <w:rsid w:val="00A664CB"/>
    <w:rsid w:val="00A66839"/>
    <w:rsid w:val="00A669CC"/>
    <w:rsid w:val="00A66C2F"/>
    <w:rsid w:val="00A66CFC"/>
    <w:rsid w:val="00A66DE1"/>
    <w:rsid w:val="00A66FF5"/>
    <w:rsid w:val="00A67242"/>
    <w:rsid w:val="00A672AD"/>
    <w:rsid w:val="00A672D2"/>
    <w:rsid w:val="00A6753C"/>
    <w:rsid w:val="00A675B3"/>
    <w:rsid w:val="00A675E2"/>
    <w:rsid w:val="00A67732"/>
    <w:rsid w:val="00A677F6"/>
    <w:rsid w:val="00A67816"/>
    <w:rsid w:val="00A679F5"/>
    <w:rsid w:val="00A67A98"/>
    <w:rsid w:val="00A67D3D"/>
    <w:rsid w:val="00A67EAB"/>
    <w:rsid w:val="00A700A9"/>
    <w:rsid w:val="00A7016E"/>
    <w:rsid w:val="00A70635"/>
    <w:rsid w:val="00A70696"/>
    <w:rsid w:val="00A708E9"/>
    <w:rsid w:val="00A709B7"/>
    <w:rsid w:val="00A70F1B"/>
    <w:rsid w:val="00A70F4A"/>
    <w:rsid w:val="00A70F8E"/>
    <w:rsid w:val="00A710D0"/>
    <w:rsid w:val="00A71132"/>
    <w:rsid w:val="00A711ED"/>
    <w:rsid w:val="00A7128C"/>
    <w:rsid w:val="00A714D8"/>
    <w:rsid w:val="00A71524"/>
    <w:rsid w:val="00A715ED"/>
    <w:rsid w:val="00A71658"/>
    <w:rsid w:val="00A71A9E"/>
    <w:rsid w:val="00A71D78"/>
    <w:rsid w:val="00A71EAE"/>
    <w:rsid w:val="00A72187"/>
    <w:rsid w:val="00A724BF"/>
    <w:rsid w:val="00A724F3"/>
    <w:rsid w:val="00A72784"/>
    <w:rsid w:val="00A72787"/>
    <w:rsid w:val="00A7280E"/>
    <w:rsid w:val="00A729BD"/>
    <w:rsid w:val="00A7324F"/>
    <w:rsid w:val="00A7363B"/>
    <w:rsid w:val="00A73A0B"/>
    <w:rsid w:val="00A73CA7"/>
    <w:rsid w:val="00A73F20"/>
    <w:rsid w:val="00A7400E"/>
    <w:rsid w:val="00A74090"/>
    <w:rsid w:val="00A74171"/>
    <w:rsid w:val="00A74317"/>
    <w:rsid w:val="00A746D9"/>
    <w:rsid w:val="00A751AE"/>
    <w:rsid w:val="00A751D5"/>
    <w:rsid w:val="00A75A4E"/>
    <w:rsid w:val="00A75A64"/>
    <w:rsid w:val="00A75D2F"/>
    <w:rsid w:val="00A75ED3"/>
    <w:rsid w:val="00A763CA"/>
    <w:rsid w:val="00A76E54"/>
    <w:rsid w:val="00A76E8E"/>
    <w:rsid w:val="00A771A7"/>
    <w:rsid w:val="00A772F3"/>
    <w:rsid w:val="00A777F6"/>
    <w:rsid w:val="00A778C7"/>
    <w:rsid w:val="00A77C1A"/>
    <w:rsid w:val="00A77CAE"/>
    <w:rsid w:val="00A77CDF"/>
    <w:rsid w:val="00A77D7A"/>
    <w:rsid w:val="00A8012A"/>
    <w:rsid w:val="00A80199"/>
    <w:rsid w:val="00A801E3"/>
    <w:rsid w:val="00A80B2A"/>
    <w:rsid w:val="00A80C7F"/>
    <w:rsid w:val="00A81652"/>
    <w:rsid w:val="00A816DC"/>
    <w:rsid w:val="00A818F6"/>
    <w:rsid w:val="00A819A1"/>
    <w:rsid w:val="00A81FE6"/>
    <w:rsid w:val="00A81FFF"/>
    <w:rsid w:val="00A820EB"/>
    <w:rsid w:val="00A8213B"/>
    <w:rsid w:val="00A82298"/>
    <w:rsid w:val="00A82661"/>
    <w:rsid w:val="00A8288A"/>
    <w:rsid w:val="00A829B7"/>
    <w:rsid w:val="00A82A4D"/>
    <w:rsid w:val="00A82AA2"/>
    <w:rsid w:val="00A8317C"/>
    <w:rsid w:val="00A834A2"/>
    <w:rsid w:val="00A83776"/>
    <w:rsid w:val="00A837A0"/>
    <w:rsid w:val="00A83C8B"/>
    <w:rsid w:val="00A83EA5"/>
    <w:rsid w:val="00A83F27"/>
    <w:rsid w:val="00A84060"/>
    <w:rsid w:val="00A841D2"/>
    <w:rsid w:val="00A841FD"/>
    <w:rsid w:val="00A843D4"/>
    <w:rsid w:val="00A844BF"/>
    <w:rsid w:val="00A84723"/>
    <w:rsid w:val="00A84808"/>
    <w:rsid w:val="00A8483F"/>
    <w:rsid w:val="00A84C1C"/>
    <w:rsid w:val="00A84FC3"/>
    <w:rsid w:val="00A856CF"/>
    <w:rsid w:val="00A856E4"/>
    <w:rsid w:val="00A8570F"/>
    <w:rsid w:val="00A85AA1"/>
    <w:rsid w:val="00A85ABA"/>
    <w:rsid w:val="00A85AC1"/>
    <w:rsid w:val="00A860AC"/>
    <w:rsid w:val="00A861F5"/>
    <w:rsid w:val="00A8669B"/>
    <w:rsid w:val="00A8686E"/>
    <w:rsid w:val="00A872D8"/>
    <w:rsid w:val="00A87AF5"/>
    <w:rsid w:val="00A87C25"/>
    <w:rsid w:val="00A87CF4"/>
    <w:rsid w:val="00A87ECD"/>
    <w:rsid w:val="00A90039"/>
    <w:rsid w:val="00A900D7"/>
    <w:rsid w:val="00A903CC"/>
    <w:rsid w:val="00A90539"/>
    <w:rsid w:val="00A9091A"/>
    <w:rsid w:val="00A90B4A"/>
    <w:rsid w:val="00A90F00"/>
    <w:rsid w:val="00A90FD3"/>
    <w:rsid w:val="00A911E2"/>
    <w:rsid w:val="00A912B9"/>
    <w:rsid w:val="00A915DC"/>
    <w:rsid w:val="00A9167C"/>
    <w:rsid w:val="00A916BA"/>
    <w:rsid w:val="00A91B23"/>
    <w:rsid w:val="00A91B84"/>
    <w:rsid w:val="00A91BA1"/>
    <w:rsid w:val="00A91E25"/>
    <w:rsid w:val="00A91ED9"/>
    <w:rsid w:val="00A92016"/>
    <w:rsid w:val="00A922FA"/>
    <w:rsid w:val="00A924AF"/>
    <w:rsid w:val="00A92551"/>
    <w:rsid w:val="00A92588"/>
    <w:rsid w:val="00A926A6"/>
    <w:rsid w:val="00A92ACB"/>
    <w:rsid w:val="00A92C4B"/>
    <w:rsid w:val="00A92CB4"/>
    <w:rsid w:val="00A92CB5"/>
    <w:rsid w:val="00A9316F"/>
    <w:rsid w:val="00A93311"/>
    <w:rsid w:val="00A93952"/>
    <w:rsid w:val="00A93A4C"/>
    <w:rsid w:val="00A93A92"/>
    <w:rsid w:val="00A93D1D"/>
    <w:rsid w:val="00A94157"/>
    <w:rsid w:val="00A94419"/>
    <w:rsid w:val="00A9444A"/>
    <w:rsid w:val="00A94485"/>
    <w:rsid w:val="00A9470C"/>
    <w:rsid w:val="00A94857"/>
    <w:rsid w:val="00A94A21"/>
    <w:rsid w:val="00A94ABA"/>
    <w:rsid w:val="00A94B65"/>
    <w:rsid w:val="00A94C9E"/>
    <w:rsid w:val="00A94E4D"/>
    <w:rsid w:val="00A95077"/>
    <w:rsid w:val="00A952A1"/>
    <w:rsid w:val="00A9537B"/>
    <w:rsid w:val="00A95475"/>
    <w:rsid w:val="00A954D0"/>
    <w:rsid w:val="00A957EC"/>
    <w:rsid w:val="00A9585A"/>
    <w:rsid w:val="00A95EDC"/>
    <w:rsid w:val="00A96753"/>
    <w:rsid w:val="00A96938"/>
    <w:rsid w:val="00A96B8A"/>
    <w:rsid w:val="00A96CD0"/>
    <w:rsid w:val="00A96D5E"/>
    <w:rsid w:val="00A96D8A"/>
    <w:rsid w:val="00A96F6B"/>
    <w:rsid w:val="00A971D8"/>
    <w:rsid w:val="00A975F2"/>
    <w:rsid w:val="00A97644"/>
    <w:rsid w:val="00A97943"/>
    <w:rsid w:val="00A97AE8"/>
    <w:rsid w:val="00A97CA7"/>
    <w:rsid w:val="00A97CEC"/>
    <w:rsid w:val="00A97D2E"/>
    <w:rsid w:val="00A97D68"/>
    <w:rsid w:val="00A97E21"/>
    <w:rsid w:val="00AA01D2"/>
    <w:rsid w:val="00AA03D1"/>
    <w:rsid w:val="00AA03ED"/>
    <w:rsid w:val="00AA0494"/>
    <w:rsid w:val="00AA06DE"/>
    <w:rsid w:val="00AA0955"/>
    <w:rsid w:val="00AA0CC9"/>
    <w:rsid w:val="00AA0F65"/>
    <w:rsid w:val="00AA11E4"/>
    <w:rsid w:val="00AA13E1"/>
    <w:rsid w:val="00AA16A6"/>
    <w:rsid w:val="00AA16B7"/>
    <w:rsid w:val="00AA1707"/>
    <w:rsid w:val="00AA18B0"/>
    <w:rsid w:val="00AA22B3"/>
    <w:rsid w:val="00AA22C8"/>
    <w:rsid w:val="00AA2551"/>
    <w:rsid w:val="00AA261B"/>
    <w:rsid w:val="00AA2692"/>
    <w:rsid w:val="00AA26DB"/>
    <w:rsid w:val="00AA2795"/>
    <w:rsid w:val="00AA291E"/>
    <w:rsid w:val="00AA2986"/>
    <w:rsid w:val="00AA2EE2"/>
    <w:rsid w:val="00AA3041"/>
    <w:rsid w:val="00AA315A"/>
    <w:rsid w:val="00AA32CB"/>
    <w:rsid w:val="00AA3481"/>
    <w:rsid w:val="00AA3527"/>
    <w:rsid w:val="00AA3828"/>
    <w:rsid w:val="00AA38B4"/>
    <w:rsid w:val="00AA38CD"/>
    <w:rsid w:val="00AA3929"/>
    <w:rsid w:val="00AA3D3F"/>
    <w:rsid w:val="00AA4298"/>
    <w:rsid w:val="00AA43C1"/>
    <w:rsid w:val="00AA469D"/>
    <w:rsid w:val="00AA4E2A"/>
    <w:rsid w:val="00AA518E"/>
    <w:rsid w:val="00AA53F5"/>
    <w:rsid w:val="00AA54E3"/>
    <w:rsid w:val="00AA5A17"/>
    <w:rsid w:val="00AA5B1C"/>
    <w:rsid w:val="00AA5CCF"/>
    <w:rsid w:val="00AA5E9A"/>
    <w:rsid w:val="00AA6058"/>
    <w:rsid w:val="00AA628D"/>
    <w:rsid w:val="00AA642E"/>
    <w:rsid w:val="00AA6881"/>
    <w:rsid w:val="00AA6C63"/>
    <w:rsid w:val="00AA6FDC"/>
    <w:rsid w:val="00AA7335"/>
    <w:rsid w:val="00AA7948"/>
    <w:rsid w:val="00AA7E36"/>
    <w:rsid w:val="00AB03A6"/>
    <w:rsid w:val="00AB0913"/>
    <w:rsid w:val="00AB0C59"/>
    <w:rsid w:val="00AB0D8D"/>
    <w:rsid w:val="00AB0FC6"/>
    <w:rsid w:val="00AB1024"/>
    <w:rsid w:val="00AB15F4"/>
    <w:rsid w:val="00AB16BF"/>
    <w:rsid w:val="00AB175B"/>
    <w:rsid w:val="00AB190E"/>
    <w:rsid w:val="00AB1AC0"/>
    <w:rsid w:val="00AB1B32"/>
    <w:rsid w:val="00AB1BD7"/>
    <w:rsid w:val="00AB1C0D"/>
    <w:rsid w:val="00AB1C25"/>
    <w:rsid w:val="00AB2B39"/>
    <w:rsid w:val="00AB2E1B"/>
    <w:rsid w:val="00AB318B"/>
    <w:rsid w:val="00AB31CA"/>
    <w:rsid w:val="00AB35E9"/>
    <w:rsid w:val="00AB361A"/>
    <w:rsid w:val="00AB3D2F"/>
    <w:rsid w:val="00AB3EF8"/>
    <w:rsid w:val="00AB3FB2"/>
    <w:rsid w:val="00AB52CD"/>
    <w:rsid w:val="00AB5948"/>
    <w:rsid w:val="00AB5AFC"/>
    <w:rsid w:val="00AB5C50"/>
    <w:rsid w:val="00AB5F63"/>
    <w:rsid w:val="00AB5FED"/>
    <w:rsid w:val="00AB62D2"/>
    <w:rsid w:val="00AB6354"/>
    <w:rsid w:val="00AB658D"/>
    <w:rsid w:val="00AB65FF"/>
    <w:rsid w:val="00AB6732"/>
    <w:rsid w:val="00AB68C0"/>
    <w:rsid w:val="00AB697B"/>
    <w:rsid w:val="00AB7714"/>
    <w:rsid w:val="00AB77C5"/>
    <w:rsid w:val="00AB7A31"/>
    <w:rsid w:val="00AB7B46"/>
    <w:rsid w:val="00AB7D06"/>
    <w:rsid w:val="00AB7D4B"/>
    <w:rsid w:val="00AB7E92"/>
    <w:rsid w:val="00AC0198"/>
    <w:rsid w:val="00AC01AA"/>
    <w:rsid w:val="00AC022E"/>
    <w:rsid w:val="00AC023C"/>
    <w:rsid w:val="00AC0372"/>
    <w:rsid w:val="00AC040F"/>
    <w:rsid w:val="00AC0570"/>
    <w:rsid w:val="00AC07C6"/>
    <w:rsid w:val="00AC0A2C"/>
    <w:rsid w:val="00AC0AE6"/>
    <w:rsid w:val="00AC0B1B"/>
    <w:rsid w:val="00AC125B"/>
    <w:rsid w:val="00AC16E0"/>
    <w:rsid w:val="00AC17D3"/>
    <w:rsid w:val="00AC1C9C"/>
    <w:rsid w:val="00AC1EC9"/>
    <w:rsid w:val="00AC1ED8"/>
    <w:rsid w:val="00AC1F56"/>
    <w:rsid w:val="00AC244D"/>
    <w:rsid w:val="00AC2849"/>
    <w:rsid w:val="00AC2A31"/>
    <w:rsid w:val="00AC2B65"/>
    <w:rsid w:val="00AC32B5"/>
    <w:rsid w:val="00AC35A7"/>
    <w:rsid w:val="00AC35CB"/>
    <w:rsid w:val="00AC39D4"/>
    <w:rsid w:val="00AC3E36"/>
    <w:rsid w:val="00AC421E"/>
    <w:rsid w:val="00AC46FF"/>
    <w:rsid w:val="00AC4990"/>
    <w:rsid w:val="00AC4D10"/>
    <w:rsid w:val="00AC4D23"/>
    <w:rsid w:val="00AC4F00"/>
    <w:rsid w:val="00AC4F5C"/>
    <w:rsid w:val="00AC4FD0"/>
    <w:rsid w:val="00AC5319"/>
    <w:rsid w:val="00AC5521"/>
    <w:rsid w:val="00AC5648"/>
    <w:rsid w:val="00AC565F"/>
    <w:rsid w:val="00AC56B7"/>
    <w:rsid w:val="00AC57C6"/>
    <w:rsid w:val="00AC59B1"/>
    <w:rsid w:val="00AC5D2F"/>
    <w:rsid w:val="00AC600E"/>
    <w:rsid w:val="00AC6127"/>
    <w:rsid w:val="00AC612D"/>
    <w:rsid w:val="00AC6197"/>
    <w:rsid w:val="00AC6220"/>
    <w:rsid w:val="00AC673A"/>
    <w:rsid w:val="00AC68A5"/>
    <w:rsid w:val="00AC6B6C"/>
    <w:rsid w:val="00AC6C0C"/>
    <w:rsid w:val="00AC6CDE"/>
    <w:rsid w:val="00AC6ED7"/>
    <w:rsid w:val="00AC6F5E"/>
    <w:rsid w:val="00AC7130"/>
    <w:rsid w:val="00AC77F6"/>
    <w:rsid w:val="00AC7857"/>
    <w:rsid w:val="00AC7A44"/>
    <w:rsid w:val="00AC7F5D"/>
    <w:rsid w:val="00AD06C7"/>
    <w:rsid w:val="00AD06D7"/>
    <w:rsid w:val="00AD073D"/>
    <w:rsid w:val="00AD1003"/>
    <w:rsid w:val="00AD102C"/>
    <w:rsid w:val="00AD119B"/>
    <w:rsid w:val="00AD15DD"/>
    <w:rsid w:val="00AD162F"/>
    <w:rsid w:val="00AD17B4"/>
    <w:rsid w:val="00AD1C68"/>
    <w:rsid w:val="00AD1D99"/>
    <w:rsid w:val="00AD1E3F"/>
    <w:rsid w:val="00AD1F2C"/>
    <w:rsid w:val="00AD1FB1"/>
    <w:rsid w:val="00AD200C"/>
    <w:rsid w:val="00AD2795"/>
    <w:rsid w:val="00AD2B48"/>
    <w:rsid w:val="00AD2DCC"/>
    <w:rsid w:val="00AD2FC5"/>
    <w:rsid w:val="00AD3223"/>
    <w:rsid w:val="00AD327E"/>
    <w:rsid w:val="00AD3E61"/>
    <w:rsid w:val="00AD451D"/>
    <w:rsid w:val="00AD45E0"/>
    <w:rsid w:val="00AD46F9"/>
    <w:rsid w:val="00AD473F"/>
    <w:rsid w:val="00AD4800"/>
    <w:rsid w:val="00AD4A72"/>
    <w:rsid w:val="00AD4C89"/>
    <w:rsid w:val="00AD4D6B"/>
    <w:rsid w:val="00AD50AE"/>
    <w:rsid w:val="00AD5161"/>
    <w:rsid w:val="00AD55D8"/>
    <w:rsid w:val="00AD56BD"/>
    <w:rsid w:val="00AD56F6"/>
    <w:rsid w:val="00AD5B7C"/>
    <w:rsid w:val="00AD5CDF"/>
    <w:rsid w:val="00AD5CE1"/>
    <w:rsid w:val="00AD5D88"/>
    <w:rsid w:val="00AD5E08"/>
    <w:rsid w:val="00AD60DA"/>
    <w:rsid w:val="00AD636D"/>
    <w:rsid w:val="00AD6684"/>
    <w:rsid w:val="00AD68D9"/>
    <w:rsid w:val="00AD6B6A"/>
    <w:rsid w:val="00AD6CA0"/>
    <w:rsid w:val="00AD6E39"/>
    <w:rsid w:val="00AD74BD"/>
    <w:rsid w:val="00AD77A7"/>
    <w:rsid w:val="00AD7D44"/>
    <w:rsid w:val="00AD7F8C"/>
    <w:rsid w:val="00AE05F2"/>
    <w:rsid w:val="00AE07AC"/>
    <w:rsid w:val="00AE07B9"/>
    <w:rsid w:val="00AE0AC0"/>
    <w:rsid w:val="00AE0BB4"/>
    <w:rsid w:val="00AE1048"/>
    <w:rsid w:val="00AE12A0"/>
    <w:rsid w:val="00AE145C"/>
    <w:rsid w:val="00AE1C05"/>
    <w:rsid w:val="00AE2020"/>
    <w:rsid w:val="00AE2172"/>
    <w:rsid w:val="00AE2687"/>
    <w:rsid w:val="00AE26A1"/>
    <w:rsid w:val="00AE2800"/>
    <w:rsid w:val="00AE2872"/>
    <w:rsid w:val="00AE28DB"/>
    <w:rsid w:val="00AE28F4"/>
    <w:rsid w:val="00AE2DE5"/>
    <w:rsid w:val="00AE2E21"/>
    <w:rsid w:val="00AE3115"/>
    <w:rsid w:val="00AE33CB"/>
    <w:rsid w:val="00AE3792"/>
    <w:rsid w:val="00AE3A1E"/>
    <w:rsid w:val="00AE3AB0"/>
    <w:rsid w:val="00AE3E32"/>
    <w:rsid w:val="00AE3F5A"/>
    <w:rsid w:val="00AE4104"/>
    <w:rsid w:val="00AE43EA"/>
    <w:rsid w:val="00AE4493"/>
    <w:rsid w:val="00AE44D7"/>
    <w:rsid w:val="00AE498D"/>
    <w:rsid w:val="00AE4A28"/>
    <w:rsid w:val="00AE4C26"/>
    <w:rsid w:val="00AE4D3E"/>
    <w:rsid w:val="00AE5233"/>
    <w:rsid w:val="00AE5349"/>
    <w:rsid w:val="00AE5491"/>
    <w:rsid w:val="00AE59B3"/>
    <w:rsid w:val="00AE5AD5"/>
    <w:rsid w:val="00AE5BDB"/>
    <w:rsid w:val="00AE5DEB"/>
    <w:rsid w:val="00AE5ED2"/>
    <w:rsid w:val="00AE61A3"/>
    <w:rsid w:val="00AE6301"/>
    <w:rsid w:val="00AE6457"/>
    <w:rsid w:val="00AE64A6"/>
    <w:rsid w:val="00AE64BC"/>
    <w:rsid w:val="00AE6AF9"/>
    <w:rsid w:val="00AE710F"/>
    <w:rsid w:val="00AE7157"/>
    <w:rsid w:val="00AE7225"/>
    <w:rsid w:val="00AE7745"/>
    <w:rsid w:val="00AE77E2"/>
    <w:rsid w:val="00AE79B5"/>
    <w:rsid w:val="00AE7A62"/>
    <w:rsid w:val="00AE7B4C"/>
    <w:rsid w:val="00AE7B9E"/>
    <w:rsid w:val="00AE7EA9"/>
    <w:rsid w:val="00AE7EFD"/>
    <w:rsid w:val="00AF000F"/>
    <w:rsid w:val="00AF07DA"/>
    <w:rsid w:val="00AF0D08"/>
    <w:rsid w:val="00AF0F76"/>
    <w:rsid w:val="00AF11EE"/>
    <w:rsid w:val="00AF19B8"/>
    <w:rsid w:val="00AF1AF6"/>
    <w:rsid w:val="00AF1EF7"/>
    <w:rsid w:val="00AF2153"/>
    <w:rsid w:val="00AF2654"/>
    <w:rsid w:val="00AF284A"/>
    <w:rsid w:val="00AF2E3E"/>
    <w:rsid w:val="00AF2E51"/>
    <w:rsid w:val="00AF3014"/>
    <w:rsid w:val="00AF312F"/>
    <w:rsid w:val="00AF3182"/>
    <w:rsid w:val="00AF31F7"/>
    <w:rsid w:val="00AF32E9"/>
    <w:rsid w:val="00AF33B7"/>
    <w:rsid w:val="00AF3606"/>
    <w:rsid w:val="00AF365A"/>
    <w:rsid w:val="00AF36A8"/>
    <w:rsid w:val="00AF38EB"/>
    <w:rsid w:val="00AF3AF4"/>
    <w:rsid w:val="00AF3B42"/>
    <w:rsid w:val="00AF3DA5"/>
    <w:rsid w:val="00AF3EF6"/>
    <w:rsid w:val="00AF3F91"/>
    <w:rsid w:val="00AF40B1"/>
    <w:rsid w:val="00AF4198"/>
    <w:rsid w:val="00AF428C"/>
    <w:rsid w:val="00AF4422"/>
    <w:rsid w:val="00AF44B6"/>
    <w:rsid w:val="00AF4664"/>
    <w:rsid w:val="00AF4E5F"/>
    <w:rsid w:val="00AF4F2E"/>
    <w:rsid w:val="00AF516C"/>
    <w:rsid w:val="00AF5352"/>
    <w:rsid w:val="00AF5B01"/>
    <w:rsid w:val="00AF5C1D"/>
    <w:rsid w:val="00AF5D24"/>
    <w:rsid w:val="00AF5D80"/>
    <w:rsid w:val="00AF605E"/>
    <w:rsid w:val="00AF61B9"/>
    <w:rsid w:val="00AF6639"/>
    <w:rsid w:val="00AF668A"/>
    <w:rsid w:val="00AF695F"/>
    <w:rsid w:val="00AF696B"/>
    <w:rsid w:val="00AF6ADC"/>
    <w:rsid w:val="00AF6BF9"/>
    <w:rsid w:val="00AF7441"/>
    <w:rsid w:val="00AF76A3"/>
    <w:rsid w:val="00AF7A1A"/>
    <w:rsid w:val="00AF7E4D"/>
    <w:rsid w:val="00B00328"/>
    <w:rsid w:val="00B0047E"/>
    <w:rsid w:val="00B004EA"/>
    <w:rsid w:val="00B00540"/>
    <w:rsid w:val="00B00542"/>
    <w:rsid w:val="00B00654"/>
    <w:rsid w:val="00B00704"/>
    <w:rsid w:val="00B007AE"/>
    <w:rsid w:val="00B007FA"/>
    <w:rsid w:val="00B00802"/>
    <w:rsid w:val="00B00A52"/>
    <w:rsid w:val="00B00C2B"/>
    <w:rsid w:val="00B00FA3"/>
    <w:rsid w:val="00B01050"/>
    <w:rsid w:val="00B01426"/>
    <w:rsid w:val="00B014B0"/>
    <w:rsid w:val="00B016AA"/>
    <w:rsid w:val="00B017E2"/>
    <w:rsid w:val="00B01866"/>
    <w:rsid w:val="00B019E2"/>
    <w:rsid w:val="00B01BA9"/>
    <w:rsid w:val="00B01C83"/>
    <w:rsid w:val="00B01EA2"/>
    <w:rsid w:val="00B02126"/>
    <w:rsid w:val="00B02440"/>
    <w:rsid w:val="00B0274D"/>
    <w:rsid w:val="00B029B9"/>
    <w:rsid w:val="00B02DF9"/>
    <w:rsid w:val="00B02EE9"/>
    <w:rsid w:val="00B02FC3"/>
    <w:rsid w:val="00B030FB"/>
    <w:rsid w:val="00B034A8"/>
    <w:rsid w:val="00B0358A"/>
    <w:rsid w:val="00B036F7"/>
    <w:rsid w:val="00B037D6"/>
    <w:rsid w:val="00B03867"/>
    <w:rsid w:val="00B039BF"/>
    <w:rsid w:val="00B03A39"/>
    <w:rsid w:val="00B03FAC"/>
    <w:rsid w:val="00B042E8"/>
    <w:rsid w:val="00B04341"/>
    <w:rsid w:val="00B04637"/>
    <w:rsid w:val="00B04A30"/>
    <w:rsid w:val="00B04CBE"/>
    <w:rsid w:val="00B04F68"/>
    <w:rsid w:val="00B04F6E"/>
    <w:rsid w:val="00B05001"/>
    <w:rsid w:val="00B05197"/>
    <w:rsid w:val="00B0623A"/>
    <w:rsid w:val="00B06564"/>
    <w:rsid w:val="00B06818"/>
    <w:rsid w:val="00B068E6"/>
    <w:rsid w:val="00B06908"/>
    <w:rsid w:val="00B069D8"/>
    <w:rsid w:val="00B06AF7"/>
    <w:rsid w:val="00B07409"/>
    <w:rsid w:val="00B07449"/>
    <w:rsid w:val="00B0783F"/>
    <w:rsid w:val="00B07947"/>
    <w:rsid w:val="00B07A30"/>
    <w:rsid w:val="00B100B4"/>
    <w:rsid w:val="00B102B0"/>
    <w:rsid w:val="00B1049C"/>
    <w:rsid w:val="00B104E5"/>
    <w:rsid w:val="00B10607"/>
    <w:rsid w:val="00B10646"/>
    <w:rsid w:val="00B10682"/>
    <w:rsid w:val="00B106DC"/>
    <w:rsid w:val="00B10A4F"/>
    <w:rsid w:val="00B10A9F"/>
    <w:rsid w:val="00B10B6E"/>
    <w:rsid w:val="00B111EB"/>
    <w:rsid w:val="00B11815"/>
    <w:rsid w:val="00B11831"/>
    <w:rsid w:val="00B119DA"/>
    <w:rsid w:val="00B11CE8"/>
    <w:rsid w:val="00B11D6E"/>
    <w:rsid w:val="00B11EDE"/>
    <w:rsid w:val="00B124F5"/>
    <w:rsid w:val="00B138E7"/>
    <w:rsid w:val="00B13A28"/>
    <w:rsid w:val="00B14171"/>
    <w:rsid w:val="00B1430A"/>
    <w:rsid w:val="00B14381"/>
    <w:rsid w:val="00B1449F"/>
    <w:rsid w:val="00B144AC"/>
    <w:rsid w:val="00B145D5"/>
    <w:rsid w:val="00B14BAD"/>
    <w:rsid w:val="00B14BEA"/>
    <w:rsid w:val="00B14E9F"/>
    <w:rsid w:val="00B15A33"/>
    <w:rsid w:val="00B15E39"/>
    <w:rsid w:val="00B1614E"/>
    <w:rsid w:val="00B16942"/>
    <w:rsid w:val="00B16985"/>
    <w:rsid w:val="00B169CA"/>
    <w:rsid w:val="00B16A87"/>
    <w:rsid w:val="00B16C3C"/>
    <w:rsid w:val="00B16D74"/>
    <w:rsid w:val="00B17114"/>
    <w:rsid w:val="00B17279"/>
    <w:rsid w:val="00B17B8E"/>
    <w:rsid w:val="00B17CDD"/>
    <w:rsid w:val="00B17E4C"/>
    <w:rsid w:val="00B17F1F"/>
    <w:rsid w:val="00B17FD9"/>
    <w:rsid w:val="00B20185"/>
    <w:rsid w:val="00B20402"/>
    <w:rsid w:val="00B204E6"/>
    <w:rsid w:val="00B20569"/>
    <w:rsid w:val="00B20646"/>
    <w:rsid w:val="00B206D9"/>
    <w:rsid w:val="00B2076C"/>
    <w:rsid w:val="00B20894"/>
    <w:rsid w:val="00B20C50"/>
    <w:rsid w:val="00B20E4A"/>
    <w:rsid w:val="00B21328"/>
    <w:rsid w:val="00B21529"/>
    <w:rsid w:val="00B2194D"/>
    <w:rsid w:val="00B21DB4"/>
    <w:rsid w:val="00B21DFD"/>
    <w:rsid w:val="00B22032"/>
    <w:rsid w:val="00B22407"/>
    <w:rsid w:val="00B2243A"/>
    <w:rsid w:val="00B225E8"/>
    <w:rsid w:val="00B2284A"/>
    <w:rsid w:val="00B22C76"/>
    <w:rsid w:val="00B22EED"/>
    <w:rsid w:val="00B23044"/>
    <w:rsid w:val="00B23177"/>
    <w:rsid w:val="00B2319C"/>
    <w:rsid w:val="00B23392"/>
    <w:rsid w:val="00B233A8"/>
    <w:rsid w:val="00B2348B"/>
    <w:rsid w:val="00B23709"/>
    <w:rsid w:val="00B23964"/>
    <w:rsid w:val="00B23B7E"/>
    <w:rsid w:val="00B241EF"/>
    <w:rsid w:val="00B24409"/>
    <w:rsid w:val="00B24AFE"/>
    <w:rsid w:val="00B2507F"/>
    <w:rsid w:val="00B251D9"/>
    <w:rsid w:val="00B254BC"/>
    <w:rsid w:val="00B2568B"/>
    <w:rsid w:val="00B257DD"/>
    <w:rsid w:val="00B25F40"/>
    <w:rsid w:val="00B25FFE"/>
    <w:rsid w:val="00B262D1"/>
    <w:rsid w:val="00B26787"/>
    <w:rsid w:val="00B2687F"/>
    <w:rsid w:val="00B26935"/>
    <w:rsid w:val="00B26F56"/>
    <w:rsid w:val="00B272D2"/>
    <w:rsid w:val="00B272F7"/>
    <w:rsid w:val="00B273FC"/>
    <w:rsid w:val="00B27787"/>
    <w:rsid w:val="00B27799"/>
    <w:rsid w:val="00B279C2"/>
    <w:rsid w:val="00B27BAA"/>
    <w:rsid w:val="00B27EB6"/>
    <w:rsid w:val="00B27ED1"/>
    <w:rsid w:val="00B27F70"/>
    <w:rsid w:val="00B300C5"/>
    <w:rsid w:val="00B301BF"/>
    <w:rsid w:val="00B301C2"/>
    <w:rsid w:val="00B302C4"/>
    <w:rsid w:val="00B30E32"/>
    <w:rsid w:val="00B310A5"/>
    <w:rsid w:val="00B3112A"/>
    <w:rsid w:val="00B3115B"/>
    <w:rsid w:val="00B312C2"/>
    <w:rsid w:val="00B31431"/>
    <w:rsid w:val="00B31880"/>
    <w:rsid w:val="00B31963"/>
    <w:rsid w:val="00B31972"/>
    <w:rsid w:val="00B31A03"/>
    <w:rsid w:val="00B31CD0"/>
    <w:rsid w:val="00B31E42"/>
    <w:rsid w:val="00B31F80"/>
    <w:rsid w:val="00B32093"/>
    <w:rsid w:val="00B3212A"/>
    <w:rsid w:val="00B32199"/>
    <w:rsid w:val="00B32799"/>
    <w:rsid w:val="00B32932"/>
    <w:rsid w:val="00B32937"/>
    <w:rsid w:val="00B3304D"/>
    <w:rsid w:val="00B330D8"/>
    <w:rsid w:val="00B333C3"/>
    <w:rsid w:val="00B3356D"/>
    <w:rsid w:val="00B33613"/>
    <w:rsid w:val="00B33827"/>
    <w:rsid w:val="00B33ABD"/>
    <w:rsid w:val="00B33AF7"/>
    <w:rsid w:val="00B33E9D"/>
    <w:rsid w:val="00B3414A"/>
    <w:rsid w:val="00B34292"/>
    <w:rsid w:val="00B34765"/>
    <w:rsid w:val="00B347FE"/>
    <w:rsid w:val="00B3484E"/>
    <w:rsid w:val="00B34AD8"/>
    <w:rsid w:val="00B34B99"/>
    <w:rsid w:val="00B34F36"/>
    <w:rsid w:val="00B35025"/>
    <w:rsid w:val="00B35087"/>
    <w:rsid w:val="00B3526E"/>
    <w:rsid w:val="00B356EB"/>
    <w:rsid w:val="00B3574A"/>
    <w:rsid w:val="00B3587B"/>
    <w:rsid w:val="00B359AB"/>
    <w:rsid w:val="00B359C8"/>
    <w:rsid w:val="00B35B50"/>
    <w:rsid w:val="00B35F39"/>
    <w:rsid w:val="00B362BA"/>
    <w:rsid w:val="00B36E45"/>
    <w:rsid w:val="00B36F68"/>
    <w:rsid w:val="00B370AD"/>
    <w:rsid w:val="00B3739F"/>
    <w:rsid w:val="00B37676"/>
    <w:rsid w:val="00B37A0C"/>
    <w:rsid w:val="00B37A62"/>
    <w:rsid w:val="00B37C54"/>
    <w:rsid w:val="00B4009C"/>
    <w:rsid w:val="00B400DB"/>
    <w:rsid w:val="00B40179"/>
    <w:rsid w:val="00B409C2"/>
    <w:rsid w:val="00B40ABF"/>
    <w:rsid w:val="00B40D0D"/>
    <w:rsid w:val="00B40D19"/>
    <w:rsid w:val="00B4115D"/>
    <w:rsid w:val="00B41332"/>
    <w:rsid w:val="00B415D6"/>
    <w:rsid w:val="00B415F9"/>
    <w:rsid w:val="00B41698"/>
    <w:rsid w:val="00B41961"/>
    <w:rsid w:val="00B41C20"/>
    <w:rsid w:val="00B41C48"/>
    <w:rsid w:val="00B41DC5"/>
    <w:rsid w:val="00B41EED"/>
    <w:rsid w:val="00B41F8F"/>
    <w:rsid w:val="00B42251"/>
    <w:rsid w:val="00B4227B"/>
    <w:rsid w:val="00B42281"/>
    <w:rsid w:val="00B4228A"/>
    <w:rsid w:val="00B4239F"/>
    <w:rsid w:val="00B4248E"/>
    <w:rsid w:val="00B42AA0"/>
    <w:rsid w:val="00B42F22"/>
    <w:rsid w:val="00B42F26"/>
    <w:rsid w:val="00B42F5C"/>
    <w:rsid w:val="00B43145"/>
    <w:rsid w:val="00B4318E"/>
    <w:rsid w:val="00B43348"/>
    <w:rsid w:val="00B433D1"/>
    <w:rsid w:val="00B43647"/>
    <w:rsid w:val="00B436D7"/>
    <w:rsid w:val="00B437B0"/>
    <w:rsid w:val="00B43C3C"/>
    <w:rsid w:val="00B43CC1"/>
    <w:rsid w:val="00B43D30"/>
    <w:rsid w:val="00B43D3D"/>
    <w:rsid w:val="00B44408"/>
    <w:rsid w:val="00B4454B"/>
    <w:rsid w:val="00B4482B"/>
    <w:rsid w:val="00B44834"/>
    <w:rsid w:val="00B44846"/>
    <w:rsid w:val="00B44930"/>
    <w:rsid w:val="00B44A76"/>
    <w:rsid w:val="00B44AA5"/>
    <w:rsid w:val="00B44B04"/>
    <w:rsid w:val="00B44D4E"/>
    <w:rsid w:val="00B45209"/>
    <w:rsid w:val="00B45745"/>
    <w:rsid w:val="00B4591A"/>
    <w:rsid w:val="00B45BF0"/>
    <w:rsid w:val="00B45C0C"/>
    <w:rsid w:val="00B46235"/>
    <w:rsid w:val="00B46510"/>
    <w:rsid w:val="00B466C5"/>
    <w:rsid w:val="00B46832"/>
    <w:rsid w:val="00B46B39"/>
    <w:rsid w:val="00B46C2D"/>
    <w:rsid w:val="00B46CF8"/>
    <w:rsid w:val="00B47586"/>
    <w:rsid w:val="00B4762C"/>
    <w:rsid w:val="00B4778F"/>
    <w:rsid w:val="00B47FD2"/>
    <w:rsid w:val="00B50008"/>
    <w:rsid w:val="00B5033A"/>
    <w:rsid w:val="00B50344"/>
    <w:rsid w:val="00B50359"/>
    <w:rsid w:val="00B5086D"/>
    <w:rsid w:val="00B508C6"/>
    <w:rsid w:val="00B5094D"/>
    <w:rsid w:val="00B50ABD"/>
    <w:rsid w:val="00B50E28"/>
    <w:rsid w:val="00B50EF7"/>
    <w:rsid w:val="00B512A6"/>
    <w:rsid w:val="00B514CB"/>
    <w:rsid w:val="00B516D8"/>
    <w:rsid w:val="00B51A74"/>
    <w:rsid w:val="00B51BCD"/>
    <w:rsid w:val="00B51CC0"/>
    <w:rsid w:val="00B51DEF"/>
    <w:rsid w:val="00B51E26"/>
    <w:rsid w:val="00B51E8F"/>
    <w:rsid w:val="00B5207D"/>
    <w:rsid w:val="00B52124"/>
    <w:rsid w:val="00B5216E"/>
    <w:rsid w:val="00B52213"/>
    <w:rsid w:val="00B52392"/>
    <w:rsid w:val="00B52B89"/>
    <w:rsid w:val="00B52E2D"/>
    <w:rsid w:val="00B52E6D"/>
    <w:rsid w:val="00B539E2"/>
    <w:rsid w:val="00B53A61"/>
    <w:rsid w:val="00B53CA5"/>
    <w:rsid w:val="00B53D95"/>
    <w:rsid w:val="00B53E29"/>
    <w:rsid w:val="00B53F26"/>
    <w:rsid w:val="00B5417E"/>
    <w:rsid w:val="00B5428C"/>
    <w:rsid w:val="00B544E2"/>
    <w:rsid w:val="00B54580"/>
    <w:rsid w:val="00B54812"/>
    <w:rsid w:val="00B5501E"/>
    <w:rsid w:val="00B555DB"/>
    <w:rsid w:val="00B55890"/>
    <w:rsid w:val="00B5591B"/>
    <w:rsid w:val="00B55D5C"/>
    <w:rsid w:val="00B55F89"/>
    <w:rsid w:val="00B560D3"/>
    <w:rsid w:val="00B568E7"/>
    <w:rsid w:val="00B56C34"/>
    <w:rsid w:val="00B56C87"/>
    <w:rsid w:val="00B57378"/>
    <w:rsid w:val="00B57579"/>
    <w:rsid w:val="00B575AF"/>
    <w:rsid w:val="00B5779F"/>
    <w:rsid w:val="00B579DF"/>
    <w:rsid w:val="00B57A18"/>
    <w:rsid w:val="00B57C1B"/>
    <w:rsid w:val="00B57FF4"/>
    <w:rsid w:val="00B6038F"/>
    <w:rsid w:val="00B603D5"/>
    <w:rsid w:val="00B60423"/>
    <w:rsid w:val="00B60549"/>
    <w:rsid w:val="00B605C6"/>
    <w:rsid w:val="00B608A7"/>
    <w:rsid w:val="00B608B8"/>
    <w:rsid w:val="00B608D2"/>
    <w:rsid w:val="00B60A0A"/>
    <w:rsid w:val="00B60A2A"/>
    <w:rsid w:val="00B60C51"/>
    <w:rsid w:val="00B60CFE"/>
    <w:rsid w:val="00B60D97"/>
    <w:rsid w:val="00B61417"/>
    <w:rsid w:val="00B6186F"/>
    <w:rsid w:val="00B6188D"/>
    <w:rsid w:val="00B61943"/>
    <w:rsid w:val="00B61D8E"/>
    <w:rsid w:val="00B61E8E"/>
    <w:rsid w:val="00B61F79"/>
    <w:rsid w:val="00B61FD1"/>
    <w:rsid w:val="00B62A7E"/>
    <w:rsid w:val="00B62BD8"/>
    <w:rsid w:val="00B62CC0"/>
    <w:rsid w:val="00B6330A"/>
    <w:rsid w:val="00B6349A"/>
    <w:rsid w:val="00B63760"/>
    <w:rsid w:val="00B63791"/>
    <w:rsid w:val="00B637D2"/>
    <w:rsid w:val="00B63B75"/>
    <w:rsid w:val="00B63CC5"/>
    <w:rsid w:val="00B63DB1"/>
    <w:rsid w:val="00B63ED4"/>
    <w:rsid w:val="00B647FE"/>
    <w:rsid w:val="00B649EF"/>
    <w:rsid w:val="00B64BD8"/>
    <w:rsid w:val="00B64D1E"/>
    <w:rsid w:val="00B64FCA"/>
    <w:rsid w:val="00B650F7"/>
    <w:rsid w:val="00B652A6"/>
    <w:rsid w:val="00B65496"/>
    <w:rsid w:val="00B65517"/>
    <w:rsid w:val="00B65519"/>
    <w:rsid w:val="00B656D0"/>
    <w:rsid w:val="00B6584F"/>
    <w:rsid w:val="00B658B0"/>
    <w:rsid w:val="00B65C53"/>
    <w:rsid w:val="00B65E12"/>
    <w:rsid w:val="00B65EE9"/>
    <w:rsid w:val="00B65FF7"/>
    <w:rsid w:val="00B66276"/>
    <w:rsid w:val="00B66581"/>
    <w:rsid w:val="00B67023"/>
    <w:rsid w:val="00B6734E"/>
    <w:rsid w:val="00B67434"/>
    <w:rsid w:val="00B674B6"/>
    <w:rsid w:val="00B67601"/>
    <w:rsid w:val="00B67A23"/>
    <w:rsid w:val="00B67AD9"/>
    <w:rsid w:val="00B67AFF"/>
    <w:rsid w:val="00B67BAC"/>
    <w:rsid w:val="00B67E2E"/>
    <w:rsid w:val="00B67EB4"/>
    <w:rsid w:val="00B67F7A"/>
    <w:rsid w:val="00B67F99"/>
    <w:rsid w:val="00B67FAF"/>
    <w:rsid w:val="00B7007D"/>
    <w:rsid w:val="00B70200"/>
    <w:rsid w:val="00B70374"/>
    <w:rsid w:val="00B704F5"/>
    <w:rsid w:val="00B70CC4"/>
    <w:rsid w:val="00B70F25"/>
    <w:rsid w:val="00B71040"/>
    <w:rsid w:val="00B7124C"/>
    <w:rsid w:val="00B7181E"/>
    <w:rsid w:val="00B71AB8"/>
    <w:rsid w:val="00B71B6B"/>
    <w:rsid w:val="00B71C7E"/>
    <w:rsid w:val="00B721E2"/>
    <w:rsid w:val="00B72478"/>
    <w:rsid w:val="00B72511"/>
    <w:rsid w:val="00B726AE"/>
    <w:rsid w:val="00B726CD"/>
    <w:rsid w:val="00B7283D"/>
    <w:rsid w:val="00B72A1D"/>
    <w:rsid w:val="00B72B5F"/>
    <w:rsid w:val="00B72BD6"/>
    <w:rsid w:val="00B72CEA"/>
    <w:rsid w:val="00B72E76"/>
    <w:rsid w:val="00B7309A"/>
    <w:rsid w:val="00B731A5"/>
    <w:rsid w:val="00B73336"/>
    <w:rsid w:val="00B73729"/>
    <w:rsid w:val="00B737F8"/>
    <w:rsid w:val="00B73843"/>
    <w:rsid w:val="00B73AA1"/>
    <w:rsid w:val="00B73C22"/>
    <w:rsid w:val="00B73F53"/>
    <w:rsid w:val="00B73FCB"/>
    <w:rsid w:val="00B741FA"/>
    <w:rsid w:val="00B7435F"/>
    <w:rsid w:val="00B74786"/>
    <w:rsid w:val="00B747E6"/>
    <w:rsid w:val="00B748DE"/>
    <w:rsid w:val="00B74A58"/>
    <w:rsid w:val="00B74B17"/>
    <w:rsid w:val="00B74C5C"/>
    <w:rsid w:val="00B74F4C"/>
    <w:rsid w:val="00B75190"/>
    <w:rsid w:val="00B759BF"/>
    <w:rsid w:val="00B75ABA"/>
    <w:rsid w:val="00B75BC1"/>
    <w:rsid w:val="00B75CDB"/>
    <w:rsid w:val="00B75FA5"/>
    <w:rsid w:val="00B760D4"/>
    <w:rsid w:val="00B76328"/>
    <w:rsid w:val="00B7643C"/>
    <w:rsid w:val="00B76636"/>
    <w:rsid w:val="00B76777"/>
    <w:rsid w:val="00B7680E"/>
    <w:rsid w:val="00B76847"/>
    <w:rsid w:val="00B769D8"/>
    <w:rsid w:val="00B76C23"/>
    <w:rsid w:val="00B76CC7"/>
    <w:rsid w:val="00B76F90"/>
    <w:rsid w:val="00B77159"/>
    <w:rsid w:val="00B7721B"/>
    <w:rsid w:val="00B775B3"/>
    <w:rsid w:val="00B775BA"/>
    <w:rsid w:val="00B775EC"/>
    <w:rsid w:val="00B77791"/>
    <w:rsid w:val="00B77A1E"/>
    <w:rsid w:val="00B77E62"/>
    <w:rsid w:val="00B77F01"/>
    <w:rsid w:val="00B80054"/>
    <w:rsid w:val="00B806DC"/>
    <w:rsid w:val="00B80AE8"/>
    <w:rsid w:val="00B8112C"/>
    <w:rsid w:val="00B81193"/>
    <w:rsid w:val="00B8149B"/>
    <w:rsid w:val="00B81560"/>
    <w:rsid w:val="00B81869"/>
    <w:rsid w:val="00B81937"/>
    <w:rsid w:val="00B8193D"/>
    <w:rsid w:val="00B81E8B"/>
    <w:rsid w:val="00B821D5"/>
    <w:rsid w:val="00B823F8"/>
    <w:rsid w:val="00B82688"/>
    <w:rsid w:val="00B826D8"/>
    <w:rsid w:val="00B82F73"/>
    <w:rsid w:val="00B830AE"/>
    <w:rsid w:val="00B83654"/>
    <w:rsid w:val="00B83697"/>
    <w:rsid w:val="00B838A3"/>
    <w:rsid w:val="00B83D83"/>
    <w:rsid w:val="00B83D90"/>
    <w:rsid w:val="00B84508"/>
    <w:rsid w:val="00B84895"/>
    <w:rsid w:val="00B84C2E"/>
    <w:rsid w:val="00B84E71"/>
    <w:rsid w:val="00B851AE"/>
    <w:rsid w:val="00B853F5"/>
    <w:rsid w:val="00B855DE"/>
    <w:rsid w:val="00B8570D"/>
    <w:rsid w:val="00B85773"/>
    <w:rsid w:val="00B858E5"/>
    <w:rsid w:val="00B85CAA"/>
    <w:rsid w:val="00B85FC1"/>
    <w:rsid w:val="00B8614A"/>
    <w:rsid w:val="00B86339"/>
    <w:rsid w:val="00B86498"/>
    <w:rsid w:val="00B864F4"/>
    <w:rsid w:val="00B86C36"/>
    <w:rsid w:val="00B86F3D"/>
    <w:rsid w:val="00B87129"/>
    <w:rsid w:val="00B872B4"/>
    <w:rsid w:val="00B8762A"/>
    <w:rsid w:val="00B8763E"/>
    <w:rsid w:val="00B87659"/>
    <w:rsid w:val="00B876BF"/>
    <w:rsid w:val="00B8787B"/>
    <w:rsid w:val="00B87C92"/>
    <w:rsid w:val="00B87E00"/>
    <w:rsid w:val="00B87E0A"/>
    <w:rsid w:val="00B90126"/>
    <w:rsid w:val="00B901E9"/>
    <w:rsid w:val="00B90282"/>
    <w:rsid w:val="00B90326"/>
    <w:rsid w:val="00B90873"/>
    <w:rsid w:val="00B90F21"/>
    <w:rsid w:val="00B90F95"/>
    <w:rsid w:val="00B90FAF"/>
    <w:rsid w:val="00B9155E"/>
    <w:rsid w:val="00B9165A"/>
    <w:rsid w:val="00B917E6"/>
    <w:rsid w:val="00B917F1"/>
    <w:rsid w:val="00B918DF"/>
    <w:rsid w:val="00B91EF8"/>
    <w:rsid w:val="00B925CC"/>
    <w:rsid w:val="00B925F5"/>
    <w:rsid w:val="00B92666"/>
    <w:rsid w:val="00B92732"/>
    <w:rsid w:val="00B9290B"/>
    <w:rsid w:val="00B92963"/>
    <w:rsid w:val="00B92BC0"/>
    <w:rsid w:val="00B92C53"/>
    <w:rsid w:val="00B92DD1"/>
    <w:rsid w:val="00B92E78"/>
    <w:rsid w:val="00B93088"/>
    <w:rsid w:val="00B9311C"/>
    <w:rsid w:val="00B93636"/>
    <w:rsid w:val="00B936B4"/>
    <w:rsid w:val="00B93C9D"/>
    <w:rsid w:val="00B94143"/>
    <w:rsid w:val="00B941A3"/>
    <w:rsid w:val="00B943F1"/>
    <w:rsid w:val="00B9470B"/>
    <w:rsid w:val="00B947D3"/>
    <w:rsid w:val="00B94E94"/>
    <w:rsid w:val="00B94F0A"/>
    <w:rsid w:val="00B95098"/>
    <w:rsid w:val="00B954E4"/>
    <w:rsid w:val="00B95845"/>
    <w:rsid w:val="00B95A56"/>
    <w:rsid w:val="00B95AB0"/>
    <w:rsid w:val="00B95BAD"/>
    <w:rsid w:val="00B95DB1"/>
    <w:rsid w:val="00B95ED1"/>
    <w:rsid w:val="00B95EDE"/>
    <w:rsid w:val="00B96057"/>
    <w:rsid w:val="00B9608B"/>
    <w:rsid w:val="00B961CB"/>
    <w:rsid w:val="00B9627D"/>
    <w:rsid w:val="00B96401"/>
    <w:rsid w:val="00B964CD"/>
    <w:rsid w:val="00B96542"/>
    <w:rsid w:val="00B96547"/>
    <w:rsid w:val="00B9681E"/>
    <w:rsid w:val="00B96891"/>
    <w:rsid w:val="00B96A74"/>
    <w:rsid w:val="00B96C13"/>
    <w:rsid w:val="00B96DD6"/>
    <w:rsid w:val="00B96F93"/>
    <w:rsid w:val="00B97153"/>
    <w:rsid w:val="00B97234"/>
    <w:rsid w:val="00B9772D"/>
    <w:rsid w:val="00B97927"/>
    <w:rsid w:val="00B97BE1"/>
    <w:rsid w:val="00B97C93"/>
    <w:rsid w:val="00B97F4D"/>
    <w:rsid w:val="00BA0079"/>
    <w:rsid w:val="00BA02FF"/>
    <w:rsid w:val="00BA036F"/>
    <w:rsid w:val="00BA0CF3"/>
    <w:rsid w:val="00BA0E23"/>
    <w:rsid w:val="00BA0EDA"/>
    <w:rsid w:val="00BA133D"/>
    <w:rsid w:val="00BA15AA"/>
    <w:rsid w:val="00BA164B"/>
    <w:rsid w:val="00BA1F0E"/>
    <w:rsid w:val="00BA209C"/>
    <w:rsid w:val="00BA2228"/>
    <w:rsid w:val="00BA2319"/>
    <w:rsid w:val="00BA2877"/>
    <w:rsid w:val="00BA289F"/>
    <w:rsid w:val="00BA295C"/>
    <w:rsid w:val="00BA2BD0"/>
    <w:rsid w:val="00BA2E17"/>
    <w:rsid w:val="00BA2F4C"/>
    <w:rsid w:val="00BA2FE1"/>
    <w:rsid w:val="00BA3126"/>
    <w:rsid w:val="00BA38D8"/>
    <w:rsid w:val="00BA3B3B"/>
    <w:rsid w:val="00BA3DA4"/>
    <w:rsid w:val="00BA3F07"/>
    <w:rsid w:val="00BA4198"/>
    <w:rsid w:val="00BA43F5"/>
    <w:rsid w:val="00BA4668"/>
    <w:rsid w:val="00BA4821"/>
    <w:rsid w:val="00BA4A30"/>
    <w:rsid w:val="00BA4D9D"/>
    <w:rsid w:val="00BA4DAF"/>
    <w:rsid w:val="00BA4E06"/>
    <w:rsid w:val="00BA51AD"/>
    <w:rsid w:val="00BA521E"/>
    <w:rsid w:val="00BA5ACE"/>
    <w:rsid w:val="00BA5C57"/>
    <w:rsid w:val="00BA6054"/>
    <w:rsid w:val="00BA61B7"/>
    <w:rsid w:val="00BA655E"/>
    <w:rsid w:val="00BA67FF"/>
    <w:rsid w:val="00BA683A"/>
    <w:rsid w:val="00BA688D"/>
    <w:rsid w:val="00BA696A"/>
    <w:rsid w:val="00BA6ADA"/>
    <w:rsid w:val="00BA6CBB"/>
    <w:rsid w:val="00BA6D21"/>
    <w:rsid w:val="00BA70D5"/>
    <w:rsid w:val="00BA73AD"/>
    <w:rsid w:val="00BA7564"/>
    <w:rsid w:val="00BA773D"/>
    <w:rsid w:val="00BA77C4"/>
    <w:rsid w:val="00BA77CB"/>
    <w:rsid w:val="00BA7982"/>
    <w:rsid w:val="00BA7B9B"/>
    <w:rsid w:val="00BA7C6C"/>
    <w:rsid w:val="00BA7D24"/>
    <w:rsid w:val="00BA7F05"/>
    <w:rsid w:val="00BA7F96"/>
    <w:rsid w:val="00BB04A5"/>
    <w:rsid w:val="00BB051F"/>
    <w:rsid w:val="00BB064E"/>
    <w:rsid w:val="00BB0730"/>
    <w:rsid w:val="00BB0749"/>
    <w:rsid w:val="00BB09CF"/>
    <w:rsid w:val="00BB0A31"/>
    <w:rsid w:val="00BB0A9F"/>
    <w:rsid w:val="00BB0B3B"/>
    <w:rsid w:val="00BB0BDD"/>
    <w:rsid w:val="00BB0C26"/>
    <w:rsid w:val="00BB0E4D"/>
    <w:rsid w:val="00BB1245"/>
    <w:rsid w:val="00BB17EC"/>
    <w:rsid w:val="00BB1C29"/>
    <w:rsid w:val="00BB2229"/>
    <w:rsid w:val="00BB243D"/>
    <w:rsid w:val="00BB25B2"/>
    <w:rsid w:val="00BB266F"/>
    <w:rsid w:val="00BB27E1"/>
    <w:rsid w:val="00BB2A5C"/>
    <w:rsid w:val="00BB2D26"/>
    <w:rsid w:val="00BB2FC8"/>
    <w:rsid w:val="00BB30FF"/>
    <w:rsid w:val="00BB313F"/>
    <w:rsid w:val="00BB320D"/>
    <w:rsid w:val="00BB36A1"/>
    <w:rsid w:val="00BB3747"/>
    <w:rsid w:val="00BB37BB"/>
    <w:rsid w:val="00BB38BA"/>
    <w:rsid w:val="00BB3BAC"/>
    <w:rsid w:val="00BB3C76"/>
    <w:rsid w:val="00BB3D01"/>
    <w:rsid w:val="00BB413A"/>
    <w:rsid w:val="00BB42F0"/>
    <w:rsid w:val="00BB435B"/>
    <w:rsid w:val="00BB49AF"/>
    <w:rsid w:val="00BB4D5A"/>
    <w:rsid w:val="00BB4E6D"/>
    <w:rsid w:val="00BB4F33"/>
    <w:rsid w:val="00BB5046"/>
    <w:rsid w:val="00BB53FF"/>
    <w:rsid w:val="00BB5428"/>
    <w:rsid w:val="00BB5A1D"/>
    <w:rsid w:val="00BB5F46"/>
    <w:rsid w:val="00BB615F"/>
    <w:rsid w:val="00BB681F"/>
    <w:rsid w:val="00BB6B2A"/>
    <w:rsid w:val="00BB6B6C"/>
    <w:rsid w:val="00BB6F27"/>
    <w:rsid w:val="00BB6F8D"/>
    <w:rsid w:val="00BB6FF5"/>
    <w:rsid w:val="00BB7093"/>
    <w:rsid w:val="00BB7242"/>
    <w:rsid w:val="00BB756C"/>
    <w:rsid w:val="00BB7608"/>
    <w:rsid w:val="00BB76E9"/>
    <w:rsid w:val="00BB7A1F"/>
    <w:rsid w:val="00BC0663"/>
    <w:rsid w:val="00BC07AE"/>
    <w:rsid w:val="00BC084A"/>
    <w:rsid w:val="00BC096C"/>
    <w:rsid w:val="00BC097E"/>
    <w:rsid w:val="00BC09A5"/>
    <w:rsid w:val="00BC0C7E"/>
    <w:rsid w:val="00BC0F50"/>
    <w:rsid w:val="00BC0FE4"/>
    <w:rsid w:val="00BC104E"/>
    <w:rsid w:val="00BC12EE"/>
    <w:rsid w:val="00BC143D"/>
    <w:rsid w:val="00BC15AE"/>
    <w:rsid w:val="00BC1B37"/>
    <w:rsid w:val="00BC1BE3"/>
    <w:rsid w:val="00BC1E62"/>
    <w:rsid w:val="00BC2379"/>
    <w:rsid w:val="00BC2399"/>
    <w:rsid w:val="00BC2422"/>
    <w:rsid w:val="00BC247A"/>
    <w:rsid w:val="00BC24FE"/>
    <w:rsid w:val="00BC25BF"/>
    <w:rsid w:val="00BC297E"/>
    <w:rsid w:val="00BC2A21"/>
    <w:rsid w:val="00BC2CC0"/>
    <w:rsid w:val="00BC2E13"/>
    <w:rsid w:val="00BC34DF"/>
    <w:rsid w:val="00BC3588"/>
    <w:rsid w:val="00BC3677"/>
    <w:rsid w:val="00BC391F"/>
    <w:rsid w:val="00BC3C1D"/>
    <w:rsid w:val="00BC3D4F"/>
    <w:rsid w:val="00BC3EC0"/>
    <w:rsid w:val="00BC4328"/>
    <w:rsid w:val="00BC4471"/>
    <w:rsid w:val="00BC45F3"/>
    <w:rsid w:val="00BC4853"/>
    <w:rsid w:val="00BC4C4F"/>
    <w:rsid w:val="00BC4F5B"/>
    <w:rsid w:val="00BC5009"/>
    <w:rsid w:val="00BC5027"/>
    <w:rsid w:val="00BC5032"/>
    <w:rsid w:val="00BC50BC"/>
    <w:rsid w:val="00BC5516"/>
    <w:rsid w:val="00BC5680"/>
    <w:rsid w:val="00BC5DAD"/>
    <w:rsid w:val="00BC5EC7"/>
    <w:rsid w:val="00BC6254"/>
    <w:rsid w:val="00BC6754"/>
    <w:rsid w:val="00BC6B1B"/>
    <w:rsid w:val="00BC6B83"/>
    <w:rsid w:val="00BC6D31"/>
    <w:rsid w:val="00BC6D7D"/>
    <w:rsid w:val="00BC6F7D"/>
    <w:rsid w:val="00BC73DE"/>
    <w:rsid w:val="00BC7AF7"/>
    <w:rsid w:val="00BC7F72"/>
    <w:rsid w:val="00BD038F"/>
    <w:rsid w:val="00BD0956"/>
    <w:rsid w:val="00BD0AF0"/>
    <w:rsid w:val="00BD0AF7"/>
    <w:rsid w:val="00BD0CCD"/>
    <w:rsid w:val="00BD10BE"/>
    <w:rsid w:val="00BD1452"/>
    <w:rsid w:val="00BD190D"/>
    <w:rsid w:val="00BD1952"/>
    <w:rsid w:val="00BD1F9B"/>
    <w:rsid w:val="00BD2148"/>
    <w:rsid w:val="00BD2226"/>
    <w:rsid w:val="00BD22D0"/>
    <w:rsid w:val="00BD22F3"/>
    <w:rsid w:val="00BD25E7"/>
    <w:rsid w:val="00BD28E3"/>
    <w:rsid w:val="00BD29A7"/>
    <w:rsid w:val="00BD2BEB"/>
    <w:rsid w:val="00BD2FFE"/>
    <w:rsid w:val="00BD3061"/>
    <w:rsid w:val="00BD3559"/>
    <w:rsid w:val="00BD37F0"/>
    <w:rsid w:val="00BD38DB"/>
    <w:rsid w:val="00BD3ED0"/>
    <w:rsid w:val="00BD400E"/>
    <w:rsid w:val="00BD40C7"/>
    <w:rsid w:val="00BD450B"/>
    <w:rsid w:val="00BD49EF"/>
    <w:rsid w:val="00BD4BF7"/>
    <w:rsid w:val="00BD4E59"/>
    <w:rsid w:val="00BD51A4"/>
    <w:rsid w:val="00BD51B4"/>
    <w:rsid w:val="00BD54BD"/>
    <w:rsid w:val="00BD5622"/>
    <w:rsid w:val="00BD5853"/>
    <w:rsid w:val="00BD5912"/>
    <w:rsid w:val="00BD605E"/>
    <w:rsid w:val="00BD61CF"/>
    <w:rsid w:val="00BD61FA"/>
    <w:rsid w:val="00BD6296"/>
    <w:rsid w:val="00BD62A7"/>
    <w:rsid w:val="00BD6684"/>
    <w:rsid w:val="00BD6904"/>
    <w:rsid w:val="00BD6D59"/>
    <w:rsid w:val="00BD6E36"/>
    <w:rsid w:val="00BD6E88"/>
    <w:rsid w:val="00BD7068"/>
    <w:rsid w:val="00BD721A"/>
    <w:rsid w:val="00BD740C"/>
    <w:rsid w:val="00BD7547"/>
    <w:rsid w:val="00BD7806"/>
    <w:rsid w:val="00BD7AF3"/>
    <w:rsid w:val="00BD7CD8"/>
    <w:rsid w:val="00BD7EB8"/>
    <w:rsid w:val="00BE02A3"/>
    <w:rsid w:val="00BE03CF"/>
    <w:rsid w:val="00BE03D1"/>
    <w:rsid w:val="00BE042D"/>
    <w:rsid w:val="00BE0434"/>
    <w:rsid w:val="00BE068C"/>
    <w:rsid w:val="00BE0E24"/>
    <w:rsid w:val="00BE0E83"/>
    <w:rsid w:val="00BE0F46"/>
    <w:rsid w:val="00BE0F6F"/>
    <w:rsid w:val="00BE1064"/>
    <w:rsid w:val="00BE12B7"/>
    <w:rsid w:val="00BE12F7"/>
    <w:rsid w:val="00BE150C"/>
    <w:rsid w:val="00BE1589"/>
    <w:rsid w:val="00BE161D"/>
    <w:rsid w:val="00BE1686"/>
    <w:rsid w:val="00BE1ACE"/>
    <w:rsid w:val="00BE1C01"/>
    <w:rsid w:val="00BE1CA8"/>
    <w:rsid w:val="00BE1CD8"/>
    <w:rsid w:val="00BE1D1D"/>
    <w:rsid w:val="00BE2358"/>
    <w:rsid w:val="00BE2918"/>
    <w:rsid w:val="00BE2943"/>
    <w:rsid w:val="00BE2AAF"/>
    <w:rsid w:val="00BE2AE2"/>
    <w:rsid w:val="00BE2AFD"/>
    <w:rsid w:val="00BE30EE"/>
    <w:rsid w:val="00BE319E"/>
    <w:rsid w:val="00BE3378"/>
    <w:rsid w:val="00BE3437"/>
    <w:rsid w:val="00BE3467"/>
    <w:rsid w:val="00BE354A"/>
    <w:rsid w:val="00BE364C"/>
    <w:rsid w:val="00BE36BF"/>
    <w:rsid w:val="00BE373C"/>
    <w:rsid w:val="00BE3894"/>
    <w:rsid w:val="00BE39F2"/>
    <w:rsid w:val="00BE3ABB"/>
    <w:rsid w:val="00BE3CC6"/>
    <w:rsid w:val="00BE3D80"/>
    <w:rsid w:val="00BE3E52"/>
    <w:rsid w:val="00BE3F84"/>
    <w:rsid w:val="00BE4598"/>
    <w:rsid w:val="00BE470B"/>
    <w:rsid w:val="00BE4795"/>
    <w:rsid w:val="00BE490F"/>
    <w:rsid w:val="00BE4981"/>
    <w:rsid w:val="00BE4C7F"/>
    <w:rsid w:val="00BE4CB9"/>
    <w:rsid w:val="00BE4DF6"/>
    <w:rsid w:val="00BE4ED9"/>
    <w:rsid w:val="00BE5425"/>
    <w:rsid w:val="00BE5990"/>
    <w:rsid w:val="00BE5A23"/>
    <w:rsid w:val="00BE5B85"/>
    <w:rsid w:val="00BE5E44"/>
    <w:rsid w:val="00BE5EC6"/>
    <w:rsid w:val="00BE5F2D"/>
    <w:rsid w:val="00BE603A"/>
    <w:rsid w:val="00BE60F8"/>
    <w:rsid w:val="00BE6243"/>
    <w:rsid w:val="00BE630A"/>
    <w:rsid w:val="00BE6A14"/>
    <w:rsid w:val="00BE6AC5"/>
    <w:rsid w:val="00BE6B8F"/>
    <w:rsid w:val="00BE7158"/>
    <w:rsid w:val="00BE71B1"/>
    <w:rsid w:val="00BE7428"/>
    <w:rsid w:val="00BE7661"/>
    <w:rsid w:val="00BE77D2"/>
    <w:rsid w:val="00BE7A1C"/>
    <w:rsid w:val="00BE7C73"/>
    <w:rsid w:val="00BE7DAE"/>
    <w:rsid w:val="00BE7E00"/>
    <w:rsid w:val="00BF0440"/>
    <w:rsid w:val="00BF0904"/>
    <w:rsid w:val="00BF0C87"/>
    <w:rsid w:val="00BF0F69"/>
    <w:rsid w:val="00BF1104"/>
    <w:rsid w:val="00BF1321"/>
    <w:rsid w:val="00BF139F"/>
    <w:rsid w:val="00BF19CA"/>
    <w:rsid w:val="00BF1B60"/>
    <w:rsid w:val="00BF1CDE"/>
    <w:rsid w:val="00BF1DC9"/>
    <w:rsid w:val="00BF1E17"/>
    <w:rsid w:val="00BF1E50"/>
    <w:rsid w:val="00BF1F65"/>
    <w:rsid w:val="00BF1F6A"/>
    <w:rsid w:val="00BF201F"/>
    <w:rsid w:val="00BF20B4"/>
    <w:rsid w:val="00BF23F6"/>
    <w:rsid w:val="00BF24F2"/>
    <w:rsid w:val="00BF2D20"/>
    <w:rsid w:val="00BF2FC6"/>
    <w:rsid w:val="00BF32BA"/>
    <w:rsid w:val="00BF34AF"/>
    <w:rsid w:val="00BF352A"/>
    <w:rsid w:val="00BF39EC"/>
    <w:rsid w:val="00BF3C99"/>
    <w:rsid w:val="00BF40E5"/>
    <w:rsid w:val="00BF44FE"/>
    <w:rsid w:val="00BF4635"/>
    <w:rsid w:val="00BF4710"/>
    <w:rsid w:val="00BF49CC"/>
    <w:rsid w:val="00BF4B2B"/>
    <w:rsid w:val="00BF4C6E"/>
    <w:rsid w:val="00BF4C93"/>
    <w:rsid w:val="00BF4E28"/>
    <w:rsid w:val="00BF4FD7"/>
    <w:rsid w:val="00BF4FE3"/>
    <w:rsid w:val="00BF53D3"/>
    <w:rsid w:val="00BF58D3"/>
    <w:rsid w:val="00BF5901"/>
    <w:rsid w:val="00BF5A5E"/>
    <w:rsid w:val="00BF5BAB"/>
    <w:rsid w:val="00BF6004"/>
    <w:rsid w:val="00BF6086"/>
    <w:rsid w:val="00BF6099"/>
    <w:rsid w:val="00BF6164"/>
    <w:rsid w:val="00BF6369"/>
    <w:rsid w:val="00BF63D8"/>
    <w:rsid w:val="00BF6464"/>
    <w:rsid w:val="00BF657E"/>
    <w:rsid w:val="00BF6C33"/>
    <w:rsid w:val="00BF7104"/>
    <w:rsid w:val="00BF7656"/>
    <w:rsid w:val="00BF76B7"/>
    <w:rsid w:val="00BF7726"/>
    <w:rsid w:val="00BF793C"/>
    <w:rsid w:val="00BF7F48"/>
    <w:rsid w:val="00C00318"/>
    <w:rsid w:val="00C00376"/>
    <w:rsid w:val="00C004B8"/>
    <w:rsid w:val="00C00631"/>
    <w:rsid w:val="00C0088A"/>
    <w:rsid w:val="00C00AEC"/>
    <w:rsid w:val="00C012AF"/>
    <w:rsid w:val="00C012BA"/>
    <w:rsid w:val="00C012D9"/>
    <w:rsid w:val="00C016A3"/>
    <w:rsid w:val="00C018D9"/>
    <w:rsid w:val="00C01B7B"/>
    <w:rsid w:val="00C01BE4"/>
    <w:rsid w:val="00C01F7F"/>
    <w:rsid w:val="00C02069"/>
    <w:rsid w:val="00C023E3"/>
    <w:rsid w:val="00C02538"/>
    <w:rsid w:val="00C02BDE"/>
    <w:rsid w:val="00C02CA4"/>
    <w:rsid w:val="00C02F1B"/>
    <w:rsid w:val="00C02FE8"/>
    <w:rsid w:val="00C0308E"/>
    <w:rsid w:val="00C03339"/>
    <w:rsid w:val="00C0368A"/>
    <w:rsid w:val="00C039E7"/>
    <w:rsid w:val="00C03B5E"/>
    <w:rsid w:val="00C03CE1"/>
    <w:rsid w:val="00C03E0D"/>
    <w:rsid w:val="00C04096"/>
    <w:rsid w:val="00C044A5"/>
    <w:rsid w:val="00C047A2"/>
    <w:rsid w:val="00C04A10"/>
    <w:rsid w:val="00C04C06"/>
    <w:rsid w:val="00C04C40"/>
    <w:rsid w:val="00C04DBA"/>
    <w:rsid w:val="00C04F2B"/>
    <w:rsid w:val="00C04F64"/>
    <w:rsid w:val="00C052BC"/>
    <w:rsid w:val="00C052D6"/>
    <w:rsid w:val="00C054D8"/>
    <w:rsid w:val="00C054DC"/>
    <w:rsid w:val="00C0563D"/>
    <w:rsid w:val="00C0598F"/>
    <w:rsid w:val="00C059CD"/>
    <w:rsid w:val="00C05B88"/>
    <w:rsid w:val="00C05DC4"/>
    <w:rsid w:val="00C05EE2"/>
    <w:rsid w:val="00C05FE7"/>
    <w:rsid w:val="00C06183"/>
    <w:rsid w:val="00C06748"/>
    <w:rsid w:val="00C06987"/>
    <w:rsid w:val="00C06D91"/>
    <w:rsid w:val="00C06E22"/>
    <w:rsid w:val="00C06E40"/>
    <w:rsid w:val="00C070C3"/>
    <w:rsid w:val="00C0729C"/>
    <w:rsid w:val="00C07715"/>
    <w:rsid w:val="00C07AFD"/>
    <w:rsid w:val="00C100C5"/>
    <w:rsid w:val="00C101BC"/>
    <w:rsid w:val="00C101CC"/>
    <w:rsid w:val="00C10544"/>
    <w:rsid w:val="00C105B5"/>
    <w:rsid w:val="00C106FD"/>
    <w:rsid w:val="00C107A2"/>
    <w:rsid w:val="00C109AB"/>
    <w:rsid w:val="00C10A20"/>
    <w:rsid w:val="00C10A3B"/>
    <w:rsid w:val="00C10B49"/>
    <w:rsid w:val="00C10C60"/>
    <w:rsid w:val="00C10EAC"/>
    <w:rsid w:val="00C113CD"/>
    <w:rsid w:val="00C116C9"/>
    <w:rsid w:val="00C117FE"/>
    <w:rsid w:val="00C11876"/>
    <w:rsid w:val="00C118BA"/>
    <w:rsid w:val="00C11B45"/>
    <w:rsid w:val="00C11BC3"/>
    <w:rsid w:val="00C11BE0"/>
    <w:rsid w:val="00C11C24"/>
    <w:rsid w:val="00C11D2E"/>
    <w:rsid w:val="00C11DC0"/>
    <w:rsid w:val="00C11FA4"/>
    <w:rsid w:val="00C11FCE"/>
    <w:rsid w:val="00C120E9"/>
    <w:rsid w:val="00C12249"/>
    <w:rsid w:val="00C123B9"/>
    <w:rsid w:val="00C12730"/>
    <w:rsid w:val="00C1274F"/>
    <w:rsid w:val="00C12752"/>
    <w:rsid w:val="00C12895"/>
    <w:rsid w:val="00C12AE3"/>
    <w:rsid w:val="00C12B4F"/>
    <w:rsid w:val="00C12C02"/>
    <w:rsid w:val="00C12C50"/>
    <w:rsid w:val="00C1367B"/>
    <w:rsid w:val="00C1392D"/>
    <w:rsid w:val="00C13BA8"/>
    <w:rsid w:val="00C13FE1"/>
    <w:rsid w:val="00C142C1"/>
    <w:rsid w:val="00C144B6"/>
    <w:rsid w:val="00C145EB"/>
    <w:rsid w:val="00C148CA"/>
    <w:rsid w:val="00C14998"/>
    <w:rsid w:val="00C14B89"/>
    <w:rsid w:val="00C14BA4"/>
    <w:rsid w:val="00C14C5C"/>
    <w:rsid w:val="00C14C66"/>
    <w:rsid w:val="00C1512B"/>
    <w:rsid w:val="00C15144"/>
    <w:rsid w:val="00C152BF"/>
    <w:rsid w:val="00C15732"/>
    <w:rsid w:val="00C15A0B"/>
    <w:rsid w:val="00C160E9"/>
    <w:rsid w:val="00C1618D"/>
    <w:rsid w:val="00C161D2"/>
    <w:rsid w:val="00C167CD"/>
    <w:rsid w:val="00C167E5"/>
    <w:rsid w:val="00C16904"/>
    <w:rsid w:val="00C16A6D"/>
    <w:rsid w:val="00C16BE1"/>
    <w:rsid w:val="00C16DB8"/>
    <w:rsid w:val="00C16DCF"/>
    <w:rsid w:val="00C1704F"/>
    <w:rsid w:val="00C1712D"/>
    <w:rsid w:val="00C1714C"/>
    <w:rsid w:val="00C17298"/>
    <w:rsid w:val="00C172EF"/>
    <w:rsid w:val="00C17561"/>
    <w:rsid w:val="00C1768A"/>
    <w:rsid w:val="00C1796B"/>
    <w:rsid w:val="00C17A57"/>
    <w:rsid w:val="00C17ABA"/>
    <w:rsid w:val="00C17D33"/>
    <w:rsid w:val="00C17D7D"/>
    <w:rsid w:val="00C17F9A"/>
    <w:rsid w:val="00C201B4"/>
    <w:rsid w:val="00C20261"/>
    <w:rsid w:val="00C202B3"/>
    <w:rsid w:val="00C20398"/>
    <w:rsid w:val="00C20423"/>
    <w:rsid w:val="00C204C6"/>
    <w:rsid w:val="00C20694"/>
    <w:rsid w:val="00C2098F"/>
    <w:rsid w:val="00C20BB7"/>
    <w:rsid w:val="00C21012"/>
    <w:rsid w:val="00C2137F"/>
    <w:rsid w:val="00C214CC"/>
    <w:rsid w:val="00C215C2"/>
    <w:rsid w:val="00C21885"/>
    <w:rsid w:val="00C21A06"/>
    <w:rsid w:val="00C21E02"/>
    <w:rsid w:val="00C21FD3"/>
    <w:rsid w:val="00C224F4"/>
    <w:rsid w:val="00C22640"/>
    <w:rsid w:val="00C230DD"/>
    <w:rsid w:val="00C2311F"/>
    <w:rsid w:val="00C23865"/>
    <w:rsid w:val="00C238FA"/>
    <w:rsid w:val="00C23C8D"/>
    <w:rsid w:val="00C23EBD"/>
    <w:rsid w:val="00C24014"/>
    <w:rsid w:val="00C24167"/>
    <w:rsid w:val="00C242C2"/>
    <w:rsid w:val="00C24368"/>
    <w:rsid w:val="00C24635"/>
    <w:rsid w:val="00C24C40"/>
    <w:rsid w:val="00C24C52"/>
    <w:rsid w:val="00C24D8C"/>
    <w:rsid w:val="00C24E0E"/>
    <w:rsid w:val="00C24E44"/>
    <w:rsid w:val="00C25451"/>
    <w:rsid w:val="00C25674"/>
    <w:rsid w:val="00C256B8"/>
    <w:rsid w:val="00C25D5F"/>
    <w:rsid w:val="00C26268"/>
    <w:rsid w:val="00C263D1"/>
    <w:rsid w:val="00C2650D"/>
    <w:rsid w:val="00C26604"/>
    <w:rsid w:val="00C2665B"/>
    <w:rsid w:val="00C26AD7"/>
    <w:rsid w:val="00C26D2D"/>
    <w:rsid w:val="00C26E52"/>
    <w:rsid w:val="00C26F58"/>
    <w:rsid w:val="00C27013"/>
    <w:rsid w:val="00C270CB"/>
    <w:rsid w:val="00C27D39"/>
    <w:rsid w:val="00C27E88"/>
    <w:rsid w:val="00C301D7"/>
    <w:rsid w:val="00C301FB"/>
    <w:rsid w:val="00C302B5"/>
    <w:rsid w:val="00C3070B"/>
    <w:rsid w:val="00C3079D"/>
    <w:rsid w:val="00C3085D"/>
    <w:rsid w:val="00C30A71"/>
    <w:rsid w:val="00C30CC9"/>
    <w:rsid w:val="00C30DA1"/>
    <w:rsid w:val="00C30FD9"/>
    <w:rsid w:val="00C3157B"/>
    <w:rsid w:val="00C316B8"/>
    <w:rsid w:val="00C317A9"/>
    <w:rsid w:val="00C3180D"/>
    <w:rsid w:val="00C31869"/>
    <w:rsid w:val="00C3197F"/>
    <w:rsid w:val="00C31BAF"/>
    <w:rsid w:val="00C31CCC"/>
    <w:rsid w:val="00C323CD"/>
    <w:rsid w:val="00C323FB"/>
    <w:rsid w:val="00C32585"/>
    <w:rsid w:val="00C32BCF"/>
    <w:rsid w:val="00C32DB7"/>
    <w:rsid w:val="00C32EB0"/>
    <w:rsid w:val="00C33096"/>
    <w:rsid w:val="00C330AB"/>
    <w:rsid w:val="00C3310B"/>
    <w:rsid w:val="00C33297"/>
    <w:rsid w:val="00C332E8"/>
    <w:rsid w:val="00C336C5"/>
    <w:rsid w:val="00C339EE"/>
    <w:rsid w:val="00C33A09"/>
    <w:rsid w:val="00C33AB0"/>
    <w:rsid w:val="00C33EAA"/>
    <w:rsid w:val="00C34000"/>
    <w:rsid w:val="00C3409E"/>
    <w:rsid w:val="00C34530"/>
    <w:rsid w:val="00C346D1"/>
    <w:rsid w:val="00C34791"/>
    <w:rsid w:val="00C34B0F"/>
    <w:rsid w:val="00C34C10"/>
    <w:rsid w:val="00C34E09"/>
    <w:rsid w:val="00C34E8A"/>
    <w:rsid w:val="00C34F6C"/>
    <w:rsid w:val="00C35277"/>
    <w:rsid w:val="00C355C7"/>
    <w:rsid w:val="00C3568F"/>
    <w:rsid w:val="00C3591A"/>
    <w:rsid w:val="00C35961"/>
    <w:rsid w:val="00C35AEC"/>
    <w:rsid w:val="00C35B8B"/>
    <w:rsid w:val="00C35DE5"/>
    <w:rsid w:val="00C35E21"/>
    <w:rsid w:val="00C35F71"/>
    <w:rsid w:val="00C35FE3"/>
    <w:rsid w:val="00C35FEF"/>
    <w:rsid w:val="00C35FF2"/>
    <w:rsid w:val="00C36196"/>
    <w:rsid w:val="00C36471"/>
    <w:rsid w:val="00C365C7"/>
    <w:rsid w:val="00C3661D"/>
    <w:rsid w:val="00C369CB"/>
    <w:rsid w:val="00C36AEB"/>
    <w:rsid w:val="00C3707E"/>
    <w:rsid w:val="00C370F0"/>
    <w:rsid w:val="00C37325"/>
    <w:rsid w:val="00C376E0"/>
    <w:rsid w:val="00C379C7"/>
    <w:rsid w:val="00C37B06"/>
    <w:rsid w:val="00C37B0F"/>
    <w:rsid w:val="00C37CC0"/>
    <w:rsid w:val="00C40075"/>
    <w:rsid w:val="00C400ED"/>
    <w:rsid w:val="00C40334"/>
    <w:rsid w:val="00C4072F"/>
    <w:rsid w:val="00C4085E"/>
    <w:rsid w:val="00C40F3A"/>
    <w:rsid w:val="00C40F70"/>
    <w:rsid w:val="00C411FD"/>
    <w:rsid w:val="00C414E0"/>
    <w:rsid w:val="00C41574"/>
    <w:rsid w:val="00C416C5"/>
    <w:rsid w:val="00C41EEA"/>
    <w:rsid w:val="00C4209A"/>
    <w:rsid w:val="00C421AA"/>
    <w:rsid w:val="00C423C7"/>
    <w:rsid w:val="00C426E5"/>
    <w:rsid w:val="00C42755"/>
    <w:rsid w:val="00C42AE3"/>
    <w:rsid w:val="00C42B2A"/>
    <w:rsid w:val="00C430AC"/>
    <w:rsid w:val="00C43545"/>
    <w:rsid w:val="00C4378C"/>
    <w:rsid w:val="00C437A8"/>
    <w:rsid w:val="00C43A9C"/>
    <w:rsid w:val="00C43C91"/>
    <w:rsid w:val="00C43FC1"/>
    <w:rsid w:val="00C44410"/>
    <w:rsid w:val="00C444AF"/>
    <w:rsid w:val="00C445E4"/>
    <w:rsid w:val="00C4489E"/>
    <w:rsid w:val="00C44CB1"/>
    <w:rsid w:val="00C44CBE"/>
    <w:rsid w:val="00C44F1E"/>
    <w:rsid w:val="00C453F0"/>
    <w:rsid w:val="00C457AE"/>
    <w:rsid w:val="00C457E0"/>
    <w:rsid w:val="00C45996"/>
    <w:rsid w:val="00C45D2A"/>
    <w:rsid w:val="00C46194"/>
    <w:rsid w:val="00C462FE"/>
    <w:rsid w:val="00C4635D"/>
    <w:rsid w:val="00C46483"/>
    <w:rsid w:val="00C4686A"/>
    <w:rsid w:val="00C4696D"/>
    <w:rsid w:val="00C46B83"/>
    <w:rsid w:val="00C473AF"/>
    <w:rsid w:val="00C4759A"/>
    <w:rsid w:val="00C477B6"/>
    <w:rsid w:val="00C479E5"/>
    <w:rsid w:val="00C479E6"/>
    <w:rsid w:val="00C47F5D"/>
    <w:rsid w:val="00C5027F"/>
    <w:rsid w:val="00C50525"/>
    <w:rsid w:val="00C5060A"/>
    <w:rsid w:val="00C5069B"/>
    <w:rsid w:val="00C50BB9"/>
    <w:rsid w:val="00C50D00"/>
    <w:rsid w:val="00C51063"/>
    <w:rsid w:val="00C510C5"/>
    <w:rsid w:val="00C51591"/>
    <w:rsid w:val="00C516E6"/>
    <w:rsid w:val="00C51892"/>
    <w:rsid w:val="00C5199A"/>
    <w:rsid w:val="00C51A44"/>
    <w:rsid w:val="00C51EAB"/>
    <w:rsid w:val="00C52051"/>
    <w:rsid w:val="00C5215B"/>
    <w:rsid w:val="00C5216D"/>
    <w:rsid w:val="00C52464"/>
    <w:rsid w:val="00C5257F"/>
    <w:rsid w:val="00C52669"/>
    <w:rsid w:val="00C52708"/>
    <w:rsid w:val="00C52874"/>
    <w:rsid w:val="00C52BD9"/>
    <w:rsid w:val="00C52CE4"/>
    <w:rsid w:val="00C52D2B"/>
    <w:rsid w:val="00C52D6B"/>
    <w:rsid w:val="00C53299"/>
    <w:rsid w:val="00C532AE"/>
    <w:rsid w:val="00C533E0"/>
    <w:rsid w:val="00C5351B"/>
    <w:rsid w:val="00C5367A"/>
    <w:rsid w:val="00C537C3"/>
    <w:rsid w:val="00C539DF"/>
    <w:rsid w:val="00C53CD3"/>
    <w:rsid w:val="00C541A8"/>
    <w:rsid w:val="00C543DE"/>
    <w:rsid w:val="00C5459B"/>
    <w:rsid w:val="00C546B5"/>
    <w:rsid w:val="00C54EB2"/>
    <w:rsid w:val="00C55210"/>
    <w:rsid w:val="00C55257"/>
    <w:rsid w:val="00C552C1"/>
    <w:rsid w:val="00C555A3"/>
    <w:rsid w:val="00C55AD4"/>
    <w:rsid w:val="00C55C7B"/>
    <w:rsid w:val="00C55E50"/>
    <w:rsid w:val="00C56AF4"/>
    <w:rsid w:val="00C56D01"/>
    <w:rsid w:val="00C57A14"/>
    <w:rsid w:val="00C57BF8"/>
    <w:rsid w:val="00C57C43"/>
    <w:rsid w:val="00C57E45"/>
    <w:rsid w:val="00C57F5B"/>
    <w:rsid w:val="00C60098"/>
    <w:rsid w:val="00C607D1"/>
    <w:rsid w:val="00C609B6"/>
    <w:rsid w:val="00C60E6B"/>
    <w:rsid w:val="00C610B5"/>
    <w:rsid w:val="00C61226"/>
    <w:rsid w:val="00C612C8"/>
    <w:rsid w:val="00C61B4D"/>
    <w:rsid w:val="00C61C1E"/>
    <w:rsid w:val="00C61D51"/>
    <w:rsid w:val="00C61DAA"/>
    <w:rsid w:val="00C61ECE"/>
    <w:rsid w:val="00C62416"/>
    <w:rsid w:val="00C62435"/>
    <w:rsid w:val="00C624A6"/>
    <w:rsid w:val="00C626B7"/>
    <w:rsid w:val="00C6293D"/>
    <w:rsid w:val="00C62CA1"/>
    <w:rsid w:val="00C62CF3"/>
    <w:rsid w:val="00C62ED3"/>
    <w:rsid w:val="00C63050"/>
    <w:rsid w:val="00C63426"/>
    <w:rsid w:val="00C635A0"/>
    <w:rsid w:val="00C6374C"/>
    <w:rsid w:val="00C638F8"/>
    <w:rsid w:val="00C63D3A"/>
    <w:rsid w:val="00C63F74"/>
    <w:rsid w:val="00C63FAF"/>
    <w:rsid w:val="00C643EE"/>
    <w:rsid w:val="00C6473A"/>
    <w:rsid w:val="00C64998"/>
    <w:rsid w:val="00C64A46"/>
    <w:rsid w:val="00C64C25"/>
    <w:rsid w:val="00C64D4A"/>
    <w:rsid w:val="00C64D8C"/>
    <w:rsid w:val="00C64DEE"/>
    <w:rsid w:val="00C65110"/>
    <w:rsid w:val="00C653AC"/>
    <w:rsid w:val="00C6542A"/>
    <w:rsid w:val="00C6550C"/>
    <w:rsid w:val="00C6554B"/>
    <w:rsid w:val="00C65694"/>
    <w:rsid w:val="00C6587F"/>
    <w:rsid w:val="00C65A27"/>
    <w:rsid w:val="00C65C21"/>
    <w:rsid w:val="00C65DD3"/>
    <w:rsid w:val="00C65E9A"/>
    <w:rsid w:val="00C65EE9"/>
    <w:rsid w:val="00C661D0"/>
    <w:rsid w:val="00C6627C"/>
    <w:rsid w:val="00C66541"/>
    <w:rsid w:val="00C6661B"/>
    <w:rsid w:val="00C66AEA"/>
    <w:rsid w:val="00C66EF6"/>
    <w:rsid w:val="00C671DD"/>
    <w:rsid w:val="00C67400"/>
    <w:rsid w:val="00C67671"/>
    <w:rsid w:val="00C67A0D"/>
    <w:rsid w:val="00C7076F"/>
    <w:rsid w:val="00C7081A"/>
    <w:rsid w:val="00C709F9"/>
    <w:rsid w:val="00C70E30"/>
    <w:rsid w:val="00C70FBF"/>
    <w:rsid w:val="00C711D0"/>
    <w:rsid w:val="00C71523"/>
    <w:rsid w:val="00C7164A"/>
    <w:rsid w:val="00C717F4"/>
    <w:rsid w:val="00C71843"/>
    <w:rsid w:val="00C71947"/>
    <w:rsid w:val="00C71BDB"/>
    <w:rsid w:val="00C72524"/>
    <w:rsid w:val="00C72B9F"/>
    <w:rsid w:val="00C72EEA"/>
    <w:rsid w:val="00C73025"/>
    <w:rsid w:val="00C73038"/>
    <w:rsid w:val="00C7339E"/>
    <w:rsid w:val="00C735AD"/>
    <w:rsid w:val="00C735CF"/>
    <w:rsid w:val="00C73795"/>
    <w:rsid w:val="00C739F4"/>
    <w:rsid w:val="00C73A61"/>
    <w:rsid w:val="00C73B18"/>
    <w:rsid w:val="00C73ED5"/>
    <w:rsid w:val="00C740DC"/>
    <w:rsid w:val="00C74369"/>
    <w:rsid w:val="00C74452"/>
    <w:rsid w:val="00C7456E"/>
    <w:rsid w:val="00C746C0"/>
    <w:rsid w:val="00C746CB"/>
    <w:rsid w:val="00C74BFF"/>
    <w:rsid w:val="00C75160"/>
    <w:rsid w:val="00C75312"/>
    <w:rsid w:val="00C753BD"/>
    <w:rsid w:val="00C7553E"/>
    <w:rsid w:val="00C75691"/>
    <w:rsid w:val="00C75A94"/>
    <w:rsid w:val="00C75DB5"/>
    <w:rsid w:val="00C75E04"/>
    <w:rsid w:val="00C7608F"/>
    <w:rsid w:val="00C761AA"/>
    <w:rsid w:val="00C761C1"/>
    <w:rsid w:val="00C762A2"/>
    <w:rsid w:val="00C763EC"/>
    <w:rsid w:val="00C766A9"/>
    <w:rsid w:val="00C76710"/>
    <w:rsid w:val="00C767E1"/>
    <w:rsid w:val="00C76DA4"/>
    <w:rsid w:val="00C76E84"/>
    <w:rsid w:val="00C76F33"/>
    <w:rsid w:val="00C76F58"/>
    <w:rsid w:val="00C77355"/>
    <w:rsid w:val="00C7735B"/>
    <w:rsid w:val="00C77891"/>
    <w:rsid w:val="00C77A47"/>
    <w:rsid w:val="00C808E8"/>
    <w:rsid w:val="00C809F4"/>
    <w:rsid w:val="00C80A01"/>
    <w:rsid w:val="00C80CF1"/>
    <w:rsid w:val="00C810B9"/>
    <w:rsid w:val="00C8113C"/>
    <w:rsid w:val="00C81382"/>
    <w:rsid w:val="00C814DE"/>
    <w:rsid w:val="00C81803"/>
    <w:rsid w:val="00C8184D"/>
    <w:rsid w:val="00C8190F"/>
    <w:rsid w:val="00C81B82"/>
    <w:rsid w:val="00C820C9"/>
    <w:rsid w:val="00C825AF"/>
    <w:rsid w:val="00C826C8"/>
    <w:rsid w:val="00C827AB"/>
    <w:rsid w:val="00C829AC"/>
    <w:rsid w:val="00C82A91"/>
    <w:rsid w:val="00C82EBC"/>
    <w:rsid w:val="00C83DE1"/>
    <w:rsid w:val="00C843E2"/>
    <w:rsid w:val="00C84482"/>
    <w:rsid w:val="00C84660"/>
    <w:rsid w:val="00C84A0C"/>
    <w:rsid w:val="00C84E7C"/>
    <w:rsid w:val="00C84EC4"/>
    <w:rsid w:val="00C84F63"/>
    <w:rsid w:val="00C85182"/>
    <w:rsid w:val="00C852DF"/>
    <w:rsid w:val="00C8538A"/>
    <w:rsid w:val="00C85530"/>
    <w:rsid w:val="00C85835"/>
    <w:rsid w:val="00C85B21"/>
    <w:rsid w:val="00C85BD1"/>
    <w:rsid w:val="00C85C03"/>
    <w:rsid w:val="00C85C5C"/>
    <w:rsid w:val="00C85CC1"/>
    <w:rsid w:val="00C85D62"/>
    <w:rsid w:val="00C85E03"/>
    <w:rsid w:val="00C85E5B"/>
    <w:rsid w:val="00C8604C"/>
    <w:rsid w:val="00C861B9"/>
    <w:rsid w:val="00C8677C"/>
    <w:rsid w:val="00C86915"/>
    <w:rsid w:val="00C86943"/>
    <w:rsid w:val="00C86C00"/>
    <w:rsid w:val="00C86CAF"/>
    <w:rsid w:val="00C86E47"/>
    <w:rsid w:val="00C86EC5"/>
    <w:rsid w:val="00C8700A"/>
    <w:rsid w:val="00C87292"/>
    <w:rsid w:val="00C873E1"/>
    <w:rsid w:val="00C87610"/>
    <w:rsid w:val="00C8791B"/>
    <w:rsid w:val="00C87B0E"/>
    <w:rsid w:val="00C87B7A"/>
    <w:rsid w:val="00C87D24"/>
    <w:rsid w:val="00C87E20"/>
    <w:rsid w:val="00C903CB"/>
    <w:rsid w:val="00C903E9"/>
    <w:rsid w:val="00C904BD"/>
    <w:rsid w:val="00C90684"/>
    <w:rsid w:val="00C906A2"/>
    <w:rsid w:val="00C909D2"/>
    <w:rsid w:val="00C90CBB"/>
    <w:rsid w:val="00C90D9D"/>
    <w:rsid w:val="00C9118E"/>
    <w:rsid w:val="00C91272"/>
    <w:rsid w:val="00C912ED"/>
    <w:rsid w:val="00C91440"/>
    <w:rsid w:val="00C9165F"/>
    <w:rsid w:val="00C916A3"/>
    <w:rsid w:val="00C91922"/>
    <w:rsid w:val="00C91967"/>
    <w:rsid w:val="00C91A08"/>
    <w:rsid w:val="00C91D47"/>
    <w:rsid w:val="00C91E30"/>
    <w:rsid w:val="00C91E73"/>
    <w:rsid w:val="00C91EA9"/>
    <w:rsid w:val="00C91ED4"/>
    <w:rsid w:val="00C92234"/>
    <w:rsid w:val="00C9274B"/>
    <w:rsid w:val="00C92A7C"/>
    <w:rsid w:val="00C92B90"/>
    <w:rsid w:val="00C92C9E"/>
    <w:rsid w:val="00C92E3E"/>
    <w:rsid w:val="00C93075"/>
    <w:rsid w:val="00C9309C"/>
    <w:rsid w:val="00C930AC"/>
    <w:rsid w:val="00C9329F"/>
    <w:rsid w:val="00C932CB"/>
    <w:rsid w:val="00C934EF"/>
    <w:rsid w:val="00C936C1"/>
    <w:rsid w:val="00C93975"/>
    <w:rsid w:val="00C93B67"/>
    <w:rsid w:val="00C93C38"/>
    <w:rsid w:val="00C93F97"/>
    <w:rsid w:val="00C9418C"/>
    <w:rsid w:val="00C94307"/>
    <w:rsid w:val="00C94476"/>
    <w:rsid w:val="00C944BC"/>
    <w:rsid w:val="00C945DA"/>
    <w:rsid w:val="00C945FA"/>
    <w:rsid w:val="00C94C4D"/>
    <w:rsid w:val="00C951BA"/>
    <w:rsid w:val="00C9568E"/>
    <w:rsid w:val="00C95AB1"/>
    <w:rsid w:val="00C95AC1"/>
    <w:rsid w:val="00C96003"/>
    <w:rsid w:val="00C96551"/>
    <w:rsid w:val="00C966BD"/>
    <w:rsid w:val="00C967A9"/>
    <w:rsid w:val="00C969C5"/>
    <w:rsid w:val="00C96D73"/>
    <w:rsid w:val="00C97177"/>
    <w:rsid w:val="00C972DD"/>
    <w:rsid w:val="00C9737C"/>
    <w:rsid w:val="00C97387"/>
    <w:rsid w:val="00C97652"/>
    <w:rsid w:val="00C97660"/>
    <w:rsid w:val="00C978C5"/>
    <w:rsid w:val="00C97C7F"/>
    <w:rsid w:val="00C97D0B"/>
    <w:rsid w:val="00C97D68"/>
    <w:rsid w:val="00C97DC0"/>
    <w:rsid w:val="00CA04B5"/>
    <w:rsid w:val="00CA0569"/>
    <w:rsid w:val="00CA069B"/>
    <w:rsid w:val="00CA0E9A"/>
    <w:rsid w:val="00CA0F01"/>
    <w:rsid w:val="00CA0F0D"/>
    <w:rsid w:val="00CA11DE"/>
    <w:rsid w:val="00CA151C"/>
    <w:rsid w:val="00CA1755"/>
    <w:rsid w:val="00CA1801"/>
    <w:rsid w:val="00CA18D0"/>
    <w:rsid w:val="00CA1AE1"/>
    <w:rsid w:val="00CA1E04"/>
    <w:rsid w:val="00CA1E16"/>
    <w:rsid w:val="00CA240C"/>
    <w:rsid w:val="00CA2414"/>
    <w:rsid w:val="00CA2595"/>
    <w:rsid w:val="00CA27C2"/>
    <w:rsid w:val="00CA2865"/>
    <w:rsid w:val="00CA2CFB"/>
    <w:rsid w:val="00CA2D1C"/>
    <w:rsid w:val="00CA2DFB"/>
    <w:rsid w:val="00CA2E1E"/>
    <w:rsid w:val="00CA2F2D"/>
    <w:rsid w:val="00CA2F59"/>
    <w:rsid w:val="00CA31EB"/>
    <w:rsid w:val="00CA3DD0"/>
    <w:rsid w:val="00CA3EA8"/>
    <w:rsid w:val="00CA43FB"/>
    <w:rsid w:val="00CA45F1"/>
    <w:rsid w:val="00CA4660"/>
    <w:rsid w:val="00CA4E27"/>
    <w:rsid w:val="00CA4F7A"/>
    <w:rsid w:val="00CA531D"/>
    <w:rsid w:val="00CA53EB"/>
    <w:rsid w:val="00CA55D1"/>
    <w:rsid w:val="00CA57C8"/>
    <w:rsid w:val="00CA582D"/>
    <w:rsid w:val="00CA5A73"/>
    <w:rsid w:val="00CA5AAE"/>
    <w:rsid w:val="00CA5C11"/>
    <w:rsid w:val="00CA5DB4"/>
    <w:rsid w:val="00CA62F0"/>
    <w:rsid w:val="00CA6401"/>
    <w:rsid w:val="00CA64A7"/>
    <w:rsid w:val="00CA6529"/>
    <w:rsid w:val="00CA6996"/>
    <w:rsid w:val="00CA6F58"/>
    <w:rsid w:val="00CA7068"/>
    <w:rsid w:val="00CA7108"/>
    <w:rsid w:val="00CA72DE"/>
    <w:rsid w:val="00CA7568"/>
    <w:rsid w:val="00CA7764"/>
    <w:rsid w:val="00CA78CD"/>
    <w:rsid w:val="00CA7B34"/>
    <w:rsid w:val="00CA7D93"/>
    <w:rsid w:val="00CB0225"/>
    <w:rsid w:val="00CB02A0"/>
    <w:rsid w:val="00CB06A3"/>
    <w:rsid w:val="00CB0D60"/>
    <w:rsid w:val="00CB0FB8"/>
    <w:rsid w:val="00CB105F"/>
    <w:rsid w:val="00CB1177"/>
    <w:rsid w:val="00CB12B7"/>
    <w:rsid w:val="00CB1365"/>
    <w:rsid w:val="00CB17AB"/>
    <w:rsid w:val="00CB1DB0"/>
    <w:rsid w:val="00CB1E12"/>
    <w:rsid w:val="00CB1E4A"/>
    <w:rsid w:val="00CB1F07"/>
    <w:rsid w:val="00CB200D"/>
    <w:rsid w:val="00CB23E7"/>
    <w:rsid w:val="00CB24E9"/>
    <w:rsid w:val="00CB269D"/>
    <w:rsid w:val="00CB2869"/>
    <w:rsid w:val="00CB2991"/>
    <w:rsid w:val="00CB29B9"/>
    <w:rsid w:val="00CB2A00"/>
    <w:rsid w:val="00CB2AA5"/>
    <w:rsid w:val="00CB2B1C"/>
    <w:rsid w:val="00CB2DD2"/>
    <w:rsid w:val="00CB313B"/>
    <w:rsid w:val="00CB3189"/>
    <w:rsid w:val="00CB32BA"/>
    <w:rsid w:val="00CB3365"/>
    <w:rsid w:val="00CB3574"/>
    <w:rsid w:val="00CB3AF9"/>
    <w:rsid w:val="00CB3F13"/>
    <w:rsid w:val="00CB4340"/>
    <w:rsid w:val="00CB4984"/>
    <w:rsid w:val="00CB5385"/>
    <w:rsid w:val="00CB53CA"/>
    <w:rsid w:val="00CB5488"/>
    <w:rsid w:val="00CB54C3"/>
    <w:rsid w:val="00CB56B2"/>
    <w:rsid w:val="00CB5923"/>
    <w:rsid w:val="00CB5C5B"/>
    <w:rsid w:val="00CB5D9E"/>
    <w:rsid w:val="00CB5EF8"/>
    <w:rsid w:val="00CB624E"/>
    <w:rsid w:val="00CB63E6"/>
    <w:rsid w:val="00CB643E"/>
    <w:rsid w:val="00CB6CE2"/>
    <w:rsid w:val="00CB6FCD"/>
    <w:rsid w:val="00CB70C8"/>
    <w:rsid w:val="00CB7626"/>
    <w:rsid w:val="00CB78F6"/>
    <w:rsid w:val="00CB7AA8"/>
    <w:rsid w:val="00CB7DEE"/>
    <w:rsid w:val="00CB7EC3"/>
    <w:rsid w:val="00CB7F88"/>
    <w:rsid w:val="00CC0101"/>
    <w:rsid w:val="00CC0682"/>
    <w:rsid w:val="00CC0990"/>
    <w:rsid w:val="00CC0AF8"/>
    <w:rsid w:val="00CC0B1D"/>
    <w:rsid w:val="00CC0CE4"/>
    <w:rsid w:val="00CC1D5F"/>
    <w:rsid w:val="00CC2157"/>
    <w:rsid w:val="00CC2765"/>
    <w:rsid w:val="00CC2ACC"/>
    <w:rsid w:val="00CC2CD0"/>
    <w:rsid w:val="00CC2EEE"/>
    <w:rsid w:val="00CC2F96"/>
    <w:rsid w:val="00CC392D"/>
    <w:rsid w:val="00CC3C75"/>
    <w:rsid w:val="00CC3E5D"/>
    <w:rsid w:val="00CC3FC5"/>
    <w:rsid w:val="00CC423A"/>
    <w:rsid w:val="00CC4276"/>
    <w:rsid w:val="00CC4567"/>
    <w:rsid w:val="00CC49E9"/>
    <w:rsid w:val="00CC4B13"/>
    <w:rsid w:val="00CC4BE0"/>
    <w:rsid w:val="00CC4EA3"/>
    <w:rsid w:val="00CC4EE2"/>
    <w:rsid w:val="00CC50CE"/>
    <w:rsid w:val="00CC51D0"/>
    <w:rsid w:val="00CC52AC"/>
    <w:rsid w:val="00CC5495"/>
    <w:rsid w:val="00CC5626"/>
    <w:rsid w:val="00CC5802"/>
    <w:rsid w:val="00CC5978"/>
    <w:rsid w:val="00CC5A52"/>
    <w:rsid w:val="00CC5E45"/>
    <w:rsid w:val="00CC5E75"/>
    <w:rsid w:val="00CC6106"/>
    <w:rsid w:val="00CC612E"/>
    <w:rsid w:val="00CC6343"/>
    <w:rsid w:val="00CC63D0"/>
    <w:rsid w:val="00CC67BA"/>
    <w:rsid w:val="00CC6E5C"/>
    <w:rsid w:val="00CC7013"/>
    <w:rsid w:val="00CC75FD"/>
    <w:rsid w:val="00CC77DC"/>
    <w:rsid w:val="00CC798E"/>
    <w:rsid w:val="00CC7CE5"/>
    <w:rsid w:val="00CC7D9A"/>
    <w:rsid w:val="00CC7DDC"/>
    <w:rsid w:val="00CC7DED"/>
    <w:rsid w:val="00CC7FA4"/>
    <w:rsid w:val="00CD0178"/>
    <w:rsid w:val="00CD0572"/>
    <w:rsid w:val="00CD0986"/>
    <w:rsid w:val="00CD0C08"/>
    <w:rsid w:val="00CD0EEC"/>
    <w:rsid w:val="00CD0FB0"/>
    <w:rsid w:val="00CD102B"/>
    <w:rsid w:val="00CD149E"/>
    <w:rsid w:val="00CD163C"/>
    <w:rsid w:val="00CD16F9"/>
    <w:rsid w:val="00CD187E"/>
    <w:rsid w:val="00CD1E41"/>
    <w:rsid w:val="00CD2035"/>
    <w:rsid w:val="00CD25A1"/>
    <w:rsid w:val="00CD26EB"/>
    <w:rsid w:val="00CD27B7"/>
    <w:rsid w:val="00CD284F"/>
    <w:rsid w:val="00CD2F54"/>
    <w:rsid w:val="00CD353E"/>
    <w:rsid w:val="00CD3728"/>
    <w:rsid w:val="00CD3750"/>
    <w:rsid w:val="00CD376F"/>
    <w:rsid w:val="00CD3A47"/>
    <w:rsid w:val="00CD3D1E"/>
    <w:rsid w:val="00CD3DAD"/>
    <w:rsid w:val="00CD41B3"/>
    <w:rsid w:val="00CD41ED"/>
    <w:rsid w:val="00CD4454"/>
    <w:rsid w:val="00CD44C7"/>
    <w:rsid w:val="00CD4A6F"/>
    <w:rsid w:val="00CD4BEA"/>
    <w:rsid w:val="00CD4BED"/>
    <w:rsid w:val="00CD4CEF"/>
    <w:rsid w:val="00CD4DC2"/>
    <w:rsid w:val="00CD4DD4"/>
    <w:rsid w:val="00CD4FA5"/>
    <w:rsid w:val="00CD5216"/>
    <w:rsid w:val="00CD544C"/>
    <w:rsid w:val="00CD59CC"/>
    <w:rsid w:val="00CD5AC7"/>
    <w:rsid w:val="00CD5BF2"/>
    <w:rsid w:val="00CD636B"/>
    <w:rsid w:val="00CD6554"/>
    <w:rsid w:val="00CD66C8"/>
    <w:rsid w:val="00CD6AD1"/>
    <w:rsid w:val="00CD6BCC"/>
    <w:rsid w:val="00CD6D17"/>
    <w:rsid w:val="00CD6E8E"/>
    <w:rsid w:val="00CD6F51"/>
    <w:rsid w:val="00CD7299"/>
    <w:rsid w:val="00CD73CE"/>
    <w:rsid w:val="00CD7452"/>
    <w:rsid w:val="00CD77F3"/>
    <w:rsid w:val="00CD7A27"/>
    <w:rsid w:val="00CD7A50"/>
    <w:rsid w:val="00CD7E81"/>
    <w:rsid w:val="00CE010F"/>
    <w:rsid w:val="00CE0342"/>
    <w:rsid w:val="00CE0606"/>
    <w:rsid w:val="00CE0731"/>
    <w:rsid w:val="00CE0DCD"/>
    <w:rsid w:val="00CE0DF5"/>
    <w:rsid w:val="00CE0E99"/>
    <w:rsid w:val="00CE0FA0"/>
    <w:rsid w:val="00CE11D5"/>
    <w:rsid w:val="00CE12CE"/>
    <w:rsid w:val="00CE13C8"/>
    <w:rsid w:val="00CE1659"/>
    <w:rsid w:val="00CE1A91"/>
    <w:rsid w:val="00CE1AEB"/>
    <w:rsid w:val="00CE1D67"/>
    <w:rsid w:val="00CE22EA"/>
    <w:rsid w:val="00CE2564"/>
    <w:rsid w:val="00CE2842"/>
    <w:rsid w:val="00CE28A9"/>
    <w:rsid w:val="00CE294B"/>
    <w:rsid w:val="00CE2AD0"/>
    <w:rsid w:val="00CE2C16"/>
    <w:rsid w:val="00CE30A8"/>
    <w:rsid w:val="00CE359C"/>
    <w:rsid w:val="00CE35AB"/>
    <w:rsid w:val="00CE3869"/>
    <w:rsid w:val="00CE3C07"/>
    <w:rsid w:val="00CE3DD1"/>
    <w:rsid w:val="00CE3EFC"/>
    <w:rsid w:val="00CE3F16"/>
    <w:rsid w:val="00CE4029"/>
    <w:rsid w:val="00CE4045"/>
    <w:rsid w:val="00CE4060"/>
    <w:rsid w:val="00CE40FB"/>
    <w:rsid w:val="00CE4169"/>
    <w:rsid w:val="00CE4294"/>
    <w:rsid w:val="00CE430B"/>
    <w:rsid w:val="00CE46F7"/>
    <w:rsid w:val="00CE4868"/>
    <w:rsid w:val="00CE489C"/>
    <w:rsid w:val="00CE4BAC"/>
    <w:rsid w:val="00CE4D8A"/>
    <w:rsid w:val="00CE4E2C"/>
    <w:rsid w:val="00CE4E44"/>
    <w:rsid w:val="00CE4F75"/>
    <w:rsid w:val="00CE5477"/>
    <w:rsid w:val="00CE54EA"/>
    <w:rsid w:val="00CE572E"/>
    <w:rsid w:val="00CE5740"/>
    <w:rsid w:val="00CE5928"/>
    <w:rsid w:val="00CE5A4C"/>
    <w:rsid w:val="00CE5D45"/>
    <w:rsid w:val="00CE5EAB"/>
    <w:rsid w:val="00CE610D"/>
    <w:rsid w:val="00CE6136"/>
    <w:rsid w:val="00CE6206"/>
    <w:rsid w:val="00CE646A"/>
    <w:rsid w:val="00CE647C"/>
    <w:rsid w:val="00CE6C96"/>
    <w:rsid w:val="00CE6DF3"/>
    <w:rsid w:val="00CE6F44"/>
    <w:rsid w:val="00CE70A3"/>
    <w:rsid w:val="00CE712D"/>
    <w:rsid w:val="00CE7987"/>
    <w:rsid w:val="00CE79CC"/>
    <w:rsid w:val="00CE7AE9"/>
    <w:rsid w:val="00CE7B04"/>
    <w:rsid w:val="00CE7E4E"/>
    <w:rsid w:val="00CF023E"/>
    <w:rsid w:val="00CF0523"/>
    <w:rsid w:val="00CF06C9"/>
    <w:rsid w:val="00CF12A2"/>
    <w:rsid w:val="00CF164B"/>
    <w:rsid w:val="00CF1695"/>
    <w:rsid w:val="00CF1B5E"/>
    <w:rsid w:val="00CF1C9D"/>
    <w:rsid w:val="00CF1E87"/>
    <w:rsid w:val="00CF1FF5"/>
    <w:rsid w:val="00CF200C"/>
    <w:rsid w:val="00CF22E4"/>
    <w:rsid w:val="00CF2884"/>
    <w:rsid w:val="00CF2A9F"/>
    <w:rsid w:val="00CF2C6A"/>
    <w:rsid w:val="00CF2CFD"/>
    <w:rsid w:val="00CF2E18"/>
    <w:rsid w:val="00CF30B2"/>
    <w:rsid w:val="00CF3216"/>
    <w:rsid w:val="00CF3496"/>
    <w:rsid w:val="00CF3B06"/>
    <w:rsid w:val="00CF3DF8"/>
    <w:rsid w:val="00CF42B7"/>
    <w:rsid w:val="00CF46FD"/>
    <w:rsid w:val="00CF4933"/>
    <w:rsid w:val="00CF5212"/>
    <w:rsid w:val="00CF53C3"/>
    <w:rsid w:val="00CF576A"/>
    <w:rsid w:val="00CF576E"/>
    <w:rsid w:val="00CF57B6"/>
    <w:rsid w:val="00CF5A7B"/>
    <w:rsid w:val="00CF5F86"/>
    <w:rsid w:val="00CF5FA9"/>
    <w:rsid w:val="00CF60EF"/>
    <w:rsid w:val="00CF6187"/>
    <w:rsid w:val="00CF6233"/>
    <w:rsid w:val="00CF630C"/>
    <w:rsid w:val="00CF643C"/>
    <w:rsid w:val="00CF648D"/>
    <w:rsid w:val="00CF6499"/>
    <w:rsid w:val="00CF697E"/>
    <w:rsid w:val="00CF698F"/>
    <w:rsid w:val="00CF7051"/>
    <w:rsid w:val="00CF72C3"/>
    <w:rsid w:val="00CF7514"/>
    <w:rsid w:val="00CF770A"/>
    <w:rsid w:val="00CF7778"/>
    <w:rsid w:val="00CF780B"/>
    <w:rsid w:val="00CF7B34"/>
    <w:rsid w:val="00CF7BD9"/>
    <w:rsid w:val="00CF7BE9"/>
    <w:rsid w:val="00CF7D9D"/>
    <w:rsid w:val="00CF7F52"/>
    <w:rsid w:val="00D0004B"/>
    <w:rsid w:val="00D0058D"/>
    <w:rsid w:val="00D00822"/>
    <w:rsid w:val="00D00EE7"/>
    <w:rsid w:val="00D01566"/>
    <w:rsid w:val="00D018CC"/>
    <w:rsid w:val="00D01BAC"/>
    <w:rsid w:val="00D01E9B"/>
    <w:rsid w:val="00D020F7"/>
    <w:rsid w:val="00D02244"/>
    <w:rsid w:val="00D02344"/>
    <w:rsid w:val="00D023EE"/>
    <w:rsid w:val="00D02590"/>
    <w:rsid w:val="00D026E8"/>
    <w:rsid w:val="00D02968"/>
    <w:rsid w:val="00D02BD2"/>
    <w:rsid w:val="00D02C4E"/>
    <w:rsid w:val="00D02CE8"/>
    <w:rsid w:val="00D0300A"/>
    <w:rsid w:val="00D0323A"/>
    <w:rsid w:val="00D03616"/>
    <w:rsid w:val="00D03736"/>
    <w:rsid w:val="00D03A97"/>
    <w:rsid w:val="00D03C06"/>
    <w:rsid w:val="00D03C7A"/>
    <w:rsid w:val="00D03C93"/>
    <w:rsid w:val="00D03D72"/>
    <w:rsid w:val="00D03E09"/>
    <w:rsid w:val="00D03E59"/>
    <w:rsid w:val="00D03FFF"/>
    <w:rsid w:val="00D04161"/>
    <w:rsid w:val="00D044EE"/>
    <w:rsid w:val="00D0450C"/>
    <w:rsid w:val="00D045E1"/>
    <w:rsid w:val="00D04746"/>
    <w:rsid w:val="00D04BEE"/>
    <w:rsid w:val="00D04FCC"/>
    <w:rsid w:val="00D05050"/>
    <w:rsid w:val="00D050BB"/>
    <w:rsid w:val="00D050C5"/>
    <w:rsid w:val="00D05331"/>
    <w:rsid w:val="00D0568C"/>
    <w:rsid w:val="00D05A55"/>
    <w:rsid w:val="00D05DAD"/>
    <w:rsid w:val="00D05F49"/>
    <w:rsid w:val="00D060FD"/>
    <w:rsid w:val="00D063E7"/>
    <w:rsid w:val="00D06D49"/>
    <w:rsid w:val="00D06EC7"/>
    <w:rsid w:val="00D07489"/>
    <w:rsid w:val="00D07496"/>
    <w:rsid w:val="00D077E7"/>
    <w:rsid w:val="00D078ED"/>
    <w:rsid w:val="00D07938"/>
    <w:rsid w:val="00D07ACF"/>
    <w:rsid w:val="00D07B04"/>
    <w:rsid w:val="00D07F12"/>
    <w:rsid w:val="00D10130"/>
    <w:rsid w:val="00D1087E"/>
    <w:rsid w:val="00D10909"/>
    <w:rsid w:val="00D10FC9"/>
    <w:rsid w:val="00D112AD"/>
    <w:rsid w:val="00D1148D"/>
    <w:rsid w:val="00D11561"/>
    <w:rsid w:val="00D118A7"/>
    <w:rsid w:val="00D1198A"/>
    <w:rsid w:val="00D11E7E"/>
    <w:rsid w:val="00D11F0A"/>
    <w:rsid w:val="00D11FEF"/>
    <w:rsid w:val="00D121F2"/>
    <w:rsid w:val="00D122D0"/>
    <w:rsid w:val="00D12496"/>
    <w:rsid w:val="00D1284D"/>
    <w:rsid w:val="00D12878"/>
    <w:rsid w:val="00D128C6"/>
    <w:rsid w:val="00D12978"/>
    <w:rsid w:val="00D12FFA"/>
    <w:rsid w:val="00D1316D"/>
    <w:rsid w:val="00D131BC"/>
    <w:rsid w:val="00D132AF"/>
    <w:rsid w:val="00D138C2"/>
    <w:rsid w:val="00D138CA"/>
    <w:rsid w:val="00D13BC7"/>
    <w:rsid w:val="00D13C40"/>
    <w:rsid w:val="00D13F7D"/>
    <w:rsid w:val="00D140CD"/>
    <w:rsid w:val="00D14345"/>
    <w:rsid w:val="00D14506"/>
    <w:rsid w:val="00D14AE0"/>
    <w:rsid w:val="00D14B13"/>
    <w:rsid w:val="00D1519E"/>
    <w:rsid w:val="00D1520B"/>
    <w:rsid w:val="00D15440"/>
    <w:rsid w:val="00D1556C"/>
    <w:rsid w:val="00D155F4"/>
    <w:rsid w:val="00D159FB"/>
    <w:rsid w:val="00D15B97"/>
    <w:rsid w:val="00D15C65"/>
    <w:rsid w:val="00D163BE"/>
    <w:rsid w:val="00D16406"/>
    <w:rsid w:val="00D16533"/>
    <w:rsid w:val="00D1667D"/>
    <w:rsid w:val="00D1693F"/>
    <w:rsid w:val="00D1695F"/>
    <w:rsid w:val="00D16E3D"/>
    <w:rsid w:val="00D16FE4"/>
    <w:rsid w:val="00D173A8"/>
    <w:rsid w:val="00D1749E"/>
    <w:rsid w:val="00D177C2"/>
    <w:rsid w:val="00D17849"/>
    <w:rsid w:val="00D1787A"/>
    <w:rsid w:val="00D17AC2"/>
    <w:rsid w:val="00D17B3D"/>
    <w:rsid w:val="00D17BEF"/>
    <w:rsid w:val="00D17EC7"/>
    <w:rsid w:val="00D20026"/>
    <w:rsid w:val="00D201A3"/>
    <w:rsid w:val="00D201B4"/>
    <w:rsid w:val="00D202C5"/>
    <w:rsid w:val="00D20389"/>
    <w:rsid w:val="00D208AF"/>
    <w:rsid w:val="00D208C8"/>
    <w:rsid w:val="00D20AC2"/>
    <w:rsid w:val="00D20D66"/>
    <w:rsid w:val="00D20EFC"/>
    <w:rsid w:val="00D20FDF"/>
    <w:rsid w:val="00D211E4"/>
    <w:rsid w:val="00D218CA"/>
    <w:rsid w:val="00D21F5B"/>
    <w:rsid w:val="00D22172"/>
    <w:rsid w:val="00D22541"/>
    <w:rsid w:val="00D22596"/>
    <w:rsid w:val="00D2285D"/>
    <w:rsid w:val="00D22999"/>
    <w:rsid w:val="00D229E6"/>
    <w:rsid w:val="00D22A9C"/>
    <w:rsid w:val="00D22AC2"/>
    <w:rsid w:val="00D22DD5"/>
    <w:rsid w:val="00D2312F"/>
    <w:rsid w:val="00D2330A"/>
    <w:rsid w:val="00D233D4"/>
    <w:rsid w:val="00D23C1C"/>
    <w:rsid w:val="00D23EAC"/>
    <w:rsid w:val="00D243D8"/>
    <w:rsid w:val="00D245D0"/>
    <w:rsid w:val="00D249A1"/>
    <w:rsid w:val="00D24B01"/>
    <w:rsid w:val="00D24B13"/>
    <w:rsid w:val="00D24C58"/>
    <w:rsid w:val="00D24C91"/>
    <w:rsid w:val="00D24E4D"/>
    <w:rsid w:val="00D24FFD"/>
    <w:rsid w:val="00D251B8"/>
    <w:rsid w:val="00D251C3"/>
    <w:rsid w:val="00D25310"/>
    <w:rsid w:val="00D2535C"/>
    <w:rsid w:val="00D25410"/>
    <w:rsid w:val="00D254A9"/>
    <w:rsid w:val="00D2564A"/>
    <w:rsid w:val="00D25654"/>
    <w:rsid w:val="00D25696"/>
    <w:rsid w:val="00D257CC"/>
    <w:rsid w:val="00D25A21"/>
    <w:rsid w:val="00D2635F"/>
    <w:rsid w:val="00D26A16"/>
    <w:rsid w:val="00D26A9C"/>
    <w:rsid w:val="00D26C94"/>
    <w:rsid w:val="00D26C9D"/>
    <w:rsid w:val="00D26E28"/>
    <w:rsid w:val="00D26F4A"/>
    <w:rsid w:val="00D27019"/>
    <w:rsid w:val="00D27047"/>
    <w:rsid w:val="00D2712F"/>
    <w:rsid w:val="00D27526"/>
    <w:rsid w:val="00D27B61"/>
    <w:rsid w:val="00D27C8E"/>
    <w:rsid w:val="00D27DDB"/>
    <w:rsid w:val="00D27EFF"/>
    <w:rsid w:val="00D30194"/>
    <w:rsid w:val="00D30214"/>
    <w:rsid w:val="00D3048A"/>
    <w:rsid w:val="00D30654"/>
    <w:rsid w:val="00D3067E"/>
    <w:rsid w:val="00D30B78"/>
    <w:rsid w:val="00D30C67"/>
    <w:rsid w:val="00D30E51"/>
    <w:rsid w:val="00D30E8D"/>
    <w:rsid w:val="00D30EAE"/>
    <w:rsid w:val="00D3109C"/>
    <w:rsid w:val="00D3125A"/>
    <w:rsid w:val="00D31474"/>
    <w:rsid w:val="00D315BC"/>
    <w:rsid w:val="00D319C7"/>
    <w:rsid w:val="00D31A1F"/>
    <w:rsid w:val="00D31A77"/>
    <w:rsid w:val="00D31A98"/>
    <w:rsid w:val="00D31B47"/>
    <w:rsid w:val="00D3257B"/>
    <w:rsid w:val="00D325E5"/>
    <w:rsid w:val="00D3264E"/>
    <w:rsid w:val="00D3275A"/>
    <w:rsid w:val="00D32826"/>
    <w:rsid w:val="00D33077"/>
    <w:rsid w:val="00D336F2"/>
    <w:rsid w:val="00D337BC"/>
    <w:rsid w:val="00D33890"/>
    <w:rsid w:val="00D33A49"/>
    <w:rsid w:val="00D33A53"/>
    <w:rsid w:val="00D33AFE"/>
    <w:rsid w:val="00D33B73"/>
    <w:rsid w:val="00D33C1A"/>
    <w:rsid w:val="00D342EF"/>
    <w:rsid w:val="00D34440"/>
    <w:rsid w:val="00D34484"/>
    <w:rsid w:val="00D3472E"/>
    <w:rsid w:val="00D34754"/>
    <w:rsid w:val="00D348B9"/>
    <w:rsid w:val="00D34B98"/>
    <w:rsid w:val="00D34D32"/>
    <w:rsid w:val="00D34F75"/>
    <w:rsid w:val="00D350C7"/>
    <w:rsid w:val="00D351CF"/>
    <w:rsid w:val="00D352CD"/>
    <w:rsid w:val="00D3566D"/>
    <w:rsid w:val="00D35790"/>
    <w:rsid w:val="00D35A94"/>
    <w:rsid w:val="00D35C3D"/>
    <w:rsid w:val="00D35C4C"/>
    <w:rsid w:val="00D35C53"/>
    <w:rsid w:val="00D363DA"/>
    <w:rsid w:val="00D3662C"/>
    <w:rsid w:val="00D36772"/>
    <w:rsid w:val="00D36893"/>
    <w:rsid w:val="00D36952"/>
    <w:rsid w:val="00D369D2"/>
    <w:rsid w:val="00D36D97"/>
    <w:rsid w:val="00D36DDB"/>
    <w:rsid w:val="00D36E94"/>
    <w:rsid w:val="00D370B2"/>
    <w:rsid w:val="00D370B3"/>
    <w:rsid w:val="00D370D2"/>
    <w:rsid w:val="00D373F5"/>
    <w:rsid w:val="00D37415"/>
    <w:rsid w:val="00D3792B"/>
    <w:rsid w:val="00D3796F"/>
    <w:rsid w:val="00D37E96"/>
    <w:rsid w:val="00D37EB2"/>
    <w:rsid w:val="00D4007D"/>
    <w:rsid w:val="00D4010A"/>
    <w:rsid w:val="00D401C2"/>
    <w:rsid w:val="00D40317"/>
    <w:rsid w:val="00D408D7"/>
    <w:rsid w:val="00D40994"/>
    <w:rsid w:val="00D409A2"/>
    <w:rsid w:val="00D40E69"/>
    <w:rsid w:val="00D40EAE"/>
    <w:rsid w:val="00D40EEC"/>
    <w:rsid w:val="00D41387"/>
    <w:rsid w:val="00D41443"/>
    <w:rsid w:val="00D41E11"/>
    <w:rsid w:val="00D42446"/>
    <w:rsid w:val="00D4260F"/>
    <w:rsid w:val="00D4270E"/>
    <w:rsid w:val="00D427DC"/>
    <w:rsid w:val="00D42903"/>
    <w:rsid w:val="00D42C49"/>
    <w:rsid w:val="00D42C5A"/>
    <w:rsid w:val="00D42F16"/>
    <w:rsid w:val="00D43234"/>
    <w:rsid w:val="00D435CE"/>
    <w:rsid w:val="00D43A59"/>
    <w:rsid w:val="00D43B0A"/>
    <w:rsid w:val="00D43C6B"/>
    <w:rsid w:val="00D43E35"/>
    <w:rsid w:val="00D43F79"/>
    <w:rsid w:val="00D44081"/>
    <w:rsid w:val="00D4427F"/>
    <w:rsid w:val="00D44B88"/>
    <w:rsid w:val="00D45277"/>
    <w:rsid w:val="00D45526"/>
    <w:rsid w:val="00D4570F"/>
    <w:rsid w:val="00D4585A"/>
    <w:rsid w:val="00D458E7"/>
    <w:rsid w:val="00D458F2"/>
    <w:rsid w:val="00D45D70"/>
    <w:rsid w:val="00D45E88"/>
    <w:rsid w:val="00D45F9A"/>
    <w:rsid w:val="00D4629B"/>
    <w:rsid w:val="00D464F6"/>
    <w:rsid w:val="00D467D3"/>
    <w:rsid w:val="00D468CE"/>
    <w:rsid w:val="00D46A38"/>
    <w:rsid w:val="00D46BFF"/>
    <w:rsid w:val="00D46ED3"/>
    <w:rsid w:val="00D47407"/>
    <w:rsid w:val="00D474E5"/>
    <w:rsid w:val="00D475E0"/>
    <w:rsid w:val="00D476EE"/>
    <w:rsid w:val="00D47A27"/>
    <w:rsid w:val="00D47B62"/>
    <w:rsid w:val="00D47BD9"/>
    <w:rsid w:val="00D47D99"/>
    <w:rsid w:val="00D500D6"/>
    <w:rsid w:val="00D5043E"/>
    <w:rsid w:val="00D50AA1"/>
    <w:rsid w:val="00D50C05"/>
    <w:rsid w:val="00D50C5B"/>
    <w:rsid w:val="00D5117E"/>
    <w:rsid w:val="00D5124F"/>
    <w:rsid w:val="00D51AA8"/>
    <w:rsid w:val="00D52626"/>
    <w:rsid w:val="00D5264B"/>
    <w:rsid w:val="00D52B2A"/>
    <w:rsid w:val="00D52BD2"/>
    <w:rsid w:val="00D52E11"/>
    <w:rsid w:val="00D53226"/>
    <w:rsid w:val="00D53A6C"/>
    <w:rsid w:val="00D53B20"/>
    <w:rsid w:val="00D53CEA"/>
    <w:rsid w:val="00D53F35"/>
    <w:rsid w:val="00D5409E"/>
    <w:rsid w:val="00D540A9"/>
    <w:rsid w:val="00D54426"/>
    <w:rsid w:val="00D54651"/>
    <w:rsid w:val="00D5479A"/>
    <w:rsid w:val="00D54C83"/>
    <w:rsid w:val="00D54D01"/>
    <w:rsid w:val="00D54D44"/>
    <w:rsid w:val="00D54F5D"/>
    <w:rsid w:val="00D550E2"/>
    <w:rsid w:val="00D5552B"/>
    <w:rsid w:val="00D55558"/>
    <w:rsid w:val="00D556EF"/>
    <w:rsid w:val="00D5577B"/>
    <w:rsid w:val="00D55A47"/>
    <w:rsid w:val="00D55A83"/>
    <w:rsid w:val="00D55C6A"/>
    <w:rsid w:val="00D563E7"/>
    <w:rsid w:val="00D5669A"/>
    <w:rsid w:val="00D5681B"/>
    <w:rsid w:val="00D56965"/>
    <w:rsid w:val="00D569DB"/>
    <w:rsid w:val="00D56B32"/>
    <w:rsid w:val="00D56C1A"/>
    <w:rsid w:val="00D56DBB"/>
    <w:rsid w:val="00D56E11"/>
    <w:rsid w:val="00D56E3C"/>
    <w:rsid w:val="00D56E40"/>
    <w:rsid w:val="00D56E63"/>
    <w:rsid w:val="00D56FE2"/>
    <w:rsid w:val="00D570C4"/>
    <w:rsid w:val="00D577FC"/>
    <w:rsid w:val="00D578CD"/>
    <w:rsid w:val="00D57D03"/>
    <w:rsid w:val="00D57DAA"/>
    <w:rsid w:val="00D600D4"/>
    <w:rsid w:val="00D6032B"/>
    <w:rsid w:val="00D603F5"/>
    <w:rsid w:val="00D6084F"/>
    <w:rsid w:val="00D60F0F"/>
    <w:rsid w:val="00D610DB"/>
    <w:rsid w:val="00D6118E"/>
    <w:rsid w:val="00D61256"/>
    <w:rsid w:val="00D613A4"/>
    <w:rsid w:val="00D614CC"/>
    <w:rsid w:val="00D61589"/>
    <w:rsid w:val="00D61757"/>
    <w:rsid w:val="00D619BE"/>
    <w:rsid w:val="00D61AE2"/>
    <w:rsid w:val="00D61D44"/>
    <w:rsid w:val="00D61EC2"/>
    <w:rsid w:val="00D62188"/>
    <w:rsid w:val="00D629F5"/>
    <w:rsid w:val="00D62ABC"/>
    <w:rsid w:val="00D62F0D"/>
    <w:rsid w:val="00D63203"/>
    <w:rsid w:val="00D6362B"/>
    <w:rsid w:val="00D63DF5"/>
    <w:rsid w:val="00D64355"/>
    <w:rsid w:val="00D6447E"/>
    <w:rsid w:val="00D646BC"/>
    <w:rsid w:val="00D6483B"/>
    <w:rsid w:val="00D64ADC"/>
    <w:rsid w:val="00D64B40"/>
    <w:rsid w:val="00D64F52"/>
    <w:rsid w:val="00D6565A"/>
    <w:rsid w:val="00D65677"/>
    <w:rsid w:val="00D65791"/>
    <w:rsid w:val="00D6586D"/>
    <w:rsid w:val="00D658D3"/>
    <w:rsid w:val="00D65AE5"/>
    <w:rsid w:val="00D65C71"/>
    <w:rsid w:val="00D65DF7"/>
    <w:rsid w:val="00D66049"/>
    <w:rsid w:val="00D660EE"/>
    <w:rsid w:val="00D664B1"/>
    <w:rsid w:val="00D664CF"/>
    <w:rsid w:val="00D665DF"/>
    <w:rsid w:val="00D66795"/>
    <w:rsid w:val="00D66C43"/>
    <w:rsid w:val="00D66D85"/>
    <w:rsid w:val="00D672BF"/>
    <w:rsid w:val="00D67617"/>
    <w:rsid w:val="00D6763A"/>
    <w:rsid w:val="00D677FA"/>
    <w:rsid w:val="00D67A1D"/>
    <w:rsid w:val="00D67A98"/>
    <w:rsid w:val="00D67AA7"/>
    <w:rsid w:val="00D67B42"/>
    <w:rsid w:val="00D700FD"/>
    <w:rsid w:val="00D7056C"/>
    <w:rsid w:val="00D7082F"/>
    <w:rsid w:val="00D7091B"/>
    <w:rsid w:val="00D70D43"/>
    <w:rsid w:val="00D710E6"/>
    <w:rsid w:val="00D710F8"/>
    <w:rsid w:val="00D71235"/>
    <w:rsid w:val="00D713D1"/>
    <w:rsid w:val="00D716BA"/>
    <w:rsid w:val="00D71845"/>
    <w:rsid w:val="00D719DA"/>
    <w:rsid w:val="00D71C3C"/>
    <w:rsid w:val="00D71C8B"/>
    <w:rsid w:val="00D72414"/>
    <w:rsid w:val="00D728E1"/>
    <w:rsid w:val="00D72CC9"/>
    <w:rsid w:val="00D7303D"/>
    <w:rsid w:val="00D732DA"/>
    <w:rsid w:val="00D7371E"/>
    <w:rsid w:val="00D73A70"/>
    <w:rsid w:val="00D73B21"/>
    <w:rsid w:val="00D743E0"/>
    <w:rsid w:val="00D748B9"/>
    <w:rsid w:val="00D74B2F"/>
    <w:rsid w:val="00D74BB7"/>
    <w:rsid w:val="00D74BDD"/>
    <w:rsid w:val="00D74EF9"/>
    <w:rsid w:val="00D750AC"/>
    <w:rsid w:val="00D75115"/>
    <w:rsid w:val="00D7529F"/>
    <w:rsid w:val="00D7535A"/>
    <w:rsid w:val="00D7556B"/>
    <w:rsid w:val="00D755E7"/>
    <w:rsid w:val="00D758B0"/>
    <w:rsid w:val="00D75AF9"/>
    <w:rsid w:val="00D75C3C"/>
    <w:rsid w:val="00D75CE6"/>
    <w:rsid w:val="00D75E02"/>
    <w:rsid w:val="00D75E76"/>
    <w:rsid w:val="00D75F8E"/>
    <w:rsid w:val="00D75FD4"/>
    <w:rsid w:val="00D76000"/>
    <w:rsid w:val="00D76186"/>
    <w:rsid w:val="00D761D1"/>
    <w:rsid w:val="00D766BB"/>
    <w:rsid w:val="00D76848"/>
    <w:rsid w:val="00D76868"/>
    <w:rsid w:val="00D76C85"/>
    <w:rsid w:val="00D771FD"/>
    <w:rsid w:val="00D77967"/>
    <w:rsid w:val="00D779FC"/>
    <w:rsid w:val="00D8010B"/>
    <w:rsid w:val="00D802A1"/>
    <w:rsid w:val="00D80491"/>
    <w:rsid w:val="00D8050E"/>
    <w:rsid w:val="00D8057D"/>
    <w:rsid w:val="00D805C2"/>
    <w:rsid w:val="00D80682"/>
    <w:rsid w:val="00D807E2"/>
    <w:rsid w:val="00D81328"/>
    <w:rsid w:val="00D8180B"/>
    <w:rsid w:val="00D81C2B"/>
    <w:rsid w:val="00D81C9F"/>
    <w:rsid w:val="00D81CD8"/>
    <w:rsid w:val="00D81EB6"/>
    <w:rsid w:val="00D82245"/>
    <w:rsid w:val="00D82392"/>
    <w:rsid w:val="00D8247D"/>
    <w:rsid w:val="00D82572"/>
    <w:rsid w:val="00D82672"/>
    <w:rsid w:val="00D82751"/>
    <w:rsid w:val="00D82F07"/>
    <w:rsid w:val="00D82F9E"/>
    <w:rsid w:val="00D83C15"/>
    <w:rsid w:val="00D83C81"/>
    <w:rsid w:val="00D842DA"/>
    <w:rsid w:val="00D842EC"/>
    <w:rsid w:val="00D845E0"/>
    <w:rsid w:val="00D85140"/>
    <w:rsid w:val="00D8546C"/>
    <w:rsid w:val="00D85641"/>
    <w:rsid w:val="00D859FE"/>
    <w:rsid w:val="00D85B0D"/>
    <w:rsid w:val="00D8639D"/>
    <w:rsid w:val="00D864AC"/>
    <w:rsid w:val="00D866FB"/>
    <w:rsid w:val="00D86B29"/>
    <w:rsid w:val="00D86DFD"/>
    <w:rsid w:val="00D86FEB"/>
    <w:rsid w:val="00D87433"/>
    <w:rsid w:val="00D8746E"/>
    <w:rsid w:val="00D877EB"/>
    <w:rsid w:val="00D87A1A"/>
    <w:rsid w:val="00D87B5B"/>
    <w:rsid w:val="00D87C42"/>
    <w:rsid w:val="00D87C7F"/>
    <w:rsid w:val="00D87C82"/>
    <w:rsid w:val="00D902D1"/>
    <w:rsid w:val="00D903BA"/>
    <w:rsid w:val="00D9051A"/>
    <w:rsid w:val="00D906D5"/>
    <w:rsid w:val="00D906F4"/>
    <w:rsid w:val="00D90B8A"/>
    <w:rsid w:val="00D90C7F"/>
    <w:rsid w:val="00D90CE5"/>
    <w:rsid w:val="00D90D3F"/>
    <w:rsid w:val="00D90E88"/>
    <w:rsid w:val="00D90F33"/>
    <w:rsid w:val="00D90F47"/>
    <w:rsid w:val="00D91076"/>
    <w:rsid w:val="00D91234"/>
    <w:rsid w:val="00D913A6"/>
    <w:rsid w:val="00D91545"/>
    <w:rsid w:val="00D91874"/>
    <w:rsid w:val="00D91A56"/>
    <w:rsid w:val="00D9225F"/>
    <w:rsid w:val="00D92AEC"/>
    <w:rsid w:val="00D92DE6"/>
    <w:rsid w:val="00D93110"/>
    <w:rsid w:val="00D9313E"/>
    <w:rsid w:val="00D932A6"/>
    <w:rsid w:val="00D93348"/>
    <w:rsid w:val="00D9339A"/>
    <w:rsid w:val="00D934FA"/>
    <w:rsid w:val="00D93556"/>
    <w:rsid w:val="00D937BE"/>
    <w:rsid w:val="00D938FE"/>
    <w:rsid w:val="00D93F71"/>
    <w:rsid w:val="00D94041"/>
    <w:rsid w:val="00D94076"/>
    <w:rsid w:val="00D941B8"/>
    <w:rsid w:val="00D94497"/>
    <w:rsid w:val="00D94861"/>
    <w:rsid w:val="00D948D7"/>
    <w:rsid w:val="00D94BB4"/>
    <w:rsid w:val="00D94E51"/>
    <w:rsid w:val="00D950E6"/>
    <w:rsid w:val="00D9510E"/>
    <w:rsid w:val="00D9512A"/>
    <w:rsid w:val="00D9514B"/>
    <w:rsid w:val="00D95AC7"/>
    <w:rsid w:val="00D95BC2"/>
    <w:rsid w:val="00D95D7B"/>
    <w:rsid w:val="00D95DA9"/>
    <w:rsid w:val="00D95E03"/>
    <w:rsid w:val="00D95F02"/>
    <w:rsid w:val="00D963B4"/>
    <w:rsid w:val="00D969C8"/>
    <w:rsid w:val="00D96EEC"/>
    <w:rsid w:val="00D96F81"/>
    <w:rsid w:val="00D97071"/>
    <w:rsid w:val="00D973F3"/>
    <w:rsid w:val="00D97972"/>
    <w:rsid w:val="00D97A7B"/>
    <w:rsid w:val="00D97CDF"/>
    <w:rsid w:val="00D97D17"/>
    <w:rsid w:val="00DA01BA"/>
    <w:rsid w:val="00DA03B4"/>
    <w:rsid w:val="00DA0594"/>
    <w:rsid w:val="00DA05B8"/>
    <w:rsid w:val="00DA071A"/>
    <w:rsid w:val="00DA08A0"/>
    <w:rsid w:val="00DA0A51"/>
    <w:rsid w:val="00DA0AD6"/>
    <w:rsid w:val="00DA0B23"/>
    <w:rsid w:val="00DA0EC9"/>
    <w:rsid w:val="00DA12CB"/>
    <w:rsid w:val="00DA14EA"/>
    <w:rsid w:val="00DA1523"/>
    <w:rsid w:val="00DA1543"/>
    <w:rsid w:val="00DA193A"/>
    <w:rsid w:val="00DA1CD6"/>
    <w:rsid w:val="00DA1D54"/>
    <w:rsid w:val="00DA1E4A"/>
    <w:rsid w:val="00DA1E4F"/>
    <w:rsid w:val="00DA1F7D"/>
    <w:rsid w:val="00DA1FC6"/>
    <w:rsid w:val="00DA24EA"/>
    <w:rsid w:val="00DA2749"/>
    <w:rsid w:val="00DA28AE"/>
    <w:rsid w:val="00DA2929"/>
    <w:rsid w:val="00DA29D2"/>
    <w:rsid w:val="00DA2AD6"/>
    <w:rsid w:val="00DA3362"/>
    <w:rsid w:val="00DA3870"/>
    <w:rsid w:val="00DA3B16"/>
    <w:rsid w:val="00DA3BA4"/>
    <w:rsid w:val="00DA3EB5"/>
    <w:rsid w:val="00DA3FDE"/>
    <w:rsid w:val="00DA4193"/>
    <w:rsid w:val="00DA431F"/>
    <w:rsid w:val="00DA4345"/>
    <w:rsid w:val="00DA4581"/>
    <w:rsid w:val="00DA491B"/>
    <w:rsid w:val="00DA4923"/>
    <w:rsid w:val="00DA49AB"/>
    <w:rsid w:val="00DA49DC"/>
    <w:rsid w:val="00DA4AED"/>
    <w:rsid w:val="00DA4B1C"/>
    <w:rsid w:val="00DA4D6A"/>
    <w:rsid w:val="00DA509E"/>
    <w:rsid w:val="00DA544B"/>
    <w:rsid w:val="00DA54A3"/>
    <w:rsid w:val="00DA5B27"/>
    <w:rsid w:val="00DA5BBB"/>
    <w:rsid w:val="00DA5C00"/>
    <w:rsid w:val="00DA5C46"/>
    <w:rsid w:val="00DA5EDE"/>
    <w:rsid w:val="00DA6285"/>
    <w:rsid w:val="00DA638D"/>
    <w:rsid w:val="00DA639E"/>
    <w:rsid w:val="00DA69F3"/>
    <w:rsid w:val="00DA6A3D"/>
    <w:rsid w:val="00DA6A77"/>
    <w:rsid w:val="00DA6B37"/>
    <w:rsid w:val="00DA6B89"/>
    <w:rsid w:val="00DA741D"/>
    <w:rsid w:val="00DA7429"/>
    <w:rsid w:val="00DA747C"/>
    <w:rsid w:val="00DA76BD"/>
    <w:rsid w:val="00DA7911"/>
    <w:rsid w:val="00DA7AE4"/>
    <w:rsid w:val="00DB0143"/>
    <w:rsid w:val="00DB031F"/>
    <w:rsid w:val="00DB04D7"/>
    <w:rsid w:val="00DB0576"/>
    <w:rsid w:val="00DB0793"/>
    <w:rsid w:val="00DB079E"/>
    <w:rsid w:val="00DB0A3D"/>
    <w:rsid w:val="00DB0EBB"/>
    <w:rsid w:val="00DB0FF3"/>
    <w:rsid w:val="00DB11FF"/>
    <w:rsid w:val="00DB14DA"/>
    <w:rsid w:val="00DB1A7F"/>
    <w:rsid w:val="00DB1C7C"/>
    <w:rsid w:val="00DB1D20"/>
    <w:rsid w:val="00DB21D5"/>
    <w:rsid w:val="00DB269F"/>
    <w:rsid w:val="00DB2769"/>
    <w:rsid w:val="00DB27DD"/>
    <w:rsid w:val="00DB28B9"/>
    <w:rsid w:val="00DB2912"/>
    <w:rsid w:val="00DB2EB7"/>
    <w:rsid w:val="00DB301D"/>
    <w:rsid w:val="00DB3061"/>
    <w:rsid w:val="00DB3099"/>
    <w:rsid w:val="00DB30D8"/>
    <w:rsid w:val="00DB30F7"/>
    <w:rsid w:val="00DB3489"/>
    <w:rsid w:val="00DB3608"/>
    <w:rsid w:val="00DB36E4"/>
    <w:rsid w:val="00DB3B50"/>
    <w:rsid w:val="00DB3C2B"/>
    <w:rsid w:val="00DB3E1C"/>
    <w:rsid w:val="00DB3E4F"/>
    <w:rsid w:val="00DB44BE"/>
    <w:rsid w:val="00DB4532"/>
    <w:rsid w:val="00DB456F"/>
    <w:rsid w:val="00DB47DB"/>
    <w:rsid w:val="00DB4A95"/>
    <w:rsid w:val="00DB4ABB"/>
    <w:rsid w:val="00DB4CC2"/>
    <w:rsid w:val="00DB4E96"/>
    <w:rsid w:val="00DB53C6"/>
    <w:rsid w:val="00DB5745"/>
    <w:rsid w:val="00DB5BF0"/>
    <w:rsid w:val="00DB5D84"/>
    <w:rsid w:val="00DB697E"/>
    <w:rsid w:val="00DB6D64"/>
    <w:rsid w:val="00DB6D8F"/>
    <w:rsid w:val="00DB748D"/>
    <w:rsid w:val="00DB7509"/>
    <w:rsid w:val="00DB78BB"/>
    <w:rsid w:val="00DB7B29"/>
    <w:rsid w:val="00DB7C1B"/>
    <w:rsid w:val="00DB7E57"/>
    <w:rsid w:val="00DC0756"/>
    <w:rsid w:val="00DC0ADC"/>
    <w:rsid w:val="00DC0AF8"/>
    <w:rsid w:val="00DC0EAE"/>
    <w:rsid w:val="00DC1056"/>
    <w:rsid w:val="00DC11FC"/>
    <w:rsid w:val="00DC133E"/>
    <w:rsid w:val="00DC1ADC"/>
    <w:rsid w:val="00DC21AF"/>
    <w:rsid w:val="00DC26F1"/>
    <w:rsid w:val="00DC281B"/>
    <w:rsid w:val="00DC292D"/>
    <w:rsid w:val="00DC2F96"/>
    <w:rsid w:val="00DC3330"/>
    <w:rsid w:val="00DC340C"/>
    <w:rsid w:val="00DC38CE"/>
    <w:rsid w:val="00DC3C72"/>
    <w:rsid w:val="00DC3C81"/>
    <w:rsid w:val="00DC4082"/>
    <w:rsid w:val="00DC410F"/>
    <w:rsid w:val="00DC42C7"/>
    <w:rsid w:val="00DC47A5"/>
    <w:rsid w:val="00DC4A04"/>
    <w:rsid w:val="00DC4DDB"/>
    <w:rsid w:val="00DC4FE2"/>
    <w:rsid w:val="00DC53F1"/>
    <w:rsid w:val="00DC5451"/>
    <w:rsid w:val="00DC5AC7"/>
    <w:rsid w:val="00DC5C14"/>
    <w:rsid w:val="00DC5EB2"/>
    <w:rsid w:val="00DC5FC2"/>
    <w:rsid w:val="00DC6206"/>
    <w:rsid w:val="00DC63F1"/>
    <w:rsid w:val="00DC6570"/>
    <w:rsid w:val="00DC65BC"/>
    <w:rsid w:val="00DC66C9"/>
    <w:rsid w:val="00DC6773"/>
    <w:rsid w:val="00DC67A2"/>
    <w:rsid w:val="00DC680A"/>
    <w:rsid w:val="00DC6E20"/>
    <w:rsid w:val="00DC7380"/>
    <w:rsid w:val="00DC75F0"/>
    <w:rsid w:val="00DC765C"/>
    <w:rsid w:val="00DC76FF"/>
    <w:rsid w:val="00DC77E8"/>
    <w:rsid w:val="00DC782D"/>
    <w:rsid w:val="00DC7E08"/>
    <w:rsid w:val="00DC7E3C"/>
    <w:rsid w:val="00DC7FC8"/>
    <w:rsid w:val="00DD01D6"/>
    <w:rsid w:val="00DD023F"/>
    <w:rsid w:val="00DD064F"/>
    <w:rsid w:val="00DD089D"/>
    <w:rsid w:val="00DD0DAB"/>
    <w:rsid w:val="00DD111A"/>
    <w:rsid w:val="00DD1204"/>
    <w:rsid w:val="00DD1241"/>
    <w:rsid w:val="00DD13D0"/>
    <w:rsid w:val="00DD1415"/>
    <w:rsid w:val="00DD1711"/>
    <w:rsid w:val="00DD1874"/>
    <w:rsid w:val="00DD1901"/>
    <w:rsid w:val="00DD1C1E"/>
    <w:rsid w:val="00DD1C65"/>
    <w:rsid w:val="00DD1D9E"/>
    <w:rsid w:val="00DD1FE1"/>
    <w:rsid w:val="00DD1FF3"/>
    <w:rsid w:val="00DD2157"/>
    <w:rsid w:val="00DD21D2"/>
    <w:rsid w:val="00DD26C3"/>
    <w:rsid w:val="00DD29A7"/>
    <w:rsid w:val="00DD2A3E"/>
    <w:rsid w:val="00DD2BB0"/>
    <w:rsid w:val="00DD2DEE"/>
    <w:rsid w:val="00DD2FD7"/>
    <w:rsid w:val="00DD30D2"/>
    <w:rsid w:val="00DD34F3"/>
    <w:rsid w:val="00DD3546"/>
    <w:rsid w:val="00DD355C"/>
    <w:rsid w:val="00DD36B7"/>
    <w:rsid w:val="00DD3787"/>
    <w:rsid w:val="00DD3A8C"/>
    <w:rsid w:val="00DD3B57"/>
    <w:rsid w:val="00DD3D85"/>
    <w:rsid w:val="00DD3E20"/>
    <w:rsid w:val="00DD3F91"/>
    <w:rsid w:val="00DD40A9"/>
    <w:rsid w:val="00DD434C"/>
    <w:rsid w:val="00DD4628"/>
    <w:rsid w:val="00DD475F"/>
    <w:rsid w:val="00DD47B1"/>
    <w:rsid w:val="00DD47BA"/>
    <w:rsid w:val="00DD4B80"/>
    <w:rsid w:val="00DD4B9B"/>
    <w:rsid w:val="00DD4C60"/>
    <w:rsid w:val="00DD4E83"/>
    <w:rsid w:val="00DD5725"/>
    <w:rsid w:val="00DD57ED"/>
    <w:rsid w:val="00DD5D99"/>
    <w:rsid w:val="00DD5FDA"/>
    <w:rsid w:val="00DD60CF"/>
    <w:rsid w:val="00DD6104"/>
    <w:rsid w:val="00DD6486"/>
    <w:rsid w:val="00DD6B43"/>
    <w:rsid w:val="00DD6F2E"/>
    <w:rsid w:val="00DD71BB"/>
    <w:rsid w:val="00DD7A82"/>
    <w:rsid w:val="00DE0243"/>
    <w:rsid w:val="00DE0663"/>
    <w:rsid w:val="00DE09F3"/>
    <w:rsid w:val="00DE0AEF"/>
    <w:rsid w:val="00DE0C23"/>
    <w:rsid w:val="00DE0D22"/>
    <w:rsid w:val="00DE0D48"/>
    <w:rsid w:val="00DE102B"/>
    <w:rsid w:val="00DE1141"/>
    <w:rsid w:val="00DE1408"/>
    <w:rsid w:val="00DE14C6"/>
    <w:rsid w:val="00DE19FD"/>
    <w:rsid w:val="00DE1CE3"/>
    <w:rsid w:val="00DE1DEF"/>
    <w:rsid w:val="00DE2753"/>
    <w:rsid w:val="00DE2FA8"/>
    <w:rsid w:val="00DE3026"/>
    <w:rsid w:val="00DE33B8"/>
    <w:rsid w:val="00DE36B3"/>
    <w:rsid w:val="00DE3ACA"/>
    <w:rsid w:val="00DE3B2B"/>
    <w:rsid w:val="00DE423C"/>
    <w:rsid w:val="00DE42C4"/>
    <w:rsid w:val="00DE4394"/>
    <w:rsid w:val="00DE48F9"/>
    <w:rsid w:val="00DE4909"/>
    <w:rsid w:val="00DE51A0"/>
    <w:rsid w:val="00DE5314"/>
    <w:rsid w:val="00DE53A4"/>
    <w:rsid w:val="00DE555F"/>
    <w:rsid w:val="00DE591A"/>
    <w:rsid w:val="00DE5D1C"/>
    <w:rsid w:val="00DE5F98"/>
    <w:rsid w:val="00DE601E"/>
    <w:rsid w:val="00DE613F"/>
    <w:rsid w:val="00DE66A1"/>
    <w:rsid w:val="00DE6789"/>
    <w:rsid w:val="00DE68F8"/>
    <w:rsid w:val="00DE6C38"/>
    <w:rsid w:val="00DE6C9B"/>
    <w:rsid w:val="00DE6E5E"/>
    <w:rsid w:val="00DE6F4A"/>
    <w:rsid w:val="00DE7417"/>
    <w:rsid w:val="00DE7484"/>
    <w:rsid w:val="00DE74FE"/>
    <w:rsid w:val="00DE7864"/>
    <w:rsid w:val="00DE7A91"/>
    <w:rsid w:val="00DE7ADA"/>
    <w:rsid w:val="00DE7B09"/>
    <w:rsid w:val="00DE7B15"/>
    <w:rsid w:val="00DE7BFF"/>
    <w:rsid w:val="00DE7C8C"/>
    <w:rsid w:val="00DE7D68"/>
    <w:rsid w:val="00DE7E84"/>
    <w:rsid w:val="00DF000B"/>
    <w:rsid w:val="00DF00BC"/>
    <w:rsid w:val="00DF0123"/>
    <w:rsid w:val="00DF037E"/>
    <w:rsid w:val="00DF0420"/>
    <w:rsid w:val="00DF06DA"/>
    <w:rsid w:val="00DF0893"/>
    <w:rsid w:val="00DF0AB0"/>
    <w:rsid w:val="00DF0BB7"/>
    <w:rsid w:val="00DF0FE0"/>
    <w:rsid w:val="00DF10C9"/>
    <w:rsid w:val="00DF1405"/>
    <w:rsid w:val="00DF141D"/>
    <w:rsid w:val="00DF1D40"/>
    <w:rsid w:val="00DF1D98"/>
    <w:rsid w:val="00DF206B"/>
    <w:rsid w:val="00DF20A7"/>
    <w:rsid w:val="00DF20DB"/>
    <w:rsid w:val="00DF21E6"/>
    <w:rsid w:val="00DF226C"/>
    <w:rsid w:val="00DF2332"/>
    <w:rsid w:val="00DF2337"/>
    <w:rsid w:val="00DF244D"/>
    <w:rsid w:val="00DF24F0"/>
    <w:rsid w:val="00DF2642"/>
    <w:rsid w:val="00DF3347"/>
    <w:rsid w:val="00DF3406"/>
    <w:rsid w:val="00DF3482"/>
    <w:rsid w:val="00DF34C1"/>
    <w:rsid w:val="00DF36E4"/>
    <w:rsid w:val="00DF388E"/>
    <w:rsid w:val="00DF408F"/>
    <w:rsid w:val="00DF42DB"/>
    <w:rsid w:val="00DF4579"/>
    <w:rsid w:val="00DF4758"/>
    <w:rsid w:val="00DF4A75"/>
    <w:rsid w:val="00DF4E3B"/>
    <w:rsid w:val="00DF513E"/>
    <w:rsid w:val="00DF5298"/>
    <w:rsid w:val="00DF532E"/>
    <w:rsid w:val="00DF5386"/>
    <w:rsid w:val="00DF554D"/>
    <w:rsid w:val="00DF55B9"/>
    <w:rsid w:val="00DF56DB"/>
    <w:rsid w:val="00DF5904"/>
    <w:rsid w:val="00DF5C71"/>
    <w:rsid w:val="00DF5CFC"/>
    <w:rsid w:val="00DF5E99"/>
    <w:rsid w:val="00DF6218"/>
    <w:rsid w:val="00DF6243"/>
    <w:rsid w:val="00DF6681"/>
    <w:rsid w:val="00DF6A87"/>
    <w:rsid w:val="00DF6B28"/>
    <w:rsid w:val="00DF6E8D"/>
    <w:rsid w:val="00DF70E0"/>
    <w:rsid w:val="00DF7545"/>
    <w:rsid w:val="00DF7A7B"/>
    <w:rsid w:val="00DF7C9D"/>
    <w:rsid w:val="00E0039F"/>
    <w:rsid w:val="00E00B69"/>
    <w:rsid w:val="00E00BBB"/>
    <w:rsid w:val="00E00C8B"/>
    <w:rsid w:val="00E00EF9"/>
    <w:rsid w:val="00E00F9D"/>
    <w:rsid w:val="00E011E0"/>
    <w:rsid w:val="00E0169C"/>
    <w:rsid w:val="00E0189B"/>
    <w:rsid w:val="00E01DBE"/>
    <w:rsid w:val="00E020CA"/>
    <w:rsid w:val="00E0220F"/>
    <w:rsid w:val="00E0223A"/>
    <w:rsid w:val="00E0228D"/>
    <w:rsid w:val="00E022C7"/>
    <w:rsid w:val="00E02344"/>
    <w:rsid w:val="00E026F2"/>
    <w:rsid w:val="00E029CA"/>
    <w:rsid w:val="00E02C8E"/>
    <w:rsid w:val="00E02CB0"/>
    <w:rsid w:val="00E02F9D"/>
    <w:rsid w:val="00E02FAA"/>
    <w:rsid w:val="00E03065"/>
    <w:rsid w:val="00E031C1"/>
    <w:rsid w:val="00E03229"/>
    <w:rsid w:val="00E03671"/>
    <w:rsid w:val="00E03B06"/>
    <w:rsid w:val="00E03C99"/>
    <w:rsid w:val="00E0408D"/>
    <w:rsid w:val="00E040B8"/>
    <w:rsid w:val="00E0410C"/>
    <w:rsid w:val="00E042FB"/>
    <w:rsid w:val="00E04363"/>
    <w:rsid w:val="00E0482C"/>
    <w:rsid w:val="00E0496E"/>
    <w:rsid w:val="00E04D71"/>
    <w:rsid w:val="00E04E1B"/>
    <w:rsid w:val="00E051F5"/>
    <w:rsid w:val="00E05550"/>
    <w:rsid w:val="00E05962"/>
    <w:rsid w:val="00E06030"/>
    <w:rsid w:val="00E067B9"/>
    <w:rsid w:val="00E06B01"/>
    <w:rsid w:val="00E0712A"/>
    <w:rsid w:val="00E07911"/>
    <w:rsid w:val="00E07956"/>
    <w:rsid w:val="00E079F8"/>
    <w:rsid w:val="00E10129"/>
    <w:rsid w:val="00E1022B"/>
    <w:rsid w:val="00E103E0"/>
    <w:rsid w:val="00E10699"/>
    <w:rsid w:val="00E106E6"/>
    <w:rsid w:val="00E10790"/>
    <w:rsid w:val="00E107B7"/>
    <w:rsid w:val="00E10911"/>
    <w:rsid w:val="00E10BAA"/>
    <w:rsid w:val="00E10C92"/>
    <w:rsid w:val="00E10D52"/>
    <w:rsid w:val="00E11093"/>
    <w:rsid w:val="00E116A7"/>
    <w:rsid w:val="00E1215C"/>
    <w:rsid w:val="00E1226A"/>
    <w:rsid w:val="00E1230B"/>
    <w:rsid w:val="00E1272C"/>
    <w:rsid w:val="00E12940"/>
    <w:rsid w:val="00E1299D"/>
    <w:rsid w:val="00E12A67"/>
    <w:rsid w:val="00E12B6E"/>
    <w:rsid w:val="00E12CAA"/>
    <w:rsid w:val="00E12D10"/>
    <w:rsid w:val="00E12DFD"/>
    <w:rsid w:val="00E131C3"/>
    <w:rsid w:val="00E1336E"/>
    <w:rsid w:val="00E134F3"/>
    <w:rsid w:val="00E1376E"/>
    <w:rsid w:val="00E13A2E"/>
    <w:rsid w:val="00E13BD7"/>
    <w:rsid w:val="00E140FC"/>
    <w:rsid w:val="00E14187"/>
    <w:rsid w:val="00E14362"/>
    <w:rsid w:val="00E145EC"/>
    <w:rsid w:val="00E146DE"/>
    <w:rsid w:val="00E14799"/>
    <w:rsid w:val="00E147C8"/>
    <w:rsid w:val="00E14952"/>
    <w:rsid w:val="00E14BE5"/>
    <w:rsid w:val="00E15291"/>
    <w:rsid w:val="00E15292"/>
    <w:rsid w:val="00E1531F"/>
    <w:rsid w:val="00E157CE"/>
    <w:rsid w:val="00E15B39"/>
    <w:rsid w:val="00E15E28"/>
    <w:rsid w:val="00E16048"/>
    <w:rsid w:val="00E162E7"/>
    <w:rsid w:val="00E16522"/>
    <w:rsid w:val="00E16ACB"/>
    <w:rsid w:val="00E16C81"/>
    <w:rsid w:val="00E16DD4"/>
    <w:rsid w:val="00E16F62"/>
    <w:rsid w:val="00E16F6F"/>
    <w:rsid w:val="00E17214"/>
    <w:rsid w:val="00E1726E"/>
    <w:rsid w:val="00E172CB"/>
    <w:rsid w:val="00E17324"/>
    <w:rsid w:val="00E173AA"/>
    <w:rsid w:val="00E17553"/>
    <w:rsid w:val="00E1763B"/>
    <w:rsid w:val="00E17664"/>
    <w:rsid w:val="00E17A9E"/>
    <w:rsid w:val="00E20003"/>
    <w:rsid w:val="00E201A0"/>
    <w:rsid w:val="00E20812"/>
    <w:rsid w:val="00E20CFE"/>
    <w:rsid w:val="00E20E19"/>
    <w:rsid w:val="00E20F13"/>
    <w:rsid w:val="00E20FAD"/>
    <w:rsid w:val="00E2104B"/>
    <w:rsid w:val="00E2193D"/>
    <w:rsid w:val="00E21966"/>
    <w:rsid w:val="00E21C4C"/>
    <w:rsid w:val="00E21D36"/>
    <w:rsid w:val="00E21E24"/>
    <w:rsid w:val="00E21EE5"/>
    <w:rsid w:val="00E22129"/>
    <w:rsid w:val="00E2227A"/>
    <w:rsid w:val="00E2275E"/>
    <w:rsid w:val="00E229B5"/>
    <w:rsid w:val="00E22D97"/>
    <w:rsid w:val="00E22E91"/>
    <w:rsid w:val="00E22F36"/>
    <w:rsid w:val="00E23438"/>
    <w:rsid w:val="00E23445"/>
    <w:rsid w:val="00E2354C"/>
    <w:rsid w:val="00E238C3"/>
    <w:rsid w:val="00E239A4"/>
    <w:rsid w:val="00E23A7E"/>
    <w:rsid w:val="00E23BEE"/>
    <w:rsid w:val="00E23C37"/>
    <w:rsid w:val="00E23C68"/>
    <w:rsid w:val="00E23D7D"/>
    <w:rsid w:val="00E23DBD"/>
    <w:rsid w:val="00E24450"/>
    <w:rsid w:val="00E24485"/>
    <w:rsid w:val="00E244B8"/>
    <w:rsid w:val="00E246AC"/>
    <w:rsid w:val="00E247A1"/>
    <w:rsid w:val="00E2482B"/>
    <w:rsid w:val="00E24904"/>
    <w:rsid w:val="00E24927"/>
    <w:rsid w:val="00E24932"/>
    <w:rsid w:val="00E24CCA"/>
    <w:rsid w:val="00E24D5E"/>
    <w:rsid w:val="00E24E3A"/>
    <w:rsid w:val="00E24E88"/>
    <w:rsid w:val="00E253A6"/>
    <w:rsid w:val="00E255DF"/>
    <w:rsid w:val="00E259ED"/>
    <w:rsid w:val="00E25AED"/>
    <w:rsid w:val="00E26484"/>
    <w:rsid w:val="00E2677B"/>
    <w:rsid w:val="00E26974"/>
    <w:rsid w:val="00E26A56"/>
    <w:rsid w:val="00E26B1A"/>
    <w:rsid w:val="00E26DC2"/>
    <w:rsid w:val="00E26DE7"/>
    <w:rsid w:val="00E26E2D"/>
    <w:rsid w:val="00E26E95"/>
    <w:rsid w:val="00E26E98"/>
    <w:rsid w:val="00E26EBD"/>
    <w:rsid w:val="00E26F9F"/>
    <w:rsid w:val="00E271E0"/>
    <w:rsid w:val="00E27426"/>
    <w:rsid w:val="00E27602"/>
    <w:rsid w:val="00E27660"/>
    <w:rsid w:val="00E276DB"/>
    <w:rsid w:val="00E27D36"/>
    <w:rsid w:val="00E30013"/>
    <w:rsid w:val="00E30067"/>
    <w:rsid w:val="00E30085"/>
    <w:rsid w:val="00E3076B"/>
    <w:rsid w:val="00E30A47"/>
    <w:rsid w:val="00E30B69"/>
    <w:rsid w:val="00E30D64"/>
    <w:rsid w:val="00E30F19"/>
    <w:rsid w:val="00E30FF7"/>
    <w:rsid w:val="00E3120C"/>
    <w:rsid w:val="00E314BC"/>
    <w:rsid w:val="00E3160C"/>
    <w:rsid w:val="00E317B8"/>
    <w:rsid w:val="00E31907"/>
    <w:rsid w:val="00E31A50"/>
    <w:rsid w:val="00E31C46"/>
    <w:rsid w:val="00E31F18"/>
    <w:rsid w:val="00E321C0"/>
    <w:rsid w:val="00E32358"/>
    <w:rsid w:val="00E324B2"/>
    <w:rsid w:val="00E325D6"/>
    <w:rsid w:val="00E32C1A"/>
    <w:rsid w:val="00E32E2F"/>
    <w:rsid w:val="00E32FA1"/>
    <w:rsid w:val="00E33B01"/>
    <w:rsid w:val="00E33BB3"/>
    <w:rsid w:val="00E33C58"/>
    <w:rsid w:val="00E33CA5"/>
    <w:rsid w:val="00E33D53"/>
    <w:rsid w:val="00E33FCD"/>
    <w:rsid w:val="00E3414B"/>
    <w:rsid w:val="00E34385"/>
    <w:rsid w:val="00E34DCA"/>
    <w:rsid w:val="00E35650"/>
    <w:rsid w:val="00E35766"/>
    <w:rsid w:val="00E35972"/>
    <w:rsid w:val="00E35FF3"/>
    <w:rsid w:val="00E36470"/>
    <w:rsid w:val="00E3648A"/>
    <w:rsid w:val="00E366DD"/>
    <w:rsid w:val="00E36A05"/>
    <w:rsid w:val="00E36AE4"/>
    <w:rsid w:val="00E36AFD"/>
    <w:rsid w:val="00E36BD3"/>
    <w:rsid w:val="00E36BDA"/>
    <w:rsid w:val="00E36D76"/>
    <w:rsid w:val="00E36D7B"/>
    <w:rsid w:val="00E36FC4"/>
    <w:rsid w:val="00E372B0"/>
    <w:rsid w:val="00E37713"/>
    <w:rsid w:val="00E37B51"/>
    <w:rsid w:val="00E37BF5"/>
    <w:rsid w:val="00E37C82"/>
    <w:rsid w:val="00E37F39"/>
    <w:rsid w:val="00E37F4A"/>
    <w:rsid w:val="00E37F66"/>
    <w:rsid w:val="00E40296"/>
    <w:rsid w:val="00E40379"/>
    <w:rsid w:val="00E403A2"/>
    <w:rsid w:val="00E406F1"/>
    <w:rsid w:val="00E40A79"/>
    <w:rsid w:val="00E40DAF"/>
    <w:rsid w:val="00E41D3F"/>
    <w:rsid w:val="00E42038"/>
    <w:rsid w:val="00E422EC"/>
    <w:rsid w:val="00E4255A"/>
    <w:rsid w:val="00E425A0"/>
    <w:rsid w:val="00E425F5"/>
    <w:rsid w:val="00E427C0"/>
    <w:rsid w:val="00E429E4"/>
    <w:rsid w:val="00E42BB3"/>
    <w:rsid w:val="00E42BCF"/>
    <w:rsid w:val="00E42D51"/>
    <w:rsid w:val="00E43392"/>
    <w:rsid w:val="00E433F0"/>
    <w:rsid w:val="00E4366E"/>
    <w:rsid w:val="00E43701"/>
    <w:rsid w:val="00E437CD"/>
    <w:rsid w:val="00E4389B"/>
    <w:rsid w:val="00E43B9D"/>
    <w:rsid w:val="00E44122"/>
    <w:rsid w:val="00E44267"/>
    <w:rsid w:val="00E4452F"/>
    <w:rsid w:val="00E447AF"/>
    <w:rsid w:val="00E447B6"/>
    <w:rsid w:val="00E4489F"/>
    <w:rsid w:val="00E449D7"/>
    <w:rsid w:val="00E44C17"/>
    <w:rsid w:val="00E44DE5"/>
    <w:rsid w:val="00E4538E"/>
    <w:rsid w:val="00E45445"/>
    <w:rsid w:val="00E4574F"/>
    <w:rsid w:val="00E457E4"/>
    <w:rsid w:val="00E45C37"/>
    <w:rsid w:val="00E45C72"/>
    <w:rsid w:val="00E45E4B"/>
    <w:rsid w:val="00E45EEA"/>
    <w:rsid w:val="00E45F92"/>
    <w:rsid w:val="00E46451"/>
    <w:rsid w:val="00E4646C"/>
    <w:rsid w:val="00E46685"/>
    <w:rsid w:val="00E46AE9"/>
    <w:rsid w:val="00E46BA2"/>
    <w:rsid w:val="00E46CC7"/>
    <w:rsid w:val="00E47075"/>
    <w:rsid w:val="00E4751A"/>
    <w:rsid w:val="00E47598"/>
    <w:rsid w:val="00E475D4"/>
    <w:rsid w:val="00E47646"/>
    <w:rsid w:val="00E4780A"/>
    <w:rsid w:val="00E47922"/>
    <w:rsid w:val="00E47B89"/>
    <w:rsid w:val="00E47C79"/>
    <w:rsid w:val="00E47E03"/>
    <w:rsid w:val="00E502FC"/>
    <w:rsid w:val="00E503A5"/>
    <w:rsid w:val="00E505AC"/>
    <w:rsid w:val="00E50722"/>
    <w:rsid w:val="00E50847"/>
    <w:rsid w:val="00E50AA4"/>
    <w:rsid w:val="00E50B0E"/>
    <w:rsid w:val="00E50B64"/>
    <w:rsid w:val="00E50C66"/>
    <w:rsid w:val="00E5113C"/>
    <w:rsid w:val="00E5128A"/>
    <w:rsid w:val="00E512AF"/>
    <w:rsid w:val="00E51520"/>
    <w:rsid w:val="00E516BB"/>
    <w:rsid w:val="00E5188F"/>
    <w:rsid w:val="00E51A38"/>
    <w:rsid w:val="00E51FDD"/>
    <w:rsid w:val="00E52072"/>
    <w:rsid w:val="00E5221D"/>
    <w:rsid w:val="00E525EF"/>
    <w:rsid w:val="00E527FF"/>
    <w:rsid w:val="00E52C99"/>
    <w:rsid w:val="00E52D0E"/>
    <w:rsid w:val="00E53138"/>
    <w:rsid w:val="00E534E5"/>
    <w:rsid w:val="00E535FA"/>
    <w:rsid w:val="00E537E8"/>
    <w:rsid w:val="00E5385E"/>
    <w:rsid w:val="00E53C0F"/>
    <w:rsid w:val="00E542AD"/>
    <w:rsid w:val="00E54552"/>
    <w:rsid w:val="00E548D2"/>
    <w:rsid w:val="00E54C21"/>
    <w:rsid w:val="00E54FA4"/>
    <w:rsid w:val="00E55086"/>
    <w:rsid w:val="00E5523F"/>
    <w:rsid w:val="00E556D7"/>
    <w:rsid w:val="00E558EB"/>
    <w:rsid w:val="00E55A7E"/>
    <w:rsid w:val="00E55AD3"/>
    <w:rsid w:val="00E55BA9"/>
    <w:rsid w:val="00E55C66"/>
    <w:rsid w:val="00E55FF7"/>
    <w:rsid w:val="00E563AF"/>
    <w:rsid w:val="00E563E6"/>
    <w:rsid w:val="00E56785"/>
    <w:rsid w:val="00E56B3F"/>
    <w:rsid w:val="00E56C9D"/>
    <w:rsid w:val="00E56D4E"/>
    <w:rsid w:val="00E56D4F"/>
    <w:rsid w:val="00E56E8B"/>
    <w:rsid w:val="00E56F81"/>
    <w:rsid w:val="00E570DB"/>
    <w:rsid w:val="00E575A2"/>
    <w:rsid w:val="00E57BC0"/>
    <w:rsid w:val="00E57E8D"/>
    <w:rsid w:val="00E57F21"/>
    <w:rsid w:val="00E57FBA"/>
    <w:rsid w:val="00E6030F"/>
    <w:rsid w:val="00E60450"/>
    <w:rsid w:val="00E60554"/>
    <w:rsid w:val="00E607DE"/>
    <w:rsid w:val="00E6082F"/>
    <w:rsid w:val="00E60B07"/>
    <w:rsid w:val="00E60D80"/>
    <w:rsid w:val="00E6133A"/>
    <w:rsid w:val="00E6165B"/>
    <w:rsid w:val="00E619D0"/>
    <w:rsid w:val="00E619D7"/>
    <w:rsid w:val="00E61D32"/>
    <w:rsid w:val="00E61D43"/>
    <w:rsid w:val="00E61E28"/>
    <w:rsid w:val="00E61EE6"/>
    <w:rsid w:val="00E61F86"/>
    <w:rsid w:val="00E622B5"/>
    <w:rsid w:val="00E62317"/>
    <w:rsid w:val="00E62335"/>
    <w:rsid w:val="00E623DC"/>
    <w:rsid w:val="00E624CF"/>
    <w:rsid w:val="00E6287E"/>
    <w:rsid w:val="00E628B5"/>
    <w:rsid w:val="00E62B2F"/>
    <w:rsid w:val="00E62BFD"/>
    <w:rsid w:val="00E6314F"/>
    <w:rsid w:val="00E63401"/>
    <w:rsid w:val="00E63446"/>
    <w:rsid w:val="00E635A6"/>
    <w:rsid w:val="00E636DF"/>
    <w:rsid w:val="00E63785"/>
    <w:rsid w:val="00E637BF"/>
    <w:rsid w:val="00E63810"/>
    <w:rsid w:val="00E638AC"/>
    <w:rsid w:val="00E63913"/>
    <w:rsid w:val="00E63B35"/>
    <w:rsid w:val="00E63DD9"/>
    <w:rsid w:val="00E63E2B"/>
    <w:rsid w:val="00E64054"/>
    <w:rsid w:val="00E64443"/>
    <w:rsid w:val="00E64520"/>
    <w:rsid w:val="00E645CC"/>
    <w:rsid w:val="00E6468C"/>
    <w:rsid w:val="00E6497D"/>
    <w:rsid w:val="00E64DB0"/>
    <w:rsid w:val="00E64F17"/>
    <w:rsid w:val="00E650BD"/>
    <w:rsid w:val="00E65123"/>
    <w:rsid w:val="00E652C5"/>
    <w:rsid w:val="00E652DD"/>
    <w:rsid w:val="00E6581F"/>
    <w:rsid w:val="00E65DFD"/>
    <w:rsid w:val="00E66189"/>
    <w:rsid w:val="00E66523"/>
    <w:rsid w:val="00E6668E"/>
    <w:rsid w:val="00E668CC"/>
    <w:rsid w:val="00E66931"/>
    <w:rsid w:val="00E6695B"/>
    <w:rsid w:val="00E66AC9"/>
    <w:rsid w:val="00E66BF4"/>
    <w:rsid w:val="00E66C3D"/>
    <w:rsid w:val="00E66C4C"/>
    <w:rsid w:val="00E66EBC"/>
    <w:rsid w:val="00E66FCF"/>
    <w:rsid w:val="00E67110"/>
    <w:rsid w:val="00E6714C"/>
    <w:rsid w:val="00E671F4"/>
    <w:rsid w:val="00E6730D"/>
    <w:rsid w:val="00E67362"/>
    <w:rsid w:val="00E67435"/>
    <w:rsid w:val="00E674F1"/>
    <w:rsid w:val="00E675E9"/>
    <w:rsid w:val="00E6766F"/>
    <w:rsid w:val="00E6782F"/>
    <w:rsid w:val="00E67A9F"/>
    <w:rsid w:val="00E67B3F"/>
    <w:rsid w:val="00E67BDB"/>
    <w:rsid w:val="00E67C3E"/>
    <w:rsid w:val="00E67E86"/>
    <w:rsid w:val="00E70C52"/>
    <w:rsid w:val="00E70D82"/>
    <w:rsid w:val="00E70F3D"/>
    <w:rsid w:val="00E71184"/>
    <w:rsid w:val="00E7120B"/>
    <w:rsid w:val="00E718FF"/>
    <w:rsid w:val="00E71C9B"/>
    <w:rsid w:val="00E71CBA"/>
    <w:rsid w:val="00E72048"/>
    <w:rsid w:val="00E7209F"/>
    <w:rsid w:val="00E72388"/>
    <w:rsid w:val="00E72482"/>
    <w:rsid w:val="00E72579"/>
    <w:rsid w:val="00E72647"/>
    <w:rsid w:val="00E7286A"/>
    <w:rsid w:val="00E72A97"/>
    <w:rsid w:val="00E72C10"/>
    <w:rsid w:val="00E7309F"/>
    <w:rsid w:val="00E734DD"/>
    <w:rsid w:val="00E7363D"/>
    <w:rsid w:val="00E7380C"/>
    <w:rsid w:val="00E7383F"/>
    <w:rsid w:val="00E73D89"/>
    <w:rsid w:val="00E74191"/>
    <w:rsid w:val="00E74380"/>
    <w:rsid w:val="00E7438C"/>
    <w:rsid w:val="00E7449D"/>
    <w:rsid w:val="00E74698"/>
    <w:rsid w:val="00E7485E"/>
    <w:rsid w:val="00E749DD"/>
    <w:rsid w:val="00E74F00"/>
    <w:rsid w:val="00E74F4F"/>
    <w:rsid w:val="00E751EE"/>
    <w:rsid w:val="00E752C6"/>
    <w:rsid w:val="00E7532C"/>
    <w:rsid w:val="00E75CF8"/>
    <w:rsid w:val="00E75E8F"/>
    <w:rsid w:val="00E75EAD"/>
    <w:rsid w:val="00E76629"/>
    <w:rsid w:val="00E76AD7"/>
    <w:rsid w:val="00E76E5A"/>
    <w:rsid w:val="00E76F7C"/>
    <w:rsid w:val="00E77080"/>
    <w:rsid w:val="00E77170"/>
    <w:rsid w:val="00E7744C"/>
    <w:rsid w:val="00E775FB"/>
    <w:rsid w:val="00E776F9"/>
    <w:rsid w:val="00E77754"/>
    <w:rsid w:val="00E777F5"/>
    <w:rsid w:val="00E77B32"/>
    <w:rsid w:val="00E77E95"/>
    <w:rsid w:val="00E77F57"/>
    <w:rsid w:val="00E77FED"/>
    <w:rsid w:val="00E804BF"/>
    <w:rsid w:val="00E804C4"/>
    <w:rsid w:val="00E804E6"/>
    <w:rsid w:val="00E8061C"/>
    <w:rsid w:val="00E808A7"/>
    <w:rsid w:val="00E80C2D"/>
    <w:rsid w:val="00E80FEF"/>
    <w:rsid w:val="00E811D3"/>
    <w:rsid w:val="00E8173D"/>
    <w:rsid w:val="00E817DE"/>
    <w:rsid w:val="00E81997"/>
    <w:rsid w:val="00E81B72"/>
    <w:rsid w:val="00E81C1D"/>
    <w:rsid w:val="00E81C9F"/>
    <w:rsid w:val="00E81E95"/>
    <w:rsid w:val="00E82002"/>
    <w:rsid w:val="00E8202F"/>
    <w:rsid w:val="00E8206E"/>
    <w:rsid w:val="00E823D3"/>
    <w:rsid w:val="00E82733"/>
    <w:rsid w:val="00E827E7"/>
    <w:rsid w:val="00E82C1C"/>
    <w:rsid w:val="00E82C7A"/>
    <w:rsid w:val="00E82E59"/>
    <w:rsid w:val="00E8301C"/>
    <w:rsid w:val="00E833F8"/>
    <w:rsid w:val="00E83874"/>
    <w:rsid w:val="00E8389A"/>
    <w:rsid w:val="00E83E91"/>
    <w:rsid w:val="00E8432F"/>
    <w:rsid w:val="00E844B5"/>
    <w:rsid w:val="00E84514"/>
    <w:rsid w:val="00E84724"/>
    <w:rsid w:val="00E84791"/>
    <w:rsid w:val="00E847B4"/>
    <w:rsid w:val="00E847D6"/>
    <w:rsid w:val="00E847E4"/>
    <w:rsid w:val="00E8498C"/>
    <w:rsid w:val="00E849B6"/>
    <w:rsid w:val="00E84A0A"/>
    <w:rsid w:val="00E84BEA"/>
    <w:rsid w:val="00E84D15"/>
    <w:rsid w:val="00E84F4B"/>
    <w:rsid w:val="00E851C2"/>
    <w:rsid w:val="00E8526B"/>
    <w:rsid w:val="00E854B8"/>
    <w:rsid w:val="00E8555C"/>
    <w:rsid w:val="00E855A7"/>
    <w:rsid w:val="00E855DE"/>
    <w:rsid w:val="00E8580E"/>
    <w:rsid w:val="00E859CA"/>
    <w:rsid w:val="00E859CD"/>
    <w:rsid w:val="00E85DCD"/>
    <w:rsid w:val="00E85E47"/>
    <w:rsid w:val="00E85E8D"/>
    <w:rsid w:val="00E85EA3"/>
    <w:rsid w:val="00E85EAD"/>
    <w:rsid w:val="00E85F7C"/>
    <w:rsid w:val="00E85FD3"/>
    <w:rsid w:val="00E8609C"/>
    <w:rsid w:val="00E860FC"/>
    <w:rsid w:val="00E86311"/>
    <w:rsid w:val="00E8650C"/>
    <w:rsid w:val="00E86544"/>
    <w:rsid w:val="00E865FF"/>
    <w:rsid w:val="00E86719"/>
    <w:rsid w:val="00E8679B"/>
    <w:rsid w:val="00E867A6"/>
    <w:rsid w:val="00E869A3"/>
    <w:rsid w:val="00E86BEB"/>
    <w:rsid w:val="00E86C23"/>
    <w:rsid w:val="00E86E5D"/>
    <w:rsid w:val="00E87015"/>
    <w:rsid w:val="00E87815"/>
    <w:rsid w:val="00E87887"/>
    <w:rsid w:val="00E87D12"/>
    <w:rsid w:val="00E87D25"/>
    <w:rsid w:val="00E87DCF"/>
    <w:rsid w:val="00E87DEB"/>
    <w:rsid w:val="00E87F7A"/>
    <w:rsid w:val="00E902E4"/>
    <w:rsid w:val="00E90325"/>
    <w:rsid w:val="00E903F8"/>
    <w:rsid w:val="00E904BF"/>
    <w:rsid w:val="00E9053A"/>
    <w:rsid w:val="00E909C2"/>
    <w:rsid w:val="00E90BC0"/>
    <w:rsid w:val="00E90BC1"/>
    <w:rsid w:val="00E91427"/>
    <w:rsid w:val="00E919AA"/>
    <w:rsid w:val="00E91BA8"/>
    <w:rsid w:val="00E91FEF"/>
    <w:rsid w:val="00E92049"/>
    <w:rsid w:val="00E92348"/>
    <w:rsid w:val="00E9249F"/>
    <w:rsid w:val="00E9265A"/>
    <w:rsid w:val="00E92815"/>
    <w:rsid w:val="00E92AB8"/>
    <w:rsid w:val="00E92AD5"/>
    <w:rsid w:val="00E92D49"/>
    <w:rsid w:val="00E92E4B"/>
    <w:rsid w:val="00E92F41"/>
    <w:rsid w:val="00E92FE8"/>
    <w:rsid w:val="00E930C4"/>
    <w:rsid w:val="00E9383F"/>
    <w:rsid w:val="00E93B5E"/>
    <w:rsid w:val="00E93D54"/>
    <w:rsid w:val="00E94382"/>
    <w:rsid w:val="00E944A3"/>
    <w:rsid w:val="00E94695"/>
    <w:rsid w:val="00E94778"/>
    <w:rsid w:val="00E94805"/>
    <w:rsid w:val="00E94851"/>
    <w:rsid w:val="00E94CD7"/>
    <w:rsid w:val="00E94EC9"/>
    <w:rsid w:val="00E94F2D"/>
    <w:rsid w:val="00E958B3"/>
    <w:rsid w:val="00E95CD6"/>
    <w:rsid w:val="00E95DCE"/>
    <w:rsid w:val="00E95E59"/>
    <w:rsid w:val="00E95F95"/>
    <w:rsid w:val="00E96015"/>
    <w:rsid w:val="00E960AE"/>
    <w:rsid w:val="00E962AF"/>
    <w:rsid w:val="00E9643C"/>
    <w:rsid w:val="00E96458"/>
    <w:rsid w:val="00E96635"/>
    <w:rsid w:val="00E967E1"/>
    <w:rsid w:val="00E9681F"/>
    <w:rsid w:val="00E9696D"/>
    <w:rsid w:val="00E96CA3"/>
    <w:rsid w:val="00E96EE7"/>
    <w:rsid w:val="00E97312"/>
    <w:rsid w:val="00E9732F"/>
    <w:rsid w:val="00E973F2"/>
    <w:rsid w:val="00E978B8"/>
    <w:rsid w:val="00E97C20"/>
    <w:rsid w:val="00EA0289"/>
    <w:rsid w:val="00EA02F9"/>
    <w:rsid w:val="00EA0444"/>
    <w:rsid w:val="00EA045D"/>
    <w:rsid w:val="00EA0607"/>
    <w:rsid w:val="00EA0684"/>
    <w:rsid w:val="00EA06CC"/>
    <w:rsid w:val="00EA0713"/>
    <w:rsid w:val="00EA08B7"/>
    <w:rsid w:val="00EA08FD"/>
    <w:rsid w:val="00EA0B9D"/>
    <w:rsid w:val="00EA0C69"/>
    <w:rsid w:val="00EA0E9D"/>
    <w:rsid w:val="00EA1237"/>
    <w:rsid w:val="00EA13F0"/>
    <w:rsid w:val="00EA142F"/>
    <w:rsid w:val="00EA1985"/>
    <w:rsid w:val="00EA19EB"/>
    <w:rsid w:val="00EA1A7B"/>
    <w:rsid w:val="00EA1ACB"/>
    <w:rsid w:val="00EA1E5D"/>
    <w:rsid w:val="00EA1F80"/>
    <w:rsid w:val="00EA215D"/>
    <w:rsid w:val="00EA27DA"/>
    <w:rsid w:val="00EA2CA6"/>
    <w:rsid w:val="00EA2D5E"/>
    <w:rsid w:val="00EA2DE8"/>
    <w:rsid w:val="00EA3282"/>
    <w:rsid w:val="00EA34EC"/>
    <w:rsid w:val="00EA3548"/>
    <w:rsid w:val="00EA3798"/>
    <w:rsid w:val="00EA392E"/>
    <w:rsid w:val="00EA39FC"/>
    <w:rsid w:val="00EA3AFC"/>
    <w:rsid w:val="00EA3BA7"/>
    <w:rsid w:val="00EA3FA6"/>
    <w:rsid w:val="00EA45DE"/>
    <w:rsid w:val="00EA4855"/>
    <w:rsid w:val="00EA4B3A"/>
    <w:rsid w:val="00EA4CE4"/>
    <w:rsid w:val="00EA4E4B"/>
    <w:rsid w:val="00EA50F6"/>
    <w:rsid w:val="00EA54C6"/>
    <w:rsid w:val="00EA570D"/>
    <w:rsid w:val="00EA5A08"/>
    <w:rsid w:val="00EA5A31"/>
    <w:rsid w:val="00EA610B"/>
    <w:rsid w:val="00EA623C"/>
    <w:rsid w:val="00EA65A9"/>
    <w:rsid w:val="00EA65B9"/>
    <w:rsid w:val="00EA678F"/>
    <w:rsid w:val="00EA67B5"/>
    <w:rsid w:val="00EA6ACD"/>
    <w:rsid w:val="00EA6DFF"/>
    <w:rsid w:val="00EA7024"/>
    <w:rsid w:val="00EA7356"/>
    <w:rsid w:val="00EA744F"/>
    <w:rsid w:val="00EA75F1"/>
    <w:rsid w:val="00EA780A"/>
    <w:rsid w:val="00EA7878"/>
    <w:rsid w:val="00EA7D8E"/>
    <w:rsid w:val="00EA7DAA"/>
    <w:rsid w:val="00EA7FAE"/>
    <w:rsid w:val="00EB00A4"/>
    <w:rsid w:val="00EB00ED"/>
    <w:rsid w:val="00EB065F"/>
    <w:rsid w:val="00EB08CA"/>
    <w:rsid w:val="00EB0E2A"/>
    <w:rsid w:val="00EB0FDC"/>
    <w:rsid w:val="00EB1161"/>
    <w:rsid w:val="00EB11E7"/>
    <w:rsid w:val="00EB155D"/>
    <w:rsid w:val="00EB16DC"/>
    <w:rsid w:val="00EB1927"/>
    <w:rsid w:val="00EB196B"/>
    <w:rsid w:val="00EB19CD"/>
    <w:rsid w:val="00EB19FF"/>
    <w:rsid w:val="00EB1B33"/>
    <w:rsid w:val="00EB1FB2"/>
    <w:rsid w:val="00EB23BA"/>
    <w:rsid w:val="00EB253F"/>
    <w:rsid w:val="00EB2626"/>
    <w:rsid w:val="00EB2C05"/>
    <w:rsid w:val="00EB2F58"/>
    <w:rsid w:val="00EB30C4"/>
    <w:rsid w:val="00EB332E"/>
    <w:rsid w:val="00EB339B"/>
    <w:rsid w:val="00EB3520"/>
    <w:rsid w:val="00EB3672"/>
    <w:rsid w:val="00EB37D5"/>
    <w:rsid w:val="00EB3CDE"/>
    <w:rsid w:val="00EB3E19"/>
    <w:rsid w:val="00EB406E"/>
    <w:rsid w:val="00EB40A2"/>
    <w:rsid w:val="00EB4140"/>
    <w:rsid w:val="00EB4227"/>
    <w:rsid w:val="00EB429B"/>
    <w:rsid w:val="00EB4597"/>
    <w:rsid w:val="00EB4BA8"/>
    <w:rsid w:val="00EB5546"/>
    <w:rsid w:val="00EB568B"/>
    <w:rsid w:val="00EB5953"/>
    <w:rsid w:val="00EB5C98"/>
    <w:rsid w:val="00EB5CDE"/>
    <w:rsid w:val="00EB5DC7"/>
    <w:rsid w:val="00EB6302"/>
    <w:rsid w:val="00EB63DB"/>
    <w:rsid w:val="00EB6553"/>
    <w:rsid w:val="00EB6557"/>
    <w:rsid w:val="00EB6872"/>
    <w:rsid w:val="00EB6CF7"/>
    <w:rsid w:val="00EB6E2F"/>
    <w:rsid w:val="00EB6FD5"/>
    <w:rsid w:val="00EB70F4"/>
    <w:rsid w:val="00EB7115"/>
    <w:rsid w:val="00EB77D8"/>
    <w:rsid w:val="00EB77FE"/>
    <w:rsid w:val="00EB7CE1"/>
    <w:rsid w:val="00EC003B"/>
    <w:rsid w:val="00EC0431"/>
    <w:rsid w:val="00EC05D0"/>
    <w:rsid w:val="00EC071F"/>
    <w:rsid w:val="00EC08A3"/>
    <w:rsid w:val="00EC09EA"/>
    <w:rsid w:val="00EC0C40"/>
    <w:rsid w:val="00EC0CD3"/>
    <w:rsid w:val="00EC0D53"/>
    <w:rsid w:val="00EC0FA7"/>
    <w:rsid w:val="00EC101E"/>
    <w:rsid w:val="00EC10AC"/>
    <w:rsid w:val="00EC10CD"/>
    <w:rsid w:val="00EC1314"/>
    <w:rsid w:val="00EC149C"/>
    <w:rsid w:val="00EC1861"/>
    <w:rsid w:val="00EC1DFF"/>
    <w:rsid w:val="00EC1F1E"/>
    <w:rsid w:val="00EC2065"/>
    <w:rsid w:val="00EC262C"/>
    <w:rsid w:val="00EC2DA5"/>
    <w:rsid w:val="00EC2DB4"/>
    <w:rsid w:val="00EC2E1B"/>
    <w:rsid w:val="00EC2E85"/>
    <w:rsid w:val="00EC2F2B"/>
    <w:rsid w:val="00EC2FD2"/>
    <w:rsid w:val="00EC333B"/>
    <w:rsid w:val="00EC3486"/>
    <w:rsid w:val="00EC349F"/>
    <w:rsid w:val="00EC3649"/>
    <w:rsid w:val="00EC3B36"/>
    <w:rsid w:val="00EC4180"/>
    <w:rsid w:val="00EC41D7"/>
    <w:rsid w:val="00EC4241"/>
    <w:rsid w:val="00EC42C6"/>
    <w:rsid w:val="00EC437F"/>
    <w:rsid w:val="00EC4405"/>
    <w:rsid w:val="00EC485A"/>
    <w:rsid w:val="00EC4967"/>
    <w:rsid w:val="00EC4E5B"/>
    <w:rsid w:val="00EC4FE9"/>
    <w:rsid w:val="00EC51F3"/>
    <w:rsid w:val="00EC527E"/>
    <w:rsid w:val="00EC5584"/>
    <w:rsid w:val="00EC5AF7"/>
    <w:rsid w:val="00EC5B4A"/>
    <w:rsid w:val="00EC68DC"/>
    <w:rsid w:val="00EC6926"/>
    <w:rsid w:val="00EC6C46"/>
    <w:rsid w:val="00EC6D91"/>
    <w:rsid w:val="00EC6F21"/>
    <w:rsid w:val="00EC6F41"/>
    <w:rsid w:val="00EC6FCD"/>
    <w:rsid w:val="00EC730B"/>
    <w:rsid w:val="00EC73DD"/>
    <w:rsid w:val="00EC73E4"/>
    <w:rsid w:val="00EC78A0"/>
    <w:rsid w:val="00EC7952"/>
    <w:rsid w:val="00EC7CCE"/>
    <w:rsid w:val="00ED0150"/>
    <w:rsid w:val="00ED044B"/>
    <w:rsid w:val="00ED0B18"/>
    <w:rsid w:val="00ED0C96"/>
    <w:rsid w:val="00ED0CC0"/>
    <w:rsid w:val="00ED1205"/>
    <w:rsid w:val="00ED1988"/>
    <w:rsid w:val="00ED1A49"/>
    <w:rsid w:val="00ED1A67"/>
    <w:rsid w:val="00ED1B2E"/>
    <w:rsid w:val="00ED1E0D"/>
    <w:rsid w:val="00ED219D"/>
    <w:rsid w:val="00ED2292"/>
    <w:rsid w:val="00ED2447"/>
    <w:rsid w:val="00ED26AA"/>
    <w:rsid w:val="00ED2B43"/>
    <w:rsid w:val="00ED3048"/>
    <w:rsid w:val="00ED32F6"/>
    <w:rsid w:val="00ED3703"/>
    <w:rsid w:val="00ED3BEA"/>
    <w:rsid w:val="00ED3ED5"/>
    <w:rsid w:val="00ED3F75"/>
    <w:rsid w:val="00ED4205"/>
    <w:rsid w:val="00ED4482"/>
    <w:rsid w:val="00ED4622"/>
    <w:rsid w:val="00ED4A4A"/>
    <w:rsid w:val="00ED4E8D"/>
    <w:rsid w:val="00ED5052"/>
    <w:rsid w:val="00ED5294"/>
    <w:rsid w:val="00ED5451"/>
    <w:rsid w:val="00ED5815"/>
    <w:rsid w:val="00ED5C6C"/>
    <w:rsid w:val="00ED6042"/>
    <w:rsid w:val="00ED62AF"/>
    <w:rsid w:val="00ED661F"/>
    <w:rsid w:val="00ED679A"/>
    <w:rsid w:val="00ED6C0C"/>
    <w:rsid w:val="00ED6EC8"/>
    <w:rsid w:val="00ED6F8E"/>
    <w:rsid w:val="00ED74B6"/>
    <w:rsid w:val="00ED7698"/>
    <w:rsid w:val="00ED76A9"/>
    <w:rsid w:val="00ED7731"/>
    <w:rsid w:val="00ED77BF"/>
    <w:rsid w:val="00ED7987"/>
    <w:rsid w:val="00ED79B6"/>
    <w:rsid w:val="00ED7A0F"/>
    <w:rsid w:val="00ED7AC0"/>
    <w:rsid w:val="00ED7D1A"/>
    <w:rsid w:val="00EE0392"/>
    <w:rsid w:val="00EE048E"/>
    <w:rsid w:val="00EE06FB"/>
    <w:rsid w:val="00EE09A4"/>
    <w:rsid w:val="00EE0E0F"/>
    <w:rsid w:val="00EE0E2D"/>
    <w:rsid w:val="00EE0E3F"/>
    <w:rsid w:val="00EE0E8F"/>
    <w:rsid w:val="00EE0EAB"/>
    <w:rsid w:val="00EE129F"/>
    <w:rsid w:val="00EE1499"/>
    <w:rsid w:val="00EE16F1"/>
    <w:rsid w:val="00EE25AC"/>
    <w:rsid w:val="00EE2BE5"/>
    <w:rsid w:val="00EE2D4E"/>
    <w:rsid w:val="00EE2E25"/>
    <w:rsid w:val="00EE32BC"/>
    <w:rsid w:val="00EE3528"/>
    <w:rsid w:val="00EE3698"/>
    <w:rsid w:val="00EE37DB"/>
    <w:rsid w:val="00EE3B27"/>
    <w:rsid w:val="00EE3D33"/>
    <w:rsid w:val="00EE4352"/>
    <w:rsid w:val="00EE43E3"/>
    <w:rsid w:val="00EE447F"/>
    <w:rsid w:val="00EE4867"/>
    <w:rsid w:val="00EE4B4B"/>
    <w:rsid w:val="00EE4BCE"/>
    <w:rsid w:val="00EE4C40"/>
    <w:rsid w:val="00EE4DB6"/>
    <w:rsid w:val="00EE4E6F"/>
    <w:rsid w:val="00EE542B"/>
    <w:rsid w:val="00EE54CC"/>
    <w:rsid w:val="00EE5FD5"/>
    <w:rsid w:val="00EE6001"/>
    <w:rsid w:val="00EE632C"/>
    <w:rsid w:val="00EE652C"/>
    <w:rsid w:val="00EE65D1"/>
    <w:rsid w:val="00EE674E"/>
    <w:rsid w:val="00EE6845"/>
    <w:rsid w:val="00EE6A38"/>
    <w:rsid w:val="00EE6AE6"/>
    <w:rsid w:val="00EE6C30"/>
    <w:rsid w:val="00EE6DCA"/>
    <w:rsid w:val="00EE6F2F"/>
    <w:rsid w:val="00EE71FB"/>
    <w:rsid w:val="00EE720D"/>
    <w:rsid w:val="00EE7A27"/>
    <w:rsid w:val="00EE7BE9"/>
    <w:rsid w:val="00EE7C4B"/>
    <w:rsid w:val="00EE7D3F"/>
    <w:rsid w:val="00EE7F1A"/>
    <w:rsid w:val="00EF01A9"/>
    <w:rsid w:val="00EF0384"/>
    <w:rsid w:val="00EF057D"/>
    <w:rsid w:val="00EF0604"/>
    <w:rsid w:val="00EF07A9"/>
    <w:rsid w:val="00EF0823"/>
    <w:rsid w:val="00EF0960"/>
    <w:rsid w:val="00EF0C25"/>
    <w:rsid w:val="00EF1076"/>
    <w:rsid w:val="00EF13A9"/>
    <w:rsid w:val="00EF1526"/>
    <w:rsid w:val="00EF1AD3"/>
    <w:rsid w:val="00EF1B46"/>
    <w:rsid w:val="00EF1EAB"/>
    <w:rsid w:val="00EF1EE4"/>
    <w:rsid w:val="00EF1FDD"/>
    <w:rsid w:val="00EF20F1"/>
    <w:rsid w:val="00EF22F8"/>
    <w:rsid w:val="00EF2448"/>
    <w:rsid w:val="00EF24DB"/>
    <w:rsid w:val="00EF287D"/>
    <w:rsid w:val="00EF2A10"/>
    <w:rsid w:val="00EF2FDC"/>
    <w:rsid w:val="00EF3202"/>
    <w:rsid w:val="00EF35E7"/>
    <w:rsid w:val="00EF3821"/>
    <w:rsid w:val="00EF3A02"/>
    <w:rsid w:val="00EF3B18"/>
    <w:rsid w:val="00EF3C2A"/>
    <w:rsid w:val="00EF4060"/>
    <w:rsid w:val="00EF4101"/>
    <w:rsid w:val="00EF4103"/>
    <w:rsid w:val="00EF4151"/>
    <w:rsid w:val="00EF434B"/>
    <w:rsid w:val="00EF4A59"/>
    <w:rsid w:val="00EF4A75"/>
    <w:rsid w:val="00EF4CB4"/>
    <w:rsid w:val="00EF4D07"/>
    <w:rsid w:val="00EF5094"/>
    <w:rsid w:val="00EF5288"/>
    <w:rsid w:val="00EF5C01"/>
    <w:rsid w:val="00EF5CB4"/>
    <w:rsid w:val="00EF5EAB"/>
    <w:rsid w:val="00EF5EC1"/>
    <w:rsid w:val="00EF62E3"/>
    <w:rsid w:val="00EF6592"/>
    <w:rsid w:val="00EF65FF"/>
    <w:rsid w:val="00EF6830"/>
    <w:rsid w:val="00EF6A90"/>
    <w:rsid w:val="00EF6BE8"/>
    <w:rsid w:val="00EF6E7A"/>
    <w:rsid w:val="00EF6F13"/>
    <w:rsid w:val="00EF7157"/>
    <w:rsid w:val="00EF72BA"/>
    <w:rsid w:val="00EF7340"/>
    <w:rsid w:val="00EF73C8"/>
    <w:rsid w:val="00EF74E5"/>
    <w:rsid w:val="00EF75D6"/>
    <w:rsid w:val="00EF77AF"/>
    <w:rsid w:val="00EF790A"/>
    <w:rsid w:val="00EF7AAE"/>
    <w:rsid w:val="00EF7C7E"/>
    <w:rsid w:val="00EF7ED4"/>
    <w:rsid w:val="00F0001D"/>
    <w:rsid w:val="00F00097"/>
    <w:rsid w:val="00F00578"/>
    <w:rsid w:val="00F0085F"/>
    <w:rsid w:val="00F00F2E"/>
    <w:rsid w:val="00F01040"/>
    <w:rsid w:val="00F0123D"/>
    <w:rsid w:val="00F014D0"/>
    <w:rsid w:val="00F017BA"/>
    <w:rsid w:val="00F017C6"/>
    <w:rsid w:val="00F01A62"/>
    <w:rsid w:val="00F01D4E"/>
    <w:rsid w:val="00F02122"/>
    <w:rsid w:val="00F0219F"/>
    <w:rsid w:val="00F02283"/>
    <w:rsid w:val="00F02435"/>
    <w:rsid w:val="00F02737"/>
    <w:rsid w:val="00F0284B"/>
    <w:rsid w:val="00F02863"/>
    <w:rsid w:val="00F02AFB"/>
    <w:rsid w:val="00F02DAD"/>
    <w:rsid w:val="00F02E6F"/>
    <w:rsid w:val="00F02F5A"/>
    <w:rsid w:val="00F03678"/>
    <w:rsid w:val="00F0369D"/>
    <w:rsid w:val="00F0373E"/>
    <w:rsid w:val="00F03AB0"/>
    <w:rsid w:val="00F03C4A"/>
    <w:rsid w:val="00F03C81"/>
    <w:rsid w:val="00F03CD9"/>
    <w:rsid w:val="00F03E9F"/>
    <w:rsid w:val="00F03EEF"/>
    <w:rsid w:val="00F03FD6"/>
    <w:rsid w:val="00F042EB"/>
    <w:rsid w:val="00F042F6"/>
    <w:rsid w:val="00F04564"/>
    <w:rsid w:val="00F0457B"/>
    <w:rsid w:val="00F04B5D"/>
    <w:rsid w:val="00F04C94"/>
    <w:rsid w:val="00F04E4C"/>
    <w:rsid w:val="00F04F5B"/>
    <w:rsid w:val="00F04F91"/>
    <w:rsid w:val="00F04FFB"/>
    <w:rsid w:val="00F05075"/>
    <w:rsid w:val="00F05234"/>
    <w:rsid w:val="00F05290"/>
    <w:rsid w:val="00F055C5"/>
    <w:rsid w:val="00F05916"/>
    <w:rsid w:val="00F05975"/>
    <w:rsid w:val="00F05D21"/>
    <w:rsid w:val="00F05EDA"/>
    <w:rsid w:val="00F06116"/>
    <w:rsid w:val="00F063CB"/>
    <w:rsid w:val="00F0645D"/>
    <w:rsid w:val="00F06547"/>
    <w:rsid w:val="00F06608"/>
    <w:rsid w:val="00F06987"/>
    <w:rsid w:val="00F069BF"/>
    <w:rsid w:val="00F06D36"/>
    <w:rsid w:val="00F06DE6"/>
    <w:rsid w:val="00F06DE8"/>
    <w:rsid w:val="00F07077"/>
    <w:rsid w:val="00F076C3"/>
    <w:rsid w:val="00F07765"/>
    <w:rsid w:val="00F077C9"/>
    <w:rsid w:val="00F079D1"/>
    <w:rsid w:val="00F07A6B"/>
    <w:rsid w:val="00F1012E"/>
    <w:rsid w:val="00F105A0"/>
    <w:rsid w:val="00F1100F"/>
    <w:rsid w:val="00F110F3"/>
    <w:rsid w:val="00F11385"/>
    <w:rsid w:val="00F1151E"/>
    <w:rsid w:val="00F1173E"/>
    <w:rsid w:val="00F11878"/>
    <w:rsid w:val="00F1189D"/>
    <w:rsid w:val="00F11A52"/>
    <w:rsid w:val="00F11AE5"/>
    <w:rsid w:val="00F11E6C"/>
    <w:rsid w:val="00F1205E"/>
    <w:rsid w:val="00F125BC"/>
    <w:rsid w:val="00F125E8"/>
    <w:rsid w:val="00F12B2F"/>
    <w:rsid w:val="00F12F36"/>
    <w:rsid w:val="00F13017"/>
    <w:rsid w:val="00F13068"/>
    <w:rsid w:val="00F1347D"/>
    <w:rsid w:val="00F135ED"/>
    <w:rsid w:val="00F13843"/>
    <w:rsid w:val="00F13892"/>
    <w:rsid w:val="00F13A37"/>
    <w:rsid w:val="00F13B7F"/>
    <w:rsid w:val="00F13EF1"/>
    <w:rsid w:val="00F140FA"/>
    <w:rsid w:val="00F141AC"/>
    <w:rsid w:val="00F143EF"/>
    <w:rsid w:val="00F146A5"/>
    <w:rsid w:val="00F14B5D"/>
    <w:rsid w:val="00F14BE9"/>
    <w:rsid w:val="00F14E60"/>
    <w:rsid w:val="00F15139"/>
    <w:rsid w:val="00F158C3"/>
    <w:rsid w:val="00F15AC7"/>
    <w:rsid w:val="00F15F8C"/>
    <w:rsid w:val="00F16566"/>
    <w:rsid w:val="00F16F68"/>
    <w:rsid w:val="00F1709E"/>
    <w:rsid w:val="00F170F7"/>
    <w:rsid w:val="00F173BE"/>
    <w:rsid w:val="00F1740A"/>
    <w:rsid w:val="00F1768E"/>
    <w:rsid w:val="00F17718"/>
    <w:rsid w:val="00F17AA2"/>
    <w:rsid w:val="00F17C90"/>
    <w:rsid w:val="00F17D26"/>
    <w:rsid w:val="00F17E60"/>
    <w:rsid w:val="00F2031D"/>
    <w:rsid w:val="00F205DB"/>
    <w:rsid w:val="00F20975"/>
    <w:rsid w:val="00F20AFB"/>
    <w:rsid w:val="00F20D5C"/>
    <w:rsid w:val="00F21340"/>
    <w:rsid w:val="00F21555"/>
    <w:rsid w:val="00F2166A"/>
    <w:rsid w:val="00F21976"/>
    <w:rsid w:val="00F219DE"/>
    <w:rsid w:val="00F21D1D"/>
    <w:rsid w:val="00F220DD"/>
    <w:rsid w:val="00F221E4"/>
    <w:rsid w:val="00F22335"/>
    <w:rsid w:val="00F22427"/>
    <w:rsid w:val="00F22921"/>
    <w:rsid w:val="00F22A83"/>
    <w:rsid w:val="00F22D2B"/>
    <w:rsid w:val="00F22F7E"/>
    <w:rsid w:val="00F22FD1"/>
    <w:rsid w:val="00F230A5"/>
    <w:rsid w:val="00F23519"/>
    <w:rsid w:val="00F23587"/>
    <w:rsid w:val="00F235FB"/>
    <w:rsid w:val="00F23608"/>
    <w:rsid w:val="00F23877"/>
    <w:rsid w:val="00F2395A"/>
    <w:rsid w:val="00F23AA2"/>
    <w:rsid w:val="00F23AA5"/>
    <w:rsid w:val="00F24104"/>
    <w:rsid w:val="00F241D3"/>
    <w:rsid w:val="00F2446F"/>
    <w:rsid w:val="00F24602"/>
    <w:rsid w:val="00F2473D"/>
    <w:rsid w:val="00F24947"/>
    <w:rsid w:val="00F24CA8"/>
    <w:rsid w:val="00F24D69"/>
    <w:rsid w:val="00F24EC3"/>
    <w:rsid w:val="00F25291"/>
    <w:rsid w:val="00F253E5"/>
    <w:rsid w:val="00F258B1"/>
    <w:rsid w:val="00F25993"/>
    <w:rsid w:val="00F25A30"/>
    <w:rsid w:val="00F25C2A"/>
    <w:rsid w:val="00F25CD2"/>
    <w:rsid w:val="00F25D6B"/>
    <w:rsid w:val="00F25E06"/>
    <w:rsid w:val="00F25F5F"/>
    <w:rsid w:val="00F25F67"/>
    <w:rsid w:val="00F26192"/>
    <w:rsid w:val="00F26309"/>
    <w:rsid w:val="00F26407"/>
    <w:rsid w:val="00F265F2"/>
    <w:rsid w:val="00F26E18"/>
    <w:rsid w:val="00F26FE7"/>
    <w:rsid w:val="00F270A8"/>
    <w:rsid w:val="00F271C8"/>
    <w:rsid w:val="00F27546"/>
    <w:rsid w:val="00F2756C"/>
    <w:rsid w:val="00F27618"/>
    <w:rsid w:val="00F27AE2"/>
    <w:rsid w:val="00F27BE4"/>
    <w:rsid w:val="00F27D01"/>
    <w:rsid w:val="00F30225"/>
    <w:rsid w:val="00F305F2"/>
    <w:rsid w:val="00F306D3"/>
    <w:rsid w:val="00F30995"/>
    <w:rsid w:val="00F30CB1"/>
    <w:rsid w:val="00F30D1A"/>
    <w:rsid w:val="00F30FD9"/>
    <w:rsid w:val="00F31505"/>
    <w:rsid w:val="00F3175D"/>
    <w:rsid w:val="00F31788"/>
    <w:rsid w:val="00F317C5"/>
    <w:rsid w:val="00F31917"/>
    <w:rsid w:val="00F31B61"/>
    <w:rsid w:val="00F31DF4"/>
    <w:rsid w:val="00F328DF"/>
    <w:rsid w:val="00F32BF5"/>
    <w:rsid w:val="00F32C26"/>
    <w:rsid w:val="00F330B5"/>
    <w:rsid w:val="00F330F4"/>
    <w:rsid w:val="00F33562"/>
    <w:rsid w:val="00F336DD"/>
    <w:rsid w:val="00F338D7"/>
    <w:rsid w:val="00F3396E"/>
    <w:rsid w:val="00F33BAD"/>
    <w:rsid w:val="00F33D23"/>
    <w:rsid w:val="00F33D62"/>
    <w:rsid w:val="00F33DBC"/>
    <w:rsid w:val="00F33F2C"/>
    <w:rsid w:val="00F34103"/>
    <w:rsid w:val="00F3419E"/>
    <w:rsid w:val="00F34570"/>
    <w:rsid w:val="00F345DA"/>
    <w:rsid w:val="00F34847"/>
    <w:rsid w:val="00F34AD1"/>
    <w:rsid w:val="00F34D13"/>
    <w:rsid w:val="00F34E8F"/>
    <w:rsid w:val="00F35423"/>
    <w:rsid w:val="00F3560A"/>
    <w:rsid w:val="00F3572B"/>
    <w:rsid w:val="00F35909"/>
    <w:rsid w:val="00F35DC9"/>
    <w:rsid w:val="00F35E4C"/>
    <w:rsid w:val="00F35F95"/>
    <w:rsid w:val="00F36332"/>
    <w:rsid w:val="00F36513"/>
    <w:rsid w:val="00F366A2"/>
    <w:rsid w:val="00F36749"/>
    <w:rsid w:val="00F36A43"/>
    <w:rsid w:val="00F36B71"/>
    <w:rsid w:val="00F36CA6"/>
    <w:rsid w:val="00F36E4D"/>
    <w:rsid w:val="00F36F03"/>
    <w:rsid w:val="00F36FB6"/>
    <w:rsid w:val="00F3748D"/>
    <w:rsid w:val="00F375FD"/>
    <w:rsid w:val="00F37A8C"/>
    <w:rsid w:val="00F37B66"/>
    <w:rsid w:val="00F37C6F"/>
    <w:rsid w:val="00F37E4E"/>
    <w:rsid w:val="00F4008C"/>
    <w:rsid w:val="00F40192"/>
    <w:rsid w:val="00F40302"/>
    <w:rsid w:val="00F40489"/>
    <w:rsid w:val="00F404D9"/>
    <w:rsid w:val="00F4052B"/>
    <w:rsid w:val="00F4060E"/>
    <w:rsid w:val="00F40756"/>
    <w:rsid w:val="00F40A13"/>
    <w:rsid w:val="00F40A34"/>
    <w:rsid w:val="00F40DF2"/>
    <w:rsid w:val="00F40FFE"/>
    <w:rsid w:val="00F4146A"/>
    <w:rsid w:val="00F41507"/>
    <w:rsid w:val="00F417E8"/>
    <w:rsid w:val="00F418EE"/>
    <w:rsid w:val="00F41A7E"/>
    <w:rsid w:val="00F42446"/>
    <w:rsid w:val="00F4246B"/>
    <w:rsid w:val="00F424EE"/>
    <w:rsid w:val="00F42668"/>
    <w:rsid w:val="00F4270E"/>
    <w:rsid w:val="00F4299D"/>
    <w:rsid w:val="00F42EA0"/>
    <w:rsid w:val="00F42EA9"/>
    <w:rsid w:val="00F43053"/>
    <w:rsid w:val="00F4343B"/>
    <w:rsid w:val="00F43689"/>
    <w:rsid w:val="00F4382A"/>
    <w:rsid w:val="00F438D6"/>
    <w:rsid w:val="00F4395A"/>
    <w:rsid w:val="00F43D45"/>
    <w:rsid w:val="00F43DF2"/>
    <w:rsid w:val="00F43EF4"/>
    <w:rsid w:val="00F43F05"/>
    <w:rsid w:val="00F4401B"/>
    <w:rsid w:val="00F44040"/>
    <w:rsid w:val="00F44247"/>
    <w:rsid w:val="00F44292"/>
    <w:rsid w:val="00F446AB"/>
    <w:rsid w:val="00F4477C"/>
    <w:rsid w:val="00F44823"/>
    <w:rsid w:val="00F44926"/>
    <w:rsid w:val="00F44938"/>
    <w:rsid w:val="00F44F4B"/>
    <w:rsid w:val="00F4511C"/>
    <w:rsid w:val="00F45414"/>
    <w:rsid w:val="00F4547B"/>
    <w:rsid w:val="00F458A9"/>
    <w:rsid w:val="00F45A58"/>
    <w:rsid w:val="00F45F41"/>
    <w:rsid w:val="00F466D4"/>
    <w:rsid w:val="00F469C2"/>
    <w:rsid w:val="00F46A01"/>
    <w:rsid w:val="00F46C40"/>
    <w:rsid w:val="00F46D5F"/>
    <w:rsid w:val="00F46DC1"/>
    <w:rsid w:val="00F470D5"/>
    <w:rsid w:val="00F470ED"/>
    <w:rsid w:val="00F47185"/>
    <w:rsid w:val="00F47187"/>
    <w:rsid w:val="00F4737E"/>
    <w:rsid w:val="00F473C9"/>
    <w:rsid w:val="00F473F4"/>
    <w:rsid w:val="00F4744D"/>
    <w:rsid w:val="00F478CF"/>
    <w:rsid w:val="00F47C11"/>
    <w:rsid w:val="00F47DE2"/>
    <w:rsid w:val="00F47E72"/>
    <w:rsid w:val="00F47FDA"/>
    <w:rsid w:val="00F47FFE"/>
    <w:rsid w:val="00F501A9"/>
    <w:rsid w:val="00F503AB"/>
    <w:rsid w:val="00F5087A"/>
    <w:rsid w:val="00F50B33"/>
    <w:rsid w:val="00F50C94"/>
    <w:rsid w:val="00F50D8F"/>
    <w:rsid w:val="00F50F4C"/>
    <w:rsid w:val="00F5101E"/>
    <w:rsid w:val="00F510AA"/>
    <w:rsid w:val="00F510E9"/>
    <w:rsid w:val="00F5115C"/>
    <w:rsid w:val="00F5168B"/>
    <w:rsid w:val="00F51BC4"/>
    <w:rsid w:val="00F51BC5"/>
    <w:rsid w:val="00F52140"/>
    <w:rsid w:val="00F5237C"/>
    <w:rsid w:val="00F52402"/>
    <w:rsid w:val="00F52467"/>
    <w:rsid w:val="00F525A4"/>
    <w:rsid w:val="00F5278D"/>
    <w:rsid w:val="00F528F6"/>
    <w:rsid w:val="00F52A91"/>
    <w:rsid w:val="00F52F6D"/>
    <w:rsid w:val="00F52FF4"/>
    <w:rsid w:val="00F5304B"/>
    <w:rsid w:val="00F5306E"/>
    <w:rsid w:val="00F53171"/>
    <w:rsid w:val="00F53512"/>
    <w:rsid w:val="00F5375B"/>
    <w:rsid w:val="00F537BA"/>
    <w:rsid w:val="00F53A29"/>
    <w:rsid w:val="00F53B50"/>
    <w:rsid w:val="00F53BCA"/>
    <w:rsid w:val="00F5427E"/>
    <w:rsid w:val="00F542C4"/>
    <w:rsid w:val="00F54550"/>
    <w:rsid w:val="00F54773"/>
    <w:rsid w:val="00F54C1B"/>
    <w:rsid w:val="00F54D1D"/>
    <w:rsid w:val="00F54DF9"/>
    <w:rsid w:val="00F54FF6"/>
    <w:rsid w:val="00F555A7"/>
    <w:rsid w:val="00F5584F"/>
    <w:rsid w:val="00F5586F"/>
    <w:rsid w:val="00F558B3"/>
    <w:rsid w:val="00F558E6"/>
    <w:rsid w:val="00F55AA0"/>
    <w:rsid w:val="00F55C23"/>
    <w:rsid w:val="00F56103"/>
    <w:rsid w:val="00F5628E"/>
    <w:rsid w:val="00F562C7"/>
    <w:rsid w:val="00F563EA"/>
    <w:rsid w:val="00F56573"/>
    <w:rsid w:val="00F56684"/>
    <w:rsid w:val="00F56A5B"/>
    <w:rsid w:val="00F56C92"/>
    <w:rsid w:val="00F5714F"/>
    <w:rsid w:val="00F57226"/>
    <w:rsid w:val="00F57429"/>
    <w:rsid w:val="00F57515"/>
    <w:rsid w:val="00F57B31"/>
    <w:rsid w:val="00F57B72"/>
    <w:rsid w:val="00F57BE1"/>
    <w:rsid w:val="00F57BE6"/>
    <w:rsid w:val="00F57E44"/>
    <w:rsid w:val="00F60086"/>
    <w:rsid w:val="00F6012A"/>
    <w:rsid w:val="00F607CC"/>
    <w:rsid w:val="00F607F2"/>
    <w:rsid w:val="00F60A39"/>
    <w:rsid w:val="00F60AF6"/>
    <w:rsid w:val="00F60CCE"/>
    <w:rsid w:val="00F60DE1"/>
    <w:rsid w:val="00F61028"/>
    <w:rsid w:val="00F6150F"/>
    <w:rsid w:val="00F6165F"/>
    <w:rsid w:val="00F6170F"/>
    <w:rsid w:val="00F6175E"/>
    <w:rsid w:val="00F61E68"/>
    <w:rsid w:val="00F623C5"/>
    <w:rsid w:val="00F623E8"/>
    <w:rsid w:val="00F627EF"/>
    <w:rsid w:val="00F6287D"/>
    <w:rsid w:val="00F628B2"/>
    <w:rsid w:val="00F6292E"/>
    <w:rsid w:val="00F62B62"/>
    <w:rsid w:val="00F62CEC"/>
    <w:rsid w:val="00F62CF9"/>
    <w:rsid w:val="00F62F0F"/>
    <w:rsid w:val="00F62FDF"/>
    <w:rsid w:val="00F63050"/>
    <w:rsid w:val="00F6358A"/>
    <w:rsid w:val="00F635F3"/>
    <w:rsid w:val="00F635FC"/>
    <w:rsid w:val="00F63E2E"/>
    <w:rsid w:val="00F641EF"/>
    <w:rsid w:val="00F6420B"/>
    <w:rsid w:val="00F6427E"/>
    <w:rsid w:val="00F644DB"/>
    <w:rsid w:val="00F646B0"/>
    <w:rsid w:val="00F64DEB"/>
    <w:rsid w:val="00F64FA1"/>
    <w:rsid w:val="00F65386"/>
    <w:rsid w:val="00F65666"/>
    <w:rsid w:val="00F65687"/>
    <w:rsid w:val="00F65958"/>
    <w:rsid w:val="00F6599D"/>
    <w:rsid w:val="00F659CD"/>
    <w:rsid w:val="00F65A43"/>
    <w:rsid w:val="00F65A5D"/>
    <w:rsid w:val="00F66054"/>
    <w:rsid w:val="00F66066"/>
    <w:rsid w:val="00F66127"/>
    <w:rsid w:val="00F66361"/>
    <w:rsid w:val="00F6641F"/>
    <w:rsid w:val="00F6658D"/>
    <w:rsid w:val="00F666BF"/>
    <w:rsid w:val="00F66E3C"/>
    <w:rsid w:val="00F66F06"/>
    <w:rsid w:val="00F6714A"/>
    <w:rsid w:val="00F671BF"/>
    <w:rsid w:val="00F67244"/>
    <w:rsid w:val="00F67285"/>
    <w:rsid w:val="00F6738A"/>
    <w:rsid w:val="00F67569"/>
    <w:rsid w:val="00F676EA"/>
    <w:rsid w:val="00F677DC"/>
    <w:rsid w:val="00F678B2"/>
    <w:rsid w:val="00F678FB"/>
    <w:rsid w:val="00F67921"/>
    <w:rsid w:val="00F67A4F"/>
    <w:rsid w:val="00F67A62"/>
    <w:rsid w:val="00F67B8B"/>
    <w:rsid w:val="00F67D96"/>
    <w:rsid w:val="00F67EFE"/>
    <w:rsid w:val="00F67FFE"/>
    <w:rsid w:val="00F70125"/>
    <w:rsid w:val="00F70259"/>
    <w:rsid w:val="00F704DE"/>
    <w:rsid w:val="00F705A8"/>
    <w:rsid w:val="00F7092F"/>
    <w:rsid w:val="00F70B1C"/>
    <w:rsid w:val="00F70EA6"/>
    <w:rsid w:val="00F70EBF"/>
    <w:rsid w:val="00F70F31"/>
    <w:rsid w:val="00F71541"/>
    <w:rsid w:val="00F715AC"/>
    <w:rsid w:val="00F71623"/>
    <w:rsid w:val="00F71967"/>
    <w:rsid w:val="00F7237F"/>
    <w:rsid w:val="00F724BB"/>
    <w:rsid w:val="00F72589"/>
    <w:rsid w:val="00F729B2"/>
    <w:rsid w:val="00F72AB4"/>
    <w:rsid w:val="00F730CB"/>
    <w:rsid w:val="00F731A3"/>
    <w:rsid w:val="00F7374C"/>
    <w:rsid w:val="00F737B3"/>
    <w:rsid w:val="00F73A9F"/>
    <w:rsid w:val="00F74134"/>
    <w:rsid w:val="00F74547"/>
    <w:rsid w:val="00F7482E"/>
    <w:rsid w:val="00F7487F"/>
    <w:rsid w:val="00F74F61"/>
    <w:rsid w:val="00F75042"/>
    <w:rsid w:val="00F75506"/>
    <w:rsid w:val="00F75DB1"/>
    <w:rsid w:val="00F75E9B"/>
    <w:rsid w:val="00F75EA9"/>
    <w:rsid w:val="00F7614F"/>
    <w:rsid w:val="00F7668B"/>
    <w:rsid w:val="00F766AC"/>
    <w:rsid w:val="00F76713"/>
    <w:rsid w:val="00F7672A"/>
    <w:rsid w:val="00F76CF7"/>
    <w:rsid w:val="00F7740E"/>
    <w:rsid w:val="00F77523"/>
    <w:rsid w:val="00F7767E"/>
    <w:rsid w:val="00F776BA"/>
    <w:rsid w:val="00F778E3"/>
    <w:rsid w:val="00F77A7D"/>
    <w:rsid w:val="00F77B56"/>
    <w:rsid w:val="00F77CC5"/>
    <w:rsid w:val="00F77D85"/>
    <w:rsid w:val="00F80070"/>
    <w:rsid w:val="00F80642"/>
    <w:rsid w:val="00F80729"/>
    <w:rsid w:val="00F8081C"/>
    <w:rsid w:val="00F80883"/>
    <w:rsid w:val="00F80978"/>
    <w:rsid w:val="00F80AF1"/>
    <w:rsid w:val="00F80C1B"/>
    <w:rsid w:val="00F80C91"/>
    <w:rsid w:val="00F8112B"/>
    <w:rsid w:val="00F81523"/>
    <w:rsid w:val="00F819FC"/>
    <w:rsid w:val="00F81B58"/>
    <w:rsid w:val="00F81CE8"/>
    <w:rsid w:val="00F81E12"/>
    <w:rsid w:val="00F81FA9"/>
    <w:rsid w:val="00F821A0"/>
    <w:rsid w:val="00F8232D"/>
    <w:rsid w:val="00F827C5"/>
    <w:rsid w:val="00F82BF0"/>
    <w:rsid w:val="00F82CB0"/>
    <w:rsid w:val="00F82EAF"/>
    <w:rsid w:val="00F83323"/>
    <w:rsid w:val="00F83602"/>
    <w:rsid w:val="00F836A3"/>
    <w:rsid w:val="00F837B6"/>
    <w:rsid w:val="00F8381C"/>
    <w:rsid w:val="00F83CAE"/>
    <w:rsid w:val="00F83CFE"/>
    <w:rsid w:val="00F83D0B"/>
    <w:rsid w:val="00F8454C"/>
    <w:rsid w:val="00F845A7"/>
    <w:rsid w:val="00F849A7"/>
    <w:rsid w:val="00F84B6B"/>
    <w:rsid w:val="00F84F66"/>
    <w:rsid w:val="00F854DA"/>
    <w:rsid w:val="00F85596"/>
    <w:rsid w:val="00F856D2"/>
    <w:rsid w:val="00F85BC4"/>
    <w:rsid w:val="00F85C8D"/>
    <w:rsid w:val="00F86032"/>
    <w:rsid w:val="00F86112"/>
    <w:rsid w:val="00F86142"/>
    <w:rsid w:val="00F86242"/>
    <w:rsid w:val="00F864FE"/>
    <w:rsid w:val="00F86586"/>
    <w:rsid w:val="00F865D8"/>
    <w:rsid w:val="00F8666B"/>
    <w:rsid w:val="00F86740"/>
    <w:rsid w:val="00F86CF6"/>
    <w:rsid w:val="00F86FD5"/>
    <w:rsid w:val="00F87571"/>
    <w:rsid w:val="00F877E3"/>
    <w:rsid w:val="00F87AA4"/>
    <w:rsid w:val="00F87B84"/>
    <w:rsid w:val="00F87DE3"/>
    <w:rsid w:val="00F87E3B"/>
    <w:rsid w:val="00F9040D"/>
    <w:rsid w:val="00F90578"/>
    <w:rsid w:val="00F905A0"/>
    <w:rsid w:val="00F90695"/>
    <w:rsid w:val="00F9087C"/>
    <w:rsid w:val="00F90972"/>
    <w:rsid w:val="00F909F8"/>
    <w:rsid w:val="00F90BD0"/>
    <w:rsid w:val="00F90DF1"/>
    <w:rsid w:val="00F90E8F"/>
    <w:rsid w:val="00F90F31"/>
    <w:rsid w:val="00F91281"/>
    <w:rsid w:val="00F912B9"/>
    <w:rsid w:val="00F9145F"/>
    <w:rsid w:val="00F91513"/>
    <w:rsid w:val="00F91900"/>
    <w:rsid w:val="00F91B12"/>
    <w:rsid w:val="00F91EA8"/>
    <w:rsid w:val="00F93037"/>
    <w:rsid w:val="00F9326B"/>
    <w:rsid w:val="00F9330D"/>
    <w:rsid w:val="00F935BD"/>
    <w:rsid w:val="00F935ED"/>
    <w:rsid w:val="00F93752"/>
    <w:rsid w:val="00F93826"/>
    <w:rsid w:val="00F93B64"/>
    <w:rsid w:val="00F93EA4"/>
    <w:rsid w:val="00F93F70"/>
    <w:rsid w:val="00F94010"/>
    <w:rsid w:val="00F94020"/>
    <w:rsid w:val="00F94045"/>
    <w:rsid w:val="00F9406B"/>
    <w:rsid w:val="00F942B4"/>
    <w:rsid w:val="00F94379"/>
    <w:rsid w:val="00F94397"/>
    <w:rsid w:val="00F946AE"/>
    <w:rsid w:val="00F946E5"/>
    <w:rsid w:val="00F94965"/>
    <w:rsid w:val="00F94A3F"/>
    <w:rsid w:val="00F94B83"/>
    <w:rsid w:val="00F94C0C"/>
    <w:rsid w:val="00F94CC0"/>
    <w:rsid w:val="00F94CC3"/>
    <w:rsid w:val="00F94F81"/>
    <w:rsid w:val="00F9515F"/>
    <w:rsid w:val="00F951E7"/>
    <w:rsid w:val="00F951EC"/>
    <w:rsid w:val="00F952A7"/>
    <w:rsid w:val="00F956CD"/>
    <w:rsid w:val="00F956CE"/>
    <w:rsid w:val="00F957D3"/>
    <w:rsid w:val="00F9592C"/>
    <w:rsid w:val="00F95936"/>
    <w:rsid w:val="00F95C98"/>
    <w:rsid w:val="00F95F4A"/>
    <w:rsid w:val="00F95FE1"/>
    <w:rsid w:val="00F96664"/>
    <w:rsid w:val="00F96720"/>
    <w:rsid w:val="00F96FC4"/>
    <w:rsid w:val="00F9706C"/>
    <w:rsid w:val="00F97109"/>
    <w:rsid w:val="00F973CC"/>
    <w:rsid w:val="00F97445"/>
    <w:rsid w:val="00F974CE"/>
    <w:rsid w:val="00F978A6"/>
    <w:rsid w:val="00F97929"/>
    <w:rsid w:val="00F97CAD"/>
    <w:rsid w:val="00F97D84"/>
    <w:rsid w:val="00F97EB7"/>
    <w:rsid w:val="00F97F3F"/>
    <w:rsid w:val="00F97FA5"/>
    <w:rsid w:val="00FA0587"/>
    <w:rsid w:val="00FA0A07"/>
    <w:rsid w:val="00FA0CBA"/>
    <w:rsid w:val="00FA0D81"/>
    <w:rsid w:val="00FA1CF8"/>
    <w:rsid w:val="00FA1DF1"/>
    <w:rsid w:val="00FA1FFD"/>
    <w:rsid w:val="00FA205D"/>
    <w:rsid w:val="00FA23AB"/>
    <w:rsid w:val="00FA248B"/>
    <w:rsid w:val="00FA267B"/>
    <w:rsid w:val="00FA26CA"/>
    <w:rsid w:val="00FA27F3"/>
    <w:rsid w:val="00FA285A"/>
    <w:rsid w:val="00FA2FCB"/>
    <w:rsid w:val="00FA34E2"/>
    <w:rsid w:val="00FA3637"/>
    <w:rsid w:val="00FA37F6"/>
    <w:rsid w:val="00FA3A84"/>
    <w:rsid w:val="00FA3F4D"/>
    <w:rsid w:val="00FA3F53"/>
    <w:rsid w:val="00FA4370"/>
    <w:rsid w:val="00FA43D7"/>
    <w:rsid w:val="00FA4498"/>
    <w:rsid w:val="00FA47EA"/>
    <w:rsid w:val="00FA4909"/>
    <w:rsid w:val="00FA4A27"/>
    <w:rsid w:val="00FA4FEF"/>
    <w:rsid w:val="00FA5241"/>
    <w:rsid w:val="00FA542D"/>
    <w:rsid w:val="00FA57B3"/>
    <w:rsid w:val="00FA57CB"/>
    <w:rsid w:val="00FA584C"/>
    <w:rsid w:val="00FA5CBD"/>
    <w:rsid w:val="00FA5FB2"/>
    <w:rsid w:val="00FA60E6"/>
    <w:rsid w:val="00FA61F0"/>
    <w:rsid w:val="00FA780F"/>
    <w:rsid w:val="00FA7B4A"/>
    <w:rsid w:val="00FA7CA0"/>
    <w:rsid w:val="00FA7DAF"/>
    <w:rsid w:val="00FA7FE3"/>
    <w:rsid w:val="00FB02A6"/>
    <w:rsid w:val="00FB03E9"/>
    <w:rsid w:val="00FB077F"/>
    <w:rsid w:val="00FB07EC"/>
    <w:rsid w:val="00FB083F"/>
    <w:rsid w:val="00FB0A8C"/>
    <w:rsid w:val="00FB0C86"/>
    <w:rsid w:val="00FB0CA1"/>
    <w:rsid w:val="00FB0D1D"/>
    <w:rsid w:val="00FB11FB"/>
    <w:rsid w:val="00FB14F9"/>
    <w:rsid w:val="00FB157D"/>
    <w:rsid w:val="00FB15B2"/>
    <w:rsid w:val="00FB1990"/>
    <w:rsid w:val="00FB19EA"/>
    <w:rsid w:val="00FB1E08"/>
    <w:rsid w:val="00FB1E65"/>
    <w:rsid w:val="00FB1F38"/>
    <w:rsid w:val="00FB1F88"/>
    <w:rsid w:val="00FB1F9F"/>
    <w:rsid w:val="00FB20CB"/>
    <w:rsid w:val="00FB21AA"/>
    <w:rsid w:val="00FB23E0"/>
    <w:rsid w:val="00FB24DF"/>
    <w:rsid w:val="00FB2647"/>
    <w:rsid w:val="00FB2FDA"/>
    <w:rsid w:val="00FB2FFB"/>
    <w:rsid w:val="00FB3159"/>
    <w:rsid w:val="00FB32FF"/>
    <w:rsid w:val="00FB3400"/>
    <w:rsid w:val="00FB3731"/>
    <w:rsid w:val="00FB3CC9"/>
    <w:rsid w:val="00FB3DB9"/>
    <w:rsid w:val="00FB41DB"/>
    <w:rsid w:val="00FB477B"/>
    <w:rsid w:val="00FB49AC"/>
    <w:rsid w:val="00FB4BAD"/>
    <w:rsid w:val="00FB4E23"/>
    <w:rsid w:val="00FB5112"/>
    <w:rsid w:val="00FB54B1"/>
    <w:rsid w:val="00FB5759"/>
    <w:rsid w:val="00FB57AE"/>
    <w:rsid w:val="00FB5CF0"/>
    <w:rsid w:val="00FB5D0E"/>
    <w:rsid w:val="00FB64B6"/>
    <w:rsid w:val="00FB6DA4"/>
    <w:rsid w:val="00FB6F42"/>
    <w:rsid w:val="00FB6F5C"/>
    <w:rsid w:val="00FB709E"/>
    <w:rsid w:val="00FB7683"/>
    <w:rsid w:val="00FB7893"/>
    <w:rsid w:val="00FB7B3B"/>
    <w:rsid w:val="00FB7C2D"/>
    <w:rsid w:val="00FB7C39"/>
    <w:rsid w:val="00FB7DCA"/>
    <w:rsid w:val="00FC04BA"/>
    <w:rsid w:val="00FC05BC"/>
    <w:rsid w:val="00FC0909"/>
    <w:rsid w:val="00FC092D"/>
    <w:rsid w:val="00FC098D"/>
    <w:rsid w:val="00FC0A50"/>
    <w:rsid w:val="00FC0AA1"/>
    <w:rsid w:val="00FC0C3A"/>
    <w:rsid w:val="00FC0CC3"/>
    <w:rsid w:val="00FC0EEC"/>
    <w:rsid w:val="00FC1024"/>
    <w:rsid w:val="00FC10A8"/>
    <w:rsid w:val="00FC128A"/>
    <w:rsid w:val="00FC131A"/>
    <w:rsid w:val="00FC1461"/>
    <w:rsid w:val="00FC14E0"/>
    <w:rsid w:val="00FC1776"/>
    <w:rsid w:val="00FC17C6"/>
    <w:rsid w:val="00FC1E56"/>
    <w:rsid w:val="00FC2081"/>
    <w:rsid w:val="00FC20AD"/>
    <w:rsid w:val="00FC2283"/>
    <w:rsid w:val="00FC236C"/>
    <w:rsid w:val="00FC24BD"/>
    <w:rsid w:val="00FC24EF"/>
    <w:rsid w:val="00FC24F4"/>
    <w:rsid w:val="00FC290B"/>
    <w:rsid w:val="00FC2AB7"/>
    <w:rsid w:val="00FC2F5A"/>
    <w:rsid w:val="00FC3154"/>
    <w:rsid w:val="00FC3533"/>
    <w:rsid w:val="00FC35EA"/>
    <w:rsid w:val="00FC3B50"/>
    <w:rsid w:val="00FC3E8B"/>
    <w:rsid w:val="00FC415F"/>
    <w:rsid w:val="00FC4228"/>
    <w:rsid w:val="00FC434E"/>
    <w:rsid w:val="00FC46E1"/>
    <w:rsid w:val="00FC4A71"/>
    <w:rsid w:val="00FC4B59"/>
    <w:rsid w:val="00FC4CCA"/>
    <w:rsid w:val="00FC4D0F"/>
    <w:rsid w:val="00FC4D26"/>
    <w:rsid w:val="00FC4DF2"/>
    <w:rsid w:val="00FC4F3B"/>
    <w:rsid w:val="00FC4F86"/>
    <w:rsid w:val="00FC52B2"/>
    <w:rsid w:val="00FC5518"/>
    <w:rsid w:val="00FC5525"/>
    <w:rsid w:val="00FC55BE"/>
    <w:rsid w:val="00FC578A"/>
    <w:rsid w:val="00FC57C7"/>
    <w:rsid w:val="00FC594C"/>
    <w:rsid w:val="00FC5980"/>
    <w:rsid w:val="00FC5C42"/>
    <w:rsid w:val="00FC5CF5"/>
    <w:rsid w:val="00FC5F15"/>
    <w:rsid w:val="00FC6043"/>
    <w:rsid w:val="00FC61AA"/>
    <w:rsid w:val="00FC62A0"/>
    <w:rsid w:val="00FC6323"/>
    <w:rsid w:val="00FC632C"/>
    <w:rsid w:val="00FC6377"/>
    <w:rsid w:val="00FC63E3"/>
    <w:rsid w:val="00FC65D6"/>
    <w:rsid w:val="00FC65EC"/>
    <w:rsid w:val="00FC690A"/>
    <w:rsid w:val="00FC696D"/>
    <w:rsid w:val="00FC6B6A"/>
    <w:rsid w:val="00FC6F7B"/>
    <w:rsid w:val="00FC6FF0"/>
    <w:rsid w:val="00FC709E"/>
    <w:rsid w:val="00FC7259"/>
    <w:rsid w:val="00FC740C"/>
    <w:rsid w:val="00FC7BE8"/>
    <w:rsid w:val="00FC7DDB"/>
    <w:rsid w:val="00FC7F32"/>
    <w:rsid w:val="00FC7F5E"/>
    <w:rsid w:val="00FD00C3"/>
    <w:rsid w:val="00FD06B9"/>
    <w:rsid w:val="00FD06CB"/>
    <w:rsid w:val="00FD095E"/>
    <w:rsid w:val="00FD0A44"/>
    <w:rsid w:val="00FD0EB4"/>
    <w:rsid w:val="00FD0EB6"/>
    <w:rsid w:val="00FD11F8"/>
    <w:rsid w:val="00FD12CB"/>
    <w:rsid w:val="00FD1462"/>
    <w:rsid w:val="00FD1889"/>
    <w:rsid w:val="00FD1E41"/>
    <w:rsid w:val="00FD1E5B"/>
    <w:rsid w:val="00FD2021"/>
    <w:rsid w:val="00FD202D"/>
    <w:rsid w:val="00FD21E9"/>
    <w:rsid w:val="00FD259C"/>
    <w:rsid w:val="00FD2944"/>
    <w:rsid w:val="00FD299B"/>
    <w:rsid w:val="00FD354C"/>
    <w:rsid w:val="00FD3655"/>
    <w:rsid w:val="00FD3706"/>
    <w:rsid w:val="00FD3C0E"/>
    <w:rsid w:val="00FD3DD7"/>
    <w:rsid w:val="00FD3ED5"/>
    <w:rsid w:val="00FD41C5"/>
    <w:rsid w:val="00FD4679"/>
    <w:rsid w:val="00FD4721"/>
    <w:rsid w:val="00FD47A2"/>
    <w:rsid w:val="00FD4B86"/>
    <w:rsid w:val="00FD4D61"/>
    <w:rsid w:val="00FD4ED9"/>
    <w:rsid w:val="00FD4F0E"/>
    <w:rsid w:val="00FD503B"/>
    <w:rsid w:val="00FD50FC"/>
    <w:rsid w:val="00FD5425"/>
    <w:rsid w:val="00FD57F0"/>
    <w:rsid w:val="00FD5AAB"/>
    <w:rsid w:val="00FD5BED"/>
    <w:rsid w:val="00FD5E5D"/>
    <w:rsid w:val="00FD6256"/>
    <w:rsid w:val="00FD634A"/>
    <w:rsid w:val="00FD63CE"/>
    <w:rsid w:val="00FD64E6"/>
    <w:rsid w:val="00FD64F8"/>
    <w:rsid w:val="00FD6D96"/>
    <w:rsid w:val="00FD6EF9"/>
    <w:rsid w:val="00FD6F41"/>
    <w:rsid w:val="00FD73D9"/>
    <w:rsid w:val="00FD768C"/>
    <w:rsid w:val="00FD7CDA"/>
    <w:rsid w:val="00FD7DB8"/>
    <w:rsid w:val="00FD7ED7"/>
    <w:rsid w:val="00FE0182"/>
    <w:rsid w:val="00FE0201"/>
    <w:rsid w:val="00FE0598"/>
    <w:rsid w:val="00FE0899"/>
    <w:rsid w:val="00FE0AEC"/>
    <w:rsid w:val="00FE0D79"/>
    <w:rsid w:val="00FE0E37"/>
    <w:rsid w:val="00FE122A"/>
    <w:rsid w:val="00FE129C"/>
    <w:rsid w:val="00FE143D"/>
    <w:rsid w:val="00FE17CF"/>
    <w:rsid w:val="00FE17D1"/>
    <w:rsid w:val="00FE1906"/>
    <w:rsid w:val="00FE1CEE"/>
    <w:rsid w:val="00FE1F72"/>
    <w:rsid w:val="00FE2062"/>
    <w:rsid w:val="00FE23C4"/>
    <w:rsid w:val="00FE29B3"/>
    <w:rsid w:val="00FE2A4B"/>
    <w:rsid w:val="00FE2A7A"/>
    <w:rsid w:val="00FE2B47"/>
    <w:rsid w:val="00FE2D5C"/>
    <w:rsid w:val="00FE36B2"/>
    <w:rsid w:val="00FE3706"/>
    <w:rsid w:val="00FE3707"/>
    <w:rsid w:val="00FE37F9"/>
    <w:rsid w:val="00FE39FD"/>
    <w:rsid w:val="00FE3D07"/>
    <w:rsid w:val="00FE40A1"/>
    <w:rsid w:val="00FE435A"/>
    <w:rsid w:val="00FE445A"/>
    <w:rsid w:val="00FE4479"/>
    <w:rsid w:val="00FE49F1"/>
    <w:rsid w:val="00FE4AB9"/>
    <w:rsid w:val="00FE514E"/>
    <w:rsid w:val="00FE5157"/>
    <w:rsid w:val="00FE5302"/>
    <w:rsid w:val="00FE5365"/>
    <w:rsid w:val="00FE5395"/>
    <w:rsid w:val="00FE544A"/>
    <w:rsid w:val="00FE5657"/>
    <w:rsid w:val="00FE5704"/>
    <w:rsid w:val="00FE583D"/>
    <w:rsid w:val="00FE5CC8"/>
    <w:rsid w:val="00FE5D3B"/>
    <w:rsid w:val="00FE5F1A"/>
    <w:rsid w:val="00FE6043"/>
    <w:rsid w:val="00FE628C"/>
    <w:rsid w:val="00FE6544"/>
    <w:rsid w:val="00FE65E0"/>
    <w:rsid w:val="00FE70D4"/>
    <w:rsid w:val="00FE7384"/>
    <w:rsid w:val="00FE74E4"/>
    <w:rsid w:val="00FE765D"/>
    <w:rsid w:val="00FE7A62"/>
    <w:rsid w:val="00FE7E44"/>
    <w:rsid w:val="00FF0079"/>
    <w:rsid w:val="00FF01CB"/>
    <w:rsid w:val="00FF02D3"/>
    <w:rsid w:val="00FF09CF"/>
    <w:rsid w:val="00FF09E3"/>
    <w:rsid w:val="00FF0C18"/>
    <w:rsid w:val="00FF122A"/>
    <w:rsid w:val="00FF13EB"/>
    <w:rsid w:val="00FF1661"/>
    <w:rsid w:val="00FF16A9"/>
    <w:rsid w:val="00FF1754"/>
    <w:rsid w:val="00FF1779"/>
    <w:rsid w:val="00FF17A8"/>
    <w:rsid w:val="00FF1B6E"/>
    <w:rsid w:val="00FF21B9"/>
    <w:rsid w:val="00FF2487"/>
    <w:rsid w:val="00FF2515"/>
    <w:rsid w:val="00FF2602"/>
    <w:rsid w:val="00FF26BB"/>
    <w:rsid w:val="00FF28E3"/>
    <w:rsid w:val="00FF2A1F"/>
    <w:rsid w:val="00FF2E71"/>
    <w:rsid w:val="00FF2F20"/>
    <w:rsid w:val="00FF2F58"/>
    <w:rsid w:val="00FF3CC1"/>
    <w:rsid w:val="00FF3F43"/>
    <w:rsid w:val="00FF40C5"/>
    <w:rsid w:val="00FF4154"/>
    <w:rsid w:val="00FF42BB"/>
    <w:rsid w:val="00FF4319"/>
    <w:rsid w:val="00FF43A5"/>
    <w:rsid w:val="00FF442C"/>
    <w:rsid w:val="00FF4551"/>
    <w:rsid w:val="00FF465F"/>
    <w:rsid w:val="00FF4A0D"/>
    <w:rsid w:val="00FF53E8"/>
    <w:rsid w:val="00FF5591"/>
    <w:rsid w:val="00FF5840"/>
    <w:rsid w:val="00FF5939"/>
    <w:rsid w:val="00FF59FC"/>
    <w:rsid w:val="00FF5A3B"/>
    <w:rsid w:val="00FF5B40"/>
    <w:rsid w:val="00FF62FB"/>
    <w:rsid w:val="00FF6320"/>
    <w:rsid w:val="00FF6668"/>
    <w:rsid w:val="00FF6988"/>
    <w:rsid w:val="00FF698D"/>
    <w:rsid w:val="00FF70A0"/>
    <w:rsid w:val="00FF78F2"/>
    <w:rsid w:val="00FF78FA"/>
    <w:rsid w:val="00FF7E5A"/>
    <w:rsid w:val="7C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endarrow="block"/>
    </o:shapedefaults>
    <o:shapelayout v:ext="edit">
      <o:idmap v:ext="edit" data="1"/>
    </o:shapelayout>
  </w:shapeDefaults>
  <w:decimalSymbol w:val="."/>
  <w:listSeparator w:val=","/>
  <w14:docId w14:val="157CB77B"/>
  <w15:docId w15:val="{8A6D7C57-7E36-4647-BEE6-25BE1FC8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b/>
      <w:bCs/>
      <w:color w:val="1F497D"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0" w:after="20" w:line="416" w:lineRule="auto"/>
      <w:outlineLvl w:val="1"/>
    </w:pPr>
    <w:rPr>
      <w:rFonts w:ascii="Cambria" w:hAnsi="Cambria"/>
      <w:b/>
      <w:bCs/>
      <w:color w:val="000000"/>
      <w:kern w:val="0"/>
      <w:sz w:val="24"/>
      <w:szCs w:val="32"/>
      <w:lang w:bidi="en-US"/>
    </w:rPr>
  </w:style>
  <w:style w:type="paragraph" w:styleId="3">
    <w:name w:val="heading 3"/>
    <w:basedOn w:val="a"/>
    <w:next w:val="a"/>
    <w:qFormat/>
    <w:pPr>
      <w:keepNext/>
      <w:keepLines/>
      <w:spacing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qFormat/>
    <w:pPr>
      <w:keepNext/>
      <w:jc w:val="left"/>
    </w:pPr>
    <w:rPr>
      <w:rFonts w:ascii="宋体" w:eastAsia="黑体" w:hAnsi="宋体"/>
      <w:b/>
      <w:sz w:val="20"/>
      <w:szCs w:val="20"/>
    </w:rPr>
  </w:style>
  <w:style w:type="paragraph" w:styleId="a5">
    <w:name w:val="Document Map"/>
    <w:basedOn w:val="a"/>
    <w:link w:val="a6"/>
    <w:qFormat/>
    <w:rPr>
      <w:rFonts w:ascii="宋体"/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qFormat/>
    <w:pPr>
      <w:tabs>
        <w:tab w:val="right" w:leader="dot" w:pos="9628"/>
      </w:tabs>
      <w:spacing w:beforeLines="30"/>
    </w:pPr>
    <w:rPr>
      <w:b/>
      <w:kern w:val="2"/>
      <w:sz w:val="21"/>
      <w:szCs w:val="24"/>
    </w:rPr>
  </w:style>
  <w:style w:type="paragraph" w:styleId="ae">
    <w:name w:val="Subtitle"/>
    <w:basedOn w:val="a"/>
    <w:next w:val="a"/>
    <w:link w:val="af"/>
    <w:qFormat/>
    <w:pPr>
      <w:spacing w:before="120" w:line="312" w:lineRule="auto"/>
      <w:jc w:val="left"/>
      <w:outlineLvl w:val="1"/>
    </w:pPr>
    <w:rPr>
      <w:rFonts w:ascii="Cambria" w:hAnsi="Cambria"/>
      <w:b/>
      <w:bCs/>
      <w:kern w:val="28"/>
      <w:sz w:val="24"/>
      <w:szCs w:val="32"/>
    </w:rPr>
  </w:style>
  <w:style w:type="paragraph" w:styleId="af0">
    <w:name w:val="table of figures"/>
    <w:basedOn w:val="a"/>
    <w:next w:val="a"/>
    <w:uiPriority w:val="99"/>
    <w:qFormat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paragraph" w:styleId="af1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2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customStyle="1" w:styleId="02CharChar">
    <w:name w:val="02_中信建投_标题二 Char Char"/>
    <w:qFormat/>
    <w:rPr>
      <w:rFonts w:eastAsia="宋体"/>
      <w:b/>
      <w:kern w:val="2"/>
      <w:sz w:val="28"/>
      <w:szCs w:val="28"/>
      <w:lang w:val="en-US" w:eastAsia="zh-CN" w:bidi="ar-SA"/>
    </w:rPr>
  </w:style>
  <w:style w:type="character" w:customStyle="1" w:styleId="20">
    <w:name w:val="标题 2 字符"/>
    <w:link w:val="2"/>
    <w:qFormat/>
    <w:rPr>
      <w:rFonts w:ascii="Cambria" w:hAnsi="Cambria"/>
      <w:b/>
      <w:bCs/>
      <w:color w:val="000000"/>
      <w:sz w:val="24"/>
      <w:szCs w:val="32"/>
      <w:lang w:bidi="en-US"/>
    </w:rPr>
  </w:style>
  <w:style w:type="character" w:customStyle="1" w:styleId="02Char">
    <w:name w:val="02_中信建投_标题二 Char"/>
    <w:link w:val="02"/>
    <w:qFormat/>
    <w:rPr>
      <w:rFonts w:eastAsia="宋体"/>
      <w:b/>
      <w:kern w:val="2"/>
      <w:sz w:val="28"/>
      <w:szCs w:val="28"/>
      <w:lang w:val="en-US" w:eastAsia="zh-CN" w:bidi="ar-SA"/>
    </w:rPr>
  </w:style>
  <w:style w:type="paragraph" w:customStyle="1" w:styleId="02">
    <w:name w:val="02_中信建投_标题二"/>
    <w:basedOn w:val="01"/>
    <w:link w:val="02Char"/>
    <w:qFormat/>
    <w:pPr>
      <w:pBdr>
        <w:top w:val="none" w:sz="0" w:space="0" w:color="auto"/>
      </w:pBdr>
      <w:spacing w:after="0"/>
    </w:pPr>
    <w:rPr>
      <w:rFonts w:ascii="Times New Roman" w:eastAsia="宋体" w:hAnsi="Times New Roman"/>
      <w:color w:val="auto"/>
      <w:sz w:val="28"/>
      <w:szCs w:val="28"/>
    </w:rPr>
  </w:style>
  <w:style w:type="paragraph" w:customStyle="1" w:styleId="01">
    <w:name w:val="01_中信建投_标题一"/>
    <w:link w:val="01Char"/>
    <w:qFormat/>
    <w:pPr>
      <w:pBdr>
        <w:top w:val="single" w:sz="8" w:space="1" w:color="044E7E"/>
      </w:pBdr>
      <w:tabs>
        <w:tab w:val="right" w:leader="dot" w:pos="9638"/>
      </w:tabs>
      <w:spacing w:before="160" w:after="80"/>
    </w:pPr>
    <w:rPr>
      <w:rFonts w:ascii="Arial" w:eastAsia="黑体" w:hAnsi="Arial"/>
      <w:b/>
      <w:color w:val="044E7E"/>
      <w:kern w:val="2"/>
      <w:sz w:val="32"/>
      <w:szCs w:val="32"/>
    </w:rPr>
  </w:style>
  <w:style w:type="character" w:customStyle="1" w:styleId="04Char">
    <w:name w:val="04_中信建投_标题四 Char"/>
    <w:link w:val="04"/>
    <w:qFormat/>
    <w:rPr>
      <w:rFonts w:ascii="宋体" w:eastAsia="宋体" w:hAnsi="宋体"/>
      <w:b/>
      <w:kern w:val="2"/>
      <w:lang w:val="en-US" w:eastAsia="zh-CN" w:bidi="ar-SA"/>
    </w:rPr>
  </w:style>
  <w:style w:type="paragraph" w:customStyle="1" w:styleId="04">
    <w:name w:val="04_中信建投_标题四"/>
    <w:basedOn w:val="a"/>
    <w:link w:val="04Char"/>
    <w:qFormat/>
    <w:pPr>
      <w:tabs>
        <w:tab w:val="right" w:leader="dot" w:pos="9638"/>
      </w:tabs>
      <w:spacing w:afterLines="50"/>
    </w:pPr>
    <w:rPr>
      <w:rFonts w:ascii="宋体" w:hAnsi="宋体"/>
      <w:b/>
      <w:sz w:val="20"/>
      <w:szCs w:val="20"/>
    </w:rPr>
  </w:style>
  <w:style w:type="character" w:customStyle="1" w:styleId="06bChar">
    <w:name w:val="06_b_中信建投_图表标题 Char"/>
    <w:link w:val="06b"/>
    <w:qFormat/>
    <w:rPr>
      <w:rFonts w:ascii="Arial" w:eastAsia="黑体" w:hAnsi="Arial"/>
      <w:b/>
      <w:kern w:val="2"/>
      <w:sz w:val="18"/>
      <w:szCs w:val="18"/>
      <w:lang w:val="en-US" w:eastAsia="zh-CN" w:bidi="ar-SA"/>
    </w:rPr>
  </w:style>
  <w:style w:type="paragraph" w:customStyle="1" w:styleId="06b">
    <w:name w:val="06_b_中信建投_图表标题"/>
    <w:link w:val="06bChar"/>
    <w:qFormat/>
    <w:rPr>
      <w:rFonts w:ascii="Arial" w:eastAsia="黑体" w:hAnsi="Arial"/>
      <w:b/>
      <w:kern w:val="2"/>
      <w:sz w:val="18"/>
      <w:szCs w:val="18"/>
    </w:rPr>
  </w:style>
  <w:style w:type="character" w:customStyle="1" w:styleId="txtcontent11">
    <w:name w:val="txtcontent11"/>
    <w:qFormat/>
    <w:rPr>
      <w:rFonts w:ascii="ˎ̥" w:hAnsi="ˎ̥" w:hint="default"/>
      <w:color w:val="000000"/>
      <w:sz w:val="21"/>
      <w:szCs w:val="21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03Char">
    <w:name w:val="03_中信建投_标题三 Char"/>
    <w:link w:val="03"/>
    <w:qFormat/>
    <w:rPr>
      <w:rFonts w:eastAsia="黑体"/>
      <w:b/>
      <w:color w:val="044E7E"/>
      <w:kern w:val="2"/>
      <w:sz w:val="24"/>
      <w:szCs w:val="24"/>
      <w:lang w:val="en-US" w:eastAsia="zh-CN" w:bidi="ar-SA"/>
    </w:rPr>
  </w:style>
  <w:style w:type="paragraph" w:customStyle="1" w:styleId="03">
    <w:name w:val="03_中信建投_标题三"/>
    <w:basedOn w:val="02"/>
    <w:link w:val="03Char"/>
    <w:qFormat/>
    <w:pPr>
      <w:spacing w:beforeLines="50" w:afterLines="50"/>
    </w:pPr>
    <w:rPr>
      <w:rFonts w:eastAsia="黑体"/>
      <w:color w:val="044E7E"/>
      <w:sz w:val="24"/>
      <w:szCs w:val="24"/>
    </w:rPr>
  </w:style>
  <w:style w:type="character" w:customStyle="1" w:styleId="01Char">
    <w:name w:val="01_中信建投_标题一 Char"/>
    <w:link w:val="01"/>
    <w:qFormat/>
    <w:rPr>
      <w:rFonts w:ascii="Arial" w:eastAsia="黑体" w:hAnsi="Arial"/>
      <w:b/>
      <w:color w:val="044E7E"/>
      <w:kern w:val="2"/>
      <w:sz w:val="32"/>
      <w:szCs w:val="32"/>
      <w:lang w:val="en-US" w:eastAsia="zh-CN" w:bidi="ar-SA"/>
    </w:rPr>
  </w:style>
  <w:style w:type="character" w:customStyle="1" w:styleId="06aCharChar">
    <w:name w:val="06_a_中信建投_表格标题 Char Char"/>
    <w:link w:val="06aChar"/>
    <w:qFormat/>
    <w:rPr>
      <w:rFonts w:eastAsia="黑体"/>
      <w:b/>
      <w:color w:val="FFFFFF"/>
      <w:kern w:val="2"/>
      <w:sz w:val="18"/>
      <w:szCs w:val="18"/>
      <w:lang w:val="en-US" w:eastAsia="zh-CN" w:bidi="ar-SA"/>
    </w:rPr>
  </w:style>
  <w:style w:type="paragraph" w:customStyle="1" w:styleId="06aChar">
    <w:name w:val="06_a_中信建投_表格标题 Char"/>
    <w:basedOn w:val="a"/>
    <w:link w:val="06aCharChar"/>
    <w:qFormat/>
    <w:pPr>
      <w:tabs>
        <w:tab w:val="right" w:pos="6033"/>
      </w:tabs>
    </w:pPr>
    <w:rPr>
      <w:rFonts w:eastAsia="黑体"/>
      <w:b/>
      <w:color w:val="FFFFFF"/>
      <w:sz w:val="18"/>
      <w:szCs w:val="18"/>
    </w:rPr>
  </w:style>
  <w:style w:type="character" w:customStyle="1" w:styleId="Char">
    <w:name w:val="宏源正文 Char"/>
    <w:link w:val="af6"/>
    <w:qFormat/>
    <w:rPr>
      <w:rFonts w:ascii="宋体" w:hAnsi="宋体"/>
      <w:b/>
      <w:color w:val="0070C0"/>
      <w:kern w:val="2"/>
      <w:sz w:val="24"/>
    </w:rPr>
  </w:style>
  <w:style w:type="paragraph" w:customStyle="1" w:styleId="af6">
    <w:name w:val="宏源正文"/>
    <w:basedOn w:val="a"/>
    <w:link w:val="Char"/>
    <w:qFormat/>
    <w:pPr>
      <w:widowControl/>
      <w:adjustRightInd w:val="0"/>
      <w:snapToGrid w:val="0"/>
      <w:spacing w:after="9" w:line="360" w:lineRule="auto"/>
      <w:jc w:val="left"/>
    </w:pPr>
    <w:rPr>
      <w:rFonts w:ascii="宋体" w:hAnsi="宋体"/>
      <w:b/>
      <w:color w:val="0070C0"/>
      <w:sz w:val="24"/>
      <w:szCs w:val="20"/>
      <w:shd w:val="clear" w:color="auto" w:fill="FFFFFF"/>
    </w:rPr>
  </w:style>
  <w:style w:type="character" w:customStyle="1" w:styleId="ac">
    <w:name w:val="页脚 字符"/>
    <w:link w:val="ab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0Char">
    <w:name w:val="00_中信建投_封面内容 Char"/>
    <w:link w:val="00"/>
    <w:qFormat/>
    <w:rPr>
      <w:rFonts w:eastAsia="宋体"/>
      <w:kern w:val="2"/>
      <w:lang w:val="en-US" w:eastAsia="zh-CN" w:bidi="ar-SA"/>
    </w:rPr>
  </w:style>
  <w:style w:type="paragraph" w:customStyle="1" w:styleId="00">
    <w:name w:val="00_中信建投_封面内容"/>
    <w:basedOn w:val="a"/>
    <w:link w:val="00Char"/>
    <w:qFormat/>
    <w:pPr>
      <w:spacing w:afterLines="50" w:line="280" w:lineRule="exact"/>
    </w:pPr>
    <w:rPr>
      <w:sz w:val="20"/>
      <w:szCs w:val="20"/>
    </w:rPr>
  </w:style>
  <w:style w:type="character" w:customStyle="1" w:styleId="09Char1">
    <w:name w:val="09_中信建投_资料来源 Char1"/>
    <w:qFormat/>
    <w:locked/>
    <w:rPr>
      <w:rFonts w:eastAsia="宋体"/>
      <w:i/>
      <w:kern w:val="2"/>
      <w:sz w:val="16"/>
      <w:szCs w:val="16"/>
      <w:lang w:val="en-US" w:eastAsia="zh-CN" w:bidi="ar-SA"/>
    </w:rPr>
  </w:style>
  <w:style w:type="character" w:customStyle="1" w:styleId="05CharChar">
    <w:name w:val="05_中信建投_正文 Char Char"/>
    <w:link w:val="05Char"/>
    <w:qFormat/>
    <w:rPr>
      <w:rFonts w:eastAsia="宋体"/>
      <w:kern w:val="2"/>
      <w:lang w:val="en-US" w:eastAsia="zh-CN" w:bidi="ar-SA"/>
    </w:rPr>
  </w:style>
  <w:style w:type="paragraph" w:customStyle="1" w:styleId="05Char">
    <w:name w:val="05_中信建投_正文 Char"/>
    <w:basedOn w:val="a"/>
    <w:link w:val="05CharChar"/>
    <w:qFormat/>
    <w:pPr>
      <w:tabs>
        <w:tab w:val="right" w:leader="dot" w:pos="9638"/>
      </w:tabs>
      <w:spacing w:afterLines="80"/>
      <w:ind w:firstLineChars="200" w:firstLine="200"/>
    </w:pPr>
    <w:rPr>
      <w:sz w:val="20"/>
      <w:szCs w:val="20"/>
    </w:rPr>
  </w:style>
  <w:style w:type="character" w:customStyle="1" w:styleId="09CharChar">
    <w:name w:val="09_中信建投_资料来源 Char Char"/>
    <w:qFormat/>
    <w:rPr>
      <w:rFonts w:eastAsia="宋体"/>
      <w:i/>
      <w:kern w:val="2"/>
      <w:sz w:val="16"/>
      <w:szCs w:val="16"/>
      <w:lang w:val="en-US" w:eastAsia="zh-CN" w:bidi="ar-SA"/>
    </w:rPr>
  </w:style>
  <w:style w:type="character" w:customStyle="1" w:styleId="09Char">
    <w:name w:val="09_中信建投_资料来源 Char"/>
    <w:link w:val="09"/>
    <w:qFormat/>
    <w:locked/>
    <w:rPr>
      <w:rFonts w:eastAsia="宋体"/>
      <w:i/>
      <w:kern w:val="2"/>
      <w:sz w:val="16"/>
      <w:szCs w:val="16"/>
      <w:lang w:val="en-US" w:eastAsia="zh-CN" w:bidi="ar-SA"/>
    </w:rPr>
  </w:style>
  <w:style w:type="paragraph" w:customStyle="1" w:styleId="09">
    <w:name w:val="09_中信建投_资料来源"/>
    <w:basedOn w:val="a"/>
    <w:link w:val="09Char"/>
    <w:qFormat/>
    <w:pPr>
      <w:tabs>
        <w:tab w:val="right" w:pos="9638"/>
      </w:tabs>
      <w:spacing w:afterLines="50"/>
      <w:ind w:leftChars="-3" w:left="2" w:hangingChars="5" w:hanging="8"/>
    </w:pPr>
    <w:rPr>
      <w:i/>
      <w:sz w:val="16"/>
      <w:szCs w:val="16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06a">
    <w:name w:val="06_a_中信建投_表格标题"/>
    <w:basedOn w:val="a"/>
    <w:qFormat/>
    <w:pPr>
      <w:tabs>
        <w:tab w:val="right" w:pos="6033"/>
      </w:tabs>
    </w:pPr>
    <w:rPr>
      <w:rFonts w:eastAsia="黑体"/>
      <w:b/>
      <w:sz w:val="18"/>
      <w:szCs w:val="18"/>
    </w:rPr>
  </w:style>
  <w:style w:type="paragraph" w:customStyle="1" w:styleId="tu">
    <w:name w:val="tu"/>
    <w:qFormat/>
    <w:pPr>
      <w:adjustRightInd w:val="0"/>
      <w:snapToGrid w:val="0"/>
    </w:pPr>
    <w:rPr>
      <w:kern w:val="2"/>
      <w:sz w:val="21"/>
      <w:szCs w:val="24"/>
    </w:rPr>
  </w:style>
  <w:style w:type="paragraph" w:customStyle="1" w:styleId="07">
    <w:name w:val="07_中信建投_表头标题"/>
    <w:basedOn w:val="a"/>
    <w:qFormat/>
    <w:rPr>
      <w:sz w:val="16"/>
      <w:szCs w:val="16"/>
    </w:rPr>
  </w:style>
  <w:style w:type="paragraph" w:customStyle="1" w:styleId="08">
    <w:name w:val="08_中信建投_表字标题"/>
    <w:basedOn w:val="a"/>
    <w:qFormat/>
    <w:rPr>
      <w:sz w:val="16"/>
      <w:szCs w:val="16"/>
    </w:rPr>
  </w:style>
  <w:style w:type="paragraph" w:customStyle="1" w:styleId="05">
    <w:name w:val="05_中信建投_正文"/>
    <w:basedOn w:val="a"/>
    <w:qFormat/>
    <w:pPr>
      <w:tabs>
        <w:tab w:val="right" w:leader="dot" w:pos="9638"/>
      </w:tabs>
      <w:spacing w:afterLines="80"/>
      <w:ind w:firstLineChars="200" w:firstLine="200"/>
    </w:pPr>
    <w:rPr>
      <w:sz w:val="20"/>
      <w:szCs w:val="20"/>
    </w:rPr>
  </w:style>
  <w:style w:type="paragraph" w:customStyle="1" w:styleId="050">
    <w:name w:val="05_新_中信建投_正文"/>
    <w:qFormat/>
    <w:pPr>
      <w:spacing w:afterLines="80" w:line="300" w:lineRule="auto"/>
      <w:ind w:firstLineChars="200" w:firstLine="200"/>
    </w:pPr>
    <w:rPr>
      <w:kern w:val="2"/>
      <w:sz w:val="24"/>
      <w:szCs w:val="24"/>
    </w:rPr>
  </w:style>
  <w:style w:type="character" w:customStyle="1" w:styleId="af">
    <w:name w:val="副标题 字符"/>
    <w:link w:val="ae"/>
    <w:qFormat/>
    <w:rPr>
      <w:rFonts w:ascii="Cambria" w:hAnsi="Cambria" w:cs="Times New Roman"/>
      <w:b/>
      <w:bCs/>
      <w:kern w:val="28"/>
      <w:sz w:val="24"/>
      <w:szCs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z-1">
    <w:name w:val="z-窗体底端1"/>
    <w:basedOn w:val="a"/>
    <w:next w:val="a"/>
    <w:link w:val="z-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">
    <w:name w:val="z-窗体底端 字符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6">
    <w:name w:val="文档结构图 字符"/>
    <w:basedOn w:val="a0"/>
    <w:link w:val="a5"/>
    <w:qFormat/>
    <w:rPr>
      <w:rFonts w:ascii="宋体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Courier New" w:hAnsi="Courier New" w:cs="Courier New"/>
      <w:kern w:val="2"/>
    </w:rPr>
  </w:style>
  <w:style w:type="paragraph" w:styleId="af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media/image3.png" Type="http://schemas.openxmlformats.org/officeDocument/2006/relationships/image"/>
<Relationship Id="rId13" Target="media/image4.png" Type="http://schemas.openxmlformats.org/officeDocument/2006/relationships/image"/>
<Relationship Id="rId14" Target="media/image5.png" Type="http://schemas.openxmlformats.org/officeDocument/2006/relationships/image"/>
<Relationship Id="rId15" Target="media/image6.png" Type="http://schemas.openxmlformats.org/officeDocument/2006/relationships/image"/>
<Relationship Id="rId16" Target="media/image7.png" Type="http://schemas.openxmlformats.org/officeDocument/2006/relationships/image"/>
<Relationship Id="rId17" Target="header2.xml" Type="http://schemas.openxmlformats.org/officeDocument/2006/relationships/header"/>
<Relationship Id="rId18" Target="footer3.xml" Type="http://schemas.openxmlformats.org/officeDocument/2006/relationships/footer"/>
<Relationship Id="rId19" Target="fontTable.xml" Type="http://schemas.openxmlformats.org/officeDocument/2006/relationships/fontTable"/>
<Relationship Id="rId2" Target="../customXml/item2.xml" Type="http://schemas.openxmlformats.org/officeDocument/2006/relationships/customXml"/>
<Relationship Id="rId20" Target="theme/theme1.xml" Type="http://schemas.openxmlformats.org/officeDocument/2006/relationships/theme"/>
<Relationship Id="rId3" Target="numbering.xml" Type="http://schemas.openxmlformats.org/officeDocument/2006/relationships/numbering"/>
<Relationship Id="rId4" Target="styles.xml" Type="http://schemas.openxmlformats.org/officeDocument/2006/relationships/style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1.xml.rels><?xml version="1.0" encoding="UTF-8" standalone="yes"?>
<Relationships xmlns="http://schemas.openxmlformats.org/package/2006/relationships">
<Relationship Id="rId1" Target="media/image1.png" Type="http://schemas.openxmlformats.org/officeDocument/2006/relationships/image"/>
<Relationship Id="rId2" Target="media/image2.emf" Type="http://schemas.openxmlformats.org/officeDocument/2006/relationships/image"/>
</Relationships>

</file>

<file path=word/_rels/header2.xml.rels><?xml version="1.0" encoding="UTF-8" standalone="yes"?>
<Relationships xmlns="http://schemas.openxmlformats.org/package/2006/relationships">
<Relationship Id="rId1" Target="media/image8.png" Type="http://schemas.openxmlformats.org/officeDocument/2006/relationships/image"/>
<Relationship Id="rId2" Target="media/image9.emf" Type="http://schemas.openxmlformats.org/officeDocument/2006/relationships/image"/>
</Relationships>

</file>

<file path=word/_rels/settings.xml.rels><?xml version="1.0" encoding="UTF-8" standalone="yes"?>
<Relationships xmlns="http://schemas.openxmlformats.org/package/2006/relationships">
<Relationship Id="rId1" Target="file:///C:/Documents%20and%20Settings/huangwt/&#26700;&#38754;/&#20844;&#21496;&#25253;&#21578;&#26032;&#27169;&#26495;/&#20538;&#21048;&#23450;&#26399;&#25253;&#21578;&#27169;&#26495;.dot" TargetMode="External" Type="http://schemas.openxmlformats.org/officeDocument/2006/relationships/attachedTemplat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_rels/item2.xml.rels><?xml version="1.0" encoding="UTF-8" standalone="yes"?>
<Relationships xmlns="http://schemas.openxmlformats.org/package/2006/relationships">
<Relationship Id="rId1" Target="itemProps2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CF98A8-0CB7-4CB8-A6AC-407EDB07B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债券定期报告模板.dot</Template>
  <TotalTime>0</TotalTime>
  <Pages>5</Pages>
  <Words>257</Words>
  <Characters>1470</Characters>
  <Application>Microsoft Office Word</Application>
  <DocSecurity>0</DocSecurity>
  <Lines>12</Lines>
  <Paragraphs>3</Paragraphs>
  <ScaleCrop>false</ScaleCrop>
  <Company>Lenovo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2019-09-05T09:10:00Z</dcterms:created>
  <dc:creator>1</dc:creator>
  <cp:lastModifiedBy>石 丽红</cp:lastModifiedBy>
  <cp:lastPrinted>2019-08-18T05:34:00Z</cp:lastPrinted>
  <dcterms:modified xsi:type="dcterms:W3CDTF">2020-09-14T14:12:00Z</dcterms:modified>
  <cp:revision>94</cp:revision>
  <dc:title>债券定期报告模板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nURL">
    <vt:lpwstr>http://yfpt.csc.com.cn:8080</vt:lpwstr>
  </property>
  <property fmtid="{D5CDD505-2E9C-101B-9397-08002B2CF9AE}" pid="3" name="TemplateID">
    <vt:lpwstr>001501</vt:lpwstr>
  </property>
  <property fmtid="{D5CDD505-2E9C-101B-9397-08002B2CF9AE}" pid="4" name="AllStaffID">
    <vt:lpwstr/>
  </property>
  <property fmtid="{D5CDD505-2E9C-101B-9397-08002B2CF9AE}" pid="5" name="IndexID">
    <vt:lpwstr>000001;000300</vt:lpwstr>
  </property>
  <property fmtid="{D5CDD505-2E9C-101B-9397-08002B2CF9AE}" pid="6" name="AllConnectID">
    <vt:lpwstr/>
  </property>
  <property fmtid="{D5CDD505-2E9C-101B-9397-08002B2CF9AE}" pid="7" name="AllStaffID1">
    <vt:lpwstr> </vt:lpwstr>
  </property>
  <property fmtid="{D5CDD505-2E9C-101B-9397-08002B2CF9AE}" pid="8" name="KSOProductBuildVer">
    <vt:lpwstr>2052-11.1.0.9999</vt:lpwstr>
  </property>
</Properties>
</file>