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37D32" w14:textId="663B36BE" w:rsidR="00607EC9" w:rsidRDefault="006C5BAF" w:rsidP="00607EC9">
      <w:pPr>
        <w:rPr>
          <w:b/>
          <w:color w:val="044C80"/>
        </w:rPr>
      </w:pPr>
      <w:r>
        <w:rPr>
          <w:noProof/>
        </w:rPr>
        <mc:AlternateContent>
          <mc:Choice Requires="wps">
            <w:drawing>
              <wp:anchor distT="0" distB="0" distL="114300" distR="114300" simplePos="0" relativeHeight="251662336" behindDoc="0" locked="0" layoutInCell="1" allowOverlap="1" wp14:anchorId="22EDF88D" wp14:editId="08209D32">
                <wp:simplePos x="0" y="0"/>
                <wp:positionH relativeFrom="column">
                  <wp:posOffset>4114800</wp:posOffset>
                </wp:positionH>
                <wp:positionV relativeFrom="page">
                  <wp:posOffset>2379980</wp:posOffset>
                </wp:positionV>
                <wp:extent cx="2628900" cy="7429500"/>
                <wp:effectExtent l="0" t="0" r="0" b="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42950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960" w:type="dxa"/>
                              <w:tblLayout w:type="fixed"/>
                              <w:tblLook w:val="0000" w:firstRow="0" w:lastRow="0" w:firstColumn="0" w:lastColumn="0" w:noHBand="0" w:noVBand="0"/>
                            </w:tblPr>
                            <w:tblGrid>
                              <w:gridCol w:w="776"/>
                              <w:gridCol w:w="193"/>
                              <w:gridCol w:w="2991"/>
                            </w:tblGrid>
                            <w:tr w:rsidR="002C6B16" w14:paraId="4BC88CE8" w14:textId="77777777" w:rsidTr="002C7DF5">
                              <w:trPr>
                                <w:trHeight w:hRule="exact" w:val="20"/>
                              </w:trPr>
                              <w:tc>
                                <w:tcPr>
                                  <w:tcW w:w="3960" w:type="dxa"/>
                                  <w:gridSpan w:val="3"/>
                                  <w:tcMar>
                                    <w:left w:w="0" w:type="dxa"/>
                                    <w:right w:w="0" w:type="dxa"/>
                                  </w:tcMar>
                                </w:tcPr>
                                <w:p w14:paraId="4A05638A" w14:textId="77777777" w:rsidR="002C6B16" w:rsidRDefault="002C6B16">
                                  <w:pPr>
                                    <w:adjustRightInd w:val="0"/>
                                    <w:snapToGrid w:val="0"/>
                                    <w:rPr>
                                      <w:b/>
                                      <w:sz w:val="20"/>
                                      <w:szCs w:val="20"/>
                                    </w:rPr>
                                  </w:pPr>
                                  <w:bookmarkStart w:id="0" w:name="name"/>
                                  <w:r>
                                    <w:rPr>
                                      <w:rFonts w:hint="eastAsia"/>
                                      <w:b/>
                                      <w:sz w:val="20"/>
                                      <w:szCs w:val="20"/>
                                    </w:rPr>
                                    <w:t>[</w:t>
                                  </w:r>
                                  <w:proofErr w:type="spellStart"/>
                                  <w:r>
                                    <w:rPr>
                                      <w:rFonts w:hint="eastAsia"/>
                                      <w:b/>
                                      <w:sz w:val="20"/>
                                      <w:szCs w:val="20"/>
                                    </w:rPr>
                                    <w:t>table_invest</w:t>
                                  </w:r>
                                  <w:proofErr w:type="spellEnd"/>
                                  <w:r>
                                    <w:rPr>
                                      <w:rFonts w:hint="eastAsia"/>
                                      <w:b/>
                                      <w:sz w:val="20"/>
                                      <w:szCs w:val="20"/>
                                    </w:rPr>
                                    <w:t>]</w:t>
                                  </w:r>
                                </w:p>
                              </w:tc>
                            </w:tr>
                            <w:tr w:rsidR="002C6B16" w14:paraId="688DBCAF" w14:textId="77777777" w:rsidTr="002C7DF5">
                              <w:trPr>
                                <w:trHeight w:val="340"/>
                              </w:trPr>
                              <w:tc>
                                <w:tcPr>
                                  <w:tcW w:w="3960" w:type="dxa"/>
                                  <w:gridSpan w:val="3"/>
                                  <w:tcMar>
                                    <w:left w:w="0" w:type="dxa"/>
                                    <w:right w:w="0" w:type="dxa"/>
                                  </w:tcMar>
                                </w:tcPr>
                                <w:p w14:paraId="67D29012" w14:textId="210E0DA7" w:rsidR="002C6B16" w:rsidRPr="008E31E8" w:rsidRDefault="002C6B16">
                                  <w:pPr>
                                    <w:adjustRightInd w:val="0"/>
                                    <w:snapToGrid w:val="0"/>
                                    <w:spacing w:line="360" w:lineRule="auto"/>
                                    <w:rPr>
                                      <w:rFonts w:ascii="宋体" w:hAnsi="宋体"/>
                                      <w:sz w:val="20"/>
                                      <w:szCs w:val="20"/>
                                    </w:rPr>
                                  </w:pPr>
                                  <w:r w:rsidRPr="008E31E8">
                                    <w:rPr>
                                      <w:rFonts w:ascii="宋体" w:hAnsi="宋体" w:hint="eastAsia"/>
                                      <w:b/>
                                      <w:sz w:val="20"/>
                                      <w:szCs w:val="20"/>
                                    </w:rPr>
                                    <w:t>作者姓名：</w:t>
                                  </w:r>
                                  <w:r w:rsidR="00271427">
                                    <w:rPr>
                                      <w:rFonts w:ascii="宋体" w:hAnsi="宋体" w:hint="eastAsia"/>
                                      <w:b/>
                                      <w:sz w:val="20"/>
                                      <w:szCs w:val="20"/>
                                    </w:rPr>
                                    <w:t>中信建投</w:t>
                                  </w:r>
                                  <w:r w:rsidR="00A56887">
                                    <w:rPr>
                                      <w:rFonts w:ascii="宋体" w:hAnsi="宋体" w:hint="eastAsia"/>
                                      <w:b/>
                                      <w:sz w:val="20"/>
                                      <w:szCs w:val="20"/>
                                    </w:rPr>
                                    <w:t>农产品队</w:t>
                                  </w:r>
                                </w:p>
                                <w:p w14:paraId="63C2FA1F" w14:textId="77777777" w:rsidR="002C6B16" w:rsidRPr="002C7DF5" w:rsidRDefault="002C6B16">
                                  <w:pPr>
                                    <w:adjustRightInd w:val="0"/>
                                    <w:snapToGrid w:val="0"/>
                                    <w:rPr>
                                      <w:color w:val="000000"/>
                                      <w:sz w:val="16"/>
                                      <w:szCs w:val="16"/>
                                    </w:rPr>
                                  </w:pPr>
                                </w:p>
                                <w:p w14:paraId="4A025B4A" w14:textId="77777777" w:rsidR="002C6B16" w:rsidRDefault="002C6B16">
                                  <w:pPr>
                                    <w:adjustRightInd w:val="0"/>
                                    <w:snapToGrid w:val="0"/>
                                    <w:rPr>
                                      <w:color w:val="000000"/>
                                      <w:sz w:val="16"/>
                                      <w:szCs w:val="16"/>
                                    </w:rPr>
                                  </w:pPr>
                                </w:p>
                                <w:p w14:paraId="57751287" w14:textId="77777777" w:rsidR="002C6B16" w:rsidRPr="002C7DF5" w:rsidRDefault="002C6B16">
                                  <w:pPr>
                                    <w:adjustRightInd w:val="0"/>
                                    <w:snapToGrid w:val="0"/>
                                    <w:rPr>
                                      <w:color w:val="000000"/>
                                      <w:sz w:val="16"/>
                                      <w:szCs w:val="16"/>
                                    </w:rPr>
                                  </w:pPr>
                                </w:p>
                                <w:p w14:paraId="4154AD6B" w14:textId="77777777" w:rsidR="002C6B16" w:rsidRPr="002C7DF5" w:rsidRDefault="002C6B16">
                                  <w:pPr>
                                    <w:adjustRightInd w:val="0"/>
                                    <w:snapToGrid w:val="0"/>
                                    <w:rPr>
                                      <w:sz w:val="16"/>
                                      <w:szCs w:val="16"/>
                                    </w:rPr>
                                  </w:pPr>
                                </w:p>
                              </w:tc>
                            </w:tr>
                            <w:tr w:rsidR="002C6B16" w14:paraId="057A28CB" w14:textId="77777777" w:rsidTr="002C7DF5">
                              <w:tc>
                                <w:tcPr>
                                  <w:tcW w:w="969" w:type="dxa"/>
                                  <w:gridSpan w:val="2"/>
                                  <w:tcMar>
                                    <w:left w:w="0" w:type="dxa"/>
                                    <w:right w:w="0" w:type="dxa"/>
                                  </w:tcMar>
                                </w:tcPr>
                                <w:p w14:paraId="208C651C" w14:textId="77777777" w:rsidR="002C6B16" w:rsidRPr="002C7DF5" w:rsidRDefault="002C6B16" w:rsidP="0082755D">
                                  <w:pPr>
                                    <w:adjustRightInd w:val="0"/>
                                    <w:snapToGrid w:val="0"/>
                                    <w:spacing w:beforeLines="50" w:before="156" w:line="360" w:lineRule="auto"/>
                                    <w:rPr>
                                      <w:sz w:val="16"/>
                                      <w:szCs w:val="16"/>
                                    </w:rPr>
                                  </w:pPr>
                                  <w:r w:rsidRPr="002C7DF5">
                                    <w:rPr>
                                      <w:rFonts w:hint="eastAsia"/>
                                      <w:sz w:val="16"/>
                                      <w:szCs w:val="16"/>
                                    </w:rPr>
                                    <w:t>发布日期：</w:t>
                                  </w:r>
                                </w:p>
                              </w:tc>
                              <w:tc>
                                <w:tcPr>
                                  <w:tcW w:w="2991" w:type="dxa"/>
                                  <w:tcMar>
                                    <w:left w:w="108" w:type="dxa"/>
                                    <w:right w:w="0" w:type="dxa"/>
                                  </w:tcMar>
                                </w:tcPr>
                                <w:p w14:paraId="450FAD5A" w14:textId="03E454B7" w:rsidR="002C6B16" w:rsidRPr="002C7DF5" w:rsidRDefault="002C6B16" w:rsidP="00D02C4E">
                                  <w:pPr>
                                    <w:adjustRightInd w:val="0"/>
                                    <w:snapToGrid w:val="0"/>
                                    <w:spacing w:beforeLines="50" w:before="156" w:line="360" w:lineRule="auto"/>
                                    <w:rPr>
                                      <w:sz w:val="16"/>
                                      <w:szCs w:val="16"/>
                                    </w:rPr>
                                  </w:pPr>
                                  <w:r w:rsidRPr="002C7DF5">
                                    <w:rPr>
                                      <w:rFonts w:hint="eastAsia"/>
                                      <w:sz w:val="16"/>
                                      <w:szCs w:val="16"/>
                                    </w:rPr>
                                    <w:t>20</w:t>
                                  </w:r>
                                  <w:r w:rsidR="00156700">
                                    <w:rPr>
                                      <w:sz w:val="16"/>
                                      <w:szCs w:val="16"/>
                                    </w:rPr>
                                    <w:t>20</w:t>
                                  </w:r>
                                  <w:r w:rsidRPr="002C7DF5">
                                    <w:rPr>
                                      <w:rFonts w:hint="eastAsia"/>
                                      <w:sz w:val="16"/>
                                      <w:szCs w:val="16"/>
                                    </w:rPr>
                                    <w:t>年</w:t>
                                  </w:r>
                                  <w:r w:rsidR="00156700">
                                    <w:rPr>
                                      <w:sz w:val="16"/>
                                      <w:szCs w:val="16"/>
                                    </w:rPr>
                                    <w:t>0</w:t>
                                  </w:r>
                                  <w:r w:rsidR="00A56887">
                                    <w:rPr>
                                      <w:sz w:val="16"/>
                                      <w:szCs w:val="16"/>
                                    </w:rPr>
                                    <w:t>9</w:t>
                                  </w:r>
                                  <w:r w:rsidRPr="002C7DF5">
                                    <w:rPr>
                                      <w:rFonts w:hint="eastAsia"/>
                                      <w:sz w:val="16"/>
                                      <w:szCs w:val="16"/>
                                    </w:rPr>
                                    <w:t>月</w:t>
                                  </w:r>
                                  <w:r w:rsidR="00A56887">
                                    <w:rPr>
                                      <w:sz w:val="16"/>
                                      <w:szCs w:val="16"/>
                                    </w:rPr>
                                    <w:t>14</w:t>
                                  </w:r>
                                  <w:r w:rsidRPr="002C7DF5">
                                    <w:rPr>
                                      <w:rFonts w:hint="eastAsia"/>
                                      <w:sz w:val="16"/>
                                      <w:szCs w:val="16"/>
                                    </w:rPr>
                                    <w:t>日</w:t>
                                  </w:r>
                                </w:p>
                              </w:tc>
                            </w:tr>
                            <w:bookmarkEnd w:id="0"/>
                            <w:tr w:rsidR="002C6B16" w14:paraId="57C9FF07" w14:textId="77777777" w:rsidTr="002C7DF5">
                              <w:tblPrEx>
                                <w:tblBorders>
                                  <w:top w:val="single" w:sz="12" w:space="0" w:color="044C80"/>
                                </w:tblBorders>
                              </w:tblPrEx>
                              <w:trPr>
                                <w:trHeight w:val="284"/>
                              </w:trPr>
                              <w:tc>
                                <w:tcPr>
                                  <w:tcW w:w="776" w:type="dxa"/>
                                  <w:vAlign w:val="center"/>
                                </w:tcPr>
                                <w:p w14:paraId="3A7BB815" w14:textId="77777777" w:rsidR="002C6B16" w:rsidRDefault="002C6B16">
                                  <w:pPr>
                                    <w:widowControl/>
                                    <w:jc w:val="left"/>
                                    <w:rPr>
                                      <w:sz w:val="16"/>
                                      <w:szCs w:val="16"/>
                                    </w:rPr>
                                  </w:pPr>
                                </w:p>
                              </w:tc>
                              <w:tc>
                                <w:tcPr>
                                  <w:tcW w:w="3184" w:type="dxa"/>
                                  <w:gridSpan w:val="2"/>
                                  <w:vAlign w:val="center"/>
                                </w:tcPr>
                                <w:p w14:paraId="3751CA48"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p>
                              </w:tc>
                            </w:tr>
                          </w:tbl>
                          <w:p w14:paraId="7B498555" w14:textId="77777777" w:rsidR="002C6B16" w:rsidRDefault="002C6B16" w:rsidP="00607EC9">
                            <w:pPr>
                              <w:tabs>
                                <w:tab w:val="left" w:pos="0"/>
                                <w:tab w:val="left" w:pos="1260"/>
                                <w:tab w:val="left" w:pos="2520"/>
                              </w:tabs>
                              <w:adjustRightInd w:val="0"/>
                              <w:snapToGrid w:val="0"/>
                              <w:ind w:left="1259" w:hanging="1259"/>
                              <w:rPr>
                                <w:b/>
                                <w:sz w:val="20"/>
                                <w:szCs w:val="20"/>
                              </w:rPr>
                            </w:pPr>
                            <w:r>
                              <w:rPr>
                                <w:rFonts w:hint="eastAsia"/>
                                <w:b/>
                                <w:sz w:val="20"/>
                                <w:szCs w:val="20"/>
                              </w:rPr>
                              <w:t>报告体系</w:t>
                            </w:r>
                          </w:p>
                          <w:tbl>
                            <w:tblPr>
                              <w:tblW w:w="0" w:type="auto"/>
                              <w:tblInd w:w="108" w:type="dxa"/>
                              <w:tblBorders>
                                <w:top w:val="single" w:sz="12" w:space="0" w:color="044C80"/>
                              </w:tblBorders>
                              <w:tblLayout w:type="fixed"/>
                              <w:tblLook w:val="0000" w:firstRow="0" w:lastRow="0" w:firstColumn="0" w:lastColumn="0" w:noHBand="0" w:noVBand="0"/>
                            </w:tblPr>
                            <w:tblGrid>
                              <w:gridCol w:w="1260"/>
                              <w:gridCol w:w="2700"/>
                            </w:tblGrid>
                            <w:tr w:rsidR="002C6B16" w14:paraId="539E8F90" w14:textId="77777777" w:rsidTr="00643699">
                              <w:trPr>
                                <w:trHeight w:val="284"/>
                              </w:trPr>
                              <w:tc>
                                <w:tcPr>
                                  <w:tcW w:w="1260" w:type="dxa"/>
                                  <w:vAlign w:val="center"/>
                                </w:tcPr>
                                <w:p w14:paraId="4E8D0D42"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日报</w:t>
                                  </w:r>
                                </w:p>
                              </w:tc>
                              <w:tc>
                                <w:tcPr>
                                  <w:tcW w:w="2700" w:type="dxa"/>
                                  <w:vAlign w:val="center"/>
                                </w:tcPr>
                                <w:p w14:paraId="14426EBA"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每日</w:t>
                                  </w:r>
                                  <w:r>
                                    <w:rPr>
                                      <w:rFonts w:hint="eastAsia"/>
                                      <w:sz w:val="16"/>
                                      <w:szCs w:val="16"/>
                                    </w:rPr>
                                    <w:t>8</w:t>
                                  </w:r>
                                  <w:r>
                                    <w:rPr>
                                      <w:rFonts w:hint="eastAsia"/>
                                      <w:sz w:val="16"/>
                                      <w:szCs w:val="16"/>
                                    </w:rPr>
                                    <w:t>点</w:t>
                                  </w:r>
                                  <w:r>
                                    <w:rPr>
                                      <w:rFonts w:hint="eastAsia"/>
                                      <w:sz w:val="16"/>
                                      <w:szCs w:val="16"/>
                                    </w:rPr>
                                    <w:t>50</w:t>
                                  </w:r>
                                  <w:r>
                                    <w:rPr>
                                      <w:rFonts w:hint="eastAsia"/>
                                      <w:sz w:val="16"/>
                                      <w:szCs w:val="16"/>
                                    </w:rPr>
                                    <w:t>前发布</w:t>
                                  </w:r>
                                </w:p>
                              </w:tc>
                            </w:tr>
                            <w:tr w:rsidR="002C6B16" w14:paraId="772A8A79" w14:textId="77777777" w:rsidTr="00643699">
                              <w:trPr>
                                <w:trHeight w:val="284"/>
                              </w:trPr>
                              <w:tc>
                                <w:tcPr>
                                  <w:tcW w:w="1260" w:type="dxa"/>
                                  <w:vAlign w:val="center"/>
                                </w:tcPr>
                                <w:p w14:paraId="04F677C9"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周报</w:t>
                                  </w:r>
                                </w:p>
                              </w:tc>
                              <w:tc>
                                <w:tcPr>
                                  <w:tcW w:w="2700" w:type="dxa"/>
                                  <w:vAlign w:val="center"/>
                                </w:tcPr>
                                <w:p w14:paraId="7E5DFFC8"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每周日上午</w:t>
                                  </w:r>
                                  <w:r>
                                    <w:rPr>
                                      <w:rFonts w:hint="eastAsia"/>
                                      <w:sz w:val="16"/>
                                      <w:szCs w:val="16"/>
                                    </w:rPr>
                                    <w:t>1</w:t>
                                  </w:r>
                                  <w:r>
                                    <w:rPr>
                                      <w:sz w:val="16"/>
                                      <w:szCs w:val="16"/>
                                    </w:rPr>
                                    <w:t>0</w:t>
                                  </w:r>
                                  <w:r>
                                    <w:rPr>
                                      <w:rFonts w:hint="eastAsia"/>
                                      <w:sz w:val="16"/>
                                      <w:szCs w:val="16"/>
                                    </w:rPr>
                                    <w:t>点前发布</w:t>
                                  </w:r>
                                </w:p>
                              </w:tc>
                            </w:tr>
                            <w:tr w:rsidR="002C6B16" w14:paraId="2B3AC19E" w14:textId="77777777" w:rsidTr="00643699">
                              <w:trPr>
                                <w:trHeight w:val="284"/>
                              </w:trPr>
                              <w:tc>
                                <w:tcPr>
                                  <w:tcW w:w="1260" w:type="dxa"/>
                                  <w:vAlign w:val="center"/>
                                </w:tcPr>
                                <w:p w14:paraId="360F36AC"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事件点评</w:t>
                                  </w:r>
                                </w:p>
                              </w:tc>
                              <w:tc>
                                <w:tcPr>
                                  <w:tcW w:w="2700" w:type="dxa"/>
                                  <w:vAlign w:val="center"/>
                                </w:tcPr>
                                <w:p w14:paraId="00B141ED"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重要事件发布后</w:t>
                                  </w:r>
                                  <w:r>
                                    <w:rPr>
                                      <w:rFonts w:hint="eastAsia"/>
                                      <w:sz w:val="16"/>
                                      <w:szCs w:val="16"/>
                                    </w:rPr>
                                    <w:t>1</w:t>
                                  </w:r>
                                  <w:r>
                                    <w:rPr>
                                      <w:rFonts w:hint="eastAsia"/>
                                      <w:sz w:val="16"/>
                                      <w:szCs w:val="16"/>
                                    </w:rPr>
                                    <w:t>天内</w:t>
                                  </w:r>
                                </w:p>
                              </w:tc>
                            </w:tr>
                            <w:tr w:rsidR="002C6B16" w14:paraId="7CDD3351" w14:textId="77777777" w:rsidTr="00643699">
                              <w:trPr>
                                <w:trHeight w:val="284"/>
                              </w:trPr>
                              <w:tc>
                                <w:tcPr>
                                  <w:tcW w:w="1260" w:type="dxa"/>
                                  <w:vAlign w:val="center"/>
                                </w:tcPr>
                                <w:p w14:paraId="08229DCC"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专题报告</w:t>
                                  </w:r>
                                </w:p>
                              </w:tc>
                              <w:tc>
                                <w:tcPr>
                                  <w:tcW w:w="2700" w:type="dxa"/>
                                  <w:vAlign w:val="center"/>
                                </w:tcPr>
                                <w:p w14:paraId="330C6075"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不定期发布</w:t>
                                  </w:r>
                                </w:p>
                              </w:tc>
                            </w:tr>
                            <w:tr w:rsidR="002C6B16" w14:paraId="1B98E69A" w14:textId="77777777" w:rsidTr="00643699">
                              <w:trPr>
                                <w:trHeight w:val="284"/>
                              </w:trPr>
                              <w:tc>
                                <w:tcPr>
                                  <w:tcW w:w="1260" w:type="dxa"/>
                                  <w:vAlign w:val="center"/>
                                </w:tcPr>
                                <w:p w14:paraId="4D06A592"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p>
                              </w:tc>
                              <w:tc>
                                <w:tcPr>
                                  <w:tcW w:w="2700" w:type="dxa"/>
                                  <w:vAlign w:val="center"/>
                                </w:tcPr>
                                <w:p w14:paraId="130AACEE"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p>
                              </w:tc>
                            </w:tr>
                          </w:tbl>
                          <w:p w14:paraId="53D36801" w14:textId="77777777" w:rsidR="002C6B16" w:rsidRDefault="002C6B16" w:rsidP="00607EC9">
                            <w:pPr>
                              <w:tabs>
                                <w:tab w:val="left" w:pos="1620"/>
                              </w:tabs>
                              <w:adjustRightInd w:val="0"/>
                              <w:snapToGrid w:val="0"/>
                              <w:rPr>
                                <w:b/>
                                <w:sz w:val="20"/>
                                <w:szCs w:val="20"/>
                              </w:rPr>
                            </w:pPr>
                          </w:p>
                          <w:p w14:paraId="7049C1D5" w14:textId="77777777" w:rsidR="002C6B16" w:rsidRDefault="002C6B16" w:rsidP="00607EC9">
                            <w:pPr>
                              <w:tabs>
                                <w:tab w:val="left" w:pos="1620"/>
                              </w:tabs>
                              <w:adjustRightInd w:val="0"/>
                              <w:snapToGrid w:val="0"/>
                              <w:rPr>
                                <w:b/>
                                <w:sz w:val="20"/>
                                <w:szCs w:val="20"/>
                              </w:rPr>
                            </w:pPr>
                          </w:p>
                          <w:p w14:paraId="589DEF8E" w14:textId="77777777" w:rsidR="002C6B16" w:rsidRDefault="002C6B16" w:rsidP="00607EC9">
                            <w:pPr>
                              <w:tabs>
                                <w:tab w:val="left" w:pos="1620"/>
                              </w:tabs>
                              <w:adjustRightInd w:val="0"/>
                              <w:snapToGrid w:val="0"/>
                              <w:rPr>
                                <w:b/>
                                <w:sz w:val="20"/>
                                <w:szCs w:val="20"/>
                              </w:rPr>
                            </w:pPr>
                          </w:p>
                          <w:p w14:paraId="3DFBF912" w14:textId="77777777" w:rsidR="002C6B16" w:rsidRDefault="002C6B16" w:rsidP="00607EC9">
                            <w:pPr>
                              <w:tabs>
                                <w:tab w:val="left" w:pos="1620"/>
                              </w:tabs>
                              <w:adjustRightInd w:val="0"/>
                              <w:snapToGrid w:val="0"/>
                              <w:rPr>
                                <w:b/>
                                <w:sz w:val="20"/>
                                <w:szCs w:val="20"/>
                              </w:rPr>
                            </w:pPr>
                          </w:p>
                          <w:p w14:paraId="1CAB5600" w14:textId="77777777" w:rsidR="002C6B16" w:rsidRPr="00B81560" w:rsidRDefault="002C6B16" w:rsidP="00B02DF9">
                            <w:pPr>
                              <w:tabs>
                                <w:tab w:val="left" w:pos="1620"/>
                              </w:tabs>
                              <w:adjustRightInd w:val="0"/>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DF88D" id="_x0000_t202" coordsize="21600,21600" o:spt="202" path="m,l,21600r21600,l21600,xe">
                <v:stroke joinstyle="miter"/>
                <v:path gradientshapeok="t" o:connecttype="rect"/>
              </v:shapetype>
              <v:shape id="Text Box 34" o:spid="_x0000_s1026" type="#_x0000_t202" style="position:absolute;left:0;text-align:left;margin-left:324pt;margin-top:187.4pt;width:207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" filled="f" fillcolor="#9cf" stroked="f">
                <v:textbox>
                  <w:txbxContent>
                    <w:tbl>
                      <w:tblPr>
                        <w:tblW w:w="3960" w:type="dxa"/>
                        <w:tblLayout w:type="fixed"/>
                        <w:tblLook w:val="0000" w:firstRow="0" w:lastRow="0" w:firstColumn="0" w:lastColumn="0" w:noHBand="0" w:noVBand="0"/>
                      </w:tblPr>
                      <w:tblGrid>
                        <w:gridCol w:w="776"/>
                        <w:gridCol w:w="193"/>
                        <w:gridCol w:w="2991"/>
                      </w:tblGrid>
                      <w:tr w:rsidR="002C6B16" w14:paraId="4BC88CE8" w14:textId="77777777" w:rsidTr="002C7DF5">
                        <w:trPr>
                          <w:trHeight w:hRule="exact" w:val="20"/>
                        </w:trPr>
                        <w:tc>
                          <w:tcPr>
                            <w:tcW w:w="3960" w:type="dxa"/>
                            <w:gridSpan w:val="3"/>
                            <w:tcMar>
                              <w:left w:w="0" w:type="dxa"/>
                              <w:right w:w="0" w:type="dxa"/>
                            </w:tcMar>
                          </w:tcPr>
                          <w:p w14:paraId="4A05638A" w14:textId="77777777" w:rsidR="002C6B16" w:rsidRDefault="002C6B16">
                            <w:pPr>
                              <w:adjustRightInd w:val="0"/>
                              <w:snapToGrid w:val="0"/>
                              <w:rPr>
                                <w:b/>
                                <w:sz w:val="20"/>
                                <w:szCs w:val="20"/>
                              </w:rPr>
                            </w:pPr>
                            <w:bookmarkStart w:id="1" w:name="name"/>
                            <w:r>
                              <w:rPr>
                                <w:rFonts w:hint="eastAsia"/>
                                <w:b/>
                                <w:sz w:val="20"/>
                                <w:szCs w:val="20"/>
                              </w:rPr>
                              <w:t>[</w:t>
                            </w:r>
                            <w:proofErr w:type="spellStart"/>
                            <w:r>
                              <w:rPr>
                                <w:rFonts w:hint="eastAsia"/>
                                <w:b/>
                                <w:sz w:val="20"/>
                                <w:szCs w:val="20"/>
                              </w:rPr>
                              <w:t>table_invest</w:t>
                            </w:r>
                            <w:proofErr w:type="spellEnd"/>
                            <w:r>
                              <w:rPr>
                                <w:rFonts w:hint="eastAsia"/>
                                <w:b/>
                                <w:sz w:val="20"/>
                                <w:szCs w:val="20"/>
                              </w:rPr>
                              <w:t>]</w:t>
                            </w:r>
                          </w:p>
                        </w:tc>
                      </w:tr>
                      <w:tr w:rsidR="002C6B16" w14:paraId="688DBCAF" w14:textId="77777777" w:rsidTr="002C7DF5">
                        <w:trPr>
                          <w:trHeight w:val="340"/>
                        </w:trPr>
                        <w:tc>
                          <w:tcPr>
                            <w:tcW w:w="3960" w:type="dxa"/>
                            <w:gridSpan w:val="3"/>
                            <w:tcMar>
                              <w:left w:w="0" w:type="dxa"/>
                              <w:right w:w="0" w:type="dxa"/>
                            </w:tcMar>
                          </w:tcPr>
                          <w:p w14:paraId="67D29012" w14:textId="210E0DA7" w:rsidR="002C6B16" w:rsidRPr="008E31E8" w:rsidRDefault="002C6B16">
                            <w:pPr>
                              <w:adjustRightInd w:val="0"/>
                              <w:snapToGrid w:val="0"/>
                              <w:spacing w:line="360" w:lineRule="auto"/>
                              <w:rPr>
                                <w:rFonts w:ascii="宋体" w:hAnsi="宋体"/>
                                <w:sz w:val="20"/>
                                <w:szCs w:val="20"/>
                              </w:rPr>
                            </w:pPr>
                            <w:r w:rsidRPr="008E31E8">
                              <w:rPr>
                                <w:rFonts w:ascii="宋体" w:hAnsi="宋体" w:hint="eastAsia"/>
                                <w:b/>
                                <w:sz w:val="20"/>
                                <w:szCs w:val="20"/>
                              </w:rPr>
                              <w:t>作者姓名：</w:t>
                            </w:r>
                            <w:r w:rsidR="00271427">
                              <w:rPr>
                                <w:rFonts w:ascii="宋体" w:hAnsi="宋体" w:hint="eastAsia"/>
                                <w:b/>
                                <w:sz w:val="20"/>
                                <w:szCs w:val="20"/>
                              </w:rPr>
                              <w:t>中信建投</w:t>
                            </w:r>
                            <w:r w:rsidR="00A56887">
                              <w:rPr>
                                <w:rFonts w:ascii="宋体" w:hAnsi="宋体" w:hint="eastAsia"/>
                                <w:b/>
                                <w:sz w:val="20"/>
                                <w:szCs w:val="20"/>
                              </w:rPr>
                              <w:t>农产品队</w:t>
                            </w:r>
                          </w:p>
                          <w:p w14:paraId="63C2FA1F" w14:textId="77777777" w:rsidR="002C6B16" w:rsidRPr="002C7DF5" w:rsidRDefault="002C6B16">
                            <w:pPr>
                              <w:adjustRightInd w:val="0"/>
                              <w:snapToGrid w:val="0"/>
                              <w:rPr>
                                <w:color w:val="000000"/>
                                <w:sz w:val="16"/>
                                <w:szCs w:val="16"/>
                              </w:rPr>
                            </w:pPr>
                          </w:p>
                          <w:p w14:paraId="4A025B4A" w14:textId="77777777" w:rsidR="002C6B16" w:rsidRDefault="002C6B16">
                            <w:pPr>
                              <w:adjustRightInd w:val="0"/>
                              <w:snapToGrid w:val="0"/>
                              <w:rPr>
                                <w:color w:val="000000"/>
                                <w:sz w:val="16"/>
                                <w:szCs w:val="16"/>
                              </w:rPr>
                            </w:pPr>
                          </w:p>
                          <w:p w14:paraId="57751287" w14:textId="77777777" w:rsidR="002C6B16" w:rsidRPr="002C7DF5" w:rsidRDefault="002C6B16">
                            <w:pPr>
                              <w:adjustRightInd w:val="0"/>
                              <w:snapToGrid w:val="0"/>
                              <w:rPr>
                                <w:color w:val="000000"/>
                                <w:sz w:val="16"/>
                                <w:szCs w:val="16"/>
                              </w:rPr>
                            </w:pPr>
                          </w:p>
                          <w:p w14:paraId="4154AD6B" w14:textId="77777777" w:rsidR="002C6B16" w:rsidRPr="002C7DF5" w:rsidRDefault="002C6B16">
                            <w:pPr>
                              <w:adjustRightInd w:val="0"/>
                              <w:snapToGrid w:val="0"/>
                              <w:rPr>
                                <w:sz w:val="16"/>
                                <w:szCs w:val="16"/>
                              </w:rPr>
                            </w:pPr>
                          </w:p>
                        </w:tc>
                      </w:tr>
                      <w:tr w:rsidR="002C6B16" w14:paraId="057A28CB" w14:textId="77777777" w:rsidTr="002C7DF5">
                        <w:tc>
                          <w:tcPr>
                            <w:tcW w:w="969" w:type="dxa"/>
                            <w:gridSpan w:val="2"/>
                            <w:tcMar>
                              <w:left w:w="0" w:type="dxa"/>
                              <w:right w:w="0" w:type="dxa"/>
                            </w:tcMar>
                          </w:tcPr>
                          <w:p w14:paraId="208C651C" w14:textId="77777777" w:rsidR="002C6B16" w:rsidRPr="002C7DF5" w:rsidRDefault="002C6B16" w:rsidP="0082755D">
                            <w:pPr>
                              <w:adjustRightInd w:val="0"/>
                              <w:snapToGrid w:val="0"/>
                              <w:spacing w:beforeLines="50" w:before="156" w:line="360" w:lineRule="auto"/>
                              <w:rPr>
                                <w:sz w:val="16"/>
                                <w:szCs w:val="16"/>
                              </w:rPr>
                            </w:pPr>
                            <w:r w:rsidRPr="002C7DF5">
                              <w:rPr>
                                <w:rFonts w:hint="eastAsia"/>
                                <w:sz w:val="16"/>
                                <w:szCs w:val="16"/>
                              </w:rPr>
                              <w:t>发布日期：</w:t>
                            </w:r>
                          </w:p>
                        </w:tc>
                        <w:tc>
                          <w:tcPr>
                            <w:tcW w:w="2991" w:type="dxa"/>
                            <w:tcMar>
                              <w:left w:w="108" w:type="dxa"/>
                              <w:right w:w="0" w:type="dxa"/>
                            </w:tcMar>
                          </w:tcPr>
                          <w:p w14:paraId="450FAD5A" w14:textId="03E454B7" w:rsidR="002C6B16" w:rsidRPr="002C7DF5" w:rsidRDefault="002C6B16" w:rsidP="00D02C4E">
                            <w:pPr>
                              <w:adjustRightInd w:val="0"/>
                              <w:snapToGrid w:val="0"/>
                              <w:spacing w:beforeLines="50" w:before="156" w:line="360" w:lineRule="auto"/>
                              <w:rPr>
                                <w:sz w:val="16"/>
                                <w:szCs w:val="16"/>
                              </w:rPr>
                            </w:pPr>
                            <w:r w:rsidRPr="002C7DF5">
                              <w:rPr>
                                <w:rFonts w:hint="eastAsia"/>
                                <w:sz w:val="16"/>
                                <w:szCs w:val="16"/>
                              </w:rPr>
                              <w:t>20</w:t>
                            </w:r>
                            <w:r w:rsidR="00156700">
                              <w:rPr>
                                <w:sz w:val="16"/>
                                <w:szCs w:val="16"/>
                              </w:rPr>
                              <w:t>20</w:t>
                            </w:r>
                            <w:r w:rsidRPr="002C7DF5">
                              <w:rPr>
                                <w:rFonts w:hint="eastAsia"/>
                                <w:sz w:val="16"/>
                                <w:szCs w:val="16"/>
                              </w:rPr>
                              <w:t>年</w:t>
                            </w:r>
                            <w:r w:rsidR="00156700">
                              <w:rPr>
                                <w:sz w:val="16"/>
                                <w:szCs w:val="16"/>
                              </w:rPr>
                              <w:t>0</w:t>
                            </w:r>
                            <w:r w:rsidR="00A56887">
                              <w:rPr>
                                <w:sz w:val="16"/>
                                <w:szCs w:val="16"/>
                              </w:rPr>
                              <w:t>9</w:t>
                            </w:r>
                            <w:r w:rsidRPr="002C7DF5">
                              <w:rPr>
                                <w:rFonts w:hint="eastAsia"/>
                                <w:sz w:val="16"/>
                                <w:szCs w:val="16"/>
                              </w:rPr>
                              <w:t>月</w:t>
                            </w:r>
                            <w:r w:rsidR="00A56887">
                              <w:rPr>
                                <w:sz w:val="16"/>
                                <w:szCs w:val="16"/>
                              </w:rPr>
                              <w:t>14</w:t>
                            </w:r>
                            <w:r w:rsidRPr="002C7DF5">
                              <w:rPr>
                                <w:rFonts w:hint="eastAsia"/>
                                <w:sz w:val="16"/>
                                <w:szCs w:val="16"/>
                              </w:rPr>
                              <w:t>日</w:t>
                            </w:r>
                          </w:p>
                        </w:tc>
                      </w:tr>
                      <w:bookmarkEnd w:id="1"/>
                      <w:tr w:rsidR="002C6B16" w14:paraId="57C9FF07" w14:textId="77777777" w:rsidTr="002C7DF5">
                        <w:tblPrEx>
                          <w:tblBorders>
                            <w:top w:val="single" w:sz="12" w:space="0" w:color="044C80"/>
                          </w:tblBorders>
                        </w:tblPrEx>
                        <w:trPr>
                          <w:trHeight w:val="284"/>
                        </w:trPr>
                        <w:tc>
                          <w:tcPr>
                            <w:tcW w:w="776" w:type="dxa"/>
                            <w:vAlign w:val="center"/>
                          </w:tcPr>
                          <w:p w14:paraId="3A7BB815" w14:textId="77777777" w:rsidR="002C6B16" w:rsidRDefault="002C6B16">
                            <w:pPr>
                              <w:widowControl/>
                              <w:jc w:val="left"/>
                              <w:rPr>
                                <w:sz w:val="16"/>
                                <w:szCs w:val="16"/>
                              </w:rPr>
                            </w:pPr>
                          </w:p>
                        </w:tc>
                        <w:tc>
                          <w:tcPr>
                            <w:tcW w:w="3184" w:type="dxa"/>
                            <w:gridSpan w:val="2"/>
                            <w:vAlign w:val="center"/>
                          </w:tcPr>
                          <w:p w14:paraId="3751CA48"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p>
                        </w:tc>
                      </w:tr>
                    </w:tbl>
                    <w:p w14:paraId="7B498555" w14:textId="77777777" w:rsidR="002C6B16" w:rsidRDefault="002C6B16" w:rsidP="00607EC9">
                      <w:pPr>
                        <w:tabs>
                          <w:tab w:val="left" w:pos="0"/>
                          <w:tab w:val="left" w:pos="1260"/>
                          <w:tab w:val="left" w:pos="2520"/>
                        </w:tabs>
                        <w:adjustRightInd w:val="0"/>
                        <w:snapToGrid w:val="0"/>
                        <w:ind w:left="1259" w:hanging="1259"/>
                        <w:rPr>
                          <w:b/>
                          <w:sz w:val="20"/>
                          <w:szCs w:val="20"/>
                        </w:rPr>
                      </w:pPr>
                      <w:r>
                        <w:rPr>
                          <w:rFonts w:hint="eastAsia"/>
                          <w:b/>
                          <w:sz w:val="20"/>
                          <w:szCs w:val="20"/>
                        </w:rPr>
                        <w:t>报告体系</w:t>
                      </w:r>
                    </w:p>
                    <w:tbl>
                      <w:tblPr>
                        <w:tblW w:w="0" w:type="auto"/>
                        <w:tblInd w:w="108" w:type="dxa"/>
                        <w:tblBorders>
                          <w:top w:val="single" w:sz="12" w:space="0" w:color="044C80"/>
                        </w:tblBorders>
                        <w:tblLayout w:type="fixed"/>
                        <w:tblLook w:val="0000" w:firstRow="0" w:lastRow="0" w:firstColumn="0" w:lastColumn="0" w:noHBand="0" w:noVBand="0"/>
                      </w:tblPr>
                      <w:tblGrid>
                        <w:gridCol w:w="1260"/>
                        <w:gridCol w:w="2700"/>
                      </w:tblGrid>
                      <w:tr w:rsidR="002C6B16" w14:paraId="539E8F90" w14:textId="77777777" w:rsidTr="00643699">
                        <w:trPr>
                          <w:trHeight w:val="284"/>
                        </w:trPr>
                        <w:tc>
                          <w:tcPr>
                            <w:tcW w:w="1260" w:type="dxa"/>
                            <w:vAlign w:val="center"/>
                          </w:tcPr>
                          <w:p w14:paraId="4E8D0D42"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日报</w:t>
                            </w:r>
                          </w:p>
                        </w:tc>
                        <w:tc>
                          <w:tcPr>
                            <w:tcW w:w="2700" w:type="dxa"/>
                            <w:vAlign w:val="center"/>
                          </w:tcPr>
                          <w:p w14:paraId="14426EBA"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每日</w:t>
                            </w:r>
                            <w:r>
                              <w:rPr>
                                <w:rFonts w:hint="eastAsia"/>
                                <w:sz w:val="16"/>
                                <w:szCs w:val="16"/>
                              </w:rPr>
                              <w:t>8</w:t>
                            </w:r>
                            <w:r>
                              <w:rPr>
                                <w:rFonts w:hint="eastAsia"/>
                                <w:sz w:val="16"/>
                                <w:szCs w:val="16"/>
                              </w:rPr>
                              <w:t>点</w:t>
                            </w:r>
                            <w:r>
                              <w:rPr>
                                <w:rFonts w:hint="eastAsia"/>
                                <w:sz w:val="16"/>
                                <w:szCs w:val="16"/>
                              </w:rPr>
                              <w:t>50</w:t>
                            </w:r>
                            <w:r>
                              <w:rPr>
                                <w:rFonts w:hint="eastAsia"/>
                                <w:sz w:val="16"/>
                                <w:szCs w:val="16"/>
                              </w:rPr>
                              <w:t>前发布</w:t>
                            </w:r>
                          </w:p>
                        </w:tc>
                      </w:tr>
                      <w:tr w:rsidR="002C6B16" w14:paraId="772A8A79" w14:textId="77777777" w:rsidTr="00643699">
                        <w:trPr>
                          <w:trHeight w:val="284"/>
                        </w:trPr>
                        <w:tc>
                          <w:tcPr>
                            <w:tcW w:w="1260" w:type="dxa"/>
                            <w:vAlign w:val="center"/>
                          </w:tcPr>
                          <w:p w14:paraId="04F677C9"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周报</w:t>
                            </w:r>
                          </w:p>
                        </w:tc>
                        <w:tc>
                          <w:tcPr>
                            <w:tcW w:w="2700" w:type="dxa"/>
                            <w:vAlign w:val="center"/>
                          </w:tcPr>
                          <w:p w14:paraId="7E5DFFC8"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每周日上午</w:t>
                            </w:r>
                            <w:r>
                              <w:rPr>
                                <w:rFonts w:hint="eastAsia"/>
                                <w:sz w:val="16"/>
                                <w:szCs w:val="16"/>
                              </w:rPr>
                              <w:t>1</w:t>
                            </w:r>
                            <w:r>
                              <w:rPr>
                                <w:sz w:val="16"/>
                                <w:szCs w:val="16"/>
                              </w:rPr>
                              <w:t>0</w:t>
                            </w:r>
                            <w:r>
                              <w:rPr>
                                <w:rFonts w:hint="eastAsia"/>
                                <w:sz w:val="16"/>
                                <w:szCs w:val="16"/>
                              </w:rPr>
                              <w:t>点前发布</w:t>
                            </w:r>
                          </w:p>
                        </w:tc>
                      </w:tr>
                      <w:tr w:rsidR="002C6B16" w14:paraId="2B3AC19E" w14:textId="77777777" w:rsidTr="00643699">
                        <w:trPr>
                          <w:trHeight w:val="284"/>
                        </w:trPr>
                        <w:tc>
                          <w:tcPr>
                            <w:tcW w:w="1260" w:type="dxa"/>
                            <w:vAlign w:val="center"/>
                          </w:tcPr>
                          <w:p w14:paraId="360F36AC"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事件点评</w:t>
                            </w:r>
                          </w:p>
                        </w:tc>
                        <w:tc>
                          <w:tcPr>
                            <w:tcW w:w="2700" w:type="dxa"/>
                            <w:vAlign w:val="center"/>
                          </w:tcPr>
                          <w:p w14:paraId="00B141ED"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重要事件发布后</w:t>
                            </w:r>
                            <w:r>
                              <w:rPr>
                                <w:rFonts w:hint="eastAsia"/>
                                <w:sz w:val="16"/>
                                <w:szCs w:val="16"/>
                              </w:rPr>
                              <w:t>1</w:t>
                            </w:r>
                            <w:r>
                              <w:rPr>
                                <w:rFonts w:hint="eastAsia"/>
                                <w:sz w:val="16"/>
                                <w:szCs w:val="16"/>
                              </w:rPr>
                              <w:t>天内</w:t>
                            </w:r>
                          </w:p>
                        </w:tc>
                      </w:tr>
                      <w:tr w:rsidR="002C6B16" w14:paraId="7CDD3351" w14:textId="77777777" w:rsidTr="00643699">
                        <w:trPr>
                          <w:trHeight w:val="284"/>
                        </w:trPr>
                        <w:tc>
                          <w:tcPr>
                            <w:tcW w:w="1260" w:type="dxa"/>
                            <w:vAlign w:val="center"/>
                          </w:tcPr>
                          <w:p w14:paraId="08229DCC"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专题报告</w:t>
                            </w:r>
                          </w:p>
                        </w:tc>
                        <w:tc>
                          <w:tcPr>
                            <w:tcW w:w="2700" w:type="dxa"/>
                            <w:vAlign w:val="center"/>
                          </w:tcPr>
                          <w:p w14:paraId="330C6075"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r>
                              <w:rPr>
                                <w:rFonts w:hint="eastAsia"/>
                                <w:sz w:val="16"/>
                                <w:szCs w:val="16"/>
                              </w:rPr>
                              <w:t>不定期发布</w:t>
                            </w:r>
                          </w:p>
                        </w:tc>
                      </w:tr>
                      <w:tr w:rsidR="002C6B16" w14:paraId="1B98E69A" w14:textId="77777777" w:rsidTr="00643699">
                        <w:trPr>
                          <w:trHeight w:val="284"/>
                        </w:trPr>
                        <w:tc>
                          <w:tcPr>
                            <w:tcW w:w="1260" w:type="dxa"/>
                            <w:vAlign w:val="center"/>
                          </w:tcPr>
                          <w:p w14:paraId="4D06A592"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p>
                        </w:tc>
                        <w:tc>
                          <w:tcPr>
                            <w:tcW w:w="2700" w:type="dxa"/>
                            <w:vAlign w:val="center"/>
                          </w:tcPr>
                          <w:p w14:paraId="130AACEE" w14:textId="77777777" w:rsidR="002C6B16" w:rsidRDefault="002C6B16" w:rsidP="0082755D">
                            <w:pPr>
                              <w:tabs>
                                <w:tab w:val="left" w:pos="0"/>
                                <w:tab w:val="left" w:pos="1260"/>
                                <w:tab w:val="left" w:pos="2520"/>
                              </w:tabs>
                              <w:adjustRightInd w:val="0"/>
                              <w:snapToGrid w:val="0"/>
                              <w:spacing w:beforeLines="20" w:before="62" w:afterLines="20" w:after="62"/>
                              <w:rPr>
                                <w:sz w:val="16"/>
                                <w:szCs w:val="16"/>
                              </w:rPr>
                            </w:pPr>
                          </w:p>
                        </w:tc>
                      </w:tr>
                    </w:tbl>
                    <w:p w14:paraId="53D36801" w14:textId="77777777" w:rsidR="002C6B16" w:rsidRDefault="002C6B16" w:rsidP="00607EC9">
                      <w:pPr>
                        <w:tabs>
                          <w:tab w:val="left" w:pos="1620"/>
                        </w:tabs>
                        <w:adjustRightInd w:val="0"/>
                        <w:snapToGrid w:val="0"/>
                        <w:rPr>
                          <w:b/>
                          <w:sz w:val="20"/>
                          <w:szCs w:val="20"/>
                        </w:rPr>
                      </w:pPr>
                    </w:p>
                    <w:p w14:paraId="7049C1D5" w14:textId="77777777" w:rsidR="002C6B16" w:rsidRDefault="002C6B16" w:rsidP="00607EC9">
                      <w:pPr>
                        <w:tabs>
                          <w:tab w:val="left" w:pos="1620"/>
                        </w:tabs>
                        <w:adjustRightInd w:val="0"/>
                        <w:snapToGrid w:val="0"/>
                        <w:rPr>
                          <w:b/>
                          <w:sz w:val="20"/>
                          <w:szCs w:val="20"/>
                        </w:rPr>
                      </w:pPr>
                    </w:p>
                    <w:p w14:paraId="589DEF8E" w14:textId="77777777" w:rsidR="002C6B16" w:rsidRDefault="002C6B16" w:rsidP="00607EC9">
                      <w:pPr>
                        <w:tabs>
                          <w:tab w:val="left" w:pos="1620"/>
                        </w:tabs>
                        <w:adjustRightInd w:val="0"/>
                        <w:snapToGrid w:val="0"/>
                        <w:rPr>
                          <w:b/>
                          <w:sz w:val="20"/>
                          <w:szCs w:val="20"/>
                        </w:rPr>
                      </w:pPr>
                    </w:p>
                    <w:p w14:paraId="3DFBF912" w14:textId="77777777" w:rsidR="002C6B16" w:rsidRDefault="002C6B16" w:rsidP="00607EC9">
                      <w:pPr>
                        <w:tabs>
                          <w:tab w:val="left" w:pos="1620"/>
                        </w:tabs>
                        <w:adjustRightInd w:val="0"/>
                        <w:snapToGrid w:val="0"/>
                        <w:rPr>
                          <w:b/>
                          <w:sz w:val="20"/>
                          <w:szCs w:val="20"/>
                        </w:rPr>
                      </w:pPr>
                    </w:p>
                    <w:p w14:paraId="1CAB5600" w14:textId="77777777" w:rsidR="002C6B16" w:rsidRPr="00B81560" w:rsidRDefault="002C6B16" w:rsidP="00B02DF9">
                      <w:pPr>
                        <w:tabs>
                          <w:tab w:val="left" w:pos="1620"/>
                        </w:tabs>
                        <w:adjustRightInd w:val="0"/>
                        <w:snapToGrid w:val="0"/>
                        <w:rPr>
                          <w:sz w:val="20"/>
                          <w:szCs w:val="20"/>
                        </w:rPr>
                      </w:pPr>
                    </w:p>
                  </w:txbxContent>
                </v:textbox>
                <w10:wrap anchory="page"/>
              </v:shape>
            </w:pict>
          </mc:Fallback>
        </mc:AlternateContent>
      </w:r>
      <w:r>
        <w:rPr>
          <w:noProof/>
        </w:rPr>
        <mc:AlternateContent>
          <mc:Choice Requires="wps">
            <w:drawing>
              <wp:anchor distT="0" distB="0" distL="114300" distR="114300" simplePos="0" relativeHeight="251661312" behindDoc="0" locked="0" layoutInCell="1" allowOverlap="1" wp14:anchorId="5D291845" wp14:editId="5B0E35AE">
                <wp:simplePos x="0" y="0"/>
                <wp:positionH relativeFrom="column">
                  <wp:posOffset>4114800</wp:posOffset>
                </wp:positionH>
                <wp:positionV relativeFrom="page">
                  <wp:posOffset>1310640</wp:posOffset>
                </wp:positionV>
                <wp:extent cx="2628900" cy="487680"/>
                <wp:effectExtent l="0" t="0" r="0" b="0"/>
                <wp:wrapSquare wrapText="bothSides"/>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74276" w14:textId="6B4A68AF" w:rsidR="002C6B16" w:rsidRPr="00E718FF" w:rsidRDefault="00271427" w:rsidP="00607EC9">
                            <w:pPr>
                              <w:jc w:val="center"/>
                              <w:rPr>
                                <w:sz w:val="20"/>
                                <w:szCs w:val="36"/>
                              </w:rPr>
                            </w:pPr>
                            <w:r>
                              <w:rPr>
                                <w:rFonts w:ascii="黑体" w:eastAsia="黑体" w:hint="eastAsia"/>
                                <w:b/>
                                <w:color w:val="FFFFFF"/>
                                <w:sz w:val="32"/>
                                <w:szCs w:val="36"/>
                              </w:rPr>
                              <w:t>大商所十大研发</w:t>
                            </w:r>
                            <w:r w:rsidR="002C6B16">
                              <w:rPr>
                                <w:rFonts w:ascii="黑体" w:eastAsia="黑体" w:hint="eastAsia"/>
                                <w:b/>
                                <w:color w:val="FFFFFF"/>
                                <w:sz w:val="32"/>
                                <w:szCs w:val="36"/>
                              </w:rPr>
                              <w:t>报告</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291845" id="Text Box 32" o:spid="_x0000_s1027" type="#_x0000_t202" style="position:absolute;left:0;text-align:left;margin-left:324pt;margin-top:103.2pt;width:207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" filled="f" stroked="f">
                <v:textbox style="mso-fit-shape-to-text:t">
                  <w:txbxContent>
                    <w:p w14:paraId="7CB74276" w14:textId="6B4A68AF" w:rsidR="002C6B16" w:rsidRPr="00E718FF" w:rsidRDefault="00271427" w:rsidP="00607EC9">
                      <w:pPr>
                        <w:jc w:val="center"/>
                        <w:rPr>
                          <w:sz w:val="20"/>
                          <w:szCs w:val="36"/>
                        </w:rPr>
                      </w:pPr>
                      <w:r>
                        <w:rPr>
                          <w:rFonts w:ascii="黑体" w:eastAsia="黑体" w:hint="eastAsia"/>
                          <w:b/>
                          <w:color w:val="FFFFFF"/>
                          <w:sz w:val="32"/>
                          <w:szCs w:val="36"/>
                        </w:rPr>
                        <w:t>大商所十大研发</w:t>
                      </w:r>
                      <w:r w:rsidR="002C6B16">
                        <w:rPr>
                          <w:rFonts w:ascii="黑体" w:eastAsia="黑体" w:hint="eastAsia"/>
                          <w:b/>
                          <w:color w:val="FFFFFF"/>
                          <w:sz w:val="32"/>
                          <w:szCs w:val="36"/>
                        </w:rPr>
                        <w:t>报告</w:t>
                      </w:r>
                    </w:p>
                  </w:txbxContent>
                </v:textbox>
                <w10:wrap type="square" anchory="page"/>
              </v:shape>
            </w:pict>
          </mc:Fallback>
        </mc:AlternateContent>
      </w:r>
    </w:p>
    <w:tbl>
      <w:tblPr>
        <w:tblW w:w="6096" w:type="dxa"/>
        <w:tblLayout w:type="fixed"/>
        <w:tblLook w:val="0000" w:firstRow="0" w:lastRow="0" w:firstColumn="0" w:lastColumn="0" w:noHBand="0" w:noVBand="0"/>
      </w:tblPr>
      <w:tblGrid>
        <w:gridCol w:w="284"/>
        <w:gridCol w:w="5812"/>
      </w:tblGrid>
      <w:tr w:rsidR="00607EC9" w14:paraId="31BEB8D7" w14:textId="77777777" w:rsidTr="00D72414">
        <w:trPr>
          <w:trHeight w:hRule="exact" w:val="388"/>
        </w:trPr>
        <w:tc>
          <w:tcPr>
            <w:tcW w:w="284" w:type="dxa"/>
            <w:tcMar>
              <w:left w:w="0" w:type="dxa"/>
              <w:right w:w="108" w:type="dxa"/>
            </w:tcMar>
          </w:tcPr>
          <w:p w14:paraId="5D76D203" w14:textId="77777777" w:rsidR="00607EC9" w:rsidRDefault="00607EC9" w:rsidP="00410D58">
            <w:bookmarkStart w:id="2" w:name="cztj"/>
          </w:p>
        </w:tc>
        <w:tc>
          <w:tcPr>
            <w:tcW w:w="5812" w:type="dxa"/>
          </w:tcPr>
          <w:p w14:paraId="326397AE" w14:textId="791963E2" w:rsidR="00607EC9" w:rsidRPr="00B21DFD" w:rsidRDefault="00995435" w:rsidP="00271427">
            <w:pPr>
              <w:pStyle w:val="af"/>
              <w:shd w:val="clear" w:color="auto" w:fill="FFFFFF"/>
              <w:spacing w:before="0" w:beforeAutospacing="0" w:after="0" w:afterAutospacing="0" w:line="390" w:lineRule="atLeast"/>
              <w:rPr>
                <w:rFonts w:ascii="黑体" w:eastAsia="黑体" w:hAnsi="黑体"/>
                <w:b/>
                <w:color w:val="0070C0"/>
                <w:sz w:val="20"/>
                <w:szCs w:val="20"/>
              </w:rPr>
            </w:pPr>
            <w:r>
              <w:rPr>
                <w:rFonts w:ascii="黑体" w:eastAsia="黑体" w:hAnsi="黑体" w:hint="eastAsia"/>
                <w:b/>
                <w:color w:val="0070C0"/>
                <w:sz w:val="20"/>
                <w:szCs w:val="20"/>
              </w:rPr>
              <w:t xml:space="preserve"> </w:t>
            </w:r>
            <w:r>
              <w:rPr>
                <w:rFonts w:ascii="黑体" w:eastAsia="黑体" w:hAnsi="黑体"/>
                <w:b/>
                <w:color w:val="0070C0"/>
                <w:sz w:val="20"/>
                <w:szCs w:val="20"/>
              </w:rPr>
              <w:t xml:space="preserve">      </w:t>
            </w:r>
          </w:p>
        </w:tc>
      </w:tr>
      <w:tr w:rsidR="00607EC9" w:rsidRPr="00783482" w14:paraId="4F2E4047" w14:textId="77777777" w:rsidTr="000A43BD">
        <w:trPr>
          <w:trHeight w:val="1130"/>
        </w:trPr>
        <w:tc>
          <w:tcPr>
            <w:tcW w:w="6096" w:type="dxa"/>
            <w:gridSpan w:val="2"/>
            <w:tcMar>
              <w:left w:w="0" w:type="dxa"/>
              <w:right w:w="108" w:type="dxa"/>
            </w:tcMar>
            <w:vAlign w:val="center"/>
          </w:tcPr>
          <w:p w14:paraId="7CC5E6A5" w14:textId="2F836B13" w:rsidR="00162887" w:rsidRPr="004877B7" w:rsidRDefault="00E56DAA" w:rsidP="004903EA">
            <w:pPr>
              <w:spacing w:line="390" w:lineRule="atLeast"/>
              <w:ind w:firstLineChars="50" w:firstLine="150"/>
              <w:jc w:val="center"/>
              <w:rPr>
                <w:rFonts w:ascii="黑体" w:eastAsia="黑体"/>
                <w:bCs/>
                <w:color w:val="044E7E"/>
                <w:sz w:val="30"/>
                <w:szCs w:val="30"/>
              </w:rPr>
            </w:pPr>
            <w:r>
              <w:rPr>
                <w:rFonts w:ascii="黑体" w:eastAsia="黑体" w:hint="eastAsia"/>
                <w:bCs/>
                <w:color w:val="044E7E"/>
                <w:sz w:val="30"/>
                <w:szCs w:val="30"/>
              </w:rPr>
              <w:t>多重利好助推，</w:t>
            </w:r>
            <w:r w:rsidR="00A56887">
              <w:rPr>
                <w:rFonts w:ascii="黑体" w:eastAsia="黑体" w:hint="eastAsia"/>
                <w:bCs/>
                <w:color w:val="044E7E"/>
                <w:sz w:val="30"/>
                <w:szCs w:val="30"/>
              </w:rPr>
              <w:t>豆</w:t>
            </w:r>
            <w:r w:rsidR="00F70FE5">
              <w:rPr>
                <w:rFonts w:ascii="黑体" w:eastAsia="黑体" w:hint="eastAsia"/>
                <w:bCs/>
                <w:color w:val="044E7E"/>
                <w:sz w:val="30"/>
                <w:szCs w:val="30"/>
              </w:rPr>
              <w:t>一</w:t>
            </w:r>
            <w:r w:rsidR="00A56887">
              <w:rPr>
                <w:rFonts w:ascii="黑体" w:eastAsia="黑体" w:hint="eastAsia"/>
                <w:bCs/>
                <w:color w:val="044E7E"/>
                <w:sz w:val="30"/>
                <w:szCs w:val="30"/>
              </w:rPr>
              <w:t>仍有上行空间</w:t>
            </w:r>
          </w:p>
        </w:tc>
      </w:tr>
      <w:tr w:rsidR="00607EC9" w:rsidRPr="00B51CC0" w14:paraId="70465BB5" w14:textId="77777777" w:rsidTr="00410D58">
        <w:trPr>
          <w:trHeight w:val="7400"/>
        </w:trPr>
        <w:tc>
          <w:tcPr>
            <w:tcW w:w="6096" w:type="dxa"/>
            <w:gridSpan w:val="2"/>
            <w:tcMar>
              <w:left w:w="0" w:type="dxa"/>
              <w:right w:w="108" w:type="dxa"/>
            </w:tcMar>
          </w:tcPr>
          <w:p w14:paraId="6A419848" w14:textId="679C9EFA" w:rsidR="005F1AC6" w:rsidRPr="005F1AC6" w:rsidRDefault="005F1AC6" w:rsidP="005F1AC6">
            <w:pPr>
              <w:autoSpaceDE w:val="0"/>
              <w:autoSpaceDN w:val="0"/>
              <w:adjustRightInd w:val="0"/>
              <w:spacing w:line="440" w:lineRule="exact"/>
              <w:rPr>
                <w:b/>
                <w:bCs/>
                <w:sz w:val="24"/>
                <w:lang w:bidi="en-US"/>
              </w:rPr>
            </w:pPr>
            <w:r w:rsidRPr="005F1AC6">
              <w:rPr>
                <w:rFonts w:hint="eastAsia"/>
                <w:b/>
                <w:bCs/>
                <w:sz w:val="24"/>
                <w:lang w:bidi="en-US"/>
              </w:rPr>
              <w:t>交易策略：</w:t>
            </w:r>
            <w:r w:rsidR="00192F6E">
              <w:rPr>
                <w:b/>
                <w:bCs/>
                <w:sz w:val="24"/>
                <w:lang w:bidi="en-US"/>
              </w:rPr>
              <w:t>A</w:t>
            </w:r>
            <w:r w:rsidRPr="005F1AC6">
              <w:rPr>
                <w:rFonts w:hint="eastAsia"/>
                <w:b/>
                <w:bCs/>
                <w:sz w:val="24"/>
                <w:lang w:bidi="en-US"/>
              </w:rPr>
              <w:t>2101</w:t>
            </w:r>
            <w:r w:rsidRPr="005F1AC6">
              <w:rPr>
                <w:rFonts w:hint="eastAsia"/>
                <w:b/>
                <w:bCs/>
                <w:sz w:val="24"/>
                <w:lang w:bidi="en-US"/>
              </w:rPr>
              <w:t>逢低</w:t>
            </w:r>
            <w:r w:rsidR="007A13A1">
              <w:rPr>
                <w:rFonts w:hint="eastAsia"/>
                <w:b/>
                <w:bCs/>
                <w:sz w:val="24"/>
                <w:lang w:bidi="en-US"/>
              </w:rPr>
              <w:t>做多</w:t>
            </w:r>
            <w:r w:rsidRPr="005F1AC6">
              <w:rPr>
                <w:rFonts w:hint="eastAsia"/>
                <w:b/>
                <w:bCs/>
                <w:sz w:val="24"/>
                <w:lang w:bidi="en-US"/>
              </w:rPr>
              <w:t>。</w:t>
            </w:r>
          </w:p>
          <w:p w14:paraId="6C39CE5E" w14:textId="77777777" w:rsidR="00E960F4" w:rsidRPr="005F1AC6" w:rsidRDefault="00E960F4" w:rsidP="00E960F4">
            <w:pPr>
              <w:autoSpaceDE w:val="0"/>
              <w:autoSpaceDN w:val="0"/>
              <w:adjustRightInd w:val="0"/>
              <w:spacing w:line="360" w:lineRule="auto"/>
              <w:ind w:firstLineChars="200" w:firstLine="400"/>
              <w:rPr>
                <w:bCs/>
                <w:sz w:val="20"/>
                <w:szCs w:val="22"/>
              </w:rPr>
            </w:pPr>
            <w:r w:rsidRPr="005F1AC6">
              <w:rPr>
                <w:rFonts w:hint="eastAsia"/>
                <w:bCs/>
                <w:sz w:val="20"/>
                <w:szCs w:val="22"/>
              </w:rPr>
              <w:t>入场区间：</w:t>
            </w:r>
            <w:r>
              <w:rPr>
                <w:rFonts w:hint="eastAsia"/>
                <w:bCs/>
                <w:sz w:val="20"/>
                <w:szCs w:val="22"/>
              </w:rPr>
              <w:t>4</w:t>
            </w:r>
            <w:r>
              <w:rPr>
                <w:bCs/>
                <w:sz w:val="20"/>
                <w:szCs w:val="22"/>
              </w:rPr>
              <w:t>400</w:t>
            </w:r>
            <w:r>
              <w:rPr>
                <w:rFonts w:hint="eastAsia"/>
                <w:bCs/>
                <w:sz w:val="20"/>
                <w:szCs w:val="22"/>
              </w:rPr>
              <w:t>-</w:t>
            </w:r>
            <w:r>
              <w:rPr>
                <w:bCs/>
                <w:sz w:val="20"/>
                <w:szCs w:val="22"/>
              </w:rPr>
              <w:t>4600</w:t>
            </w:r>
          </w:p>
          <w:p w14:paraId="00AEECF4" w14:textId="77777777" w:rsidR="00E960F4" w:rsidRPr="005F1AC6" w:rsidRDefault="00E960F4" w:rsidP="00E960F4">
            <w:pPr>
              <w:autoSpaceDE w:val="0"/>
              <w:autoSpaceDN w:val="0"/>
              <w:adjustRightInd w:val="0"/>
              <w:spacing w:line="360" w:lineRule="auto"/>
              <w:ind w:firstLineChars="200" w:firstLine="400"/>
              <w:rPr>
                <w:bCs/>
                <w:sz w:val="20"/>
                <w:szCs w:val="22"/>
              </w:rPr>
            </w:pPr>
            <w:r w:rsidRPr="005F1AC6">
              <w:rPr>
                <w:rFonts w:hint="eastAsia"/>
                <w:bCs/>
                <w:sz w:val="20"/>
                <w:szCs w:val="22"/>
              </w:rPr>
              <w:t>目标区间：</w:t>
            </w:r>
            <w:r>
              <w:rPr>
                <w:rFonts w:hint="eastAsia"/>
                <w:bCs/>
                <w:sz w:val="20"/>
                <w:szCs w:val="22"/>
              </w:rPr>
              <w:t>4</w:t>
            </w:r>
            <w:r>
              <w:rPr>
                <w:bCs/>
                <w:sz w:val="20"/>
                <w:szCs w:val="22"/>
              </w:rPr>
              <w:t>700</w:t>
            </w:r>
            <w:r>
              <w:rPr>
                <w:rFonts w:hint="eastAsia"/>
                <w:bCs/>
                <w:sz w:val="20"/>
                <w:szCs w:val="22"/>
              </w:rPr>
              <w:t>-</w:t>
            </w:r>
            <w:r>
              <w:rPr>
                <w:bCs/>
                <w:sz w:val="20"/>
                <w:szCs w:val="22"/>
              </w:rPr>
              <w:t>4900</w:t>
            </w:r>
          </w:p>
          <w:p w14:paraId="51C50968" w14:textId="77777777" w:rsidR="00E960F4" w:rsidRPr="005F1AC6" w:rsidRDefault="00E960F4" w:rsidP="00E960F4">
            <w:pPr>
              <w:autoSpaceDE w:val="0"/>
              <w:autoSpaceDN w:val="0"/>
              <w:adjustRightInd w:val="0"/>
              <w:spacing w:line="360" w:lineRule="auto"/>
              <w:ind w:firstLineChars="200" w:firstLine="400"/>
              <w:rPr>
                <w:bCs/>
                <w:sz w:val="20"/>
                <w:szCs w:val="22"/>
              </w:rPr>
            </w:pPr>
            <w:r w:rsidRPr="005F1AC6">
              <w:rPr>
                <w:rFonts w:hint="eastAsia"/>
                <w:bCs/>
                <w:sz w:val="20"/>
                <w:szCs w:val="22"/>
              </w:rPr>
              <w:t>止损区间：</w:t>
            </w:r>
            <w:r>
              <w:rPr>
                <w:rFonts w:hint="eastAsia"/>
                <w:bCs/>
                <w:sz w:val="20"/>
                <w:szCs w:val="22"/>
              </w:rPr>
              <w:t>4</w:t>
            </w:r>
            <w:r>
              <w:rPr>
                <w:bCs/>
                <w:sz w:val="20"/>
                <w:szCs w:val="22"/>
              </w:rPr>
              <w:t>200</w:t>
            </w:r>
            <w:r>
              <w:rPr>
                <w:rFonts w:hint="eastAsia"/>
                <w:bCs/>
                <w:sz w:val="20"/>
                <w:szCs w:val="22"/>
              </w:rPr>
              <w:t>-</w:t>
            </w:r>
            <w:r>
              <w:rPr>
                <w:bCs/>
                <w:sz w:val="20"/>
                <w:szCs w:val="22"/>
              </w:rPr>
              <w:t>4300</w:t>
            </w:r>
          </w:p>
          <w:p w14:paraId="1D4DAEFB" w14:textId="77777777" w:rsidR="005F1AC6" w:rsidRPr="005F1AC6" w:rsidRDefault="005F1AC6" w:rsidP="005F1AC6">
            <w:pPr>
              <w:autoSpaceDE w:val="0"/>
              <w:autoSpaceDN w:val="0"/>
              <w:adjustRightInd w:val="0"/>
              <w:spacing w:line="360" w:lineRule="auto"/>
              <w:ind w:firstLineChars="200" w:firstLine="400"/>
              <w:rPr>
                <w:bCs/>
                <w:sz w:val="20"/>
                <w:szCs w:val="22"/>
              </w:rPr>
            </w:pPr>
          </w:p>
          <w:p w14:paraId="18AE9941" w14:textId="77777777" w:rsidR="00627407" w:rsidRPr="00271427" w:rsidRDefault="00627407" w:rsidP="00627407">
            <w:pPr>
              <w:autoSpaceDE w:val="0"/>
              <w:autoSpaceDN w:val="0"/>
              <w:adjustRightInd w:val="0"/>
              <w:spacing w:line="440" w:lineRule="exact"/>
              <w:rPr>
                <w:b/>
                <w:bCs/>
                <w:sz w:val="24"/>
                <w:lang w:bidi="en-US"/>
              </w:rPr>
            </w:pPr>
            <w:r w:rsidRPr="00271427">
              <w:rPr>
                <w:rFonts w:hint="eastAsia"/>
                <w:b/>
                <w:bCs/>
                <w:sz w:val="24"/>
                <w:lang w:bidi="en-US"/>
              </w:rPr>
              <w:t>策略逻辑：</w:t>
            </w:r>
          </w:p>
          <w:p w14:paraId="5C38C49A" w14:textId="6A0A5005" w:rsidR="00E960F4" w:rsidRDefault="00E960F4" w:rsidP="00627407">
            <w:pPr>
              <w:autoSpaceDE w:val="0"/>
              <w:autoSpaceDN w:val="0"/>
              <w:adjustRightInd w:val="0"/>
              <w:spacing w:line="360" w:lineRule="auto"/>
              <w:ind w:firstLineChars="200" w:firstLine="400"/>
              <w:rPr>
                <w:bCs/>
                <w:sz w:val="20"/>
                <w:szCs w:val="22"/>
              </w:rPr>
            </w:pPr>
            <w:r w:rsidRPr="00E960F4">
              <w:rPr>
                <w:rFonts w:hint="eastAsia"/>
                <w:bCs/>
                <w:sz w:val="20"/>
                <w:szCs w:val="22"/>
              </w:rPr>
              <w:t>1</w:t>
            </w:r>
            <w:r w:rsidRPr="00E960F4">
              <w:rPr>
                <w:rFonts w:hint="eastAsia"/>
                <w:bCs/>
                <w:sz w:val="20"/>
                <w:szCs w:val="22"/>
              </w:rPr>
              <w:t>、更加严格化的</w:t>
            </w:r>
            <w:r w:rsidR="00E56DAA">
              <w:rPr>
                <w:rFonts w:hint="eastAsia"/>
                <w:bCs/>
                <w:sz w:val="20"/>
                <w:szCs w:val="22"/>
              </w:rPr>
              <w:t>豆一</w:t>
            </w:r>
            <w:r w:rsidRPr="00E960F4">
              <w:rPr>
                <w:rFonts w:hint="eastAsia"/>
                <w:bCs/>
                <w:sz w:val="20"/>
                <w:szCs w:val="22"/>
              </w:rPr>
              <w:t>交割标准开始实行，抹杀了此前用劣等陈豆进入交割的可能性；</w:t>
            </w:r>
          </w:p>
          <w:p w14:paraId="19896552" w14:textId="77777777" w:rsidR="00E960F4" w:rsidRDefault="00E960F4" w:rsidP="00627407">
            <w:pPr>
              <w:autoSpaceDE w:val="0"/>
              <w:autoSpaceDN w:val="0"/>
              <w:adjustRightInd w:val="0"/>
              <w:spacing w:line="360" w:lineRule="auto"/>
              <w:ind w:firstLineChars="200" w:firstLine="400"/>
              <w:rPr>
                <w:bCs/>
                <w:sz w:val="20"/>
                <w:szCs w:val="22"/>
              </w:rPr>
            </w:pPr>
            <w:r w:rsidRPr="00E960F4">
              <w:rPr>
                <w:rFonts w:hint="eastAsia"/>
                <w:bCs/>
                <w:sz w:val="20"/>
                <w:szCs w:val="22"/>
              </w:rPr>
              <w:t>2</w:t>
            </w:r>
            <w:r w:rsidRPr="00E960F4">
              <w:rPr>
                <w:rFonts w:hint="eastAsia"/>
                <w:bCs/>
                <w:sz w:val="20"/>
                <w:szCs w:val="22"/>
              </w:rPr>
              <w:t>、中字头直属库开启新一轮收储，并不断提高收购价，相应增加豆一交割成本；</w:t>
            </w:r>
          </w:p>
          <w:p w14:paraId="040FAB81" w14:textId="77777777" w:rsidR="00E960F4" w:rsidRDefault="00E960F4" w:rsidP="00627407">
            <w:pPr>
              <w:autoSpaceDE w:val="0"/>
              <w:autoSpaceDN w:val="0"/>
              <w:adjustRightInd w:val="0"/>
              <w:spacing w:line="360" w:lineRule="auto"/>
              <w:ind w:firstLineChars="200" w:firstLine="400"/>
              <w:rPr>
                <w:bCs/>
                <w:sz w:val="20"/>
                <w:szCs w:val="22"/>
              </w:rPr>
            </w:pPr>
            <w:r w:rsidRPr="00E960F4">
              <w:rPr>
                <w:rFonts w:hint="eastAsia"/>
                <w:bCs/>
                <w:sz w:val="20"/>
                <w:szCs w:val="22"/>
              </w:rPr>
              <w:t>3</w:t>
            </w:r>
            <w:r w:rsidRPr="00E960F4">
              <w:rPr>
                <w:rFonts w:hint="eastAsia"/>
                <w:bCs/>
                <w:sz w:val="20"/>
                <w:szCs w:val="22"/>
              </w:rPr>
              <w:t>、受疫情影响，中俄边贸关停，俄豆给国内提供不了有效供应，令国内非转大豆供应出现收紧；</w:t>
            </w:r>
          </w:p>
          <w:p w14:paraId="0BD2794B" w14:textId="77777777" w:rsidR="00E960F4" w:rsidRDefault="00E960F4" w:rsidP="00627407">
            <w:pPr>
              <w:autoSpaceDE w:val="0"/>
              <w:autoSpaceDN w:val="0"/>
              <w:adjustRightInd w:val="0"/>
              <w:spacing w:line="360" w:lineRule="auto"/>
              <w:ind w:firstLineChars="200" w:firstLine="400"/>
              <w:rPr>
                <w:bCs/>
                <w:sz w:val="20"/>
                <w:szCs w:val="22"/>
              </w:rPr>
            </w:pPr>
            <w:r w:rsidRPr="00E960F4">
              <w:rPr>
                <w:rFonts w:hint="eastAsia"/>
                <w:bCs/>
                <w:sz w:val="20"/>
                <w:szCs w:val="22"/>
              </w:rPr>
              <w:t>4</w:t>
            </w:r>
            <w:r w:rsidRPr="00E960F4">
              <w:rPr>
                <w:rFonts w:hint="eastAsia"/>
                <w:bCs/>
                <w:sz w:val="20"/>
                <w:szCs w:val="22"/>
              </w:rPr>
              <w:t>、随着食品豆加工产业的不断发展大型企业主动放弃使用进口大豆的掺混，增加了非转大豆的需求；</w:t>
            </w:r>
          </w:p>
          <w:p w14:paraId="06ACE170" w14:textId="68331C53" w:rsidR="00627407" w:rsidRDefault="00E960F4" w:rsidP="00627407">
            <w:pPr>
              <w:autoSpaceDE w:val="0"/>
              <w:autoSpaceDN w:val="0"/>
              <w:adjustRightInd w:val="0"/>
              <w:spacing w:line="360" w:lineRule="auto"/>
              <w:ind w:firstLineChars="200" w:firstLine="400"/>
              <w:rPr>
                <w:bCs/>
                <w:sz w:val="20"/>
                <w:szCs w:val="22"/>
              </w:rPr>
            </w:pPr>
            <w:r w:rsidRPr="00E960F4">
              <w:rPr>
                <w:rFonts w:hint="eastAsia"/>
                <w:bCs/>
                <w:sz w:val="20"/>
                <w:szCs w:val="22"/>
              </w:rPr>
              <w:t>5</w:t>
            </w:r>
            <w:r w:rsidRPr="00E960F4">
              <w:rPr>
                <w:rFonts w:hint="eastAsia"/>
                <w:bCs/>
                <w:sz w:val="20"/>
                <w:szCs w:val="22"/>
              </w:rPr>
              <w:t>、中美贸易战暴露了国内较高的大豆对外依存度，市场对储备扩增的预期增加。</w:t>
            </w:r>
          </w:p>
          <w:p w14:paraId="51B05C4C" w14:textId="77777777" w:rsidR="00627407" w:rsidRPr="00271427" w:rsidRDefault="00627407" w:rsidP="00271427">
            <w:pPr>
              <w:autoSpaceDE w:val="0"/>
              <w:autoSpaceDN w:val="0"/>
              <w:adjustRightInd w:val="0"/>
              <w:spacing w:line="440" w:lineRule="exact"/>
              <w:ind w:firstLineChars="200" w:firstLine="400"/>
              <w:rPr>
                <w:bCs/>
                <w:sz w:val="20"/>
                <w:lang w:bidi="en-US"/>
              </w:rPr>
            </w:pPr>
          </w:p>
          <w:p w14:paraId="00050FE9" w14:textId="77777777" w:rsidR="00271427" w:rsidRPr="00564F7B" w:rsidRDefault="00271427" w:rsidP="00564F7B">
            <w:pPr>
              <w:autoSpaceDE w:val="0"/>
              <w:autoSpaceDN w:val="0"/>
              <w:adjustRightInd w:val="0"/>
              <w:spacing w:line="440" w:lineRule="exact"/>
              <w:rPr>
                <w:b/>
                <w:bCs/>
                <w:sz w:val="24"/>
                <w:lang w:bidi="en-US"/>
              </w:rPr>
            </w:pPr>
            <w:r w:rsidRPr="00564F7B">
              <w:rPr>
                <w:rFonts w:hint="eastAsia"/>
                <w:b/>
                <w:bCs/>
                <w:sz w:val="24"/>
                <w:lang w:bidi="en-US"/>
              </w:rPr>
              <w:t>风险控制：</w:t>
            </w:r>
          </w:p>
          <w:p w14:paraId="55EDDB10" w14:textId="2DD48F0A" w:rsidR="00627407" w:rsidRDefault="00192F6E" w:rsidP="00FB43E0">
            <w:pPr>
              <w:autoSpaceDE w:val="0"/>
              <w:autoSpaceDN w:val="0"/>
              <w:adjustRightInd w:val="0"/>
              <w:spacing w:line="360" w:lineRule="auto"/>
              <w:ind w:firstLineChars="200" w:firstLine="400"/>
              <w:rPr>
                <w:bCs/>
                <w:sz w:val="20"/>
                <w:lang w:bidi="en-US"/>
              </w:rPr>
            </w:pPr>
            <w:r>
              <w:rPr>
                <w:rFonts w:hint="eastAsia"/>
                <w:bCs/>
                <w:sz w:val="20"/>
                <w:lang w:bidi="en-US"/>
              </w:rPr>
              <w:t>豆一</w:t>
            </w:r>
            <w:r w:rsidR="005F1AC6" w:rsidRPr="005F1AC6">
              <w:rPr>
                <w:rFonts w:hint="eastAsia"/>
                <w:bCs/>
                <w:sz w:val="20"/>
                <w:lang w:bidi="en-US"/>
              </w:rPr>
              <w:t>2101</w:t>
            </w:r>
            <w:r w:rsidR="005F1AC6" w:rsidRPr="005F1AC6">
              <w:rPr>
                <w:rFonts w:hint="eastAsia"/>
                <w:bCs/>
                <w:sz w:val="20"/>
                <w:lang w:bidi="en-US"/>
              </w:rPr>
              <w:t>交易仓位不超过</w:t>
            </w:r>
            <w:r w:rsidR="005F1AC6" w:rsidRPr="005F1AC6">
              <w:rPr>
                <w:rFonts w:hint="eastAsia"/>
                <w:bCs/>
                <w:sz w:val="20"/>
                <w:lang w:bidi="en-US"/>
              </w:rPr>
              <w:t>30%</w:t>
            </w:r>
            <w:r w:rsidR="005F1AC6" w:rsidRPr="005F1AC6">
              <w:rPr>
                <w:rFonts w:hint="eastAsia"/>
                <w:bCs/>
                <w:sz w:val="20"/>
                <w:lang w:bidi="en-US"/>
              </w:rPr>
              <w:t>，单边最大持仓数目不超过</w:t>
            </w:r>
            <w:r w:rsidR="005F1AC6" w:rsidRPr="005F1AC6">
              <w:rPr>
                <w:rFonts w:hint="eastAsia"/>
                <w:bCs/>
                <w:sz w:val="20"/>
                <w:lang w:bidi="en-US"/>
              </w:rPr>
              <w:t>500</w:t>
            </w:r>
            <w:r w:rsidR="005F1AC6" w:rsidRPr="005F1AC6">
              <w:rPr>
                <w:rFonts w:hint="eastAsia"/>
                <w:bCs/>
                <w:sz w:val="20"/>
                <w:lang w:bidi="en-US"/>
              </w:rPr>
              <w:t>手。首批入场后每</w:t>
            </w:r>
            <w:r w:rsidR="005F1AC6">
              <w:rPr>
                <w:rFonts w:hint="eastAsia"/>
                <w:bCs/>
                <w:sz w:val="20"/>
                <w:lang w:bidi="en-US"/>
              </w:rPr>
              <w:t>下跌</w:t>
            </w:r>
            <w:r w:rsidR="005F1AC6">
              <w:rPr>
                <w:rFonts w:hint="eastAsia"/>
                <w:bCs/>
                <w:sz w:val="20"/>
                <w:lang w:bidi="en-US"/>
              </w:rPr>
              <w:t>5</w:t>
            </w:r>
            <w:r w:rsidR="005F1AC6" w:rsidRPr="005F1AC6">
              <w:rPr>
                <w:rFonts w:hint="eastAsia"/>
                <w:bCs/>
                <w:sz w:val="20"/>
                <w:lang w:bidi="en-US"/>
              </w:rPr>
              <w:t>0</w:t>
            </w:r>
            <w:r w:rsidR="005F1AC6" w:rsidRPr="005F1AC6">
              <w:rPr>
                <w:rFonts w:hint="eastAsia"/>
                <w:bCs/>
                <w:sz w:val="20"/>
                <w:lang w:bidi="en-US"/>
              </w:rPr>
              <w:t>点加一部分仓位，但若</w:t>
            </w:r>
            <w:r w:rsidR="005F1AC6">
              <w:rPr>
                <w:rFonts w:hint="eastAsia"/>
                <w:bCs/>
                <w:sz w:val="20"/>
                <w:lang w:bidi="en-US"/>
              </w:rPr>
              <w:t>跌</w:t>
            </w:r>
            <w:r w:rsidR="005F1AC6" w:rsidRPr="005F1AC6">
              <w:rPr>
                <w:rFonts w:hint="eastAsia"/>
                <w:bCs/>
                <w:sz w:val="20"/>
                <w:lang w:bidi="en-US"/>
              </w:rPr>
              <w:t>破止损区间则应先出场。若价格</w:t>
            </w:r>
            <w:r w:rsidR="005F1AC6">
              <w:rPr>
                <w:rFonts w:hint="eastAsia"/>
                <w:bCs/>
                <w:sz w:val="20"/>
                <w:lang w:bidi="en-US"/>
              </w:rPr>
              <w:t>上涨</w:t>
            </w:r>
            <w:r w:rsidR="005F1AC6" w:rsidRPr="005F1AC6">
              <w:rPr>
                <w:rFonts w:hint="eastAsia"/>
                <w:bCs/>
                <w:sz w:val="20"/>
                <w:lang w:bidi="en-US"/>
              </w:rPr>
              <w:t>，达到目标价格</w:t>
            </w:r>
            <w:r w:rsidR="005F1AC6">
              <w:rPr>
                <w:rFonts w:hint="eastAsia"/>
                <w:bCs/>
                <w:sz w:val="20"/>
                <w:lang w:bidi="en-US"/>
              </w:rPr>
              <w:t>区间</w:t>
            </w:r>
            <w:r w:rsidR="005F1AC6" w:rsidRPr="005F1AC6">
              <w:rPr>
                <w:rFonts w:hint="eastAsia"/>
                <w:bCs/>
                <w:sz w:val="20"/>
                <w:lang w:bidi="en-US"/>
              </w:rPr>
              <w:t>后，</w:t>
            </w:r>
            <w:r w:rsidR="005F1AC6">
              <w:rPr>
                <w:rFonts w:hint="eastAsia"/>
                <w:bCs/>
                <w:sz w:val="20"/>
                <w:lang w:bidi="en-US"/>
              </w:rPr>
              <w:t>应</w:t>
            </w:r>
            <w:r w:rsidR="005F1AC6" w:rsidRPr="005F1AC6">
              <w:rPr>
                <w:rFonts w:hint="eastAsia"/>
                <w:bCs/>
                <w:sz w:val="20"/>
                <w:lang w:bidi="en-US"/>
              </w:rPr>
              <w:t>分批进行移动止盈设置。</w:t>
            </w:r>
          </w:p>
          <w:p w14:paraId="2E6192B8" w14:textId="35C33A13" w:rsidR="008E31E8" w:rsidRPr="000A43BD" w:rsidRDefault="008E31E8" w:rsidP="00271427">
            <w:pPr>
              <w:autoSpaceDE w:val="0"/>
              <w:autoSpaceDN w:val="0"/>
              <w:adjustRightInd w:val="0"/>
              <w:spacing w:line="440" w:lineRule="exact"/>
              <w:rPr>
                <w:bCs/>
                <w:sz w:val="20"/>
                <w:lang w:bidi="en-US"/>
              </w:rPr>
            </w:pPr>
          </w:p>
        </w:tc>
      </w:tr>
      <w:bookmarkEnd w:id="2"/>
    </w:tbl>
    <w:p w14:paraId="563917CD" w14:textId="77777777" w:rsidR="00607EC9" w:rsidRPr="008B336C" w:rsidRDefault="00607EC9" w:rsidP="00607EC9">
      <w:pPr>
        <w:ind w:rightChars="1932" w:right="4057"/>
        <w:rPr>
          <w:rFonts w:ascii="宋体" w:hAnsi="宋体"/>
          <w:sz w:val="20"/>
          <w:szCs w:val="20"/>
        </w:rPr>
        <w:sectPr w:rsidR="00607EC9" w:rsidRPr="008B336C" w:rsidSect="00053329">
          <w:headerReference w:type="default" r:id="rId8"/>
          <w:footerReference w:type="even" r:id="rId9"/>
          <w:footerReference w:type="default" r:id="rId10"/>
          <w:pgSz w:w="11906" w:h="16838"/>
          <w:pgMar w:top="1440" w:right="5246" w:bottom="1134" w:left="1134" w:header="851" w:footer="1004" w:gutter="0"/>
          <w:pgBorders w:offsetFrom="page">
            <w:bottom w:val="single" w:sz="4" w:space="24" w:color="auto"/>
          </w:pgBorders>
          <w:cols w:space="720"/>
          <w:docGrid w:type="lines" w:linePitch="312"/>
        </w:sectPr>
      </w:pPr>
    </w:p>
    <w:p w14:paraId="06FDD034" w14:textId="718AA8D0" w:rsidR="00457282" w:rsidRPr="003F54F7" w:rsidRDefault="00976BE8" w:rsidP="003F54F7">
      <w:pPr>
        <w:pStyle w:val="1"/>
      </w:pPr>
      <w:r>
        <w:lastRenderedPageBreak/>
        <w:t>一</w:t>
      </w:r>
      <w:r>
        <w:rPr>
          <w:rFonts w:hint="eastAsia"/>
        </w:rPr>
        <w:t>、</w:t>
      </w:r>
      <w:r w:rsidR="003F54F7">
        <w:rPr>
          <w:rFonts w:hint="eastAsia"/>
        </w:rPr>
        <w:t>策略</w:t>
      </w:r>
      <w:r w:rsidR="003F54F7">
        <w:t>逻辑</w:t>
      </w:r>
    </w:p>
    <w:p w14:paraId="5E7DB617" w14:textId="0C6EEC11" w:rsidR="0008732D" w:rsidRDefault="0008732D" w:rsidP="00DE38EF">
      <w:pPr>
        <w:autoSpaceDE w:val="0"/>
        <w:autoSpaceDN w:val="0"/>
        <w:adjustRightInd w:val="0"/>
        <w:spacing w:line="360" w:lineRule="auto"/>
        <w:ind w:firstLineChars="200" w:firstLine="400"/>
        <w:rPr>
          <w:sz w:val="20"/>
          <w:szCs w:val="22"/>
          <w:lang w:bidi="en-US"/>
        </w:rPr>
      </w:pPr>
      <w:r w:rsidRPr="0008732D">
        <w:rPr>
          <w:rFonts w:hint="eastAsia"/>
          <w:sz w:val="20"/>
          <w:szCs w:val="22"/>
          <w:lang w:bidi="en-US"/>
        </w:rPr>
        <w:t>细数最近半年农产品期货市场的新宠，除了过山车的棕榈油和末日战场的鸡蛋，国产大豆也应有一席。</w:t>
      </w:r>
      <w:r w:rsidRPr="0008732D">
        <w:rPr>
          <w:rFonts w:hint="eastAsia"/>
          <w:sz w:val="20"/>
          <w:szCs w:val="22"/>
          <w:lang w:bidi="en-US"/>
        </w:rPr>
        <w:t>2020</w:t>
      </w:r>
      <w:r w:rsidRPr="0008732D">
        <w:rPr>
          <w:rFonts w:hint="eastAsia"/>
          <w:sz w:val="20"/>
          <w:szCs w:val="22"/>
          <w:lang w:bidi="en-US"/>
        </w:rPr>
        <w:t>年以来豆一的日均成交量同比增加</w:t>
      </w:r>
      <w:r w:rsidRPr="0008732D">
        <w:rPr>
          <w:rFonts w:hint="eastAsia"/>
          <w:sz w:val="20"/>
          <w:szCs w:val="22"/>
          <w:lang w:bidi="en-US"/>
        </w:rPr>
        <w:t>200%</w:t>
      </w:r>
      <w:r w:rsidRPr="0008732D">
        <w:rPr>
          <w:rFonts w:hint="eastAsia"/>
          <w:sz w:val="20"/>
          <w:szCs w:val="22"/>
          <w:lang w:bidi="en-US"/>
        </w:rPr>
        <w:t>，人气背后是单产行情的波澜壮阔，并有大量事件利好的不断加持。在过去的</w:t>
      </w:r>
      <w:r w:rsidR="00736608">
        <w:rPr>
          <w:rFonts w:hint="eastAsia"/>
          <w:sz w:val="20"/>
          <w:szCs w:val="22"/>
          <w:lang w:bidi="en-US"/>
        </w:rPr>
        <w:t>几</w:t>
      </w:r>
      <w:r w:rsidRPr="0008732D">
        <w:rPr>
          <w:rFonts w:hint="eastAsia"/>
          <w:sz w:val="20"/>
          <w:szCs w:val="22"/>
          <w:lang w:bidi="en-US"/>
        </w:rPr>
        <w:t>个月里，市场不断交易如下几个利好：</w:t>
      </w:r>
    </w:p>
    <w:p w14:paraId="0EAFF1BB" w14:textId="453FB3CA" w:rsidR="00EA78D1" w:rsidRDefault="0008732D" w:rsidP="0008732D">
      <w:pPr>
        <w:autoSpaceDE w:val="0"/>
        <w:autoSpaceDN w:val="0"/>
        <w:adjustRightInd w:val="0"/>
        <w:spacing w:line="360" w:lineRule="auto"/>
        <w:ind w:firstLineChars="200" w:firstLine="402"/>
        <w:rPr>
          <w:sz w:val="20"/>
          <w:szCs w:val="22"/>
          <w:lang w:bidi="en-US"/>
        </w:rPr>
      </w:pPr>
      <w:r w:rsidRPr="0030737A">
        <w:rPr>
          <w:rFonts w:hint="eastAsia"/>
          <w:b/>
          <w:bCs/>
          <w:sz w:val="20"/>
          <w:szCs w:val="22"/>
          <w:lang w:bidi="en-US"/>
        </w:rPr>
        <w:t>1.</w:t>
      </w:r>
      <w:r w:rsidRPr="0030737A">
        <w:rPr>
          <w:rFonts w:hint="eastAsia"/>
          <w:b/>
          <w:bCs/>
          <w:sz w:val="20"/>
          <w:szCs w:val="22"/>
          <w:lang w:bidi="en-US"/>
        </w:rPr>
        <w:t>更加严格化的交割标准在</w:t>
      </w:r>
      <w:r w:rsidRPr="0030737A">
        <w:rPr>
          <w:rFonts w:hint="eastAsia"/>
          <w:b/>
          <w:bCs/>
          <w:sz w:val="20"/>
          <w:szCs w:val="22"/>
          <w:lang w:bidi="en-US"/>
        </w:rPr>
        <w:t>a2005</w:t>
      </w:r>
      <w:r w:rsidRPr="0030737A">
        <w:rPr>
          <w:rFonts w:hint="eastAsia"/>
          <w:b/>
          <w:bCs/>
          <w:sz w:val="20"/>
          <w:szCs w:val="22"/>
          <w:lang w:bidi="en-US"/>
        </w:rPr>
        <w:t>合约及之后的合约上开始实行</w:t>
      </w:r>
      <w:r w:rsidR="0030737A">
        <w:rPr>
          <w:rFonts w:hint="eastAsia"/>
          <w:b/>
          <w:bCs/>
          <w:sz w:val="20"/>
          <w:szCs w:val="22"/>
          <w:lang w:bidi="en-US"/>
        </w:rPr>
        <w:t>。</w:t>
      </w:r>
      <w:r w:rsidRPr="0008732D">
        <w:rPr>
          <w:rFonts w:hint="eastAsia"/>
          <w:sz w:val="20"/>
          <w:szCs w:val="22"/>
          <w:lang w:bidi="en-US"/>
        </w:rPr>
        <w:t>单颗黄豆需要满足过</w:t>
      </w:r>
      <w:r w:rsidRPr="0008732D">
        <w:rPr>
          <w:rFonts w:hint="eastAsia"/>
          <w:sz w:val="20"/>
          <w:szCs w:val="22"/>
          <w:lang w:bidi="en-US"/>
        </w:rPr>
        <w:t>4</w:t>
      </w:r>
      <w:r w:rsidRPr="0008732D">
        <w:rPr>
          <w:rFonts w:hint="eastAsia"/>
          <w:sz w:val="20"/>
          <w:szCs w:val="22"/>
          <w:lang w:bidi="en-US"/>
        </w:rPr>
        <w:t>毫米长口筛，且筛上合格率应大于等于</w:t>
      </w:r>
      <w:r w:rsidRPr="0008732D">
        <w:rPr>
          <w:rFonts w:hint="eastAsia"/>
          <w:sz w:val="20"/>
          <w:szCs w:val="22"/>
          <w:lang w:bidi="en-US"/>
        </w:rPr>
        <w:t>95%</w:t>
      </w:r>
      <w:r w:rsidRPr="0008732D">
        <w:rPr>
          <w:rFonts w:hint="eastAsia"/>
          <w:sz w:val="20"/>
          <w:szCs w:val="22"/>
          <w:lang w:bidi="en-US"/>
        </w:rPr>
        <w:t>，并且增加粗蛋白含量的的要求在</w:t>
      </w:r>
      <w:r w:rsidRPr="0008732D">
        <w:rPr>
          <w:rFonts w:hint="eastAsia"/>
          <w:sz w:val="20"/>
          <w:szCs w:val="22"/>
          <w:lang w:bidi="en-US"/>
        </w:rPr>
        <w:t>36%--37%</w:t>
      </w:r>
      <w:r w:rsidRPr="0008732D">
        <w:rPr>
          <w:rFonts w:hint="eastAsia"/>
          <w:sz w:val="20"/>
          <w:szCs w:val="22"/>
          <w:lang w:bidi="en-US"/>
        </w:rPr>
        <w:t>之间。（属优等黄豆，抹杀了此前用劣等陈豆进入交割的可能性）</w:t>
      </w:r>
    </w:p>
    <w:p w14:paraId="2B89F18E" w14:textId="0848F4CF" w:rsidR="000F7887" w:rsidRDefault="0008732D" w:rsidP="0008732D">
      <w:pPr>
        <w:autoSpaceDE w:val="0"/>
        <w:autoSpaceDN w:val="0"/>
        <w:adjustRightInd w:val="0"/>
        <w:spacing w:line="360" w:lineRule="auto"/>
        <w:ind w:firstLineChars="200" w:firstLine="400"/>
        <w:jc w:val="center"/>
        <w:rPr>
          <w:sz w:val="20"/>
          <w:szCs w:val="22"/>
          <w:lang w:bidi="en-US"/>
        </w:rPr>
      </w:pPr>
      <w:r w:rsidRPr="0008732D">
        <w:rPr>
          <w:noProof/>
          <w:sz w:val="20"/>
          <w:szCs w:val="22"/>
          <w:lang w:bidi="en-US"/>
        </w:rPr>
        <w:drawing>
          <wp:inline distT="0" distB="0" distL="0" distR="0" wp14:anchorId="2AE82C89" wp14:editId="60D396E8">
            <wp:extent cx="3975100" cy="5440987"/>
            <wp:effectExtent l="0" t="0" r="635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7184" cy="5471215"/>
                    </a:xfrm>
                    <a:prstGeom prst="rect">
                      <a:avLst/>
                    </a:prstGeom>
                    <a:noFill/>
                    <a:ln>
                      <a:noFill/>
                    </a:ln>
                  </pic:spPr>
                </pic:pic>
              </a:graphicData>
            </a:graphic>
          </wp:inline>
        </w:drawing>
      </w:r>
    </w:p>
    <w:p w14:paraId="71E44CCA" w14:textId="7E540567" w:rsidR="00DE38EF" w:rsidRPr="00DE38EF" w:rsidRDefault="00DE38EF" w:rsidP="00DE38EF">
      <w:pPr>
        <w:autoSpaceDE w:val="0"/>
        <w:autoSpaceDN w:val="0"/>
        <w:adjustRightInd w:val="0"/>
        <w:spacing w:line="360" w:lineRule="auto"/>
        <w:ind w:firstLineChars="200" w:firstLine="402"/>
        <w:jc w:val="left"/>
        <w:rPr>
          <w:rFonts w:hint="eastAsia"/>
          <w:b/>
          <w:bCs/>
          <w:sz w:val="20"/>
          <w:szCs w:val="22"/>
          <w:lang w:bidi="en-US"/>
        </w:rPr>
      </w:pPr>
      <w:r w:rsidRPr="00DE38EF">
        <w:rPr>
          <w:rFonts w:hint="eastAsia"/>
          <w:b/>
          <w:bCs/>
          <w:sz w:val="20"/>
          <w:szCs w:val="22"/>
          <w:lang w:bidi="en-US"/>
        </w:rPr>
        <w:t>来源：大连商品交易所</w:t>
      </w:r>
    </w:p>
    <w:p w14:paraId="0258DE6B" w14:textId="4B9B5EB8" w:rsidR="0008732D" w:rsidRPr="0030737A" w:rsidRDefault="00736608" w:rsidP="003F4419">
      <w:pPr>
        <w:autoSpaceDE w:val="0"/>
        <w:autoSpaceDN w:val="0"/>
        <w:adjustRightInd w:val="0"/>
        <w:spacing w:line="360" w:lineRule="auto"/>
        <w:ind w:firstLineChars="200" w:firstLine="402"/>
        <w:rPr>
          <w:b/>
          <w:bCs/>
          <w:sz w:val="20"/>
          <w:szCs w:val="22"/>
          <w:lang w:bidi="en-US"/>
        </w:rPr>
      </w:pPr>
      <w:r w:rsidRPr="0030737A">
        <w:rPr>
          <w:rFonts w:hint="eastAsia"/>
          <w:b/>
          <w:bCs/>
          <w:sz w:val="20"/>
          <w:szCs w:val="22"/>
          <w:lang w:bidi="en-US"/>
        </w:rPr>
        <w:lastRenderedPageBreak/>
        <w:t>2.</w:t>
      </w:r>
      <w:r w:rsidRPr="0030737A">
        <w:rPr>
          <w:rFonts w:hint="eastAsia"/>
          <w:b/>
          <w:bCs/>
          <w:sz w:val="20"/>
          <w:szCs w:val="22"/>
          <w:lang w:bidi="en-US"/>
        </w:rPr>
        <w:t>中字头直属库开启新一轮收储，在前期疫情阻断物流期间，粮库一度提高收豆价格至</w:t>
      </w:r>
      <w:r w:rsidRPr="0030737A">
        <w:rPr>
          <w:rFonts w:hint="eastAsia"/>
          <w:b/>
          <w:bCs/>
          <w:sz w:val="20"/>
          <w:szCs w:val="22"/>
          <w:lang w:bidi="en-US"/>
        </w:rPr>
        <w:t>2.6</w:t>
      </w:r>
      <w:r w:rsidRPr="0030737A">
        <w:rPr>
          <w:rFonts w:hint="eastAsia"/>
          <w:b/>
          <w:bCs/>
          <w:sz w:val="20"/>
          <w:szCs w:val="22"/>
          <w:lang w:bidi="en-US"/>
        </w:rPr>
        <w:t>元每斤。</w:t>
      </w:r>
    </w:p>
    <w:p w14:paraId="50830676" w14:textId="324CA06C" w:rsidR="0008732D" w:rsidRDefault="0030737A" w:rsidP="0030737A">
      <w:pPr>
        <w:autoSpaceDE w:val="0"/>
        <w:autoSpaceDN w:val="0"/>
        <w:adjustRightInd w:val="0"/>
        <w:spacing w:line="360" w:lineRule="auto"/>
        <w:ind w:firstLineChars="200" w:firstLine="400"/>
        <w:jc w:val="center"/>
        <w:rPr>
          <w:sz w:val="20"/>
          <w:szCs w:val="22"/>
          <w:lang w:bidi="en-US"/>
        </w:rPr>
      </w:pPr>
      <w:r w:rsidRPr="0030737A">
        <w:rPr>
          <w:noProof/>
          <w:sz w:val="20"/>
          <w:szCs w:val="22"/>
          <w:lang w:bidi="en-US"/>
        </w:rPr>
        <w:drawing>
          <wp:inline distT="0" distB="0" distL="0" distR="0" wp14:anchorId="40C93698" wp14:editId="1E0048BB">
            <wp:extent cx="4432300" cy="4315800"/>
            <wp:effectExtent l="0" t="0" r="6350" b="88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4036" cy="4317490"/>
                    </a:xfrm>
                    <a:prstGeom prst="rect">
                      <a:avLst/>
                    </a:prstGeom>
                    <a:noFill/>
                    <a:ln>
                      <a:noFill/>
                    </a:ln>
                  </pic:spPr>
                </pic:pic>
              </a:graphicData>
            </a:graphic>
          </wp:inline>
        </w:drawing>
      </w:r>
    </w:p>
    <w:p w14:paraId="65F182E1" w14:textId="792CBC0E" w:rsidR="00F84EF0" w:rsidRDefault="00DE38EF" w:rsidP="00F84EF0">
      <w:pPr>
        <w:autoSpaceDE w:val="0"/>
        <w:autoSpaceDN w:val="0"/>
        <w:adjustRightInd w:val="0"/>
        <w:spacing w:line="360" w:lineRule="auto"/>
        <w:ind w:firstLineChars="200" w:firstLine="402"/>
        <w:rPr>
          <w:b/>
          <w:bCs/>
          <w:sz w:val="20"/>
          <w:szCs w:val="22"/>
          <w:lang w:bidi="en-US"/>
        </w:rPr>
      </w:pPr>
      <w:r>
        <w:rPr>
          <w:rFonts w:hint="eastAsia"/>
          <w:b/>
          <w:bCs/>
          <w:sz w:val="20"/>
          <w:szCs w:val="22"/>
          <w:lang w:bidi="en-US"/>
        </w:rPr>
        <w:t>来源：天下粮仓</w:t>
      </w:r>
    </w:p>
    <w:p w14:paraId="66259E4C" w14:textId="5CC3FDEE" w:rsidR="00F84EF0" w:rsidRDefault="00F84EF0" w:rsidP="00F84EF0">
      <w:pPr>
        <w:autoSpaceDE w:val="0"/>
        <w:autoSpaceDN w:val="0"/>
        <w:adjustRightInd w:val="0"/>
        <w:spacing w:line="360" w:lineRule="auto"/>
        <w:ind w:firstLineChars="200" w:firstLine="402"/>
        <w:rPr>
          <w:sz w:val="20"/>
          <w:szCs w:val="22"/>
          <w:lang w:bidi="en-US"/>
        </w:rPr>
      </w:pPr>
      <w:r w:rsidRPr="00F84EF0">
        <w:rPr>
          <w:rFonts w:hint="eastAsia"/>
          <w:b/>
          <w:bCs/>
          <w:sz w:val="20"/>
          <w:szCs w:val="22"/>
          <w:lang w:bidi="en-US"/>
        </w:rPr>
        <w:t>3.</w:t>
      </w:r>
      <w:r w:rsidRPr="00F84EF0">
        <w:rPr>
          <w:rFonts w:hint="eastAsia"/>
          <w:b/>
          <w:bCs/>
          <w:sz w:val="20"/>
          <w:szCs w:val="22"/>
          <w:lang w:bidi="en-US"/>
        </w:rPr>
        <w:t>过去曾有一条产业链是在黑河以北的俄罗斯远东地区种植大豆，并运回国内，此处地租极低，曾经调研了解到每公顷的地租低于</w:t>
      </w:r>
      <w:r w:rsidRPr="00F84EF0">
        <w:rPr>
          <w:rFonts w:hint="eastAsia"/>
          <w:b/>
          <w:bCs/>
          <w:sz w:val="20"/>
          <w:szCs w:val="22"/>
          <w:lang w:bidi="en-US"/>
        </w:rPr>
        <w:t>100</w:t>
      </w:r>
      <w:r w:rsidRPr="00F84EF0">
        <w:rPr>
          <w:rFonts w:hint="eastAsia"/>
          <w:b/>
          <w:bCs/>
          <w:sz w:val="20"/>
          <w:szCs w:val="22"/>
          <w:lang w:bidi="en-US"/>
        </w:rPr>
        <w:t>元人民币，而国内地租在</w:t>
      </w:r>
      <w:r w:rsidRPr="00F84EF0">
        <w:rPr>
          <w:rFonts w:hint="eastAsia"/>
          <w:b/>
          <w:bCs/>
          <w:sz w:val="20"/>
          <w:szCs w:val="22"/>
          <w:lang w:bidi="en-US"/>
        </w:rPr>
        <w:t>3000</w:t>
      </w:r>
      <w:r w:rsidRPr="00F84EF0">
        <w:rPr>
          <w:rFonts w:hint="eastAsia"/>
          <w:b/>
          <w:bCs/>
          <w:sz w:val="20"/>
          <w:szCs w:val="22"/>
          <w:lang w:bidi="en-US"/>
        </w:rPr>
        <w:t>元每公顷以上。今年受疫情影响，边贸关停，俄豆给国内提供不了有效供应。</w:t>
      </w:r>
      <w:r w:rsidRPr="00F84EF0">
        <w:rPr>
          <w:rFonts w:hint="eastAsia"/>
          <w:sz w:val="20"/>
          <w:szCs w:val="22"/>
          <w:lang w:bidi="en-US"/>
        </w:rPr>
        <w:t>据我们的前期调研，每年从二连浩特或黑河口岸往国内的大豆出口达</w:t>
      </w:r>
      <w:r w:rsidRPr="00F84EF0">
        <w:rPr>
          <w:rFonts w:hint="eastAsia"/>
          <w:sz w:val="20"/>
          <w:szCs w:val="22"/>
          <w:lang w:bidi="en-US"/>
        </w:rPr>
        <w:t>60</w:t>
      </w:r>
      <w:r w:rsidRPr="00F84EF0">
        <w:rPr>
          <w:rFonts w:hint="eastAsia"/>
          <w:sz w:val="20"/>
          <w:szCs w:val="22"/>
          <w:lang w:bidi="en-US"/>
        </w:rPr>
        <w:t>万吨左右。</w:t>
      </w:r>
    </w:p>
    <w:p w14:paraId="68DB50EB" w14:textId="52CA3A1E" w:rsidR="00F84EF0" w:rsidRDefault="00F84EF0" w:rsidP="00F84EF0">
      <w:pPr>
        <w:autoSpaceDE w:val="0"/>
        <w:autoSpaceDN w:val="0"/>
        <w:adjustRightInd w:val="0"/>
        <w:spacing w:line="360" w:lineRule="auto"/>
        <w:ind w:firstLineChars="200" w:firstLine="402"/>
        <w:rPr>
          <w:sz w:val="20"/>
          <w:szCs w:val="22"/>
          <w:lang w:bidi="en-US"/>
        </w:rPr>
      </w:pPr>
      <w:r w:rsidRPr="00F84EF0">
        <w:rPr>
          <w:rFonts w:hint="eastAsia"/>
          <w:b/>
          <w:bCs/>
          <w:sz w:val="20"/>
          <w:szCs w:val="22"/>
          <w:lang w:bidi="en-US"/>
        </w:rPr>
        <w:t>4.</w:t>
      </w:r>
      <w:r w:rsidRPr="00F84EF0">
        <w:rPr>
          <w:rFonts w:hint="eastAsia"/>
          <w:b/>
          <w:bCs/>
          <w:sz w:val="20"/>
          <w:szCs w:val="22"/>
          <w:lang w:bidi="en-US"/>
        </w:rPr>
        <w:t>随着食品豆加工产业的不断发展，南方的大型企业主动放弃使用进口大豆的掺混</w:t>
      </w:r>
      <w:r>
        <w:rPr>
          <w:rFonts w:hint="eastAsia"/>
          <w:sz w:val="20"/>
          <w:szCs w:val="22"/>
          <w:lang w:bidi="en-US"/>
        </w:rPr>
        <w:t>。</w:t>
      </w:r>
      <w:r w:rsidRPr="00F84EF0">
        <w:rPr>
          <w:rFonts w:hint="eastAsia"/>
          <w:sz w:val="20"/>
          <w:szCs w:val="22"/>
          <w:lang w:bidi="en-US"/>
        </w:rPr>
        <w:t>如上海清美，日加工能力达</w:t>
      </w:r>
      <w:r w:rsidRPr="00F84EF0">
        <w:rPr>
          <w:rFonts w:hint="eastAsia"/>
          <w:sz w:val="20"/>
          <w:szCs w:val="22"/>
          <w:lang w:bidi="en-US"/>
        </w:rPr>
        <w:t>250</w:t>
      </w:r>
      <w:r w:rsidRPr="00F84EF0">
        <w:rPr>
          <w:rFonts w:hint="eastAsia"/>
          <w:sz w:val="20"/>
          <w:szCs w:val="22"/>
          <w:lang w:bidi="en-US"/>
        </w:rPr>
        <w:t>吨大豆，该企业直接从黑龙江牡丹江订购优质大豆。</w:t>
      </w:r>
    </w:p>
    <w:p w14:paraId="15701E73" w14:textId="25FFF227" w:rsidR="00F84EF0" w:rsidRDefault="00F84EF0" w:rsidP="00F84EF0">
      <w:pPr>
        <w:autoSpaceDE w:val="0"/>
        <w:autoSpaceDN w:val="0"/>
        <w:adjustRightInd w:val="0"/>
        <w:spacing w:line="360" w:lineRule="auto"/>
        <w:ind w:firstLineChars="200" w:firstLine="400"/>
        <w:rPr>
          <w:sz w:val="20"/>
          <w:szCs w:val="22"/>
          <w:lang w:bidi="en-US"/>
        </w:rPr>
      </w:pPr>
      <w:r w:rsidRPr="00F84EF0">
        <w:rPr>
          <w:rFonts w:hint="eastAsia"/>
          <w:sz w:val="20"/>
          <w:szCs w:val="22"/>
          <w:lang w:bidi="en-US"/>
        </w:rPr>
        <w:t>除了这四点之外，还有一个在情绪上更胜一筹的多头逻辑——</w:t>
      </w:r>
    </w:p>
    <w:p w14:paraId="10BC9378" w14:textId="094CDE2C" w:rsidR="00F84EF0" w:rsidRPr="00F84EF0" w:rsidRDefault="00F84EF0" w:rsidP="00F84EF0">
      <w:pPr>
        <w:autoSpaceDE w:val="0"/>
        <w:autoSpaceDN w:val="0"/>
        <w:adjustRightInd w:val="0"/>
        <w:spacing w:line="360" w:lineRule="auto"/>
        <w:ind w:firstLineChars="200" w:firstLine="402"/>
        <w:rPr>
          <w:rFonts w:hint="eastAsia"/>
          <w:sz w:val="20"/>
          <w:szCs w:val="22"/>
          <w:lang w:bidi="en-US"/>
        </w:rPr>
      </w:pPr>
      <w:r w:rsidRPr="00F84EF0">
        <w:rPr>
          <w:rFonts w:hint="eastAsia"/>
          <w:b/>
          <w:bCs/>
          <w:sz w:val="20"/>
          <w:szCs w:val="22"/>
          <w:lang w:bidi="en-US"/>
        </w:rPr>
        <w:t>5.</w:t>
      </w:r>
      <w:r w:rsidRPr="00F84EF0">
        <w:rPr>
          <w:rFonts w:hint="eastAsia"/>
          <w:b/>
          <w:bCs/>
          <w:sz w:val="20"/>
          <w:szCs w:val="22"/>
          <w:lang w:bidi="en-US"/>
        </w:rPr>
        <w:t>中美贸易战暴露了我国在大豆上的对外依存度，需要大量新建大豆的生产能力，并实现仓禀实。</w:t>
      </w:r>
      <w:r w:rsidRPr="00F84EF0">
        <w:rPr>
          <w:rFonts w:hint="eastAsia"/>
          <w:sz w:val="20"/>
          <w:szCs w:val="22"/>
          <w:lang w:bidi="en-US"/>
        </w:rPr>
        <w:t>为了增加大豆的种植面积，过去两三年多是使用差异化大豆和玉米的种植补贴作为政策指引，而用收购价指引价格显然更能让农民理解并执行政策意图。</w:t>
      </w:r>
    </w:p>
    <w:p w14:paraId="7DECE140" w14:textId="02AE40D2" w:rsidR="009B1C15" w:rsidRDefault="009B1C15" w:rsidP="000C2EAC">
      <w:pPr>
        <w:autoSpaceDE w:val="0"/>
        <w:autoSpaceDN w:val="0"/>
        <w:adjustRightInd w:val="0"/>
        <w:spacing w:line="360" w:lineRule="auto"/>
        <w:ind w:firstLineChars="200" w:firstLine="400"/>
        <w:rPr>
          <w:rFonts w:hint="eastAsia"/>
          <w:sz w:val="20"/>
          <w:szCs w:val="22"/>
          <w:lang w:bidi="en-US"/>
        </w:rPr>
      </w:pPr>
      <w:r w:rsidRPr="009B1C15">
        <w:rPr>
          <w:rFonts w:hint="eastAsia"/>
          <w:sz w:val="20"/>
          <w:szCs w:val="22"/>
          <w:lang w:bidi="en-US"/>
        </w:rPr>
        <w:t>在如此高波动率的豆一市场，资金在完成</w:t>
      </w:r>
      <w:r w:rsidRPr="009B1C15">
        <w:rPr>
          <w:rFonts w:hint="eastAsia"/>
          <w:sz w:val="20"/>
          <w:szCs w:val="22"/>
          <w:lang w:bidi="en-US"/>
        </w:rPr>
        <w:t>05</w:t>
      </w:r>
      <w:r w:rsidRPr="009B1C15">
        <w:rPr>
          <w:rFonts w:hint="eastAsia"/>
          <w:sz w:val="20"/>
          <w:szCs w:val="22"/>
          <w:lang w:bidi="en-US"/>
        </w:rPr>
        <w:t>合约</w:t>
      </w:r>
      <w:r w:rsidR="00DE38EF">
        <w:rPr>
          <w:rFonts w:hint="eastAsia"/>
          <w:sz w:val="20"/>
          <w:szCs w:val="22"/>
          <w:lang w:bidi="en-US"/>
        </w:rPr>
        <w:t>及</w:t>
      </w:r>
      <w:r w:rsidR="00DE38EF">
        <w:rPr>
          <w:rFonts w:hint="eastAsia"/>
          <w:sz w:val="20"/>
          <w:szCs w:val="22"/>
          <w:lang w:bidi="en-US"/>
        </w:rPr>
        <w:t>0</w:t>
      </w:r>
      <w:r w:rsidR="00DE38EF">
        <w:rPr>
          <w:sz w:val="20"/>
          <w:szCs w:val="22"/>
          <w:lang w:bidi="en-US"/>
        </w:rPr>
        <w:t>9</w:t>
      </w:r>
      <w:r w:rsidR="00DE38EF">
        <w:rPr>
          <w:rFonts w:hint="eastAsia"/>
          <w:sz w:val="20"/>
          <w:szCs w:val="22"/>
          <w:lang w:bidi="en-US"/>
        </w:rPr>
        <w:t>合约</w:t>
      </w:r>
      <w:r w:rsidRPr="009B1C15">
        <w:rPr>
          <w:rFonts w:hint="eastAsia"/>
          <w:sz w:val="20"/>
          <w:szCs w:val="22"/>
          <w:lang w:bidi="en-US"/>
        </w:rPr>
        <w:t>的多头积聚之后，开始关注</w:t>
      </w:r>
      <w:r w:rsidR="00DE38EF">
        <w:rPr>
          <w:sz w:val="20"/>
          <w:szCs w:val="22"/>
          <w:lang w:bidi="en-US"/>
        </w:rPr>
        <w:t>01</w:t>
      </w:r>
      <w:r w:rsidRPr="009B1C15">
        <w:rPr>
          <w:rFonts w:hint="eastAsia"/>
          <w:sz w:val="20"/>
          <w:szCs w:val="22"/>
          <w:lang w:bidi="en-US"/>
        </w:rPr>
        <w:t>头寸。</w:t>
      </w:r>
      <w:r w:rsidR="00DE38EF">
        <w:rPr>
          <w:rFonts w:hint="eastAsia"/>
          <w:sz w:val="20"/>
          <w:szCs w:val="22"/>
          <w:lang w:bidi="en-US"/>
        </w:rPr>
        <w:t>对于豆一</w:t>
      </w:r>
      <w:r w:rsidRPr="009B1C15">
        <w:rPr>
          <w:rFonts w:hint="eastAsia"/>
          <w:sz w:val="20"/>
          <w:szCs w:val="22"/>
          <w:lang w:bidi="en-US"/>
        </w:rPr>
        <w:t>01</w:t>
      </w:r>
      <w:r w:rsidRPr="009B1C15">
        <w:rPr>
          <w:rFonts w:hint="eastAsia"/>
          <w:sz w:val="20"/>
          <w:szCs w:val="22"/>
          <w:lang w:bidi="en-US"/>
        </w:rPr>
        <w:t>合约的单边走势，我们建议</w:t>
      </w:r>
      <w:r w:rsidR="00DE38EF">
        <w:rPr>
          <w:rFonts w:hint="eastAsia"/>
          <w:sz w:val="20"/>
          <w:szCs w:val="22"/>
          <w:lang w:bidi="en-US"/>
        </w:rPr>
        <w:t>保持</w:t>
      </w:r>
      <w:r w:rsidR="005C0BDC">
        <w:rPr>
          <w:rFonts w:hint="eastAsia"/>
          <w:sz w:val="20"/>
          <w:szCs w:val="22"/>
          <w:lang w:bidi="en-US"/>
        </w:rPr>
        <w:t>仍保持一定乐观态度。</w:t>
      </w:r>
      <w:r w:rsidRPr="009B1C15">
        <w:rPr>
          <w:rFonts w:hint="eastAsia"/>
          <w:sz w:val="20"/>
          <w:szCs w:val="22"/>
          <w:lang w:bidi="en-US"/>
        </w:rPr>
        <w:t>一方面天气升水没有打入盘面，一方面上文提到的交割</w:t>
      </w:r>
      <w:r w:rsidRPr="009B1C15">
        <w:rPr>
          <w:rFonts w:hint="eastAsia"/>
          <w:sz w:val="20"/>
          <w:szCs w:val="22"/>
          <w:lang w:bidi="en-US"/>
        </w:rPr>
        <w:lastRenderedPageBreak/>
        <w:t>品质提高带来合约本身的定价提高也是非常显著的。对于远月的</w:t>
      </w:r>
      <w:r w:rsidRPr="009B1C15">
        <w:rPr>
          <w:rFonts w:hint="eastAsia"/>
          <w:sz w:val="20"/>
          <w:szCs w:val="22"/>
          <w:lang w:bidi="en-US"/>
        </w:rPr>
        <w:t>01</w:t>
      </w:r>
      <w:r w:rsidRPr="009B1C15">
        <w:rPr>
          <w:rFonts w:hint="eastAsia"/>
          <w:sz w:val="20"/>
          <w:szCs w:val="22"/>
          <w:lang w:bidi="en-US"/>
        </w:rPr>
        <w:t>合约预计</w:t>
      </w:r>
      <w:r w:rsidRPr="009B1C15">
        <w:rPr>
          <w:rFonts w:hint="eastAsia"/>
          <w:sz w:val="20"/>
          <w:szCs w:val="22"/>
          <w:lang w:bidi="en-US"/>
        </w:rPr>
        <w:t>3700-3800</w:t>
      </w:r>
      <w:r w:rsidRPr="009B1C15">
        <w:rPr>
          <w:rFonts w:hint="eastAsia"/>
          <w:sz w:val="20"/>
          <w:szCs w:val="22"/>
          <w:lang w:bidi="en-US"/>
        </w:rPr>
        <w:t>的区间很难跌破</w:t>
      </w:r>
      <w:r w:rsidR="00DE38EF">
        <w:rPr>
          <w:rFonts w:hint="eastAsia"/>
          <w:sz w:val="20"/>
          <w:szCs w:val="22"/>
          <w:lang w:bidi="en-US"/>
        </w:rPr>
        <w:t>，向上的阻力小于向下的阻力</w:t>
      </w:r>
      <w:r w:rsidRPr="009B1C15">
        <w:rPr>
          <w:rFonts w:hint="eastAsia"/>
          <w:sz w:val="20"/>
          <w:szCs w:val="22"/>
          <w:lang w:bidi="en-US"/>
        </w:rPr>
        <w:t>。</w:t>
      </w:r>
      <w:r w:rsidR="0023723C">
        <w:rPr>
          <w:rFonts w:hint="eastAsia"/>
          <w:sz w:val="20"/>
          <w:szCs w:val="22"/>
          <w:lang w:bidi="en-US"/>
        </w:rPr>
        <w:t>而</w:t>
      </w:r>
      <w:r w:rsidR="00DE38EF">
        <w:rPr>
          <w:rFonts w:hint="eastAsia"/>
          <w:sz w:val="20"/>
          <w:szCs w:val="22"/>
          <w:lang w:bidi="en-US"/>
        </w:rPr>
        <w:t>在</w:t>
      </w:r>
      <w:r w:rsidR="00DE38EF">
        <w:rPr>
          <w:sz w:val="20"/>
          <w:szCs w:val="22"/>
          <w:lang w:bidi="en-US"/>
        </w:rPr>
        <w:t>8</w:t>
      </w:r>
      <w:r w:rsidR="00DE38EF">
        <w:rPr>
          <w:rFonts w:hint="eastAsia"/>
          <w:sz w:val="20"/>
          <w:szCs w:val="22"/>
          <w:lang w:bidi="en-US"/>
        </w:rPr>
        <w:t>-</w:t>
      </w:r>
      <w:r w:rsidR="00DE38EF">
        <w:rPr>
          <w:sz w:val="20"/>
          <w:szCs w:val="22"/>
          <w:lang w:bidi="en-US"/>
        </w:rPr>
        <w:t>9</w:t>
      </w:r>
      <w:r w:rsidR="00DE38EF">
        <w:rPr>
          <w:rFonts w:hint="eastAsia"/>
          <w:sz w:val="20"/>
          <w:szCs w:val="22"/>
          <w:lang w:bidi="en-US"/>
        </w:rPr>
        <w:t>月</w:t>
      </w:r>
      <w:r w:rsidRPr="009B1C15">
        <w:rPr>
          <w:rFonts w:hint="eastAsia"/>
          <w:sz w:val="20"/>
          <w:szCs w:val="22"/>
          <w:lang w:bidi="en-US"/>
        </w:rPr>
        <w:t>新豆收割的前夕</w:t>
      </w:r>
      <w:r w:rsidR="00DE38EF">
        <w:rPr>
          <w:rFonts w:hint="eastAsia"/>
          <w:sz w:val="20"/>
          <w:szCs w:val="22"/>
          <w:lang w:bidi="en-US"/>
        </w:rPr>
        <w:t>，</w:t>
      </w:r>
      <w:r w:rsidR="0023723C">
        <w:rPr>
          <w:rFonts w:hint="eastAsia"/>
          <w:sz w:val="20"/>
          <w:szCs w:val="22"/>
          <w:lang w:bidi="en-US"/>
        </w:rPr>
        <w:t>近期</w:t>
      </w:r>
      <w:r w:rsidR="00DE38EF">
        <w:rPr>
          <w:rFonts w:hint="eastAsia"/>
          <w:sz w:val="20"/>
          <w:szCs w:val="22"/>
          <w:lang w:bidi="en-US"/>
        </w:rPr>
        <w:t>台风的侵袭导致东北地区大豆作物受损，</w:t>
      </w:r>
      <w:r w:rsidR="005C0BDC">
        <w:rPr>
          <w:rFonts w:hint="eastAsia"/>
          <w:sz w:val="20"/>
          <w:szCs w:val="22"/>
          <w:lang w:bidi="en-US"/>
        </w:rPr>
        <w:t>则又</w:t>
      </w:r>
      <w:r w:rsidR="00DE38EF">
        <w:rPr>
          <w:rFonts w:hint="eastAsia"/>
          <w:sz w:val="20"/>
          <w:szCs w:val="22"/>
          <w:lang w:bidi="en-US"/>
        </w:rPr>
        <w:t>再度带动了豆一价格的上行。</w:t>
      </w:r>
    </w:p>
    <w:p w14:paraId="05BD029A" w14:textId="77777777" w:rsidR="00F84EF0" w:rsidRDefault="00F84EF0" w:rsidP="003F4419">
      <w:pPr>
        <w:autoSpaceDE w:val="0"/>
        <w:autoSpaceDN w:val="0"/>
        <w:adjustRightInd w:val="0"/>
        <w:spacing w:line="360" w:lineRule="auto"/>
        <w:ind w:firstLineChars="200" w:firstLine="400"/>
        <w:rPr>
          <w:rFonts w:hint="eastAsia"/>
          <w:sz w:val="20"/>
          <w:szCs w:val="22"/>
          <w:lang w:bidi="en-US"/>
        </w:rPr>
      </w:pPr>
    </w:p>
    <w:p w14:paraId="2DD73527" w14:textId="48215237" w:rsidR="00DA6B37" w:rsidRDefault="009F4526" w:rsidP="00F72589">
      <w:pPr>
        <w:pStyle w:val="1"/>
      </w:pPr>
      <w:r>
        <w:t>二</w:t>
      </w:r>
      <w:r w:rsidR="00F72589">
        <w:rPr>
          <w:rFonts w:hint="eastAsia"/>
        </w:rPr>
        <w:t>、</w:t>
      </w:r>
      <w:r w:rsidR="00F72589">
        <w:t>交易策略</w:t>
      </w:r>
      <w:r w:rsidR="00605C31">
        <w:rPr>
          <w:rFonts w:hint="eastAsia"/>
        </w:rPr>
        <w:t>及风险控制</w:t>
      </w:r>
    </w:p>
    <w:p w14:paraId="341EE79E" w14:textId="68EAC025" w:rsidR="00F93EA4" w:rsidRDefault="009634EC" w:rsidP="00422BEF">
      <w:pPr>
        <w:autoSpaceDE w:val="0"/>
        <w:autoSpaceDN w:val="0"/>
        <w:adjustRightInd w:val="0"/>
        <w:spacing w:line="360" w:lineRule="auto"/>
        <w:ind w:firstLineChars="200" w:firstLine="400"/>
        <w:rPr>
          <w:sz w:val="20"/>
        </w:rPr>
      </w:pPr>
      <w:r w:rsidRPr="009634EC">
        <w:rPr>
          <w:rFonts w:hint="eastAsia"/>
          <w:sz w:val="20"/>
        </w:rPr>
        <w:t>在过去的几个月里，市场不断交易如下几个利好</w:t>
      </w:r>
      <w:r w:rsidR="00422BEF">
        <w:rPr>
          <w:rFonts w:hint="eastAsia"/>
          <w:sz w:val="20"/>
        </w:rPr>
        <w:t>，推动了豆一价格重心的不断上移：</w:t>
      </w:r>
      <w:r w:rsidR="00422BEF">
        <w:rPr>
          <w:rFonts w:hint="eastAsia"/>
          <w:sz w:val="20"/>
        </w:rPr>
        <w:t>1</w:t>
      </w:r>
      <w:r w:rsidR="00422BEF">
        <w:rPr>
          <w:rFonts w:hint="eastAsia"/>
          <w:sz w:val="20"/>
        </w:rPr>
        <w:t>、</w:t>
      </w:r>
      <w:r w:rsidR="00422BEF" w:rsidRPr="00422BEF">
        <w:rPr>
          <w:rFonts w:hint="eastAsia"/>
          <w:sz w:val="20"/>
        </w:rPr>
        <w:t>更加严格化的交割标准开始实行</w:t>
      </w:r>
      <w:r w:rsidR="00422BEF">
        <w:rPr>
          <w:rFonts w:hint="eastAsia"/>
          <w:sz w:val="20"/>
        </w:rPr>
        <w:t>，</w:t>
      </w:r>
      <w:r w:rsidR="00422BEF" w:rsidRPr="00422BEF">
        <w:rPr>
          <w:rFonts w:hint="eastAsia"/>
          <w:sz w:val="20"/>
        </w:rPr>
        <w:t>抹杀了此前用劣等陈豆进入交割的可能性</w:t>
      </w:r>
      <w:r w:rsidR="00422BEF">
        <w:rPr>
          <w:rFonts w:hint="eastAsia"/>
          <w:sz w:val="20"/>
        </w:rPr>
        <w:t>；</w:t>
      </w:r>
      <w:r w:rsidR="00422BEF">
        <w:rPr>
          <w:rFonts w:hint="eastAsia"/>
          <w:sz w:val="20"/>
        </w:rPr>
        <w:t>2</w:t>
      </w:r>
      <w:r w:rsidR="00422BEF">
        <w:rPr>
          <w:rFonts w:hint="eastAsia"/>
          <w:sz w:val="20"/>
        </w:rPr>
        <w:t>、</w:t>
      </w:r>
      <w:r w:rsidR="00422BEF" w:rsidRPr="00422BEF">
        <w:rPr>
          <w:rFonts w:hint="eastAsia"/>
          <w:sz w:val="20"/>
        </w:rPr>
        <w:t>中字头直属库开启新一轮收储，</w:t>
      </w:r>
      <w:r w:rsidR="00422BEF">
        <w:rPr>
          <w:rFonts w:hint="eastAsia"/>
          <w:sz w:val="20"/>
        </w:rPr>
        <w:t>并不断提高收购价，相应增加豆一交割成本；</w:t>
      </w:r>
      <w:r w:rsidR="00422BEF">
        <w:rPr>
          <w:rFonts w:hint="eastAsia"/>
          <w:sz w:val="20"/>
        </w:rPr>
        <w:t>3</w:t>
      </w:r>
      <w:r w:rsidR="00422BEF">
        <w:rPr>
          <w:rFonts w:hint="eastAsia"/>
          <w:sz w:val="20"/>
        </w:rPr>
        <w:t>、</w:t>
      </w:r>
      <w:r w:rsidR="00422BEF" w:rsidRPr="00422BEF">
        <w:rPr>
          <w:rFonts w:hint="eastAsia"/>
          <w:sz w:val="20"/>
        </w:rPr>
        <w:t>受疫情影响，</w:t>
      </w:r>
      <w:r w:rsidR="00422BEF">
        <w:rPr>
          <w:rFonts w:hint="eastAsia"/>
          <w:sz w:val="20"/>
        </w:rPr>
        <w:t>中俄</w:t>
      </w:r>
      <w:r w:rsidR="00422BEF" w:rsidRPr="00422BEF">
        <w:rPr>
          <w:rFonts w:hint="eastAsia"/>
          <w:sz w:val="20"/>
        </w:rPr>
        <w:t>边贸关停，俄豆给国内提供不了有效供应</w:t>
      </w:r>
      <w:r w:rsidR="00422BEF">
        <w:rPr>
          <w:rFonts w:hint="eastAsia"/>
          <w:sz w:val="20"/>
        </w:rPr>
        <w:t>，令国内非转大豆供应出现收紧；</w:t>
      </w:r>
      <w:r w:rsidR="00422BEF">
        <w:rPr>
          <w:rFonts w:hint="eastAsia"/>
          <w:sz w:val="20"/>
        </w:rPr>
        <w:t>4</w:t>
      </w:r>
      <w:r w:rsidR="00422BEF">
        <w:rPr>
          <w:rFonts w:hint="eastAsia"/>
          <w:sz w:val="20"/>
        </w:rPr>
        <w:t>、</w:t>
      </w:r>
      <w:r w:rsidR="00422BEF" w:rsidRPr="00422BEF">
        <w:rPr>
          <w:rFonts w:hint="eastAsia"/>
          <w:sz w:val="20"/>
        </w:rPr>
        <w:t>随着食品豆加工产业的不断发展大型企业主动放弃使用进口大豆的掺混</w:t>
      </w:r>
      <w:r w:rsidR="00422BEF">
        <w:rPr>
          <w:rFonts w:hint="eastAsia"/>
          <w:sz w:val="20"/>
        </w:rPr>
        <w:t>，增加了非转大豆的需求；</w:t>
      </w:r>
      <w:r w:rsidR="00422BEF">
        <w:rPr>
          <w:rFonts w:hint="eastAsia"/>
          <w:sz w:val="20"/>
        </w:rPr>
        <w:t>5</w:t>
      </w:r>
      <w:r w:rsidR="00422BEF">
        <w:rPr>
          <w:rFonts w:hint="eastAsia"/>
          <w:sz w:val="20"/>
        </w:rPr>
        <w:t>、</w:t>
      </w:r>
      <w:r w:rsidR="00651229" w:rsidRPr="00651229">
        <w:rPr>
          <w:rFonts w:hint="eastAsia"/>
          <w:sz w:val="20"/>
        </w:rPr>
        <w:t>中美贸易战暴露了</w:t>
      </w:r>
      <w:r w:rsidR="00651229">
        <w:rPr>
          <w:rFonts w:hint="eastAsia"/>
          <w:sz w:val="20"/>
        </w:rPr>
        <w:t>国内较高的</w:t>
      </w:r>
      <w:r w:rsidR="00651229" w:rsidRPr="00651229">
        <w:rPr>
          <w:rFonts w:hint="eastAsia"/>
          <w:sz w:val="20"/>
        </w:rPr>
        <w:t>大豆对外依存度，</w:t>
      </w:r>
      <w:r w:rsidR="00651229">
        <w:rPr>
          <w:rFonts w:hint="eastAsia"/>
          <w:sz w:val="20"/>
        </w:rPr>
        <w:t>市场对储备扩增的预期增加。</w:t>
      </w:r>
      <w:r w:rsidR="005C0BDC" w:rsidRPr="005C0BDC">
        <w:rPr>
          <w:rFonts w:hint="eastAsia"/>
          <w:sz w:val="20"/>
        </w:rPr>
        <w:t>在</w:t>
      </w:r>
      <w:r w:rsidR="005C0BDC" w:rsidRPr="005C0BDC">
        <w:rPr>
          <w:rFonts w:hint="eastAsia"/>
          <w:sz w:val="20"/>
        </w:rPr>
        <w:t>8-9</w:t>
      </w:r>
      <w:r w:rsidR="005C0BDC" w:rsidRPr="005C0BDC">
        <w:rPr>
          <w:rFonts w:hint="eastAsia"/>
          <w:sz w:val="20"/>
        </w:rPr>
        <w:t>月新豆收割的前夕，近期台风的侵袭导致东北地区大豆作物受损，则又再度带动了豆一价格的上行。</w:t>
      </w:r>
    </w:p>
    <w:p w14:paraId="10DDF90C" w14:textId="73255617" w:rsidR="00CA7FA9" w:rsidRPr="005C0BDC" w:rsidRDefault="005C0BDC" w:rsidP="005C0BDC">
      <w:pPr>
        <w:autoSpaceDE w:val="0"/>
        <w:autoSpaceDN w:val="0"/>
        <w:adjustRightInd w:val="0"/>
        <w:spacing w:line="440" w:lineRule="exact"/>
        <w:rPr>
          <w:b/>
          <w:bCs/>
          <w:sz w:val="20"/>
          <w:lang w:bidi="en-US"/>
        </w:rPr>
      </w:pPr>
      <w:r w:rsidRPr="005C0BDC">
        <w:rPr>
          <w:rFonts w:hint="eastAsia"/>
          <w:b/>
          <w:bCs/>
          <w:sz w:val="20"/>
          <w:lang w:bidi="en-US"/>
        </w:rPr>
        <w:t>策略：</w:t>
      </w:r>
      <w:r w:rsidRPr="005C0BDC">
        <w:rPr>
          <w:rFonts w:hint="eastAsia"/>
          <w:b/>
          <w:bCs/>
          <w:sz w:val="20"/>
          <w:lang w:bidi="en-US"/>
        </w:rPr>
        <w:t>A</w:t>
      </w:r>
      <w:r w:rsidRPr="005C0BDC">
        <w:rPr>
          <w:b/>
          <w:bCs/>
          <w:sz w:val="20"/>
          <w:lang w:bidi="en-US"/>
        </w:rPr>
        <w:t>2101</w:t>
      </w:r>
      <w:r w:rsidRPr="005C0BDC">
        <w:rPr>
          <w:rFonts w:hint="eastAsia"/>
          <w:b/>
          <w:bCs/>
          <w:sz w:val="20"/>
          <w:lang w:bidi="en-US"/>
        </w:rPr>
        <w:t>逢低做多</w:t>
      </w:r>
    </w:p>
    <w:p w14:paraId="7FBFDEC4" w14:textId="0B94E1DD" w:rsidR="005C0BDC" w:rsidRPr="005F1AC6" w:rsidRDefault="005C0BDC" w:rsidP="005C0BDC">
      <w:pPr>
        <w:autoSpaceDE w:val="0"/>
        <w:autoSpaceDN w:val="0"/>
        <w:adjustRightInd w:val="0"/>
        <w:spacing w:line="360" w:lineRule="auto"/>
        <w:ind w:firstLineChars="200" w:firstLine="400"/>
        <w:rPr>
          <w:bCs/>
          <w:sz w:val="20"/>
          <w:szCs w:val="22"/>
        </w:rPr>
      </w:pPr>
      <w:r w:rsidRPr="005F1AC6">
        <w:rPr>
          <w:rFonts w:hint="eastAsia"/>
          <w:bCs/>
          <w:sz w:val="20"/>
          <w:szCs w:val="22"/>
        </w:rPr>
        <w:t>入场区间：</w:t>
      </w:r>
      <w:r w:rsidR="00E960F4">
        <w:rPr>
          <w:rFonts w:hint="eastAsia"/>
          <w:bCs/>
          <w:sz w:val="20"/>
          <w:szCs w:val="22"/>
        </w:rPr>
        <w:t>4</w:t>
      </w:r>
      <w:r w:rsidR="00E960F4">
        <w:rPr>
          <w:bCs/>
          <w:sz w:val="20"/>
          <w:szCs w:val="22"/>
        </w:rPr>
        <w:t>400</w:t>
      </w:r>
      <w:r w:rsidR="00E960F4">
        <w:rPr>
          <w:rFonts w:hint="eastAsia"/>
          <w:bCs/>
          <w:sz w:val="20"/>
          <w:szCs w:val="22"/>
        </w:rPr>
        <w:t>-</w:t>
      </w:r>
      <w:r w:rsidR="00E960F4">
        <w:rPr>
          <w:bCs/>
          <w:sz w:val="20"/>
          <w:szCs w:val="22"/>
        </w:rPr>
        <w:t>4600</w:t>
      </w:r>
    </w:p>
    <w:p w14:paraId="7ED20FE4" w14:textId="0B4D3E17" w:rsidR="005C0BDC" w:rsidRPr="005F1AC6" w:rsidRDefault="005C0BDC" w:rsidP="005C0BDC">
      <w:pPr>
        <w:autoSpaceDE w:val="0"/>
        <w:autoSpaceDN w:val="0"/>
        <w:adjustRightInd w:val="0"/>
        <w:spacing w:line="360" w:lineRule="auto"/>
        <w:ind w:firstLineChars="200" w:firstLine="400"/>
        <w:rPr>
          <w:bCs/>
          <w:sz w:val="20"/>
          <w:szCs w:val="22"/>
        </w:rPr>
      </w:pPr>
      <w:r w:rsidRPr="005F1AC6">
        <w:rPr>
          <w:rFonts w:hint="eastAsia"/>
          <w:bCs/>
          <w:sz w:val="20"/>
          <w:szCs w:val="22"/>
        </w:rPr>
        <w:t>目标区间：</w:t>
      </w:r>
      <w:r w:rsidR="00E960F4">
        <w:rPr>
          <w:rFonts w:hint="eastAsia"/>
          <w:bCs/>
          <w:sz w:val="20"/>
          <w:szCs w:val="22"/>
        </w:rPr>
        <w:t>4</w:t>
      </w:r>
      <w:r w:rsidR="00E960F4">
        <w:rPr>
          <w:bCs/>
          <w:sz w:val="20"/>
          <w:szCs w:val="22"/>
        </w:rPr>
        <w:t>700</w:t>
      </w:r>
      <w:r w:rsidR="00E960F4">
        <w:rPr>
          <w:rFonts w:hint="eastAsia"/>
          <w:bCs/>
          <w:sz w:val="20"/>
          <w:szCs w:val="22"/>
        </w:rPr>
        <w:t>-</w:t>
      </w:r>
      <w:r w:rsidR="00E960F4">
        <w:rPr>
          <w:bCs/>
          <w:sz w:val="20"/>
          <w:szCs w:val="22"/>
        </w:rPr>
        <w:t>4900</w:t>
      </w:r>
    </w:p>
    <w:p w14:paraId="5BB8A66C" w14:textId="20B3FC1E" w:rsidR="005C0BDC" w:rsidRPr="005F1AC6" w:rsidRDefault="005C0BDC" w:rsidP="005C0BDC">
      <w:pPr>
        <w:autoSpaceDE w:val="0"/>
        <w:autoSpaceDN w:val="0"/>
        <w:adjustRightInd w:val="0"/>
        <w:spacing w:line="360" w:lineRule="auto"/>
        <w:ind w:firstLineChars="200" w:firstLine="400"/>
        <w:rPr>
          <w:bCs/>
          <w:sz w:val="20"/>
          <w:szCs w:val="22"/>
        </w:rPr>
      </w:pPr>
      <w:r w:rsidRPr="005F1AC6">
        <w:rPr>
          <w:rFonts w:hint="eastAsia"/>
          <w:bCs/>
          <w:sz w:val="20"/>
          <w:szCs w:val="22"/>
        </w:rPr>
        <w:t>止损区间：</w:t>
      </w:r>
      <w:r w:rsidR="00E960F4">
        <w:rPr>
          <w:rFonts w:hint="eastAsia"/>
          <w:bCs/>
          <w:sz w:val="20"/>
          <w:szCs w:val="22"/>
        </w:rPr>
        <w:t>4</w:t>
      </w:r>
      <w:r w:rsidR="00E960F4">
        <w:rPr>
          <w:bCs/>
          <w:sz w:val="20"/>
          <w:szCs w:val="22"/>
        </w:rPr>
        <w:t>200</w:t>
      </w:r>
      <w:r w:rsidR="00E960F4">
        <w:rPr>
          <w:rFonts w:hint="eastAsia"/>
          <w:bCs/>
          <w:sz w:val="20"/>
          <w:szCs w:val="22"/>
        </w:rPr>
        <w:t>-</w:t>
      </w:r>
      <w:r w:rsidR="00E960F4">
        <w:rPr>
          <w:bCs/>
          <w:sz w:val="20"/>
          <w:szCs w:val="22"/>
        </w:rPr>
        <w:t>4300</w:t>
      </w:r>
    </w:p>
    <w:p w14:paraId="6B497FD1" w14:textId="77777777" w:rsidR="00162640" w:rsidRPr="00162640" w:rsidRDefault="00162640" w:rsidP="00162640">
      <w:pPr>
        <w:autoSpaceDE w:val="0"/>
        <w:autoSpaceDN w:val="0"/>
        <w:adjustRightInd w:val="0"/>
        <w:spacing w:line="440" w:lineRule="exact"/>
        <w:rPr>
          <w:b/>
          <w:bCs/>
          <w:sz w:val="20"/>
          <w:lang w:bidi="en-US"/>
        </w:rPr>
      </w:pPr>
      <w:r w:rsidRPr="00162640">
        <w:rPr>
          <w:rFonts w:hint="eastAsia"/>
          <w:b/>
          <w:bCs/>
          <w:sz w:val="20"/>
          <w:lang w:bidi="en-US"/>
        </w:rPr>
        <w:t>风险控制：</w:t>
      </w:r>
    </w:p>
    <w:p w14:paraId="4DFCC2FF" w14:textId="11964FBF" w:rsidR="00CF53C3" w:rsidRPr="00162640" w:rsidRDefault="00CA7FA9" w:rsidP="00162640">
      <w:pPr>
        <w:autoSpaceDE w:val="0"/>
        <w:autoSpaceDN w:val="0"/>
        <w:adjustRightInd w:val="0"/>
        <w:spacing w:line="440" w:lineRule="exact"/>
        <w:ind w:firstLineChars="200" w:firstLine="400"/>
        <w:rPr>
          <w:bCs/>
          <w:sz w:val="20"/>
          <w:lang w:bidi="en-US"/>
        </w:rPr>
      </w:pPr>
      <w:r w:rsidRPr="00CA7FA9">
        <w:rPr>
          <w:rFonts w:hint="eastAsia"/>
          <w:bCs/>
          <w:sz w:val="20"/>
          <w:lang w:bidi="en-US"/>
        </w:rPr>
        <w:t>豆一</w:t>
      </w:r>
      <w:r w:rsidRPr="00CA7FA9">
        <w:rPr>
          <w:rFonts w:hint="eastAsia"/>
          <w:bCs/>
          <w:sz w:val="20"/>
          <w:lang w:bidi="en-US"/>
        </w:rPr>
        <w:t>2101</w:t>
      </w:r>
      <w:r w:rsidRPr="00CA7FA9">
        <w:rPr>
          <w:rFonts w:hint="eastAsia"/>
          <w:bCs/>
          <w:sz w:val="20"/>
          <w:lang w:bidi="en-US"/>
        </w:rPr>
        <w:t>交易仓位不超过</w:t>
      </w:r>
      <w:r w:rsidRPr="00CA7FA9">
        <w:rPr>
          <w:rFonts w:hint="eastAsia"/>
          <w:bCs/>
          <w:sz w:val="20"/>
          <w:lang w:bidi="en-US"/>
        </w:rPr>
        <w:t>30%</w:t>
      </w:r>
      <w:r w:rsidRPr="00CA7FA9">
        <w:rPr>
          <w:rFonts w:hint="eastAsia"/>
          <w:bCs/>
          <w:sz w:val="20"/>
          <w:lang w:bidi="en-US"/>
        </w:rPr>
        <w:t>，单边最大持仓数目不超过</w:t>
      </w:r>
      <w:r w:rsidRPr="00CA7FA9">
        <w:rPr>
          <w:rFonts w:hint="eastAsia"/>
          <w:bCs/>
          <w:sz w:val="20"/>
          <w:lang w:bidi="en-US"/>
        </w:rPr>
        <w:t>500</w:t>
      </w:r>
      <w:r w:rsidRPr="00CA7FA9">
        <w:rPr>
          <w:rFonts w:hint="eastAsia"/>
          <w:bCs/>
          <w:sz w:val="20"/>
          <w:lang w:bidi="en-US"/>
        </w:rPr>
        <w:t>手。首批入场后每下跌</w:t>
      </w:r>
      <w:r w:rsidRPr="00CA7FA9">
        <w:rPr>
          <w:rFonts w:hint="eastAsia"/>
          <w:bCs/>
          <w:sz w:val="20"/>
          <w:lang w:bidi="en-US"/>
        </w:rPr>
        <w:t>50</w:t>
      </w:r>
      <w:r w:rsidRPr="00CA7FA9">
        <w:rPr>
          <w:rFonts w:hint="eastAsia"/>
          <w:bCs/>
          <w:sz w:val="20"/>
          <w:lang w:bidi="en-US"/>
        </w:rPr>
        <w:t>点加一部分仓位，但若跌破止损区间则应先出场。若价格上涨，达到目标价格区间后，应分批进行移动止盈设置</w:t>
      </w:r>
      <w:r w:rsidR="00162640" w:rsidRPr="00271427">
        <w:rPr>
          <w:rFonts w:hint="eastAsia"/>
          <w:bCs/>
          <w:sz w:val="20"/>
          <w:lang w:bidi="en-US"/>
        </w:rPr>
        <w:t>。</w:t>
      </w:r>
    </w:p>
    <w:p w14:paraId="7A38F40F" w14:textId="7D225E58" w:rsidR="00F93EA4" w:rsidRDefault="00F93EA4" w:rsidP="00F93EA4">
      <w:pPr>
        <w:autoSpaceDE w:val="0"/>
        <w:autoSpaceDN w:val="0"/>
        <w:adjustRightInd w:val="0"/>
        <w:spacing w:line="360" w:lineRule="auto"/>
        <w:ind w:firstLineChars="200" w:firstLine="400"/>
        <w:rPr>
          <w:sz w:val="20"/>
          <w:szCs w:val="22"/>
        </w:rPr>
      </w:pPr>
    </w:p>
    <w:p w14:paraId="75F7EBD1" w14:textId="2E1EC3F9" w:rsidR="0082564E" w:rsidRPr="00D24FFD" w:rsidRDefault="008F0142" w:rsidP="00D24FFD">
      <w:pPr>
        <w:pStyle w:val="05"/>
        <w:spacing w:after="249" w:line="400" w:lineRule="exact"/>
        <w:ind w:firstLineChars="0" w:firstLine="0"/>
        <w:rPr>
          <w:rFonts w:ascii="Helvetica" w:hAnsi="Helvetica"/>
          <w:color w:val="333333"/>
          <w:spacing w:val="6"/>
          <w:shd w:val="clear" w:color="auto" w:fill="FFFFFF"/>
        </w:rPr>
      </w:pPr>
      <w:r>
        <w:rPr>
          <w:rFonts w:ascii="楷体_GB2312" w:eastAsia="楷体_GB2312"/>
          <w:b/>
          <w:color w:val="044C81"/>
          <w:sz w:val="36"/>
          <w:szCs w:val="28"/>
        </w:rPr>
        <w:br w:type="page"/>
      </w:r>
      <w:r w:rsidR="00EF7AAE">
        <w:rPr>
          <w:noProof/>
        </w:rPr>
        <w:lastRenderedPageBreak/>
        <mc:AlternateContent>
          <mc:Choice Requires="wps">
            <w:drawing>
              <wp:anchor distT="0" distB="0" distL="114300" distR="114300" simplePos="0" relativeHeight="251666432" behindDoc="0" locked="0" layoutInCell="1" allowOverlap="1" wp14:anchorId="32802EDC" wp14:editId="4BE424AA">
                <wp:simplePos x="0" y="0"/>
                <wp:positionH relativeFrom="column">
                  <wp:posOffset>3143250</wp:posOffset>
                </wp:positionH>
                <wp:positionV relativeFrom="paragraph">
                  <wp:posOffset>85725</wp:posOffset>
                </wp:positionV>
                <wp:extent cx="3036570" cy="8426450"/>
                <wp:effectExtent l="0" t="0" r="0" b="0"/>
                <wp:wrapNone/>
                <wp:docPr id="36"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8426450"/>
                        </a:xfrm>
                        <a:prstGeom prst="rect">
                          <a:avLst/>
                        </a:prstGeom>
                        <a:solidFill>
                          <a:srgbClr val="FFFFFF"/>
                        </a:solidFill>
                        <a:ln>
                          <a:noFill/>
                        </a:ln>
                        <a:effectLst/>
                      </wps:spPr>
                      <wps:txbx>
                        <w:txbxContent>
                          <w:p w14:paraId="57B8B863"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济南</w:t>
                            </w:r>
                            <w:r>
                              <w:rPr>
                                <w:rFonts w:ascii="宋体" w:hAnsi="宋体" w:cs="宋体-18030" w:hint="eastAsia"/>
                                <w:b/>
                                <w:sz w:val="15"/>
                                <w:szCs w:val="18"/>
                              </w:rPr>
                              <w:t>分公司</w:t>
                            </w:r>
                            <w:r w:rsidRPr="001E3DC3">
                              <w:rPr>
                                <w:rFonts w:ascii="宋体" w:hAnsi="宋体" w:cs="宋体-18030" w:hint="eastAsia"/>
                                <w:b/>
                                <w:sz w:val="15"/>
                                <w:szCs w:val="18"/>
                              </w:rPr>
                              <w:t xml:space="preserve">           </w:t>
                            </w:r>
                          </w:p>
                          <w:p w14:paraId="648681E2"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地址：济南市泺源大街150号中信广场</w:t>
                            </w:r>
                            <w:r>
                              <w:rPr>
                                <w:rFonts w:ascii="宋体" w:hAnsi="宋体" w:cs="宋体-18030" w:hint="eastAsia"/>
                                <w:sz w:val="15"/>
                                <w:szCs w:val="18"/>
                              </w:rPr>
                              <w:t>A座1016、</w:t>
                            </w:r>
                            <w:r w:rsidRPr="001E3DC3">
                              <w:rPr>
                                <w:rFonts w:ascii="宋体" w:hAnsi="宋体" w:cs="宋体-18030" w:hint="eastAsia"/>
                                <w:sz w:val="15"/>
                                <w:szCs w:val="18"/>
                              </w:rPr>
                              <w:t>1018</w:t>
                            </w:r>
                            <w:r>
                              <w:rPr>
                                <w:rFonts w:ascii="宋体" w:hAnsi="宋体" w:cs="宋体-18030" w:hint="eastAsia"/>
                                <w:sz w:val="15"/>
                                <w:szCs w:val="18"/>
                              </w:rPr>
                              <w:t>、1020</w:t>
                            </w:r>
                          </w:p>
                          <w:p w14:paraId="1731A5BA"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电话：0531-85180636</w:t>
                            </w:r>
                          </w:p>
                          <w:p w14:paraId="66AF9640" w14:textId="77777777" w:rsidR="00EF7AAE" w:rsidRPr="001E3DC3" w:rsidRDefault="00EF7AAE" w:rsidP="00EF7AAE">
                            <w:pPr>
                              <w:rPr>
                                <w:rFonts w:ascii="宋体" w:hAnsi="宋体" w:cs="宋体-18030"/>
                                <w:b/>
                                <w:sz w:val="15"/>
                                <w:szCs w:val="18"/>
                              </w:rPr>
                            </w:pPr>
                            <w:r>
                              <w:rPr>
                                <w:rFonts w:ascii="宋体" w:hAnsi="宋体" w:cs="宋体-18030" w:hint="eastAsia"/>
                                <w:b/>
                                <w:sz w:val="15"/>
                                <w:szCs w:val="18"/>
                              </w:rPr>
                              <w:t>大连分公司</w:t>
                            </w:r>
                            <w:r w:rsidRPr="001E3DC3">
                              <w:rPr>
                                <w:rFonts w:ascii="宋体" w:hAnsi="宋体" w:cs="宋体-18030" w:hint="eastAsia"/>
                                <w:b/>
                                <w:sz w:val="15"/>
                                <w:szCs w:val="18"/>
                              </w:rPr>
                              <w:t xml:space="preserve">          </w:t>
                            </w:r>
                          </w:p>
                          <w:p w14:paraId="7924129A"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地址：辽宁省大连市沙河口区会展路129号大连国际金融中心A座大连期货大厦2901、2904、2905、2906室</w:t>
                            </w:r>
                          </w:p>
                          <w:p w14:paraId="77EA99B9"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电话：0411-84806305</w:t>
                            </w:r>
                          </w:p>
                          <w:p w14:paraId="7E18511A" w14:textId="77777777" w:rsidR="00EF7AAE" w:rsidRPr="001E3DC3" w:rsidRDefault="00EF7AAE" w:rsidP="00EF7AAE">
                            <w:pPr>
                              <w:rPr>
                                <w:rFonts w:ascii="宋体" w:hAnsi="宋体" w:cs="宋体-18030"/>
                                <w:b/>
                                <w:sz w:val="15"/>
                                <w:szCs w:val="18"/>
                              </w:rPr>
                            </w:pPr>
                            <w:r>
                              <w:rPr>
                                <w:rFonts w:ascii="宋体" w:hAnsi="宋体" w:cs="宋体-18030" w:hint="eastAsia"/>
                                <w:b/>
                                <w:sz w:val="15"/>
                                <w:szCs w:val="18"/>
                              </w:rPr>
                              <w:t>河南分公司</w:t>
                            </w:r>
                            <w:r w:rsidRPr="001E3DC3">
                              <w:rPr>
                                <w:rFonts w:ascii="宋体" w:hAnsi="宋体" w:cs="宋体-18030" w:hint="eastAsia"/>
                                <w:b/>
                                <w:sz w:val="15"/>
                                <w:szCs w:val="18"/>
                              </w:rPr>
                              <w:t xml:space="preserve">        </w:t>
                            </w:r>
                          </w:p>
                          <w:p w14:paraId="05EC5F3D" w14:textId="77777777" w:rsidR="00EF7AAE" w:rsidRPr="001E3DC3" w:rsidRDefault="00EF7AAE" w:rsidP="00EF7AAE">
                            <w:pPr>
                              <w:rPr>
                                <w:rFonts w:ascii="宋体" w:hAnsi="宋体" w:cs="宋体-18030"/>
                                <w:kern w:val="0"/>
                                <w:sz w:val="15"/>
                                <w:szCs w:val="18"/>
                              </w:rPr>
                            </w:pPr>
                            <w:r w:rsidRPr="001E3DC3">
                              <w:rPr>
                                <w:rFonts w:ascii="宋体" w:hAnsi="宋体" w:cs="宋体-18030" w:hint="eastAsia"/>
                                <w:sz w:val="15"/>
                                <w:szCs w:val="18"/>
                              </w:rPr>
                              <w:t>地址：郑州市金水区未来大道69号未来大厦2205、2211</w:t>
                            </w:r>
                            <w:r>
                              <w:rPr>
                                <w:rFonts w:ascii="宋体" w:hAnsi="宋体" w:cs="宋体-18030" w:hint="eastAsia"/>
                                <w:sz w:val="15"/>
                                <w:szCs w:val="18"/>
                              </w:rPr>
                              <w:t>、1910</w:t>
                            </w:r>
                            <w:r w:rsidRPr="001E3DC3">
                              <w:rPr>
                                <w:rFonts w:ascii="宋体" w:hAnsi="宋体" w:cs="宋体-18030" w:hint="eastAsia"/>
                                <w:sz w:val="15"/>
                                <w:szCs w:val="18"/>
                              </w:rPr>
                              <w:t>室</w:t>
                            </w:r>
                          </w:p>
                          <w:p w14:paraId="580E6653"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w:t>
                            </w:r>
                            <w:r w:rsidRPr="001E3DC3">
                              <w:rPr>
                                <w:rFonts w:ascii="宋体" w:hAnsi="宋体" w:cs="宋体-18030"/>
                                <w:sz w:val="15"/>
                                <w:szCs w:val="18"/>
                              </w:rPr>
                              <w:t>0371-65612356</w:t>
                            </w:r>
                          </w:p>
                          <w:p w14:paraId="3B785CB6"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广州</w:t>
                            </w:r>
                            <w:r>
                              <w:rPr>
                                <w:rFonts w:ascii="宋体" w:hAnsi="宋体" w:cs="宋体-18030" w:hint="eastAsia"/>
                                <w:b/>
                                <w:sz w:val="15"/>
                                <w:szCs w:val="18"/>
                              </w:rPr>
                              <w:t>东风中路</w:t>
                            </w:r>
                            <w:r w:rsidRPr="001E3DC3">
                              <w:rPr>
                                <w:rFonts w:ascii="宋体" w:hAnsi="宋体" w:cs="宋体-18030" w:hint="eastAsia"/>
                                <w:b/>
                                <w:sz w:val="15"/>
                                <w:szCs w:val="18"/>
                              </w:rPr>
                              <w:t xml:space="preserve">营业部         </w:t>
                            </w:r>
                          </w:p>
                          <w:p w14:paraId="138994CD"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w:t>
                            </w:r>
                            <w:r w:rsidRPr="001E3DC3">
                              <w:rPr>
                                <w:rFonts w:ascii="ˎ̥" w:hAnsi="ˎ̥"/>
                                <w:sz w:val="15"/>
                                <w:szCs w:val="18"/>
                              </w:rPr>
                              <w:t>广州市越秀区东风中路</w:t>
                            </w:r>
                            <w:r w:rsidRPr="001E3DC3">
                              <w:rPr>
                                <w:rFonts w:ascii="ˎ̥" w:hAnsi="ˎ̥"/>
                                <w:sz w:val="15"/>
                                <w:szCs w:val="18"/>
                              </w:rPr>
                              <w:t>410</w:t>
                            </w:r>
                            <w:r w:rsidRPr="001E3DC3">
                              <w:rPr>
                                <w:rFonts w:ascii="ˎ̥" w:hAnsi="ˎ̥"/>
                                <w:sz w:val="15"/>
                                <w:szCs w:val="18"/>
                              </w:rPr>
                              <w:t>号时代地产中心</w:t>
                            </w:r>
                            <w:r w:rsidRPr="001E3DC3">
                              <w:rPr>
                                <w:rFonts w:ascii="ˎ̥" w:hAnsi="ˎ̥"/>
                                <w:sz w:val="15"/>
                                <w:szCs w:val="18"/>
                              </w:rPr>
                              <w:t>20</w:t>
                            </w:r>
                            <w:r w:rsidRPr="001E3DC3">
                              <w:rPr>
                                <w:rFonts w:ascii="ˎ̥" w:hAnsi="ˎ̥"/>
                                <w:sz w:val="15"/>
                                <w:szCs w:val="18"/>
                              </w:rPr>
                              <w:t>层</w:t>
                            </w:r>
                            <w:r w:rsidRPr="001E3DC3">
                              <w:rPr>
                                <w:rFonts w:ascii="ˎ̥" w:hAnsi="ˎ̥" w:hint="eastAsia"/>
                                <w:sz w:val="15"/>
                                <w:szCs w:val="18"/>
                              </w:rPr>
                              <w:t>自编</w:t>
                            </w:r>
                            <w:r w:rsidRPr="001E3DC3">
                              <w:rPr>
                                <w:rFonts w:ascii="ˎ̥" w:hAnsi="ˎ̥"/>
                                <w:sz w:val="15"/>
                                <w:szCs w:val="18"/>
                              </w:rPr>
                              <w:t>2004-05</w:t>
                            </w:r>
                            <w:r w:rsidRPr="001E3DC3">
                              <w:rPr>
                                <w:rFonts w:ascii="ˎ̥" w:hAnsi="ˎ̥"/>
                                <w:sz w:val="15"/>
                                <w:szCs w:val="18"/>
                              </w:rPr>
                              <w:t>房</w:t>
                            </w:r>
                          </w:p>
                          <w:p w14:paraId="201E386B" w14:textId="77777777" w:rsidR="00EF7AAE" w:rsidRPr="001E3DC3" w:rsidRDefault="00EF7AAE" w:rsidP="00EF7AAE">
                            <w:pPr>
                              <w:autoSpaceDE w:val="0"/>
                              <w:autoSpaceDN w:val="0"/>
                              <w:adjustRightInd w:val="0"/>
                              <w:jc w:val="left"/>
                              <w:rPr>
                                <w:rFonts w:ascii="宋体" w:hAnsi="宋体" w:cs="宋体-18030"/>
                                <w:sz w:val="15"/>
                                <w:szCs w:val="18"/>
                              </w:rPr>
                            </w:pPr>
                            <w:r w:rsidRPr="001E3DC3">
                              <w:rPr>
                                <w:rFonts w:ascii="宋体" w:hAnsi="宋体" w:cs="宋体-18030"/>
                                <w:sz w:val="15"/>
                                <w:szCs w:val="18"/>
                              </w:rPr>
                              <w:t>电话：020-28325302</w:t>
                            </w:r>
                          </w:p>
                          <w:p w14:paraId="42672056" w14:textId="77777777" w:rsidR="00EF7AAE" w:rsidRPr="001E3DC3" w:rsidRDefault="00EF7AAE" w:rsidP="00EF7AAE">
                            <w:pPr>
                              <w:autoSpaceDE w:val="0"/>
                              <w:autoSpaceDN w:val="0"/>
                              <w:adjustRightInd w:val="0"/>
                              <w:jc w:val="left"/>
                              <w:rPr>
                                <w:b/>
                                <w:sz w:val="15"/>
                                <w:szCs w:val="18"/>
                              </w:rPr>
                            </w:pPr>
                            <w:r w:rsidRPr="001E3DC3">
                              <w:rPr>
                                <w:rFonts w:hint="eastAsia"/>
                                <w:b/>
                                <w:sz w:val="15"/>
                                <w:szCs w:val="18"/>
                              </w:rPr>
                              <w:t>重庆龙山一路营业部</w:t>
                            </w:r>
                          </w:p>
                          <w:p w14:paraId="09505751" w14:textId="77777777" w:rsidR="00EF7AAE" w:rsidRPr="001E3DC3" w:rsidRDefault="00EF7AAE" w:rsidP="00EF7AAE">
                            <w:pPr>
                              <w:rPr>
                                <w:rFonts w:ascii="宋体" w:hAnsi="宋体"/>
                                <w:sz w:val="15"/>
                                <w:szCs w:val="18"/>
                              </w:rPr>
                            </w:pPr>
                            <w:r w:rsidRPr="001E3DC3">
                              <w:rPr>
                                <w:rFonts w:ascii="宋体" w:hAnsi="宋体" w:hint="eastAsia"/>
                                <w:sz w:val="15"/>
                                <w:szCs w:val="18"/>
                              </w:rPr>
                              <w:t>地址：重庆市渝北区龙山街道龙山一路5号扬子江商务小区4幢24-1</w:t>
                            </w:r>
                          </w:p>
                          <w:p w14:paraId="6A326A42" w14:textId="77777777" w:rsidR="00EF7AAE" w:rsidRPr="001E3DC3" w:rsidRDefault="00EF7AAE" w:rsidP="00EF7AAE">
                            <w:pPr>
                              <w:rPr>
                                <w:rFonts w:ascii="宋体" w:hAnsi="宋体" w:cs="宋体-18030"/>
                                <w:sz w:val="15"/>
                                <w:szCs w:val="18"/>
                              </w:rPr>
                            </w:pPr>
                            <w:r w:rsidRPr="001E3DC3">
                              <w:rPr>
                                <w:rFonts w:ascii="宋体" w:hAnsi="宋体" w:hint="eastAsia"/>
                                <w:sz w:val="15"/>
                                <w:szCs w:val="18"/>
                              </w:rPr>
                              <w:t>电话：023-88502030</w:t>
                            </w:r>
                          </w:p>
                          <w:p w14:paraId="2B2349C8" w14:textId="77777777" w:rsidR="00EF7AAE" w:rsidRPr="001E3DC3" w:rsidRDefault="00EF7AAE" w:rsidP="00EF7AAE">
                            <w:pPr>
                              <w:rPr>
                                <w:b/>
                                <w:sz w:val="15"/>
                                <w:szCs w:val="18"/>
                              </w:rPr>
                            </w:pPr>
                            <w:r w:rsidRPr="001E3DC3">
                              <w:rPr>
                                <w:rFonts w:hint="eastAsia"/>
                                <w:b/>
                                <w:sz w:val="15"/>
                                <w:szCs w:val="18"/>
                              </w:rPr>
                              <w:t>成都营业部</w:t>
                            </w:r>
                          </w:p>
                          <w:p w14:paraId="03D25567" w14:textId="77777777" w:rsidR="00EF7AAE" w:rsidRPr="001E3DC3" w:rsidRDefault="00EF7AAE" w:rsidP="00EF7AAE">
                            <w:pPr>
                              <w:rPr>
                                <w:rFonts w:ascii="宋体" w:hAnsi="宋体"/>
                                <w:sz w:val="15"/>
                                <w:szCs w:val="18"/>
                              </w:rPr>
                            </w:pPr>
                            <w:r w:rsidRPr="001E3DC3">
                              <w:rPr>
                                <w:rFonts w:ascii="宋体" w:hAnsi="宋体" w:hint="eastAsia"/>
                                <w:sz w:val="15"/>
                                <w:szCs w:val="18"/>
                              </w:rPr>
                              <w:t>地址：成都武侯区科华北路62号力宝大厦南楼1802,1803</w:t>
                            </w:r>
                          </w:p>
                          <w:p w14:paraId="3722F86E" w14:textId="77777777" w:rsidR="00EF7AAE" w:rsidRPr="001E3DC3" w:rsidRDefault="00EF7AAE" w:rsidP="00EF7AAE">
                            <w:pPr>
                              <w:rPr>
                                <w:rFonts w:ascii="宋体" w:hAnsi="宋体"/>
                                <w:sz w:val="15"/>
                                <w:szCs w:val="18"/>
                              </w:rPr>
                            </w:pPr>
                            <w:r w:rsidRPr="001E3DC3">
                              <w:rPr>
                                <w:rFonts w:ascii="宋体" w:hAnsi="宋体" w:hint="eastAsia"/>
                                <w:sz w:val="15"/>
                                <w:szCs w:val="18"/>
                              </w:rPr>
                              <w:t>电话：</w:t>
                            </w:r>
                            <w:r w:rsidRPr="001E3DC3">
                              <w:rPr>
                                <w:rFonts w:ascii="宋体" w:hAnsi="宋体"/>
                                <w:sz w:val="15"/>
                                <w:szCs w:val="18"/>
                              </w:rPr>
                              <w:t>028-62818708</w:t>
                            </w:r>
                          </w:p>
                          <w:p w14:paraId="53A16DA6" w14:textId="77777777" w:rsidR="00EF7AAE" w:rsidRPr="001E3DC3" w:rsidRDefault="00EF7AAE" w:rsidP="00EF7AAE">
                            <w:pPr>
                              <w:rPr>
                                <w:rFonts w:ascii="宋体" w:hAnsi="宋体"/>
                                <w:b/>
                                <w:sz w:val="15"/>
                                <w:szCs w:val="18"/>
                              </w:rPr>
                            </w:pPr>
                            <w:r w:rsidRPr="001E3DC3">
                              <w:rPr>
                                <w:rFonts w:ascii="宋体" w:hAnsi="宋体" w:hint="eastAsia"/>
                                <w:b/>
                                <w:sz w:val="15"/>
                                <w:szCs w:val="18"/>
                              </w:rPr>
                              <w:t>深圳</w:t>
                            </w:r>
                            <w:r>
                              <w:rPr>
                                <w:rFonts w:ascii="宋体" w:hAnsi="宋体" w:hint="eastAsia"/>
                                <w:b/>
                                <w:sz w:val="15"/>
                                <w:szCs w:val="18"/>
                              </w:rPr>
                              <w:t>分公司</w:t>
                            </w:r>
                            <w:r w:rsidRPr="001E3DC3">
                              <w:rPr>
                                <w:rFonts w:ascii="宋体" w:hAnsi="宋体" w:hint="eastAsia"/>
                                <w:b/>
                                <w:sz w:val="15"/>
                                <w:szCs w:val="18"/>
                              </w:rPr>
                              <w:t xml:space="preserve"> </w:t>
                            </w:r>
                          </w:p>
                          <w:p w14:paraId="72F86366" w14:textId="77777777" w:rsidR="00EF7AAE" w:rsidRPr="001E3DC3" w:rsidRDefault="00EF7AAE" w:rsidP="00EF7AAE">
                            <w:pPr>
                              <w:rPr>
                                <w:rFonts w:ascii="宋体" w:hAnsi="宋体"/>
                                <w:sz w:val="15"/>
                                <w:szCs w:val="18"/>
                              </w:rPr>
                            </w:pPr>
                            <w:r w:rsidRPr="001E3DC3">
                              <w:rPr>
                                <w:rFonts w:ascii="宋体" w:hAnsi="宋体" w:hint="eastAsia"/>
                                <w:sz w:val="15"/>
                                <w:szCs w:val="18"/>
                              </w:rPr>
                              <w:t>地址:深圳福田区车公庙NEO大厦A栋11楼I单元</w:t>
                            </w:r>
                          </w:p>
                          <w:p w14:paraId="3E0A480D" w14:textId="77777777" w:rsidR="00EF7AAE" w:rsidRPr="001E3DC3" w:rsidRDefault="00EF7AAE" w:rsidP="00EF7AAE">
                            <w:pPr>
                              <w:rPr>
                                <w:rFonts w:ascii="宋体" w:hAnsi="宋体"/>
                                <w:sz w:val="15"/>
                                <w:szCs w:val="18"/>
                              </w:rPr>
                            </w:pPr>
                            <w:r w:rsidRPr="001E3DC3">
                              <w:rPr>
                                <w:rFonts w:ascii="宋体" w:hAnsi="宋体" w:hint="eastAsia"/>
                                <w:sz w:val="15"/>
                                <w:szCs w:val="18"/>
                              </w:rPr>
                              <w:t>电话：</w:t>
                            </w:r>
                            <w:r w:rsidRPr="001E3DC3">
                              <w:rPr>
                                <w:rFonts w:ascii="宋体" w:hAnsi="宋体"/>
                                <w:sz w:val="15"/>
                                <w:szCs w:val="18"/>
                              </w:rPr>
                              <w:t>0755-33378736</w:t>
                            </w:r>
                          </w:p>
                          <w:p w14:paraId="2B7AE846" w14:textId="77777777" w:rsidR="00EF7AAE" w:rsidRPr="001E3DC3" w:rsidRDefault="00EF7AAE" w:rsidP="00EF7AAE">
                            <w:pPr>
                              <w:rPr>
                                <w:rFonts w:ascii="宋体" w:hAnsi="宋体"/>
                                <w:b/>
                                <w:sz w:val="15"/>
                                <w:szCs w:val="18"/>
                              </w:rPr>
                            </w:pPr>
                            <w:r>
                              <w:rPr>
                                <w:rFonts w:ascii="宋体" w:hAnsi="宋体" w:hint="eastAsia"/>
                                <w:b/>
                                <w:sz w:val="15"/>
                                <w:szCs w:val="18"/>
                              </w:rPr>
                              <w:t>杭州分公司</w:t>
                            </w:r>
                          </w:p>
                          <w:p w14:paraId="252D9F32" w14:textId="77777777" w:rsidR="00EF7AAE" w:rsidRPr="001E3DC3" w:rsidRDefault="00EF7AAE" w:rsidP="00EF7AAE">
                            <w:pPr>
                              <w:rPr>
                                <w:rFonts w:ascii="宋体" w:hAnsi="宋体"/>
                                <w:sz w:val="15"/>
                                <w:szCs w:val="18"/>
                              </w:rPr>
                            </w:pPr>
                            <w:r w:rsidRPr="001E3DC3">
                              <w:rPr>
                                <w:rFonts w:ascii="宋体" w:hAnsi="宋体" w:hint="eastAsia"/>
                                <w:sz w:val="15"/>
                                <w:szCs w:val="18"/>
                              </w:rPr>
                              <w:t>地址：杭州市</w:t>
                            </w:r>
                            <w:r>
                              <w:rPr>
                                <w:rFonts w:ascii="宋体" w:hAnsi="宋体" w:hint="eastAsia"/>
                                <w:sz w:val="15"/>
                                <w:szCs w:val="18"/>
                              </w:rPr>
                              <w:t>江干区国际时代广场3号楼702室</w:t>
                            </w:r>
                          </w:p>
                          <w:p w14:paraId="62410BDE" w14:textId="77777777" w:rsidR="00EF7AAE" w:rsidRPr="001E3DC3" w:rsidRDefault="00EF7AAE" w:rsidP="00EF7AAE">
                            <w:pPr>
                              <w:rPr>
                                <w:rFonts w:ascii="宋体" w:hAnsi="宋体"/>
                                <w:sz w:val="15"/>
                                <w:szCs w:val="18"/>
                              </w:rPr>
                            </w:pPr>
                            <w:r w:rsidRPr="001E3DC3">
                              <w:rPr>
                                <w:rFonts w:ascii="宋体" w:hAnsi="宋体" w:hint="eastAsia"/>
                                <w:sz w:val="15"/>
                                <w:szCs w:val="18"/>
                              </w:rPr>
                              <w:t>电话：</w:t>
                            </w:r>
                            <w:r w:rsidRPr="001E3DC3">
                              <w:rPr>
                                <w:rFonts w:ascii="宋体" w:hAnsi="宋体"/>
                                <w:sz w:val="15"/>
                                <w:szCs w:val="18"/>
                              </w:rPr>
                              <w:t>0571-28056982</w:t>
                            </w:r>
                          </w:p>
                          <w:p w14:paraId="74712128" w14:textId="77777777" w:rsidR="00EF7AAE" w:rsidRPr="001E3DC3" w:rsidRDefault="00EF7AAE" w:rsidP="00EF7AAE">
                            <w:pPr>
                              <w:rPr>
                                <w:rFonts w:ascii="宋体" w:hAnsi="宋体"/>
                                <w:b/>
                                <w:sz w:val="15"/>
                                <w:szCs w:val="18"/>
                              </w:rPr>
                            </w:pPr>
                            <w:r w:rsidRPr="001E3DC3">
                              <w:rPr>
                                <w:rFonts w:ascii="宋体" w:hAnsi="宋体" w:hint="eastAsia"/>
                                <w:b/>
                                <w:sz w:val="15"/>
                                <w:szCs w:val="18"/>
                              </w:rPr>
                              <w:t>上海</w:t>
                            </w:r>
                            <w:r>
                              <w:rPr>
                                <w:rFonts w:ascii="宋体" w:hAnsi="宋体" w:hint="eastAsia"/>
                                <w:b/>
                                <w:sz w:val="15"/>
                                <w:szCs w:val="18"/>
                              </w:rPr>
                              <w:t>徐汇</w:t>
                            </w:r>
                            <w:r w:rsidRPr="001E3DC3">
                              <w:rPr>
                                <w:rFonts w:ascii="宋体" w:hAnsi="宋体" w:hint="eastAsia"/>
                                <w:b/>
                                <w:sz w:val="15"/>
                                <w:szCs w:val="18"/>
                              </w:rPr>
                              <w:t>营业部</w:t>
                            </w:r>
                          </w:p>
                          <w:p w14:paraId="3311EFBF" w14:textId="77777777" w:rsidR="00EF7AAE" w:rsidRPr="001E3DC3" w:rsidRDefault="00EF7AAE" w:rsidP="00EF7AAE">
                            <w:pPr>
                              <w:rPr>
                                <w:rFonts w:ascii="宋体" w:hAnsi="宋体"/>
                                <w:sz w:val="15"/>
                                <w:szCs w:val="18"/>
                              </w:rPr>
                            </w:pPr>
                            <w:r w:rsidRPr="001E3DC3">
                              <w:rPr>
                                <w:rFonts w:ascii="宋体" w:hAnsi="宋体" w:hint="eastAsia"/>
                                <w:sz w:val="15"/>
                                <w:szCs w:val="18"/>
                              </w:rPr>
                              <w:t>地址：上海市徐汇区</w:t>
                            </w:r>
                            <w:r>
                              <w:rPr>
                                <w:rFonts w:ascii="宋体" w:hAnsi="宋体" w:hint="eastAsia"/>
                                <w:sz w:val="15"/>
                                <w:szCs w:val="18"/>
                              </w:rPr>
                              <w:t>斜土路2899号1幢1601室</w:t>
                            </w:r>
                          </w:p>
                          <w:p w14:paraId="522741BC" w14:textId="77777777" w:rsidR="00EF7AAE" w:rsidRPr="001E3DC3" w:rsidRDefault="00EF7AAE" w:rsidP="00EF7AAE">
                            <w:pPr>
                              <w:rPr>
                                <w:rFonts w:ascii="宋体" w:hAnsi="宋体"/>
                                <w:sz w:val="15"/>
                                <w:szCs w:val="18"/>
                              </w:rPr>
                            </w:pPr>
                            <w:r w:rsidRPr="001E3DC3">
                              <w:rPr>
                                <w:rFonts w:ascii="宋体" w:hAnsi="宋体" w:hint="eastAsia"/>
                                <w:sz w:val="15"/>
                                <w:szCs w:val="18"/>
                              </w:rPr>
                              <w:t>电话：</w:t>
                            </w:r>
                            <w:r w:rsidRPr="001E3DC3">
                              <w:rPr>
                                <w:rFonts w:ascii="宋体" w:hAnsi="宋体"/>
                                <w:sz w:val="15"/>
                                <w:szCs w:val="18"/>
                              </w:rPr>
                              <w:t>021-33973869</w:t>
                            </w:r>
                          </w:p>
                          <w:p w14:paraId="4711B0D9" w14:textId="77777777" w:rsidR="00EF7AAE" w:rsidRPr="001E3DC3" w:rsidRDefault="00EF7AAE" w:rsidP="00EF7AAE">
                            <w:pPr>
                              <w:rPr>
                                <w:b/>
                                <w:sz w:val="15"/>
                                <w:szCs w:val="18"/>
                              </w:rPr>
                            </w:pPr>
                            <w:r w:rsidRPr="001E3DC3">
                              <w:rPr>
                                <w:rFonts w:hint="eastAsia"/>
                                <w:b/>
                                <w:sz w:val="15"/>
                                <w:szCs w:val="18"/>
                              </w:rPr>
                              <w:t>武汉营业部</w:t>
                            </w:r>
                          </w:p>
                          <w:p w14:paraId="0CBA4FB9" w14:textId="77777777" w:rsidR="00EF7AAE" w:rsidRPr="001E3DC3" w:rsidRDefault="00EF7AAE" w:rsidP="00EF7AAE">
                            <w:pPr>
                              <w:rPr>
                                <w:rFonts w:ascii="宋体" w:hAnsi="宋体" w:cs="宋体-18030"/>
                                <w:b/>
                                <w:bCs/>
                                <w:color w:val="000000"/>
                                <w:kern w:val="0"/>
                              </w:rPr>
                            </w:pPr>
                            <w:r w:rsidRPr="001E3DC3">
                              <w:rPr>
                                <w:rFonts w:ascii="宋体" w:hAnsi="宋体" w:hint="eastAsia"/>
                                <w:sz w:val="15"/>
                                <w:szCs w:val="18"/>
                              </w:rPr>
                              <w:t>地址：</w:t>
                            </w:r>
                            <w:r w:rsidRPr="007A7578">
                              <w:rPr>
                                <w:rFonts w:hint="eastAsia"/>
                                <w:sz w:val="15"/>
                                <w:szCs w:val="18"/>
                              </w:rPr>
                              <w:t>武汉市汉江区香港路</w:t>
                            </w:r>
                            <w:r w:rsidRPr="007A7578">
                              <w:rPr>
                                <w:rFonts w:hint="eastAsia"/>
                                <w:sz w:val="15"/>
                                <w:szCs w:val="18"/>
                              </w:rPr>
                              <w:t>193</w:t>
                            </w:r>
                            <w:r w:rsidRPr="007A7578">
                              <w:rPr>
                                <w:rFonts w:hint="eastAsia"/>
                                <w:sz w:val="15"/>
                                <w:szCs w:val="18"/>
                              </w:rPr>
                              <w:t>号中华城</w:t>
                            </w:r>
                            <w:r w:rsidRPr="007A7578">
                              <w:rPr>
                                <w:rFonts w:hint="eastAsia"/>
                                <w:sz w:val="15"/>
                                <w:szCs w:val="18"/>
                              </w:rPr>
                              <w:t>A</w:t>
                            </w:r>
                            <w:r w:rsidRPr="007A7578">
                              <w:rPr>
                                <w:rFonts w:hint="eastAsia"/>
                                <w:sz w:val="15"/>
                                <w:szCs w:val="18"/>
                              </w:rPr>
                              <w:t>写字楼（阳光城·央座）</w:t>
                            </w:r>
                            <w:r w:rsidRPr="007A7578">
                              <w:rPr>
                                <w:rFonts w:hint="eastAsia"/>
                                <w:sz w:val="15"/>
                                <w:szCs w:val="18"/>
                              </w:rPr>
                              <w:t>1306/07</w:t>
                            </w:r>
                            <w:r w:rsidRPr="007A7578">
                              <w:rPr>
                                <w:rFonts w:hint="eastAsia"/>
                                <w:sz w:val="15"/>
                                <w:szCs w:val="18"/>
                              </w:rPr>
                              <w:t>室</w:t>
                            </w:r>
                          </w:p>
                          <w:p w14:paraId="62912C58" w14:textId="77777777" w:rsidR="00EF7AAE" w:rsidRPr="001E3DC3" w:rsidRDefault="00EF7AAE" w:rsidP="00EF7AAE">
                            <w:pPr>
                              <w:rPr>
                                <w:rFonts w:ascii="宋体" w:hAnsi="宋体" w:cs="宋体-18030"/>
                                <w:sz w:val="18"/>
                                <w:szCs w:val="21"/>
                              </w:rPr>
                            </w:pPr>
                            <w:r w:rsidRPr="001E3DC3">
                              <w:rPr>
                                <w:rFonts w:ascii="宋体" w:hAnsi="宋体" w:hint="eastAsia"/>
                                <w:sz w:val="15"/>
                                <w:szCs w:val="18"/>
                              </w:rPr>
                              <w:t>电话：</w:t>
                            </w:r>
                            <w:r w:rsidRPr="005A1FE8">
                              <w:rPr>
                                <w:rFonts w:ascii="宋体" w:hAnsi="宋体"/>
                                <w:sz w:val="15"/>
                                <w:szCs w:val="18"/>
                              </w:rPr>
                              <w:t>027-59909521</w:t>
                            </w:r>
                          </w:p>
                          <w:p w14:paraId="765F1863" w14:textId="77777777" w:rsidR="00EF7AAE" w:rsidRPr="004A30D7" w:rsidRDefault="00EF7AAE" w:rsidP="00EF7AAE">
                            <w:pPr>
                              <w:rPr>
                                <w:b/>
                                <w:sz w:val="15"/>
                                <w:szCs w:val="18"/>
                              </w:rPr>
                            </w:pPr>
                            <w:r w:rsidRPr="004A30D7">
                              <w:rPr>
                                <w:rFonts w:hint="eastAsia"/>
                                <w:b/>
                                <w:sz w:val="15"/>
                                <w:szCs w:val="18"/>
                              </w:rPr>
                              <w:t>南京营业部</w:t>
                            </w:r>
                          </w:p>
                          <w:p w14:paraId="393787CD" w14:textId="77777777" w:rsidR="00EF7AAE" w:rsidRPr="00BA43CE" w:rsidRDefault="00EF7AAE" w:rsidP="00EF7AAE">
                            <w:pPr>
                              <w:rPr>
                                <w:sz w:val="15"/>
                                <w:szCs w:val="18"/>
                              </w:rPr>
                            </w:pPr>
                            <w:r w:rsidRPr="001E3DC3">
                              <w:rPr>
                                <w:rFonts w:ascii="宋体" w:hAnsi="宋体" w:hint="eastAsia"/>
                                <w:sz w:val="15"/>
                                <w:szCs w:val="18"/>
                              </w:rPr>
                              <w:t>地址：</w:t>
                            </w:r>
                            <w:r w:rsidRPr="001E3DC3">
                              <w:rPr>
                                <w:rFonts w:hint="eastAsia"/>
                                <w:sz w:val="15"/>
                                <w:szCs w:val="18"/>
                              </w:rPr>
                              <w:t>南京市玄武区黄埔路</w:t>
                            </w:r>
                            <w:r w:rsidRPr="001E3DC3">
                              <w:rPr>
                                <w:rFonts w:hint="eastAsia"/>
                                <w:sz w:val="15"/>
                                <w:szCs w:val="18"/>
                              </w:rPr>
                              <w:t>2</w:t>
                            </w:r>
                            <w:r w:rsidRPr="001E3DC3">
                              <w:rPr>
                                <w:rFonts w:hint="eastAsia"/>
                                <w:sz w:val="15"/>
                                <w:szCs w:val="18"/>
                              </w:rPr>
                              <w:t>号黄埔大厦</w:t>
                            </w:r>
                            <w:r w:rsidRPr="001E3DC3">
                              <w:rPr>
                                <w:rFonts w:hint="eastAsia"/>
                                <w:sz w:val="15"/>
                                <w:szCs w:val="18"/>
                              </w:rPr>
                              <w:t>11</w:t>
                            </w:r>
                            <w:r w:rsidRPr="001E3DC3">
                              <w:rPr>
                                <w:rFonts w:hint="eastAsia"/>
                                <w:sz w:val="15"/>
                                <w:szCs w:val="18"/>
                              </w:rPr>
                              <w:t>层</w:t>
                            </w:r>
                            <w:r w:rsidRPr="001E3DC3">
                              <w:rPr>
                                <w:rFonts w:hint="eastAsia"/>
                                <w:sz w:val="15"/>
                                <w:szCs w:val="18"/>
                              </w:rPr>
                              <w:t>D1</w:t>
                            </w:r>
                            <w:r w:rsidRPr="001E3DC3">
                              <w:rPr>
                                <w:rFonts w:hint="eastAsia"/>
                                <w:sz w:val="15"/>
                                <w:szCs w:val="18"/>
                              </w:rPr>
                              <w:t>座、</w:t>
                            </w:r>
                            <w:r w:rsidRPr="001E3DC3">
                              <w:rPr>
                                <w:rFonts w:hint="eastAsia"/>
                                <w:sz w:val="15"/>
                                <w:szCs w:val="18"/>
                              </w:rPr>
                              <w:t>D2</w:t>
                            </w:r>
                            <w:r w:rsidRPr="001E3DC3">
                              <w:rPr>
                                <w:rFonts w:hint="eastAsia"/>
                                <w:sz w:val="15"/>
                                <w:szCs w:val="18"/>
                              </w:rPr>
                              <w:t>座</w:t>
                            </w:r>
                          </w:p>
                          <w:p w14:paraId="22618470" w14:textId="77777777" w:rsidR="00EF7AAE" w:rsidRDefault="00EF7AAE" w:rsidP="00EF7AAE">
                            <w:pPr>
                              <w:rPr>
                                <w:rFonts w:ascii="宋体" w:hAnsi="宋体"/>
                                <w:sz w:val="15"/>
                                <w:szCs w:val="18"/>
                              </w:rPr>
                            </w:pPr>
                            <w:r w:rsidRPr="001E3DC3">
                              <w:rPr>
                                <w:rFonts w:ascii="宋体" w:hAnsi="宋体" w:hint="eastAsia"/>
                                <w:sz w:val="15"/>
                                <w:szCs w:val="18"/>
                              </w:rPr>
                              <w:t>电话：</w:t>
                            </w:r>
                            <w:r w:rsidRPr="001E3DC3">
                              <w:rPr>
                                <w:rFonts w:ascii="宋体" w:hAnsi="宋体"/>
                                <w:sz w:val="15"/>
                                <w:szCs w:val="18"/>
                              </w:rPr>
                              <w:t>025-86951881</w:t>
                            </w:r>
                          </w:p>
                          <w:p w14:paraId="122282AC" w14:textId="77777777" w:rsidR="00EF7AAE" w:rsidRPr="004A30D7" w:rsidRDefault="00EF7AAE" w:rsidP="00EF7AAE">
                            <w:pPr>
                              <w:rPr>
                                <w:b/>
                                <w:sz w:val="15"/>
                                <w:szCs w:val="18"/>
                              </w:rPr>
                            </w:pPr>
                            <w:r w:rsidRPr="004A30D7">
                              <w:rPr>
                                <w:rFonts w:hint="eastAsia"/>
                                <w:b/>
                                <w:sz w:val="15"/>
                                <w:szCs w:val="18"/>
                              </w:rPr>
                              <w:t>广州黄埔大道营业部</w:t>
                            </w:r>
                          </w:p>
                          <w:p w14:paraId="50FBCCFC" w14:textId="77777777" w:rsidR="00EF7AAE" w:rsidRDefault="00EF7AAE" w:rsidP="00EF7AAE">
                            <w:pPr>
                              <w:rPr>
                                <w:sz w:val="15"/>
                                <w:szCs w:val="18"/>
                              </w:rPr>
                            </w:pPr>
                            <w:r w:rsidRPr="004A30D7">
                              <w:rPr>
                                <w:rFonts w:hint="eastAsia"/>
                                <w:sz w:val="15"/>
                                <w:szCs w:val="18"/>
                              </w:rPr>
                              <w:t>地址：广州市天河区黄埔大道西</w:t>
                            </w:r>
                            <w:r w:rsidRPr="004A30D7">
                              <w:rPr>
                                <w:rFonts w:hint="eastAsia"/>
                                <w:sz w:val="15"/>
                                <w:szCs w:val="18"/>
                              </w:rPr>
                              <w:t xml:space="preserve"> 100 </w:t>
                            </w:r>
                            <w:r w:rsidRPr="004A30D7">
                              <w:rPr>
                                <w:rFonts w:hint="eastAsia"/>
                                <w:sz w:val="15"/>
                                <w:szCs w:val="18"/>
                              </w:rPr>
                              <w:t>号富力盈泰广场</w:t>
                            </w:r>
                            <w:r w:rsidRPr="004A30D7">
                              <w:rPr>
                                <w:rFonts w:hint="eastAsia"/>
                                <w:sz w:val="15"/>
                                <w:szCs w:val="18"/>
                              </w:rPr>
                              <w:t xml:space="preserve"> B </w:t>
                            </w:r>
                            <w:r w:rsidRPr="004A30D7">
                              <w:rPr>
                                <w:rFonts w:hint="eastAsia"/>
                                <w:sz w:val="15"/>
                                <w:szCs w:val="18"/>
                              </w:rPr>
                              <w:t>座</w:t>
                            </w:r>
                            <w:r>
                              <w:rPr>
                                <w:rFonts w:hint="eastAsia"/>
                                <w:sz w:val="15"/>
                                <w:szCs w:val="18"/>
                              </w:rPr>
                              <w:t>1406</w:t>
                            </w:r>
                          </w:p>
                          <w:p w14:paraId="66F3CAD8" w14:textId="77777777" w:rsidR="00EF7AAE" w:rsidRDefault="00EF7AAE" w:rsidP="00EF7AAE">
                            <w:pPr>
                              <w:rPr>
                                <w:sz w:val="15"/>
                                <w:szCs w:val="18"/>
                              </w:rPr>
                            </w:pPr>
                            <w:r w:rsidRPr="004A30D7">
                              <w:rPr>
                                <w:rFonts w:hint="eastAsia"/>
                                <w:sz w:val="15"/>
                                <w:szCs w:val="18"/>
                              </w:rPr>
                              <w:t>电话：</w:t>
                            </w:r>
                            <w:r w:rsidRPr="004A30D7">
                              <w:rPr>
                                <w:rFonts w:hint="eastAsia"/>
                                <w:sz w:val="15"/>
                                <w:szCs w:val="18"/>
                              </w:rPr>
                              <w:t>020-22922100</w:t>
                            </w:r>
                          </w:p>
                          <w:p w14:paraId="31B99E81" w14:textId="77777777" w:rsidR="00EF7AAE" w:rsidRPr="004006B4" w:rsidRDefault="00EF7AAE" w:rsidP="00EF7AAE">
                            <w:pPr>
                              <w:rPr>
                                <w:b/>
                                <w:sz w:val="15"/>
                                <w:szCs w:val="18"/>
                              </w:rPr>
                            </w:pPr>
                            <w:r w:rsidRPr="004006B4">
                              <w:rPr>
                                <w:rFonts w:hint="eastAsia"/>
                                <w:b/>
                                <w:sz w:val="15"/>
                                <w:szCs w:val="18"/>
                              </w:rPr>
                              <w:t>上海浦东营业部</w:t>
                            </w:r>
                          </w:p>
                          <w:p w14:paraId="39029321" w14:textId="77777777" w:rsidR="00EF7AAE" w:rsidRDefault="00EF7AAE" w:rsidP="00EF7AAE">
                            <w:pPr>
                              <w:rPr>
                                <w:sz w:val="15"/>
                                <w:szCs w:val="18"/>
                              </w:rPr>
                            </w:pPr>
                            <w:r>
                              <w:rPr>
                                <w:rFonts w:hint="eastAsia"/>
                                <w:sz w:val="15"/>
                                <w:szCs w:val="18"/>
                              </w:rPr>
                              <w:t>地址：上海浦东新区世纪大道</w:t>
                            </w:r>
                            <w:r>
                              <w:rPr>
                                <w:rFonts w:hint="eastAsia"/>
                                <w:sz w:val="15"/>
                                <w:szCs w:val="18"/>
                              </w:rPr>
                              <w:t>1777</w:t>
                            </w:r>
                            <w:r>
                              <w:rPr>
                                <w:rFonts w:hint="eastAsia"/>
                                <w:sz w:val="15"/>
                                <w:szCs w:val="18"/>
                              </w:rPr>
                              <w:t>号</w:t>
                            </w:r>
                            <w:r>
                              <w:rPr>
                                <w:rFonts w:hint="eastAsia"/>
                                <w:sz w:val="15"/>
                                <w:szCs w:val="18"/>
                              </w:rPr>
                              <w:t>3</w:t>
                            </w:r>
                            <w:r>
                              <w:rPr>
                                <w:rFonts w:hint="eastAsia"/>
                                <w:sz w:val="15"/>
                                <w:szCs w:val="18"/>
                              </w:rPr>
                              <w:t>楼</w:t>
                            </w:r>
                            <w:r>
                              <w:rPr>
                                <w:rFonts w:hint="eastAsia"/>
                                <w:sz w:val="15"/>
                                <w:szCs w:val="18"/>
                              </w:rPr>
                              <w:t>F1</w:t>
                            </w:r>
                            <w:r>
                              <w:rPr>
                                <w:rFonts w:hint="eastAsia"/>
                                <w:sz w:val="15"/>
                                <w:szCs w:val="18"/>
                              </w:rPr>
                              <w:t>室</w:t>
                            </w:r>
                          </w:p>
                          <w:p w14:paraId="32D331C8" w14:textId="77777777" w:rsidR="00EF7AAE" w:rsidRPr="004006B4" w:rsidRDefault="00EF7AAE" w:rsidP="00EF7AAE">
                            <w:pPr>
                              <w:rPr>
                                <w:sz w:val="15"/>
                                <w:szCs w:val="18"/>
                              </w:rPr>
                            </w:pPr>
                            <w:r>
                              <w:rPr>
                                <w:rFonts w:hint="eastAsia"/>
                                <w:sz w:val="15"/>
                                <w:szCs w:val="18"/>
                              </w:rPr>
                              <w:t>电话：</w:t>
                            </w:r>
                            <w:r>
                              <w:rPr>
                                <w:rFonts w:hint="eastAsia"/>
                                <w:sz w:val="15"/>
                                <w:szCs w:val="18"/>
                              </w:rPr>
                              <w:t>021-68597013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02EDC" id="文本框 18" o:spid="_x0000_s1028" type="#_x0000_t202" style="position:absolute;left:0;text-align:left;margin-left:247.5pt;margin-top:6.75pt;width:239.1pt;height:6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" stroked="f">
                <v:textbox>
                  <w:txbxContent>
                    <w:p w14:paraId="57B8B863"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济南</w:t>
                      </w:r>
                      <w:r>
                        <w:rPr>
                          <w:rFonts w:ascii="宋体" w:hAnsi="宋体" w:cs="宋体-18030" w:hint="eastAsia"/>
                          <w:b/>
                          <w:sz w:val="15"/>
                          <w:szCs w:val="18"/>
                        </w:rPr>
                        <w:t>分公司</w:t>
                      </w:r>
                      <w:r w:rsidRPr="001E3DC3">
                        <w:rPr>
                          <w:rFonts w:ascii="宋体" w:hAnsi="宋体" w:cs="宋体-18030" w:hint="eastAsia"/>
                          <w:b/>
                          <w:sz w:val="15"/>
                          <w:szCs w:val="18"/>
                        </w:rPr>
                        <w:t xml:space="preserve">           </w:t>
                      </w:r>
                    </w:p>
                    <w:p w14:paraId="648681E2"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地址：济南市泺源大街150号中信广场</w:t>
                      </w:r>
                      <w:r>
                        <w:rPr>
                          <w:rFonts w:ascii="宋体" w:hAnsi="宋体" w:cs="宋体-18030" w:hint="eastAsia"/>
                          <w:sz w:val="15"/>
                          <w:szCs w:val="18"/>
                        </w:rPr>
                        <w:t>A座1016、</w:t>
                      </w:r>
                      <w:r w:rsidRPr="001E3DC3">
                        <w:rPr>
                          <w:rFonts w:ascii="宋体" w:hAnsi="宋体" w:cs="宋体-18030" w:hint="eastAsia"/>
                          <w:sz w:val="15"/>
                          <w:szCs w:val="18"/>
                        </w:rPr>
                        <w:t>1018</w:t>
                      </w:r>
                      <w:r>
                        <w:rPr>
                          <w:rFonts w:ascii="宋体" w:hAnsi="宋体" w:cs="宋体-18030" w:hint="eastAsia"/>
                          <w:sz w:val="15"/>
                          <w:szCs w:val="18"/>
                        </w:rPr>
                        <w:t>、1020</w:t>
                      </w:r>
                    </w:p>
                    <w:p w14:paraId="1731A5BA"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电话：0531-85180636</w:t>
                      </w:r>
                    </w:p>
                    <w:p w14:paraId="66AF9640" w14:textId="77777777" w:rsidR="00EF7AAE" w:rsidRPr="001E3DC3" w:rsidRDefault="00EF7AAE" w:rsidP="00EF7AAE">
                      <w:pPr>
                        <w:rPr>
                          <w:rFonts w:ascii="宋体" w:hAnsi="宋体" w:cs="宋体-18030"/>
                          <w:b/>
                          <w:sz w:val="15"/>
                          <w:szCs w:val="18"/>
                        </w:rPr>
                      </w:pPr>
                      <w:r>
                        <w:rPr>
                          <w:rFonts w:ascii="宋体" w:hAnsi="宋体" w:cs="宋体-18030" w:hint="eastAsia"/>
                          <w:b/>
                          <w:sz w:val="15"/>
                          <w:szCs w:val="18"/>
                        </w:rPr>
                        <w:t>大连分公司</w:t>
                      </w:r>
                      <w:r w:rsidRPr="001E3DC3">
                        <w:rPr>
                          <w:rFonts w:ascii="宋体" w:hAnsi="宋体" w:cs="宋体-18030" w:hint="eastAsia"/>
                          <w:b/>
                          <w:sz w:val="15"/>
                          <w:szCs w:val="18"/>
                        </w:rPr>
                        <w:t xml:space="preserve">          </w:t>
                      </w:r>
                    </w:p>
                    <w:p w14:paraId="7924129A"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地址：辽宁省大连市沙河口区会展路129号大连国际金融中心A座大连期货大厦2901、2904、2905、2906室</w:t>
                      </w:r>
                    </w:p>
                    <w:p w14:paraId="77EA99B9"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电话：0411-84806305</w:t>
                      </w:r>
                    </w:p>
                    <w:p w14:paraId="7E18511A" w14:textId="77777777" w:rsidR="00EF7AAE" w:rsidRPr="001E3DC3" w:rsidRDefault="00EF7AAE" w:rsidP="00EF7AAE">
                      <w:pPr>
                        <w:rPr>
                          <w:rFonts w:ascii="宋体" w:hAnsi="宋体" w:cs="宋体-18030"/>
                          <w:b/>
                          <w:sz w:val="15"/>
                          <w:szCs w:val="18"/>
                        </w:rPr>
                      </w:pPr>
                      <w:r>
                        <w:rPr>
                          <w:rFonts w:ascii="宋体" w:hAnsi="宋体" w:cs="宋体-18030" w:hint="eastAsia"/>
                          <w:b/>
                          <w:sz w:val="15"/>
                          <w:szCs w:val="18"/>
                        </w:rPr>
                        <w:t>河南分公司</w:t>
                      </w:r>
                      <w:r w:rsidRPr="001E3DC3">
                        <w:rPr>
                          <w:rFonts w:ascii="宋体" w:hAnsi="宋体" w:cs="宋体-18030" w:hint="eastAsia"/>
                          <w:b/>
                          <w:sz w:val="15"/>
                          <w:szCs w:val="18"/>
                        </w:rPr>
                        <w:t xml:space="preserve">        </w:t>
                      </w:r>
                    </w:p>
                    <w:p w14:paraId="05EC5F3D" w14:textId="77777777" w:rsidR="00EF7AAE" w:rsidRPr="001E3DC3" w:rsidRDefault="00EF7AAE" w:rsidP="00EF7AAE">
                      <w:pPr>
                        <w:rPr>
                          <w:rFonts w:ascii="宋体" w:hAnsi="宋体" w:cs="宋体-18030"/>
                          <w:kern w:val="0"/>
                          <w:sz w:val="15"/>
                          <w:szCs w:val="18"/>
                        </w:rPr>
                      </w:pPr>
                      <w:r w:rsidRPr="001E3DC3">
                        <w:rPr>
                          <w:rFonts w:ascii="宋体" w:hAnsi="宋体" w:cs="宋体-18030" w:hint="eastAsia"/>
                          <w:sz w:val="15"/>
                          <w:szCs w:val="18"/>
                        </w:rPr>
                        <w:t>地址：郑州市金水区未来大道69号未来大厦2205、2211</w:t>
                      </w:r>
                      <w:r>
                        <w:rPr>
                          <w:rFonts w:ascii="宋体" w:hAnsi="宋体" w:cs="宋体-18030" w:hint="eastAsia"/>
                          <w:sz w:val="15"/>
                          <w:szCs w:val="18"/>
                        </w:rPr>
                        <w:t>、1910</w:t>
                      </w:r>
                      <w:r w:rsidRPr="001E3DC3">
                        <w:rPr>
                          <w:rFonts w:ascii="宋体" w:hAnsi="宋体" w:cs="宋体-18030" w:hint="eastAsia"/>
                          <w:sz w:val="15"/>
                          <w:szCs w:val="18"/>
                        </w:rPr>
                        <w:t>室</w:t>
                      </w:r>
                    </w:p>
                    <w:p w14:paraId="580E6653"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w:t>
                      </w:r>
                      <w:r w:rsidRPr="001E3DC3">
                        <w:rPr>
                          <w:rFonts w:ascii="宋体" w:hAnsi="宋体" w:cs="宋体-18030"/>
                          <w:sz w:val="15"/>
                          <w:szCs w:val="18"/>
                        </w:rPr>
                        <w:t>0371-65612356</w:t>
                      </w:r>
                    </w:p>
                    <w:p w14:paraId="3B785CB6"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广州</w:t>
                      </w:r>
                      <w:r>
                        <w:rPr>
                          <w:rFonts w:ascii="宋体" w:hAnsi="宋体" w:cs="宋体-18030" w:hint="eastAsia"/>
                          <w:b/>
                          <w:sz w:val="15"/>
                          <w:szCs w:val="18"/>
                        </w:rPr>
                        <w:t>东风中路</w:t>
                      </w:r>
                      <w:r w:rsidRPr="001E3DC3">
                        <w:rPr>
                          <w:rFonts w:ascii="宋体" w:hAnsi="宋体" w:cs="宋体-18030" w:hint="eastAsia"/>
                          <w:b/>
                          <w:sz w:val="15"/>
                          <w:szCs w:val="18"/>
                        </w:rPr>
                        <w:t xml:space="preserve">营业部         </w:t>
                      </w:r>
                    </w:p>
                    <w:p w14:paraId="138994CD"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w:t>
                      </w:r>
                      <w:r w:rsidRPr="001E3DC3">
                        <w:rPr>
                          <w:rFonts w:ascii="ˎ̥" w:hAnsi="ˎ̥"/>
                          <w:sz w:val="15"/>
                          <w:szCs w:val="18"/>
                        </w:rPr>
                        <w:t>广州市越秀区东风中路</w:t>
                      </w:r>
                      <w:r w:rsidRPr="001E3DC3">
                        <w:rPr>
                          <w:rFonts w:ascii="ˎ̥" w:hAnsi="ˎ̥"/>
                          <w:sz w:val="15"/>
                          <w:szCs w:val="18"/>
                        </w:rPr>
                        <w:t>410</w:t>
                      </w:r>
                      <w:r w:rsidRPr="001E3DC3">
                        <w:rPr>
                          <w:rFonts w:ascii="ˎ̥" w:hAnsi="ˎ̥"/>
                          <w:sz w:val="15"/>
                          <w:szCs w:val="18"/>
                        </w:rPr>
                        <w:t>号时代地产中心</w:t>
                      </w:r>
                      <w:r w:rsidRPr="001E3DC3">
                        <w:rPr>
                          <w:rFonts w:ascii="ˎ̥" w:hAnsi="ˎ̥"/>
                          <w:sz w:val="15"/>
                          <w:szCs w:val="18"/>
                        </w:rPr>
                        <w:t>20</w:t>
                      </w:r>
                      <w:r w:rsidRPr="001E3DC3">
                        <w:rPr>
                          <w:rFonts w:ascii="ˎ̥" w:hAnsi="ˎ̥"/>
                          <w:sz w:val="15"/>
                          <w:szCs w:val="18"/>
                        </w:rPr>
                        <w:t>层</w:t>
                      </w:r>
                      <w:r w:rsidRPr="001E3DC3">
                        <w:rPr>
                          <w:rFonts w:ascii="ˎ̥" w:hAnsi="ˎ̥" w:hint="eastAsia"/>
                          <w:sz w:val="15"/>
                          <w:szCs w:val="18"/>
                        </w:rPr>
                        <w:t>自编</w:t>
                      </w:r>
                      <w:r w:rsidRPr="001E3DC3">
                        <w:rPr>
                          <w:rFonts w:ascii="ˎ̥" w:hAnsi="ˎ̥"/>
                          <w:sz w:val="15"/>
                          <w:szCs w:val="18"/>
                        </w:rPr>
                        <w:t>2004-05</w:t>
                      </w:r>
                      <w:r w:rsidRPr="001E3DC3">
                        <w:rPr>
                          <w:rFonts w:ascii="ˎ̥" w:hAnsi="ˎ̥"/>
                          <w:sz w:val="15"/>
                          <w:szCs w:val="18"/>
                        </w:rPr>
                        <w:t>房</w:t>
                      </w:r>
                    </w:p>
                    <w:p w14:paraId="201E386B" w14:textId="77777777" w:rsidR="00EF7AAE" w:rsidRPr="001E3DC3" w:rsidRDefault="00EF7AAE" w:rsidP="00EF7AAE">
                      <w:pPr>
                        <w:autoSpaceDE w:val="0"/>
                        <w:autoSpaceDN w:val="0"/>
                        <w:adjustRightInd w:val="0"/>
                        <w:jc w:val="left"/>
                        <w:rPr>
                          <w:rFonts w:ascii="宋体" w:hAnsi="宋体" w:cs="宋体-18030"/>
                          <w:sz w:val="15"/>
                          <w:szCs w:val="18"/>
                        </w:rPr>
                      </w:pPr>
                      <w:r w:rsidRPr="001E3DC3">
                        <w:rPr>
                          <w:rFonts w:ascii="宋体" w:hAnsi="宋体" w:cs="宋体-18030"/>
                          <w:sz w:val="15"/>
                          <w:szCs w:val="18"/>
                        </w:rPr>
                        <w:t>电话：020-28325302</w:t>
                      </w:r>
                    </w:p>
                    <w:p w14:paraId="42672056" w14:textId="77777777" w:rsidR="00EF7AAE" w:rsidRPr="001E3DC3" w:rsidRDefault="00EF7AAE" w:rsidP="00EF7AAE">
                      <w:pPr>
                        <w:autoSpaceDE w:val="0"/>
                        <w:autoSpaceDN w:val="0"/>
                        <w:adjustRightInd w:val="0"/>
                        <w:jc w:val="left"/>
                        <w:rPr>
                          <w:b/>
                          <w:sz w:val="15"/>
                          <w:szCs w:val="18"/>
                        </w:rPr>
                      </w:pPr>
                      <w:r w:rsidRPr="001E3DC3">
                        <w:rPr>
                          <w:rFonts w:hint="eastAsia"/>
                          <w:b/>
                          <w:sz w:val="15"/>
                          <w:szCs w:val="18"/>
                        </w:rPr>
                        <w:t>重庆龙山一路营业部</w:t>
                      </w:r>
                    </w:p>
                    <w:p w14:paraId="09505751" w14:textId="77777777" w:rsidR="00EF7AAE" w:rsidRPr="001E3DC3" w:rsidRDefault="00EF7AAE" w:rsidP="00EF7AAE">
                      <w:pPr>
                        <w:rPr>
                          <w:rFonts w:ascii="宋体" w:hAnsi="宋体"/>
                          <w:sz w:val="15"/>
                          <w:szCs w:val="18"/>
                        </w:rPr>
                      </w:pPr>
                      <w:r w:rsidRPr="001E3DC3">
                        <w:rPr>
                          <w:rFonts w:ascii="宋体" w:hAnsi="宋体" w:hint="eastAsia"/>
                          <w:sz w:val="15"/>
                          <w:szCs w:val="18"/>
                        </w:rPr>
                        <w:t>地址：重庆市渝北区龙山街道龙山一路5号扬子江商务小区4幢24-1</w:t>
                      </w:r>
                    </w:p>
                    <w:p w14:paraId="6A326A42" w14:textId="77777777" w:rsidR="00EF7AAE" w:rsidRPr="001E3DC3" w:rsidRDefault="00EF7AAE" w:rsidP="00EF7AAE">
                      <w:pPr>
                        <w:rPr>
                          <w:rFonts w:ascii="宋体" w:hAnsi="宋体" w:cs="宋体-18030"/>
                          <w:sz w:val="15"/>
                          <w:szCs w:val="18"/>
                        </w:rPr>
                      </w:pPr>
                      <w:r w:rsidRPr="001E3DC3">
                        <w:rPr>
                          <w:rFonts w:ascii="宋体" w:hAnsi="宋体" w:hint="eastAsia"/>
                          <w:sz w:val="15"/>
                          <w:szCs w:val="18"/>
                        </w:rPr>
                        <w:t>电话：023-88502030</w:t>
                      </w:r>
                    </w:p>
                    <w:p w14:paraId="2B2349C8" w14:textId="77777777" w:rsidR="00EF7AAE" w:rsidRPr="001E3DC3" w:rsidRDefault="00EF7AAE" w:rsidP="00EF7AAE">
                      <w:pPr>
                        <w:rPr>
                          <w:b/>
                          <w:sz w:val="15"/>
                          <w:szCs w:val="18"/>
                        </w:rPr>
                      </w:pPr>
                      <w:r w:rsidRPr="001E3DC3">
                        <w:rPr>
                          <w:rFonts w:hint="eastAsia"/>
                          <w:b/>
                          <w:sz w:val="15"/>
                          <w:szCs w:val="18"/>
                        </w:rPr>
                        <w:t>成都营业部</w:t>
                      </w:r>
                    </w:p>
                    <w:p w14:paraId="03D25567" w14:textId="77777777" w:rsidR="00EF7AAE" w:rsidRPr="001E3DC3" w:rsidRDefault="00EF7AAE" w:rsidP="00EF7AAE">
                      <w:pPr>
                        <w:rPr>
                          <w:rFonts w:ascii="宋体" w:hAnsi="宋体"/>
                          <w:sz w:val="15"/>
                          <w:szCs w:val="18"/>
                        </w:rPr>
                      </w:pPr>
                      <w:r w:rsidRPr="001E3DC3">
                        <w:rPr>
                          <w:rFonts w:ascii="宋体" w:hAnsi="宋体" w:hint="eastAsia"/>
                          <w:sz w:val="15"/>
                          <w:szCs w:val="18"/>
                        </w:rPr>
                        <w:t>地址：成都武侯区科华北路62号力宝大厦南楼1802,1803</w:t>
                      </w:r>
                    </w:p>
                    <w:p w14:paraId="3722F86E" w14:textId="77777777" w:rsidR="00EF7AAE" w:rsidRPr="001E3DC3" w:rsidRDefault="00EF7AAE" w:rsidP="00EF7AAE">
                      <w:pPr>
                        <w:rPr>
                          <w:rFonts w:ascii="宋体" w:hAnsi="宋体"/>
                          <w:sz w:val="15"/>
                          <w:szCs w:val="18"/>
                        </w:rPr>
                      </w:pPr>
                      <w:r w:rsidRPr="001E3DC3">
                        <w:rPr>
                          <w:rFonts w:ascii="宋体" w:hAnsi="宋体" w:hint="eastAsia"/>
                          <w:sz w:val="15"/>
                          <w:szCs w:val="18"/>
                        </w:rPr>
                        <w:t>电话：</w:t>
                      </w:r>
                      <w:r w:rsidRPr="001E3DC3">
                        <w:rPr>
                          <w:rFonts w:ascii="宋体" w:hAnsi="宋体"/>
                          <w:sz w:val="15"/>
                          <w:szCs w:val="18"/>
                        </w:rPr>
                        <w:t>028-62818708</w:t>
                      </w:r>
                    </w:p>
                    <w:p w14:paraId="53A16DA6" w14:textId="77777777" w:rsidR="00EF7AAE" w:rsidRPr="001E3DC3" w:rsidRDefault="00EF7AAE" w:rsidP="00EF7AAE">
                      <w:pPr>
                        <w:rPr>
                          <w:rFonts w:ascii="宋体" w:hAnsi="宋体"/>
                          <w:b/>
                          <w:sz w:val="15"/>
                          <w:szCs w:val="18"/>
                        </w:rPr>
                      </w:pPr>
                      <w:r w:rsidRPr="001E3DC3">
                        <w:rPr>
                          <w:rFonts w:ascii="宋体" w:hAnsi="宋体" w:hint="eastAsia"/>
                          <w:b/>
                          <w:sz w:val="15"/>
                          <w:szCs w:val="18"/>
                        </w:rPr>
                        <w:t>深圳</w:t>
                      </w:r>
                      <w:r>
                        <w:rPr>
                          <w:rFonts w:ascii="宋体" w:hAnsi="宋体" w:hint="eastAsia"/>
                          <w:b/>
                          <w:sz w:val="15"/>
                          <w:szCs w:val="18"/>
                        </w:rPr>
                        <w:t>分公司</w:t>
                      </w:r>
                      <w:r w:rsidRPr="001E3DC3">
                        <w:rPr>
                          <w:rFonts w:ascii="宋体" w:hAnsi="宋体" w:hint="eastAsia"/>
                          <w:b/>
                          <w:sz w:val="15"/>
                          <w:szCs w:val="18"/>
                        </w:rPr>
                        <w:t xml:space="preserve"> </w:t>
                      </w:r>
                    </w:p>
                    <w:p w14:paraId="72F86366" w14:textId="77777777" w:rsidR="00EF7AAE" w:rsidRPr="001E3DC3" w:rsidRDefault="00EF7AAE" w:rsidP="00EF7AAE">
                      <w:pPr>
                        <w:rPr>
                          <w:rFonts w:ascii="宋体" w:hAnsi="宋体"/>
                          <w:sz w:val="15"/>
                          <w:szCs w:val="18"/>
                        </w:rPr>
                      </w:pPr>
                      <w:r w:rsidRPr="001E3DC3">
                        <w:rPr>
                          <w:rFonts w:ascii="宋体" w:hAnsi="宋体" w:hint="eastAsia"/>
                          <w:sz w:val="15"/>
                          <w:szCs w:val="18"/>
                        </w:rPr>
                        <w:t>地址:深圳福田区车公庙NEO大厦A栋11楼I单元</w:t>
                      </w:r>
                    </w:p>
                    <w:p w14:paraId="3E0A480D" w14:textId="77777777" w:rsidR="00EF7AAE" w:rsidRPr="001E3DC3" w:rsidRDefault="00EF7AAE" w:rsidP="00EF7AAE">
                      <w:pPr>
                        <w:rPr>
                          <w:rFonts w:ascii="宋体" w:hAnsi="宋体"/>
                          <w:sz w:val="15"/>
                          <w:szCs w:val="18"/>
                        </w:rPr>
                      </w:pPr>
                      <w:r w:rsidRPr="001E3DC3">
                        <w:rPr>
                          <w:rFonts w:ascii="宋体" w:hAnsi="宋体" w:hint="eastAsia"/>
                          <w:sz w:val="15"/>
                          <w:szCs w:val="18"/>
                        </w:rPr>
                        <w:t>电话：</w:t>
                      </w:r>
                      <w:r w:rsidRPr="001E3DC3">
                        <w:rPr>
                          <w:rFonts w:ascii="宋体" w:hAnsi="宋体"/>
                          <w:sz w:val="15"/>
                          <w:szCs w:val="18"/>
                        </w:rPr>
                        <w:t>0755-33378736</w:t>
                      </w:r>
                    </w:p>
                    <w:p w14:paraId="2B7AE846" w14:textId="77777777" w:rsidR="00EF7AAE" w:rsidRPr="001E3DC3" w:rsidRDefault="00EF7AAE" w:rsidP="00EF7AAE">
                      <w:pPr>
                        <w:rPr>
                          <w:rFonts w:ascii="宋体" w:hAnsi="宋体"/>
                          <w:b/>
                          <w:sz w:val="15"/>
                          <w:szCs w:val="18"/>
                        </w:rPr>
                      </w:pPr>
                      <w:r>
                        <w:rPr>
                          <w:rFonts w:ascii="宋体" w:hAnsi="宋体" w:hint="eastAsia"/>
                          <w:b/>
                          <w:sz w:val="15"/>
                          <w:szCs w:val="18"/>
                        </w:rPr>
                        <w:t>杭州分公司</w:t>
                      </w:r>
                    </w:p>
                    <w:p w14:paraId="252D9F32" w14:textId="77777777" w:rsidR="00EF7AAE" w:rsidRPr="001E3DC3" w:rsidRDefault="00EF7AAE" w:rsidP="00EF7AAE">
                      <w:pPr>
                        <w:rPr>
                          <w:rFonts w:ascii="宋体" w:hAnsi="宋体"/>
                          <w:sz w:val="15"/>
                          <w:szCs w:val="18"/>
                        </w:rPr>
                      </w:pPr>
                      <w:r w:rsidRPr="001E3DC3">
                        <w:rPr>
                          <w:rFonts w:ascii="宋体" w:hAnsi="宋体" w:hint="eastAsia"/>
                          <w:sz w:val="15"/>
                          <w:szCs w:val="18"/>
                        </w:rPr>
                        <w:t>地址：杭州市</w:t>
                      </w:r>
                      <w:r>
                        <w:rPr>
                          <w:rFonts w:ascii="宋体" w:hAnsi="宋体" w:hint="eastAsia"/>
                          <w:sz w:val="15"/>
                          <w:szCs w:val="18"/>
                        </w:rPr>
                        <w:t>江干区国际时代广场3号楼702室</w:t>
                      </w:r>
                    </w:p>
                    <w:p w14:paraId="62410BDE" w14:textId="77777777" w:rsidR="00EF7AAE" w:rsidRPr="001E3DC3" w:rsidRDefault="00EF7AAE" w:rsidP="00EF7AAE">
                      <w:pPr>
                        <w:rPr>
                          <w:rFonts w:ascii="宋体" w:hAnsi="宋体"/>
                          <w:sz w:val="15"/>
                          <w:szCs w:val="18"/>
                        </w:rPr>
                      </w:pPr>
                      <w:r w:rsidRPr="001E3DC3">
                        <w:rPr>
                          <w:rFonts w:ascii="宋体" w:hAnsi="宋体" w:hint="eastAsia"/>
                          <w:sz w:val="15"/>
                          <w:szCs w:val="18"/>
                        </w:rPr>
                        <w:t>电话：</w:t>
                      </w:r>
                      <w:r w:rsidRPr="001E3DC3">
                        <w:rPr>
                          <w:rFonts w:ascii="宋体" w:hAnsi="宋体"/>
                          <w:sz w:val="15"/>
                          <w:szCs w:val="18"/>
                        </w:rPr>
                        <w:t>0571-28056982</w:t>
                      </w:r>
                    </w:p>
                    <w:p w14:paraId="74712128" w14:textId="77777777" w:rsidR="00EF7AAE" w:rsidRPr="001E3DC3" w:rsidRDefault="00EF7AAE" w:rsidP="00EF7AAE">
                      <w:pPr>
                        <w:rPr>
                          <w:rFonts w:ascii="宋体" w:hAnsi="宋体"/>
                          <w:b/>
                          <w:sz w:val="15"/>
                          <w:szCs w:val="18"/>
                        </w:rPr>
                      </w:pPr>
                      <w:r w:rsidRPr="001E3DC3">
                        <w:rPr>
                          <w:rFonts w:ascii="宋体" w:hAnsi="宋体" w:hint="eastAsia"/>
                          <w:b/>
                          <w:sz w:val="15"/>
                          <w:szCs w:val="18"/>
                        </w:rPr>
                        <w:t>上海</w:t>
                      </w:r>
                      <w:r>
                        <w:rPr>
                          <w:rFonts w:ascii="宋体" w:hAnsi="宋体" w:hint="eastAsia"/>
                          <w:b/>
                          <w:sz w:val="15"/>
                          <w:szCs w:val="18"/>
                        </w:rPr>
                        <w:t>徐汇</w:t>
                      </w:r>
                      <w:r w:rsidRPr="001E3DC3">
                        <w:rPr>
                          <w:rFonts w:ascii="宋体" w:hAnsi="宋体" w:hint="eastAsia"/>
                          <w:b/>
                          <w:sz w:val="15"/>
                          <w:szCs w:val="18"/>
                        </w:rPr>
                        <w:t>营业部</w:t>
                      </w:r>
                    </w:p>
                    <w:p w14:paraId="3311EFBF" w14:textId="77777777" w:rsidR="00EF7AAE" w:rsidRPr="001E3DC3" w:rsidRDefault="00EF7AAE" w:rsidP="00EF7AAE">
                      <w:pPr>
                        <w:rPr>
                          <w:rFonts w:ascii="宋体" w:hAnsi="宋体"/>
                          <w:sz w:val="15"/>
                          <w:szCs w:val="18"/>
                        </w:rPr>
                      </w:pPr>
                      <w:r w:rsidRPr="001E3DC3">
                        <w:rPr>
                          <w:rFonts w:ascii="宋体" w:hAnsi="宋体" w:hint="eastAsia"/>
                          <w:sz w:val="15"/>
                          <w:szCs w:val="18"/>
                        </w:rPr>
                        <w:t>地址：上海市徐汇区</w:t>
                      </w:r>
                      <w:r>
                        <w:rPr>
                          <w:rFonts w:ascii="宋体" w:hAnsi="宋体" w:hint="eastAsia"/>
                          <w:sz w:val="15"/>
                          <w:szCs w:val="18"/>
                        </w:rPr>
                        <w:t>斜土路2899号1幢1601室</w:t>
                      </w:r>
                    </w:p>
                    <w:p w14:paraId="522741BC" w14:textId="77777777" w:rsidR="00EF7AAE" w:rsidRPr="001E3DC3" w:rsidRDefault="00EF7AAE" w:rsidP="00EF7AAE">
                      <w:pPr>
                        <w:rPr>
                          <w:rFonts w:ascii="宋体" w:hAnsi="宋体"/>
                          <w:sz w:val="15"/>
                          <w:szCs w:val="18"/>
                        </w:rPr>
                      </w:pPr>
                      <w:r w:rsidRPr="001E3DC3">
                        <w:rPr>
                          <w:rFonts w:ascii="宋体" w:hAnsi="宋体" w:hint="eastAsia"/>
                          <w:sz w:val="15"/>
                          <w:szCs w:val="18"/>
                        </w:rPr>
                        <w:t>电话：</w:t>
                      </w:r>
                      <w:r w:rsidRPr="001E3DC3">
                        <w:rPr>
                          <w:rFonts w:ascii="宋体" w:hAnsi="宋体"/>
                          <w:sz w:val="15"/>
                          <w:szCs w:val="18"/>
                        </w:rPr>
                        <w:t>021-33973869</w:t>
                      </w:r>
                    </w:p>
                    <w:p w14:paraId="4711B0D9" w14:textId="77777777" w:rsidR="00EF7AAE" w:rsidRPr="001E3DC3" w:rsidRDefault="00EF7AAE" w:rsidP="00EF7AAE">
                      <w:pPr>
                        <w:rPr>
                          <w:b/>
                          <w:sz w:val="15"/>
                          <w:szCs w:val="18"/>
                        </w:rPr>
                      </w:pPr>
                      <w:r w:rsidRPr="001E3DC3">
                        <w:rPr>
                          <w:rFonts w:hint="eastAsia"/>
                          <w:b/>
                          <w:sz w:val="15"/>
                          <w:szCs w:val="18"/>
                        </w:rPr>
                        <w:t>武汉营业部</w:t>
                      </w:r>
                    </w:p>
                    <w:p w14:paraId="0CBA4FB9" w14:textId="77777777" w:rsidR="00EF7AAE" w:rsidRPr="001E3DC3" w:rsidRDefault="00EF7AAE" w:rsidP="00EF7AAE">
                      <w:pPr>
                        <w:rPr>
                          <w:rFonts w:ascii="宋体" w:hAnsi="宋体" w:cs="宋体-18030"/>
                          <w:b/>
                          <w:bCs/>
                          <w:color w:val="000000"/>
                          <w:kern w:val="0"/>
                        </w:rPr>
                      </w:pPr>
                      <w:r w:rsidRPr="001E3DC3">
                        <w:rPr>
                          <w:rFonts w:ascii="宋体" w:hAnsi="宋体" w:hint="eastAsia"/>
                          <w:sz w:val="15"/>
                          <w:szCs w:val="18"/>
                        </w:rPr>
                        <w:t>地址：</w:t>
                      </w:r>
                      <w:r w:rsidRPr="007A7578">
                        <w:rPr>
                          <w:rFonts w:hint="eastAsia"/>
                          <w:sz w:val="15"/>
                          <w:szCs w:val="18"/>
                        </w:rPr>
                        <w:t>武汉市汉江区香港路</w:t>
                      </w:r>
                      <w:r w:rsidRPr="007A7578">
                        <w:rPr>
                          <w:rFonts w:hint="eastAsia"/>
                          <w:sz w:val="15"/>
                          <w:szCs w:val="18"/>
                        </w:rPr>
                        <w:t>193</w:t>
                      </w:r>
                      <w:r w:rsidRPr="007A7578">
                        <w:rPr>
                          <w:rFonts w:hint="eastAsia"/>
                          <w:sz w:val="15"/>
                          <w:szCs w:val="18"/>
                        </w:rPr>
                        <w:t>号中华城</w:t>
                      </w:r>
                      <w:r w:rsidRPr="007A7578">
                        <w:rPr>
                          <w:rFonts w:hint="eastAsia"/>
                          <w:sz w:val="15"/>
                          <w:szCs w:val="18"/>
                        </w:rPr>
                        <w:t>A</w:t>
                      </w:r>
                      <w:r w:rsidRPr="007A7578">
                        <w:rPr>
                          <w:rFonts w:hint="eastAsia"/>
                          <w:sz w:val="15"/>
                          <w:szCs w:val="18"/>
                        </w:rPr>
                        <w:t>写字楼（阳光城·央座）</w:t>
                      </w:r>
                      <w:r w:rsidRPr="007A7578">
                        <w:rPr>
                          <w:rFonts w:hint="eastAsia"/>
                          <w:sz w:val="15"/>
                          <w:szCs w:val="18"/>
                        </w:rPr>
                        <w:t>1306/07</w:t>
                      </w:r>
                      <w:r w:rsidRPr="007A7578">
                        <w:rPr>
                          <w:rFonts w:hint="eastAsia"/>
                          <w:sz w:val="15"/>
                          <w:szCs w:val="18"/>
                        </w:rPr>
                        <w:t>室</w:t>
                      </w:r>
                    </w:p>
                    <w:p w14:paraId="62912C58" w14:textId="77777777" w:rsidR="00EF7AAE" w:rsidRPr="001E3DC3" w:rsidRDefault="00EF7AAE" w:rsidP="00EF7AAE">
                      <w:pPr>
                        <w:rPr>
                          <w:rFonts w:ascii="宋体" w:hAnsi="宋体" w:cs="宋体-18030"/>
                          <w:sz w:val="18"/>
                          <w:szCs w:val="21"/>
                        </w:rPr>
                      </w:pPr>
                      <w:r w:rsidRPr="001E3DC3">
                        <w:rPr>
                          <w:rFonts w:ascii="宋体" w:hAnsi="宋体" w:hint="eastAsia"/>
                          <w:sz w:val="15"/>
                          <w:szCs w:val="18"/>
                        </w:rPr>
                        <w:t>电话：</w:t>
                      </w:r>
                      <w:r w:rsidRPr="005A1FE8">
                        <w:rPr>
                          <w:rFonts w:ascii="宋体" w:hAnsi="宋体"/>
                          <w:sz w:val="15"/>
                          <w:szCs w:val="18"/>
                        </w:rPr>
                        <w:t>027-59909521</w:t>
                      </w:r>
                    </w:p>
                    <w:p w14:paraId="765F1863" w14:textId="77777777" w:rsidR="00EF7AAE" w:rsidRPr="004A30D7" w:rsidRDefault="00EF7AAE" w:rsidP="00EF7AAE">
                      <w:pPr>
                        <w:rPr>
                          <w:b/>
                          <w:sz w:val="15"/>
                          <w:szCs w:val="18"/>
                        </w:rPr>
                      </w:pPr>
                      <w:r w:rsidRPr="004A30D7">
                        <w:rPr>
                          <w:rFonts w:hint="eastAsia"/>
                          <w:b/>
                          <w:sz w:val="15"/>
                          <w:szCs w:val="18"/>
                        </w:rPr>
                        <w:t>南京营业部</w:t>
                      </w:r>
                    </w:p>
                    <w:p w14:paraId="393787CD" w14:textId="77777777" w:rsidR="00EF7AAE" w:rsidRPr="00BA43CE" w:rsidRDefault="00EF7AAE" w:rsidP="00EF7AAE">
                      <w:pPr>
                        <w:rPr>
                          <w:sz w:val="15"/>
                          <w:szCs w:val="18"/>
                        </w:rPr>
                      </w:pPr>
                      <w:r w:rsidRPr="001E3DC3">
                        <w:rPr>
                          <w:rFonts w:ascii="宋体" w:hAnsi="宋体" w:hint="eastAsia"/>
                          <w:sz w:val="15"/>
                          <w:szCs w:val="18"/>
                        </w:rPr>
                        <w:t>地址：</w:t>
                      </w:r>
                      <w:r w:rsidRPr="001E3DC3">
                        <w:rPr>
                          <w:rFonts w:hint="eastAsia"/>
                          <w:sz w:val="15"/>
                          <w:szCs w:val="18"/>
                        </w:rPr>
                        <w:t>南京市玄武区黄埔路</w:t>
                      </w:r>
                      <w:r w:rsidRPr="001E3DC3">
                        <w:rPr>
                          <w:rFonts w:hint="eastAsia"/>
                          <w:sz w:val="15"/>
                          <w:szCs w:val="18"/>
                        </w:rPr>
                        <w:t>2</w:t>
                      </w:r>
                      <w:r w:rsidRPr="001E3DC3">
                        <w:rPr>
                          <w:rFonts w:hint="eastAsia"/>
                          <w:sz w:val="15"/>
                          <w:szCs w:val="18"/>
                        </w:rPr>
                        <w:t>号黄埔大厦</w:t>
                      </w:r>
                      <w:r w:rsidRPr="001E3DC3">
                        <w:rPr>
                          <w:rFonts w:hint="eastAsia"/>
                          <w:sz w:val="15"/>
                          <w:szCs w:val="18"/>
                        </w:rPr>
                        <w:t>11</w:t>
                      </w:r>
                      <w:r w:rsidRPr="001E3DC3">
                        <w:rPr>
                          <w:rFonts w:hint="eastAsia"/>
                          <w:sz w:val="15"/>
                          <w:szCs w:val="18"/>
                        </w:rPr>
                        <w:t>层</w:t>
                      </w:r>
                      <w:r w:rsidRPr="001E3DC3">
                        <w:rPr>
                          <w:rFonts w:hint="eastAsia"/>
                          <w:sz w:val="15"/>
                          <w:szCs w:val="18"/>
                        </w:rPr>
                        <w:t>D1</w:t>
                      </w:r>
                      <w:r w:rsidRPr="001E3DC3">
                        <w:rPr>
                          <w:rFonts w:hint="eastAsia"/>
                          <w:sz w:val="15"/>
                          <w:szCs w:val="18"/>
                        </w:rPr>
                        <w:t>座、</w:t>
                      </w:r>
                      <w:r w:rsidRPr="001E3DC3">
                        <w:rPr>
                          <w:rFonts w:hint="eastAsia"/>
                          <w:sz w:val="15"/>
                          <w:szCs w:val="18"/>
                        </w:rPr>
                        <w:t>D2</w:t>
                      </w:r>
                      <w:r w:rsidRPr="001E3DC3">
                        <w:rPr>
                          <w:rFonts w:hint="eastAsia"/>
                          <w:sz w:val="15"/>
                          <w:szCs w:val="18"/>
                        </w:rPr>
                        <w:t>座</w:t>
                      </w:r>
                    </w:p>
                    <w:p w14:paraId="22618470" w14:textId="77777777" w:rsidR="00EF7AAE" w:rsidRDefault="00EF7AAE" w:rsidP="00EF7AAE">
                      <w:pPr>
                        <w:rPr>
                          <w:rFonts w:ascii="宋体" w:hAnsi="宋体"/>
                          <w:sz w:val="15"/>
                          <w:szCs w:val="18"/>
                        </w:rPr>
                      </w:pPr>
                      <w:r w:rsidRPr="001E3DC3">
                        <w:rPr>
                          <w:rFonts w:ascii="宋体" w:hAnsi="宋体" w:hint="eastAsia"/>
                          <w:sz w:val="15"/>
                          <w:szCs w:val="18"/>
                        </w:rPr>
                        <w:t>电话：</w:t>
                      </w:r>
                      <w:r w:rsidRPr="001E3DC3">
                        <w:rPr>
                          <w:rFonts w:ascii="宋体" w:hAnsi="宋体"/>
                          <w:sz w:val="15"/>
                          <w:szCs w:val="18"/>
                        </w:rPr>
                        <w:t>025-86951881</w:t>
                      </w:r>
                    </w:p>
                    <w:p w14:paraId="122282AC" w14:textId="77777777" w:rsidR="00EF7AAE" w:rsidRPr="004A30D7" w:rsidRDefault="00EF7AAE" w:rsidP="00EF7AAE">
                      <w:pPr>
                        <w:rPr>
                          <w:b/>
                          <w:sz w:val="15"/>
                          <w:szCs w:val="18"/>
                        </w:rPr>
                      </w:pPr>
                      <w:r w:rsidRPr="004A30D7">
                        <w:rPr>
                          <w:rFonts w:hint="eastAsia"/>
                          <w:b/>
                          <w:sz w:val="15"/>
                          <w:szCs w:val="18"/>
                        </w:rPr>
                        <w:t>广州黄埔大道营业部</w:t>
                      </w:r>
                    </w:p>
                    <w:p w14:paraId="50FBCCFC" w14:textId="77777777" w:rsidR="00EF7AAE" w:rsidRDefault="00EF7AAE" w:rsidP="00EF7AAE">
                      <w:pPr>
                        <w:rPr>
                          <w:sz w:val="15"/>
                          <w:szCs w:val="18"/>
                        </w:rPr>
                      </w:pPr>
                      <w:r w:rsidRPr="004A30D7">
                        <w:rPr>
                          <w:rFonts w:hint="eastAsia"/>
                          <w:sz w:val="15"/>
                          <w:szCs w:val="18"/>
                        </w:rPr>
                        <w:t>地址：广州市天河区黄埔大道西</w:t>
                      </w:r>
                      <w:r w:rsidRPr="004A30D7">
                        <w:rPr>
                          <w:rFonts w:hint="eastAsia"/>
                          <w:sz w:val="15"/>
                          <w:szCs w:val="18"/>
                        </w:rPr>
                        <w:t xml:space="preserve"> 100 </w:t>
                      </w:r>
                      <w:r w:rsidRPr="004A30D7">
                        <w:rPr>
                          <w:rFonts w:hint="eastAsia"/>
                          <w:sz w:val="15"/>
                          <w:szCs w:val="18"/>
                        </w:rPr>
                        <w:t>号富力盈泰广场</w:t>
                      </w:r>
                      <w:r w:rsidRPr="004A30D7">
                        <w:rPr>
                          <w:rFonts w:hint="eastAsia"/>
                          <w:sz w:val="15"/>
                          <w:szCs w:val="18"/>
                        </w:rPr>
                        <w:t xml:space="preserve"> B </w:t>
                      </w:r>
                      <w:r w:rsidRPr="004A30D7">
                        <w:rPr>
                          <w:rFonts w:hint="eastAsia"/>
                          <w:sz w:val="15"/>
                          <w:szCs w:val="18"/>
                        </w:rPr>
                        <w:t>座</w:t>
                      </w:r>
                      <w:r>
                        <w:rPr>
                          <w:rFonts w:hint="eastAsia"/>
                          <w:sz w:val="15"/>
                          <w:szCs w:val="18"/>
                        </w:rPr>
                        <w:t>1406</w:t>
                      </w:r>
                    </w:p>
                    <w:p w14:paraId="66F3CAD8" w14:textId="77777777" w:rsidR="00EF7AAE" w:rsidRDefault="00EF7AAE" w:rsidP="00EF7AAE">
                      <w:pPr>
                        <w:rPr>
                          <w:sz w:val="15"/>
                          <w:szCs w:val="18"/>
                        </w:rPr>
                      </w:pPr>
                      <w:r w:rsidRPr="004A30D7">
                        <w:rPr>
                          <w:rFonts w:hint="eastAsia"/>
                          <w:sz w:val="15"/>
                          <w:szCs w:val="18"/>
                        </w:rPr>
                        <w:t>电话：</w:t>
                      </w:r>
                      <w:r w:rsidRPr="004A30D7">
                        <w:rPr>
                          <w:rFonts w:hint="eastAsia"/>
                          <w:sz w:val="15"/>
                          <w:szCs w:val="18"/>
                        </w:rPr>
                        <w:t>020-22922100</w:t>
                      </w:r>
                    </w:p>
                    <w:p w14:paraId="31B99E81" w14:textId="77777777" w:rsidR="00EF7AAE" w:rsidRPr="004006B4" w:rsidRDefault="00EF7AAE" w:rsidP="00EF7AAE">
                      <w:pPr>
                        <w:rPr>
                          <w:b/>
                          <w:sz w:val="15"/>
                          <w:szCs w:val="18"/>
                        </w:rPr>
                      </w:pPr>
                      <w:r w:rsidRPr="004006B4">
                        <w:rPr>
                          <w:rFonts w:hint="eastAsia"/>
                          <w:b/>
                          <w:sz w:val="15"/>
                          <w:szCs w:val="18"/>
                        </w:rPr>
                        <w:t>上海浦东营业部</w:t>
                      </w:r>
                    </w:p>
                    <w:p w14:paraId="39029321" w14:textId="77777777" w:rsidR="00EF7AAE" w:rsidRDefault="00EF7AAE" w:rsidP="00EF7AAE">
                      <w:pPr>
                        <w:rPr>
                          <w:sz w:val="15"/>
                          <w:szCs w:val="18"/>
                        </w:rPr>
                      </w:pPr>
                      <w:r>
                        <w:rPr>
                          <w:rFonts w:hint="eastAsia"/>
                          <w:sz w:val="15"/>
                          <w:szCs w:val="18"/>
                        </w:rPr>
                        <w:t>地址：上海浦东新区世纪大道</w:t>
                      </w:r>
                      <w:r>
                        <w:rPr>
                          <w:rFonts w:hint="eastAsia"/>
                          <w:sz w:val="15"/>
                          <w:szCs w:val="18"/>
                        </w:rPr>
                        <w:t>1777</w:t>
                      </w:r>
                      <w:r>
                        <w:rPr>
                          <w:rFonts w:hint="eastAsia"/>
                          <w:sz w:val="15"/>
                          <w:szCs w:val="18"/>
                        </w:rPr>
                        <w:t>号</w:t>
                      </w:r>
                      <w:r>
                        <w:rPr>
                          <w:rFonts w:hint="eastAsia"/>
                          <w:sz w:val="15"/>
                          <w:szCs w:val="18"/>
                        </w:rPr>
                        <w:t>3</w:t>
                      </w:r>
                      <w:r>
                        <w:rPr>
                          <w:rFonts w:hint="eastAsia"/>
                          <w:sz w:val="15"/>
                          <w:szCs w:val="18"/>
                        </w:rPr>
                        <w:t>楼</w:t>
                      </w:r>
                      <w:r>
                        <w:rPr>
                          <w:rFonts w:hint="eastAsia"/>
                          <w:sz w:val="15"/>
                          <w:szCs w:val="18"/>
                        </w:rPr>
                        <w:t>F1</w:t>
                      </w:r>
                      <w:r>
                        <w:rPr>
                          <w:rFonts w:hint="eastAsia"/>
                          <w:sz w:val="15"/>
                          <w:szCs w:val="18"/>
                        </w:rPr>
                        <w:t>室</w:t>
                      </w:r>
                    </w:p>
                    <w:p w14:paraId="32D331C8" w14:textId="77777777" w:rsidR="00EF7AAE" w:rsidRPr="004006B4" w:rsidRDefault="00EF7AAE" w:rsidP="00EF7AAE">
                      <w:pPr>
                        <w:rPr>
                          <w:sz w:val="15"/>
                          <w:szCs w:val="18"/>
                        </w:rPr>
                      </w:pPr>
                      <w:r>
                        <w:rPr>
                          <w:rFonts w:hint="eastAsia"/>
                          <w:sz w:val="15"/>
                          <w:szCs w:val="18"/>
                        </w:rPr>
                        <w:t>电话：</w:t>
                      </w:r>
                      <w:r>
                        <w:rPr>
                          <w:rFonts w:hint="eastAsia"/>
                          <w:sz w:val="15"/>
                          <w:szCs w:val="18"/>
                        </w:rPr>
                        <w:t>021-68597013</w:t>
                      </w:r>
                    </w:p>
                  </w:txbxContent>
                </v:textbox>
              </v:shape>
            </w:pict>
          </mc:Fallback>
        </mc:AlternateContent>
      </w:r>
      <w:r w:rsidR="00D24FFD">
        <w:rPr>
          <w:rFonts w:ascii="楷体_GB2312" w:eastAsia="楷体_GB2312" w:hint="eastAsia"/>
          <w:b/>
          <w:color w:val="044C81"/>
          <w:sz w:val="36"/>
          <w:szCs w:val="28"/>
        </w:rPr>
        <w:t>联系我们</w:t>
      </w:r>
      <w:r w:rsidR="00D24FFD" w:rsidRPr="00954408">
        <w:rPr>
          <w:rFonts w:asciiTheme="minorEastAsia" w:hAnsiTheme="minorEastAsia"/>
        </w:rPr>
        <w:t xml:space="preserve"> </w:t>
      </w:r>
    </w:p>
    <w:p w14:paraId="431EA13E" w14:textId="22ED1B12" w:rsidR="0082564E" w:rsidRDefault="00EF7AAE" w:rsidP="0082564E">
      <w:r>
        <w:rPr>
          <w:noProof/>
        </w:rPr>
        <mc:AlternateContent>
          <mc:Choice Requires="wps">
            <w:drawing>
              <wp:anchor distT="0" distB="0" distL="114300" distR="114300" simplePos="0" relativeHeight="251664384" behindDoc="0" locked="0" layoutInCell="1" allowOverlap="1" wp14:anchorId="58A1CC95" wp14:editId="523251AF">
                <wp:simplePos x="0" y="0"/>
                <wp:positionH relativeFrom="column">
                  <wp:posOffset>0</wp:posOffset>
                </wp:positionH>
                <wp:positionV relativeFrom="paragraph">
                  <wp:posOffset>-635</wp:posOffset>
                </wp:positionV>
                <wp:extent cx="3076575" cy="8181340"/>
                <wp:effectExtent l="0" t="0" r="0" b="0"/>
                <wp:wrapNone/>
                <wp:docPr id="3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181340"/>
                        </a:xfrm>
                        <a:prstGeom prst="rect">
                          <a:avLst/>
                        </a:prstGeom>
                        <a:solidFill>
                          <a:srgbClr val="FFFFFF"/>
                        </a:solidFill>
                        <a:ln>
                          <a:noFill/>
                        </a:ln>
                        <a:effectLst/>
                      </wps:spPr>
                      <wps:txbx>
                        <w:txbxContent>
                          <w:p w14:paraId="3275706E" w14:textId="77777777" w:rsidR="00EF7AAE" w:rsidRPr="001E3DC3" w:rsidRDefault="00EF7AAE" w:rsidP="00EF7AAE">
                            <w:pPr>
                              <w:autoSpaceDE w:val="0"/>
                              <w:autoSpaceDN w:val="0"/>
                              <w:adjustRightInd w:val="0"/>
                              <w:jc w:val="left"/>
                              <w:rPr>
                                <w:rFonts w:ascii="宋体" w:hAnsi="宋体" w:cs="宋体-18030"/>
                                <w:b/>
                                <w:kern w:val="0"/>
                                <w:sz w:val="15"/>
                                <w:szCs w:val="18"/>
                              </w:rPr>
                            </w:pPr>
                            <w:r w:rsidRPr="001E3DC3">
                              <w:rPr>
                                <w:rFonts w:ascii="宋体" w:hAnsi="宋体" w:cs="宋体-18030" w:hint="eastAsia"/>
                                <w:b/>
                                <w:kern w:val="0"/>
                                <w:sz w:val="15"/>
                                <w:szCs w:val="18"/>
                              </w:rPr>
                              <w:t>中信建投期货总部</w:t>
                            </w:r>
                          </w:p>
                          <w:p w14:paraId="5E66F264" w14:textId="77777777" w:rsidR="00EF7AAE" w:rsidRPr="001E3DC3" w:rsidRDefault="00EF7AAE" w:rsidP="00EF7AAE">
                            <w:pPr>
                              <w:autoSpaceDE w:val="0"/>
                              <w:autoSpaceDN w:val="0"/>
                              <w:adjustRightInd w:val="0"/>
                              <w:jc w:val="left"/>
                              <w:rPr>
                                <w:rFonts w:ascii="宋体" w:hAnsi="宋体" w:cs="宋体-18030"/>
                                <w:kern w:val="0"/>
                                <w:sz w:val="15"/>
                                <w:szCs w:val="18"/>
                              </w:rPr>
                            </w:pPr>
                            <w:r w:rsidRPr="001E3DC3">
                              <w:rPr>
                                <w:rFonts w:ascii="宋体" w:hAnsi="宋体" w:cs="宋体-18030" w:hint="eastAsia"/>
                                <w:kern w:val="0"/>
                                <w:sz w:val="15"/>
                                <w:szCs w:val="18"/>
                              </w:rPr>
                              <w:t>重庆市渝中区中山三路107号皇冠大厦11楼</w:t>
                            </w:r>
                          </w:p>
                          <w:p w14:paraId="2E6DDCA4" w14:textId="77777777" w:rsidR="00EF7AAE" w:rsidRPr="001E3DC3" w:rsidRDefault="00EF7AAE" w:rsidP="00EF7AAE">
                            <w:pPr>
                              <w:autoSpaceDE w:val="0"/>
                              <w:autoSpaceDN w:val="0"/>
                              <w:adjustRightInd w:val="0"/>
                              <w:jc w:val="left"/>
                              <w:rPr>
                                <w:rFonts w:ascii="宋体" w:hAnsi="宋体" w:cs="宋体-18030"/>
                                <w:kern w:val="0"/>
                                <w:sz w:val="15"/>
                                <w:szCs w:val="18"/>
                              </w:rPr>
                            </w:pPr>
                            <w:r w:rsidRPr="001E3DC3">
                              <w:rPr>
                                <w:rFonts w:ascii="宋体" w:hAnsi="宋体" w:cs="宋体-18030" w:hint="eastAsia"/>
                                <w:kern w:val="0"/>
                                <w:sz w:val="15"/>
                                <w:szCs w:val="18"/>
                              </w:rPr>
                              <w:t>电话：023-86769605</w:t>
                            </w:r>
                          </w:p>
                          <w:p w14:paraId="47B65226"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上海</w:t>
                            </w:r>
                            <w:r>
                              <w:rPr>
                                <w:rFonts w:ascii="宋体" w:hAnsi="宋体" w:cs="宋体-18030" w:hint="eastAsia"/>
                                <w:b/>
                                <w:sz w:val="15"/>
                                <w:szCs w:val="18"/>
                              </w:rPr>
                              <w:t>分公司</w:t>
                            </w:r>
                            <w:r w:rsidRPr="001E3DC3">
                              <w:rPr>
                                <w:rFonts w:ascii="宋体" w:hAnsi="宋体" w:cs="宋体-18030" w:hint="eastAsia"/>
                                <w:b/>
                                <w:sz w:val="15"/>
                                <w:szCs w:val="18"/>
                              </w:rPr>
                              <w:t xml:space="preserve">      </w:t>
                            </w:r>
                          </w:p>
                          <w:p w14:paraId="387A5C17" w14:textId="77777777" w:rsidR="00EF7AAE" w:rsidRDefault="00EF7AAE" w:rsidP="00EF7AAE">
                            <w:pPr>
                              <w:rPr>
                                <w:rFonts w:ascii="宋体" w:hAnsi="宋体" w:cs="宋体-18030"/>
                                <w:sz w:val="15"/>
                                <w:szCs w:val="18"/>
                              </w:rPr>
                            </w:pPr>
                            <w:r w:rsidRPr="001E3DC3">
                              <w:rPr>
                                <w:rFonts w:ascii="宋体" w:hAnsi="宋体" w:cs="宋体-18030" w:hint="eastAsia"/>
                                <w:sz w:val="15"/>
                                <w:szCs w:val="18"/>
                              </w:rPr>
                              <w:t>地址：上海市</w:t>
                            </w:r>
                            <w:r>
                              <w:rPr>
                                <w:rFonts w:ascii="宋体" w:hAnsi="宋体" w:cs="宋体-18030" w:hint="eastAsia"/>
                                <w:sz w:val="15"/>
                                <w:szCs w:val="18"/>
                              </w:rPr>
                              <w:t>自贸试验区浦电路490号，世纪大道1589号8楼10-11单元</w:t>
                            </w:r>
                          </w:p>
                          <w:p w14:paraId="492BA17E"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w:t>
                            </w:r>
                            <w:r w:rsidRPr="001E3DC3">
                              <w:rPr>
                                <w:rFonts w:ascii="宋体" w:hAnsi="宋体" w:cs="宋体-18030"/>
                                <w:sz w:val="15"/>
                                <w:szCs w:val="18"/>
                              </w:rPr>
                              <w:t>021-68765927</w:t>
                            </w:r>
                          </w:p>
                          <w:p w14:paraId="29DF2F06" w14:textId="77777777" w:rsidR="00EF7AAE" w:rsidRPr="001E3DC3" w:rsidRDefault="00EF7AAE" w:rsidP="00EF7AAE">
                            <w:pPr>
                              <w:rPr>
                                <w:rFonts w:ascii="宋体" w:hAnsi="宋体" w:cs="宋体-18030"/>
                                <w:b/>
                                <w:sz w:val="15"/>
                                <w:szCs w:val="18"/>
                              </w:rPr>
                            </w:pPr>
                            <w:r>
                              <w:rPr>
                                <w:rFonts w:ascii="宋体" w:hAnsi="宋体" w:cs="宋体-18030" w:hint="eastAsia"/>
                                <w:b/>
                                <w:sz w:val="15"/>
                                <w:szCs w:val="18"/>
                              </w:rPr>
                              <w:t>湖南分公司</w:t>
                            </w:r>
                            <w:r w:rsidRPr="001E3DC3">
                              <w:rPr>
                                <w:rFonts w:ascii="宋体" w:hAnsi="宋体" w:cs="宋体-18030" w:hint="eastAsia"/>
                                <w:b/>
                                <w:sz w:val="15"/>
                                <w:szCs w:val="18"/>
                              </w:rPr>
                              <w:t xml:space="preserve">       </w:t>
                            </w:r>
                          </w:p>
                          <w:p w14:paraId="721BC142"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地址：长沙市芙蓉区五一大道800号中隆国际大厦903号</w:t>
                            </w:r>
                          </w:p>
                          <w:p w14:paraId="2DD1F724"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w:t>
                            </w:r>
                            <w:r w:rsidRPr="001E3DC3">
                              <w:rPr>
                                <w:rFonts w:ascii="宋体" w:hAnsi="宋体" w:cs="宋体-18030"/>
                                <w:sz w:val="15"/>
                                <w:szCs w:val="18"/>
                              </w:rPr>
                              <w:t>0731-82681681</w:t>
                            </w:r>
                          </w:p>
                          <w:p w14:paraId="6B02E4C9"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 xml:space="preserve">南昌营业部         </w:t>
                            </w:r>
                          </w:p>
                          <w:p w14:paraId="690FE283"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地址：南昌市红谷滩新区红谷中大道998号绿地中央广场A1#办公楼-3404室电话：</w:t>
                            </w:r>
                            <w:r w:rsidRPr="001E3DC3">
                              <w:rPr>
                                <w:rFonts w:ascii="宋体" w:hAnsi="宋体" w:cs="宋体-18030"/>
                                <w:sz w:val="15"/>
                                <w:szCs w:val="18"/>
                              </w:rPr>
                              <w:t>0791-82082701</w:t>
                            </w:r>
                          </w:p>
                          <w:p w14:paraId="2171A039" w14:textId="77777777" w:rsidR="00EF7AAE" w:rsidRPr="001E3DC3" w:rsidRDefault="00EF7AAE" w:rsidP="00EF7AAE">
                            <w:pPr>
                              <w:rPr>
                                <w:rFonts w:ascii="宋体" w:hAnsi="宋体" w:cs="宋体-18030"/>
                                <w:b/>
                                <w:sz w:val="15"/>
                                <w:szCs w:val="18"/>
                              </w:rPr>
                            </w:pPr>
                            <w:r>
                              <w:rPr>
                                <w:rFonts w:ascii="宋体" w:hAnsi="宋体" w:cs="宋体-18030" w:hint="eastAsia"/>
                                <w:b/>
                                <w:sz w:val="15"/>
                                <w:szCs w:val="18"/>
                              </w:rPr>
                              <w:t>河北分公司</w:t>
                            </w:r>
                            <w:r w:rsidRPr="001E3DC3">
                              <w:rPr>
                                <w:rFonts w:ascii="宋体" w:hAnsi="宋体" w:cs="宋体-18030" w:hint="eastAsia"/>
                                <w:b/>
                                <w:sz w:val="15"/>
                                <w:szCs w:val="18"/>
                              </w:rPr>
                              <w:t xml:space="preserve">        </w:t>
                            </w:r>
                          </w:p>
                          <w:p w14:paraId="1F1C5C03" w14:textId="77777777" w:rsidR="00EF7AAE" w:rsidRDefault="00EF7AAE" w:rsidP="00EF7AAE">
                            <w:pPr>
                              <w:rPr>
                                <w:rFonts w:ascii="宋体" w:hAnsi="宋体" w:cs="宋体-18030"/>
                                <w:sz w:val="15"/>
                                <w:szCs w:val="18"/>
                              </w:rPr>
                            </w:pPr>
                            <w:r w:rsidRPr="001E3DC3">
                              <w:rPr>
                                <w:rFonts w:ascii="宋体" w:hAnsi="宋体" w:cs="宋体-18030" w:hint="eastAsia"/>
                                <w:sz w:val="15"/>
                                <w:szCs w:val="18"/>
                              </w:rPr>
                              <w:t>地址：</w:t>
                            </w:r>
                            <w:r w:rsidRPr="007A7578">
                              <w:rPr>
                                <w:rFonts w:ascii="宋体" w:hAnsi="宋体" w:cs="宋体-18030" w:hint="eastAsia"/>
                                <w:sz w:val="15"/>
                                <w:szCs w:val="18"/>
                              </w:rPr>
                              <w:t>廊坊市广阳道吉祥小区20-11号门市一至三层、20-1-12号门市第三层</w:t>
                            </w:r>
                          </w:p>
                          <w:p w14:paraId="1E02A680"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w:t>
                            </w:r>
                            <w:r w:rsidRPr="007A7578">
                              <w:rPr>
                                <w:rFonts w:ascii="宋体" w:hAnsi="宋体" w:cs="宋体-18030"/>
                                <w:sz w:val="15"/>
                                <w:szCs w:val="18"/>
                              </w:rPr>
                              <w:t>0316-2326908</w:t>
                            </w:r>
                          </w:p>
                          <w:p w14:paraId="66BA33F2"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漳州营业部</w:t>
                            </w:r>
                          </w:p>
                          <w:p w14:paraId="1067B4A4"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地址：漳州市龙文区万达写字楼B座1203</w:t>
                            </w:r>
                          </w:p>
                          <w:p w14:paraId="7589B65D"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w:t>
                            </w:r>
                            <w:r w:rsidRPr="001E3DC3">
                              <w:rPr>
                                <w:rFonts w:ascii="宋体" w:hAnsi="宋体" w:cs="宋体-18030"/>
                                <w:sz w:val="15"/>
                                <w:szCs w:val="18"/>
                              </w:rPr>
                              <w:t>0596-6161566</w:t>
                            </w:r>
                          </w:p>
                          <w:p w14:paraId="3F26163B" w14:textId="77777777" w:rsidR="00EF7AAE" w:rsidRPr="001E3DC3" w:rsidRDefault="00EF7AAE" w:rsidP="00EF7AAE">
                            <w:pPr>
                              <w:rPr>
                                <w:rFonts w:ascii="宋体" w:hAnsi="宋体" w:cs="宋体-18030"/>
                                <w:sz w:val="15"/>
                                <w:szCs w:val="18"/>
                              </w:rPr>
                            </w:pPr>
                            <w:r w:rsidRPr="001E3DC3">
                              <w:rPr>
                                <w:rFonts w:ascii="宋体" w:hAnsi="宋体" w:cs="宋体-18030" w:hint="eastAsia"/>
                                <w:b/>
                                <w:sz w:val="15"/>
                                <w:szCs w:val="18"/>
                              </w:rPr>
                              <w:t>合肥营业部</w:t>
                            </w:r>
                          </w:p>
                          <w:p w14:paraId="332FA66F"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地址：安徽省合肥市马鞍山路130号万达广场6号楼1903</w:t>
                            </w:r>
                            <w:r>
                              <w:rPr>
                                <w:rFonts w:ascii="宋体" w:hAnsi="宋体" w:cs="宋体-18030" w:hint="eastAsia"/>
                                <w:sz w:val="15"/>
                                <w:szCs w:val="18"/>
                              </w:rPr>
                              <w:t>-</w:t>
                            </w:r>
                            <w:r w:rsidRPr="001E3DC3">
                              <w:rPr>
                                <w:rFonts w:ascii="宋体" w:hAnsi="宋体" w:cs="宋体-18030" w:hint="eastAsia"/>
                                <w:sz w:val="15"/>
                                <w:szCs w:val="18"/>
                              </w:rPr>
                              <w:t>1905室</w:t>
                            </w:r>
                            <w:r w:rsidRPr="001E3DC3">
                              <w:rPr>
                                <w:rFonts w:ascii="宋体" w:hAnsi="宋体" w:cs="宋体-18030" w:hint="eastAsia"/>
                                <w:sz w:val="15"/>
                                <w:szCs w:val="18"/>
                              </w:rPr>
                              <w:cr/>
                              <w:t>电话：</w:t>
                            </w:r>
                            <w:r w:rsidRPr="001E3DC3">
                              <w:rPr>
                                <w:rFonts w:ascii="宋体" w:hAnsi="宋体" w:cs="宋体-18030"/>
                                <w:sz w:val="15"/>
                                <w:szCs w:val="18"/>
                              </w:rPr>
                              <w:t>0551-</w:t>
                            </w:r>
                            <w:r w:rsidRPr="001E3DC3">
                              <w:rPr>
                                <w:rFonts w:ascii="宋体" w:hAnsi="宋体" w:cs="宋体-18030" w:hint="eastAsia"/>
                                <w:sz w:val="15"/>
                                <w:szCs w:val="18"/>
                              </w:rPr>
                              <w:t>6</w:t>
                            </w:r>
                            <w:r w:rsidRPr="001E3DC3">
                              <w:rPr>
                                <w:rFonts w:ascii="宋体" w:hAnsi="宋体" w:cs="宋体-18030"/>
                                <w:sz w:val="15"/>
                                <w:szCs w:val="18"/>
                              </w:rPr>
                              <w:t>2876855</w:t>
                            </w:r>
                          </w:p>
                          <w:p w14:paraId="4610B15D" w14:textId="77777777" w:rsidR="00EF7AAE" w:rsidRPr="001E3DC3" w:rsidRDefault="00EF7AAE" w:rsidP="00EF7AAE">
                            <w:pPr>
                              <w:rPr>
                                <w:rFonts w:ascii="宋体" w:hAnsi="宋体" w:cs="宋体-18030"/>
                                <w:sz w:val="15"/>
                                <w:szCs w:val="18"/>
                              </w:rPr>
                            </w:pPr>
                            <w:r w:rsidRPr="001E3DC3">
                              <w:rPr>
                                <w:rFonts w:ascii="宋体" w:hAnsi="宋体" w:cs="宋体-18030" w:hint="eastAsia"/>
                                <w:b/>
                                <w:sz w:val="15"/>
                                <w:szCs w:val="18"/>
                              </w:rPr>
                              <w:t>西安营业部</w:t>
                            </w:r>
                          </w:p>
                          <w:p w14:paraId="097109BD"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地址：陕西省</w:t>
                            </w:r>
                            <w:r w:rsidRPr="005D0072">
                              <w:rPr>
                                <w:rFonts w:ascii="宋体" w:hAnsi="宋体" w:cs="宋体-18030" w:hint="eastAsia"/>
                                <w:sz w:val="15"/>
                                <w:szCs w:val="18"/>
                              </w:rPr>
                              <w:t>西安市高新区高新路56号电信广场裙楼6</w:t>
                            </w:r>
                            <w:r>
                              <w:rPr>
                                <w:rFonts w:ascii="宋体" w:hAnsi="宋体" w:cs="宋体-18030" w:hint="eastAsia"/>
                                <w:sz w:val="15"/>
                                <w:szCs w:val="18"/>
                              </w:rPr>
                              <w:t>层</w:t>
                            </w:r>
                            <w:r w:rsidRPr="005D0072">
                              <w:rPr>
                                <w:rFonts w:ascii="宋体" w:hAnsi="宋体" w:cs="宋体-18030" w:hint="eastAsia"/>
                                <w:sz w:val="15"/>
                                <w:szCs w:val="18"/>
                              </w:rPr>
                              <w:t>6G</w:t>
                            </w:r>
                            <w:r w:rsidRPr="001E3DC3">
                              <w:rPr>
                                <w:rFonts w:ascii="宋体" w:hAnsi="宋体" w:cs="宋体-18030" w:hint="eastAsia"/>
                                <w:sz w:val="15"/>
                                <w:szCs w:val="18"/>
                              </w:rPr>
                              <w:cr/>
                              <w:t>电话：</w:t>
                            </w:r>
                            <w:r w:rsidRPr="005D0072">
                              <w:rPr>
                                <w:rFonts w:ascii="宋体" w:hAnsi="宋体" w:cs="宋体-18030"/>
                                <w:sz w:val="15"/>
                                <w:szCs w:val="18"/>
                              </w:rPr>
                              <w:t>029-89384301</w:t>
                            </w:r>
                          </w:p>
                          <w:p w14:paraId="508F600A"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 xml:space="preserve">北京朝阳门北大街营业部       </w:t>
                            </w:r>
                          </w:p>
                          <w:p w14:paraId="27644B4E"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地址：北京市东城区朝阳门北大街6号首创大厦207室</w:t>
                            </w:r>
                          </w:p>
                          <w:p w14:paraId="4DA9C9D9"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电话：010-85282866</w:t>
                            </w:r>
                          </w:p>
                          <w:p w14:paraId="05B173DC" w14:textId="77777777" w:rsidR="00EF7AAE" w:rsidRPr="001E3DC3" w:rsidRDefault="00EF7AAE" w:rsidP="00EF7AAE">
                            <w:pPr>
                              <w:rPr>
                                <w:rFonts w:ascii="宋体" w:hAnsi="宋体" w:cs="宋体-18030"/>
                                <w:b/>
                                <w:sz w:val="15"/>
                                <w:szCs w:val="18"/>
                              </w:rPr>
                            </w:pPr>
                            <w:r>
                              <w:rPr>
                                <w:rFonts w:ascii="宋体" w:hAnsi="宋体" w:cs="宋体-18030" w:hint="eastAsia"/>
                                <w:b/>
                                <w:sz w:val="15"/>
                                <w:szCs w:val="18"/>
                              </w:rPr>
                              <w:t>宁波分公司</w:t>
                            </w:r>
                          </w:p>
                          <w:p w14:paraId="03B6733A"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地址：浙江省宁</w:t>
                            </w:r>
                            <w:r w:rsidRPr="0077375E">
                              <w:rPr>
                                <w:rFonts w:ascii="宋体" w:hAnsi="宋体" w:cs="宋体-18030" w:hint="eastAsia"/>
                                <w:sz w:val="15"/>
                                <w:szCs w:val="15"/>
                              </w:rPr>
                              <w:t xml:space="preserve">波市鄞州区和济街180号国际金融服务中心1809-1810  </w:t>
                            </w:r>
                            <w:r w:rsidRPr="001E3DC3">
                              <w:rPr>
                                <w:rFonts w:ascii="宋体" w:hAnsi="宋体" w:cs="宋体-18030" w:hint="eastAsia"/>
                                <w:sz w:val="15"/>
                                <w:szCs w:val="18"/>
                              </w:rPr>
                              <w:t xml:space="preserve">   电话：</w:t>
                            </w:r>
                            <w:r w:rsidRPr="001E3DC3">
                              <w:rPr>
                                <w:rFonts w:ascii="宋体" w:hAnsi="宋体" w:cs="宋体-18030"/>
                                <w:sz w:val="15"/>
                                <w:szCs w:val="18"/>
                              </w:rPr>
                              <w:t>0574-89071687</w:t>
                            </w:r>
                          </w:p>
                          <w:p w14:paraId="096F234F"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北京北三环西路营业部</w:t>
                            </w:r>
                          </w:p>
                          <w:p w14:paraId="07AA39C3"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地址：北京市海淀区中关村南大街6号中电信息大厦9层912</w:t>
                            </w:r>
                          </w:p>
                          <w:p w14:paraId="287699D3"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电话：010-82129971</w:t>
                            </w:r>
                          </w:p>
                          <w:p w14:paraId="68F7FF07" w14:textId="77777777" w:rsidR="00EF7AAE" w:rsidRPr="004A30D7" w:rsidRDefault="00EF7AAE" w:rsidP="00EF7AAE">
                            <w:pPr>
                              <w:rPr>
                                <w:b/>
                                <w:sz w:val="15"/>
                                <w:szCs w:val="18"/>
                              </w:rPr>
                            </w:pPr>
                            <w:r w:rsidRPr="004A30D7">
                              <w:rPr>
                                <w:rFonts w:hint="eastAsia"/>
                                <w:b/>
                                <w:sz w:val="15"/>
                                <w:szCs w:val="18"/>
                              </w:rPr>
                              <w:t>太</w:t>
                            </w:r>
                            <w:r w:rsidRPr="004A30D7">
                              <w:rPr>
                                <w:b/>
                                <w:sz w:val="15"/>
                                <w:szCs w:val="18"/>
                              </w:rPr>
                              <w:t>原营业部</w:t>
                            </w:r>
                          </w:p>
                          <w:p w14:paraId="0CFFA569" w14:textId="77777777" w:rsidR="00EF7AAE" w:rsidRDefault="00EF7AAE" w:rsidP="00EF7AAE">
                            <w:pPr>
                              <w:rPr>
                                <w:sz w:val="13"/>
                                <w:szCs w:val="18"/>
                              </w:rPr>
                            </w:pPr>
                            <w:r w:rsidRPr="001E3DC3">
                              <w:rPr>
                                <w:rFonts w:hint="eastAsia"/>
                                <w:sz w:val="13"/>
                                <w:szCs w:val="18"/>
                              </w:rPr>
                              <w:t>地址：山西省太原市小店区长治路</w:t>
                            </w:r>
                            <w:r w:rsidRPr="001E3DC3">
                              <w:rPr>
                                <w:rFonts w:hint="eastAsia"/>
                                <w:sz w:val="13"/>
                                <w:szCs w:val="18"/>
                              </w:rPr>
                              <w:t>103</w:t>
                            </w:r>
                            <w:r w:rsidRPr="001E3DC3">
                              <w:rPr>
                                <w:rFonts w:hint="eastAsia"/>
                                <w:sz w:val="13"/>
                                <w:szCs w:val="18"/>
                              </w:rPr>
                              <w:t>号阳光国际商务中心</w:t>
                            </w:r>
                            <w:r w:rsidRPr="001E3DC3">
                              <w:rPr>
                                <w:rFonts w:hint="eastAsia"/>
                                <w:sz w:val="13"/>
                                <w:szCs w:val="18"/>
                              </w:rPr>
                              <w:t>A</w:t>
                            </w:r>
                            <w:r w:rsidRPr="001E3DC3">
                              <w:rPr>
                                <w:rFonts w:hint="eastAsia"/>
                                <w:sz w:val="13"/>
                                <w:szCs w:val="18"/>
                              </w:rPr>
                              <w:t>座</w:t>
                            </w:r>
                            <w:r w:rsidRPr="001E3DC3">
                              <w:rPr>
                                <w:rFonts w:hint="eastAsia"/>
                                <w:sz w:val="13"/>
                                <w:szCs w:val="18"/>
                              </w:rPr>
                              <w:t>902</w:t>
                            </w:r>
                            <w:r>
                              <w:rPr>
                                <w:rFonts w:hint="eastAsia"/>
                                <w:sz w:val="13"/>
                                <w:szCs w:val="18"/>
                              </w:rPr>
                              <w:t>室</w:t>
                            </w:r>
                          </w:p>
                          <w:p w14:paraId="467955E8" w14:textId="77777777" w:rsidR="00EF7AAE" w:rsidRDefault="00EF7AAE" w:rsidP="00EF7AAE">
                            <w:pPr>
                              <w:rPr>
                                <w:sz w:val="13"/>
                                <w:szCs w:val="18"/>
                              </w:rPr>
                            </w:pPr>
                            <w:r w:rsidRPr="001E3DC3">
                              <w:rPr>
                                <w:rFonts w:hint="eastAsia"/>
                                <w:sz w:val="13"/>
                                <w:szCs w:val="18"/>
                              </w:rPr>
                              <w:t>电</w:t>
                            </w:r>
                            <w:r w:rsidRPr="001E3DC3">
                              <w:rPr>
                                <w:sz w:val="13"/>
                                <w:szCs w:val="18"/>
                              </w:rPr>
                              <w:t>话：</w:t>
                            </w:r>
                            <w:r w:rsidRPr="001E3DC3">
                              <w:rPr>
                                <w:sz w:val="13"/>
                                <w:szCs w:val="18"/>
                              </w:rPr>
                              <w:t>0351-8366898</w:t>
                            </w:r>
                          </w:p>
                          <w:p w14:paraId="37E177EE" w14:textId="77777777" w:rsidR="00EF7AAE" w:rsidRPr="00C16EED" w:rsidRDefault="00EF7AAE" w:rsidP="00EF7AAE">
                            <w:pPr>
                              <w:rPr>
                                <w:b/>
                                <w:sz w:val="15"/>
                                <w:szCs w:val="15"/>
                              </w:rPr>
                            </w:pPr>
                            <w:r w:rsidRPr="00C16EED">
                              <w:rPr>
                                <w:rFonts w:hint="eastAsia"/>
                                <w:b/>
                                <w:sz w:val="15"/>
                                <w:szCs w:val="15"/>
                              </w:rPr>
                              <w:t>北京国贸营业部</w:t>
                            </w:r>
                          </w:p>
                          <w:p w14:paraId="5FC2A659" w14:textId="77777777" w:rsidR="00EF7AAE" w:rsidRDefault="00EF7AAE" w:rsidP="00EF7AAE">
                            <w:pPr>
                              <w:rPr>
                                <w:sz w:val="13"/>
                                <w:szCs w:val="18"/>
                              </w:rPr>
                            </w:pPr>
                            <w:r>
                              <w:rPr>
                                <w:rFonts w:hint="eastAsia"/>
                                <w:sz w:val="13"/>
                                <w:szCs w:val="18"/>
                              </w:rPr>
                              <w:t>地址：北京市朝阳区光华路</w:t>
                            </w:r>
                            <w:r>
                              <w:rPr>
                                <w:rFonts w:hint="eastAsia"/>
                                <w:sz w:val="13"/>
                                <w:szCs w:val="18"/>
                              </w:rPr>
                              <w:t>8</w:t>
                            </w:r>
                            <w:r>
                              <w:rPr>
                                <w:rFonts w:hint="eastAsia"/>
                                <w:sz w:val="13"/>
                                <w:szCs w:val="18"/>
                              </w:rPr>
                              <w:t>号和乔大厦</w:t>
                            </w:r>
                            <w:r>
                              <w:rPr>
                                <w:rFonts w:hint="eastAsia"/>
                                <w:sz w:val="13"/>
                                <w:szCs w:val="18"/>
                              </w:rPr>
                              <w:t>A</w:t>
                            </w:r>
                            <w:r>
                              <w:rPr>
                                <w:rFonts w:hint="eastAsia"/>
                                <w:sz w:val="13"/>
                                <w:szCs w:val="18"/>
                              </w:rPr>
                              <w:t>座向东</w:t>
                            </w:r>
                            <w:r>
                              <w:rPr>
                                <w:rFonts w:hint="eastAsia"/>
                                <w:sz w:val="13"/>
                                <w:szCs w:val="18"/>
                              </w:rPr>
                              <w:t>20</w:t>
                            </w:r>
                            <w:r>
                              <w:rPr>
                                <w:rFonts w:hint="eastAsia"/>
                                <w:sz w:val="13"/>
                                <w:szCs w:val="18"/>
                              </w:rPr>
                              <w:t>米</w:t>
                            </w:r>
                          </w:p>
                          <w:p w14:paraId="497489B6" w14:textId="77777777" w:rsidR="00EF7AAE" w:rsidRPr="000B1587" w:rsidRDefault="00EF7AAE" w:rsidP="00EF7AAE">
                            <w:pPr>
                              <w:rPr>
                                <w:sz w:val="13"/>
                                <w:szCs w:val="18"/>
                              </w:rPr>
                            </w:pPr>
                            <w:r>
                              <w:rPr>
                                <w:rFonts w:hint="eastAsia"/>
                                <w:sz w:val="13"/>
                                <w:szCs w:val="18"/>
                              </w:rPr>
                              <w:t>电话：</w:t>
                            </w:r>
                            <w:r>
                              <w:rPr>
                                <w:rFonts w:hint="eastAsia"/>
                                <w:sz w:val="13"/>
                                <w:szCs w:val="18"/>
                              </w:rPr>
                              <w:t>010-85951101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1CC95" id="文本框 17" o:spid="_x0000_s1029" type="#_x0000_t202" style="position:absolute;left:0;text-align:left;margin-left:0;margin-top:-.05pt;width:242.25pt;height:64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" stroked="f">
                <v:textbox>
                  <w:txbxContent>
                    <w:p w14:paraId="3275706E" w14:textId="77777777" w:rsidR="00EF7AAE" w:rsidRPr="001E3DC3" w:rsidRDefault="00EF7AAE" w:rsidP="00EF7AAE">
                      <w:pPr>
                        <w:autoSpaceDE w:val="0"/>
                        <w:autoSpaceDN w:val="0"/>
                        <w:adjustRightInd w:val="0"/>
                        <w:jc w:val="left"/>
                        <w:rPr>
                          <w:rFonts w:ascii="宋体" w:hAnsi="宋体" w:cs="宋体-18030"/>
                          <w:b/>
                          <w:kern w:val="0"/>
                          <w:sz w:val="15"/>
                          <w:szCs w:val="18"/>
                        </w:rPr>
                      </w:pPr>
                      <w:r w:rsidRPr="001E3DC3">
                        <w:rPr>
                          <w:rFonts w:ascii="宋体" w:hAnsi="宋体" w:cs="宋体-18030" w:hint="eastAsia"/>
                          <w:b/>
                          <w:kern w:val="0"/>
                          <w:sz w:val="15"/>
                          <w:szCs w:val="18"/>
                        </w:rPr>
                        <w:t>中信建投期货总部</w:t>
                      </w:r>
                    </w:p>
                    <w:p w14:paraId="5E66F264" w14:textId="77777777" w:rsidR="00EF7AAE" w:rsidRPr="001E3DC3" w:rsidRDefault="00EF7AAE" w:rsidP="00EF7AAE">
                      <w:pPr>
                        <w:autoSpaceDE w:val="0"/>
                        <w:autoSpaceDN w:val="0"/>
                        <w:adjustRightInd w:val="0"/>
                        <w:jc w:val="left"/>
                        <w:rPr>
                          <w:rFonts w:ascii="宋体" w:hAnsi="宋体" w:cs="宋体-18030"/>
                          <w:kern w:val="0"/>
                          <w:sz w:val="15"/>
                          <w:szCs w:val="18"/>
                        </w:rPr>
                      </w:pPr>
                      <w:r w:rsidRPr="001E3DC3">
                        <w:rPr>
                          <w:rFonts w:ascii="宋体" w:hAnsi="宋体" w:cs="宋体-18030" w:hint="eastAsia"/>
                          <w:kern w:val="0"/>
                          <w:sz w:val="15"/>
                          <w:szCs w:val="18"/>
                        </w:rPr>
                        <w:t>重庆市渝中区中山三路107号皇冠大厦11楼</w:t>
                      </w:r>
                    </w:p>
                    <w:p w14:paraId="2E6DDCA4" w14:textId="77777777" w:rsidR="00EF7AAE" w:rsidRPr="001E3DC3" w:rsidRDefault="00EF7AAE" w:rsidP="00EF7AAE">
                      <w:pPr>
                        <w:autoSpaceDE w:val="0"/>
                        <w:autoSpaceDN w:val="0"/>
                        <w:adjustRightInd w:val="0"/>
                        <w:jc w:val="left"/>
                        <w:rPr>
                          <w:rFonts w:ascii="宋体" w:hAnsi="宋体" w:cs="宋体-18030"/>
                          <w:kern w:val="0"/>
                          <w:sz w:val="15"/>
                          <w:szCs w:val="18"/>
                        </w:rPr>
                      </w:pPr>
                      <w:r w:rsidRPr="001E3DC3">
                        <w:rPr>
                          <w:rFonts w:ascii="宋体" w:hAnsi="宋体" w:cs="宋体-18030" w:hint="eastAsia"/>
                          <w:kern w:val="0"/>
                          <w:sz w:val="15"/>
                          <w:szCs w:val="18"/>
                        </w:rPr>
                        <w:t>电话：023-86769605</w:t>
                      </w:r>
                    </w:p>
                    <w:p w14:paraId="47B65226"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上海</w:t>
                      </w:r>
                      <w:r>
                        <w:rPr>
                          <w:rFonts w:ascii="宋体" w:hAnsi="宋体" w:cs="宋体-18030" w:hint="eastAsia"/>
                          <w:b/>
                          <w:sz w:val="15"/>
                          <w:szCs w:val="18"/>
                        </w:rPr>
                        <w:t>分公司</w:t>
                      </w:r>
                      <w:r w:rsidRPr="001E3DC3">
                        <w:rPr>
                          <w:rFonts w:ascii="宋体" w:hAnsi="宋体" w:cs="宋体-18030" w:hint="eastAsia"/>
                          <w:b/>
                          <w:sz w:val="15"/>
                          <w:szCs w:val="18"/>
                        </w:rPr>
                        <w:t xml:space="preserve">      </w:t>
                      </w:r>
                    </w:p>
                    <w:p w14:paraId="387A5C17" w14:textId="77777777" w:rsidR="00EF7AAE" w:rsidRDefault="00EF7AAE" w:rsidP="00EF7AAE">
                      <w:pPr>
                        <w:rPr>
                          <w:rFonts w:ascii="宋体" w:hAnsi="宋体" w:cs="宋体-18030"/>
                          <w:sz w:val="15"/>
                          <w:szCs w:val="18"/>
                        </w:rPr>
                      </w:pPr>
                      <w:r w:rsidRPr="001E3DC3">
                        <w:rPr>
                          <w:rFonts w:ascii="宋体" w:hAnsi="宋体" w:cs="宋体-18030" w:hint="eastAsia"/>
                          <w:sz w:val="15"/>
                          <w:szCs w:val="18"/>
                        </w:rPr>
                        <w:t>地址：上海市</w:t>
                      </w:r>
                      <w:r>
                        <w:rPr>
                          <w:rFonts w:ascii="宋体" w:hAnsi="宋体" w:cs="宋体-18030" w:hint="eastAsia"/>
                          <w:sz w:val="15"/>
                          <w:szCs w:val="18"/>
                        </w:rPr>
                        <w:t>自贸试验区浦电路490号，世纪大道1589号8楼10-11单元</w:t>
                      </w:r>
                    </w:p>
                    <w:p w14:paraId="492BA17E"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w:t>
                      </w:r>
                      <w:r w:rsidRPr="001E3DC3">
                        <w:rPr>
                          <w:rFonts w:ascii="宋体" w:hAnsi="宋体" w:cs="宋体-18030"/>
                          <w:sz w:val="15"/>
                          <w:szCs w:val="18"/>
                        </w:rPr>
                        <w:t>021-68765927</w:t>
                      </w:r>
                    </w:p>
                    <w:p w14:paraId="29DF2F06" w14:textId="77777777" w:rsidR="00EF7AAE" w:rsidRPr="001E3DC3" w:rsidRDefault="00EF7AAE" w:rsidP="00EF7AAE">
                      <w:pPr>
                        <w:rPr>
                          <w:rFonts w:ascii="宋体" w:hAnsi="宋体" w:cs="宋体-18030"/>
                          <w:b/>
                          <w:sz w:val="15"/>
                          <w:szCs w:val="18"/>
                        </w:rPr>
                      </w:pPr>
                      <w:r>
                        <w:rPr>
                          <w:rFonts w:ascii="宋体" w:hAnsi="宋体" w:cs="宋体-18030" w:hint="eastAsia"/>
                          <w:b/>
                          <w:sz w:val="15"/>
                          <w:szCs w:val="18"/>
                        </w:rPr>
                        <w:t>湖南分公司</w:t>
                      </w:r>
                      <w:r w:rsidRPr="001E3DC3">
                        <w:rPr>
                          <w:rFonts w:ascii="宋体" w:hAnsi="宋体" w:cs="宋体-18030" w:hint="eastAsia"/>
                          <w:b/>
                          <w:sz w:val="15"/>
                          <w:szCs w:val="18"/>
                        </w:rPr>
                        <w:t xml:space="preserve">       </w:t>
                      </w:r>
                    </w:p>
                    <w:p w14:paraId="721BC142"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地址：长沙市芙蓉区五一大道800号中隆国际大厦903号</w:t>
                      </w:r>
                    </w:p>
                    <w:p w14:paraId="2DD1F724"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w:t>
                      </w:r>
                      <w:r w:rsidRPr="001E3DC3">
                        <w:rPr>
                          <w:rFonts w:ascii="宋体" w:hAnsi="宋体" w:cs="宋体-18030"/>
                          <w:sz w:val="15"/>
                          <w:szCs w:val="18"/>
                        </w:rPr>
                        <w:t>0731-82681681</w:t>
                      </w:r>
                    </w:p>
                    <w:p w14:paraId="6B02E4C9"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 xml:space="preserve">南昌营业部         </w:t>
                      </w:r>
                    </w:p>
                    <w:p w14:paraId="690FE283"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地址：南昌市红谷滩新区红谷中大道998号绿地中央广场A1#办公楼-3404室电话：</w:t>
                      </w:r>
                      <w:r w:rsidRPr="001E3DC3">
                        <w:rPr>
                          <w:rFonts w:ascii="宋体" w:hAnsi="宋体" w:cs="宋体-18030"/>
                          <w:sz w:val="15"/>
                          <w:szCs w:val="18"/>
                        </w:rPr>
                        <w:t>0791-82082701</w:t>
                      </w:r>
                    </w:p>
                    <w:p w14:paraId="2171A039" w14:textId="77777777" w:rsidR="00EF7AAE" w:rsidRPr="001E3DC3" w:rsidRDefault="00EF7AAE" w:rsidP="00EF7AAE">
                      <w:pPr>
                        <w:rPr>
                          <w:rFonts w:ascii="宋体" w:hAnsi="宋体" w:cs="宋体-18030"/>
                          <w:b/>
                          <w:sz w:val="15"/>
                          <w:szCs w:val="18"/>
                        </w:rPr>
                      </w:pPr>
                      <w:r>
                        <w:rPr>
                          <w:rFonts w:ascii="宋体" w:hAnsi="宋体" w:cs="宋体-18030" w:hint="eastAsia"/>
                          <w:b/>
                          <w:sz w:val="15"/>
                          <w:szCs w:val="18"/>
                        </w:rPr>
                        <w:t>河北分公司</w:t>
                      </w:r>
                      <w:r w:rsidRPr="001E3DC3">
                        <w:rPr>
                          <w:rFonts w:ascii="宋体" w:hAnsi="宋体" w:cs="宋体-18030" w:hint="eastAsia"/>
                          <w:b/>
                          <w:sz w:val="15"/>
                          <w:szCs w:val="18"/>
                        </w:rPr>
                        <w:t xml:space="preserve">        </w:t>
                      </w:r>
                    </w:p>
                    <w:p w14:paraId="1F1C5C03" w14:textId="77777777" w:rsidR="00EF7AAE" w:rsidRDefault="00EF7AAE" w:rsidP="00EF7AAE">
                      <w:pPr>
                        <w:rPr>
                          <w:rFonts w:ascii="宋体" w:hAnsi="宋体" w:cs="宋体-18030"/>
                          <w:sz w:val="15"/>
                          <w:szCs w:val="18"/>
                        </w:rPr>
                      </w:pPr>
                      <w:r w:rsidRPr="001E3DC3">
                        <w:rPr>
                          <w:rFonts w:ascii="宋体" w:hAnsi="宋体" w:cs="宋体-18030" w:hint="eastAsia"/>
                          <w:sz w:val="15"/>
                          <w:szCs w:val="18"/>
                        </w:rPr>
                        <w:t>地址：</w:t>
                      </w:r>
                      <w:r w:rsidRPr="007A7578">
                        <w:rPr>
                          <w:rFonts w:ascii="宋体" w:hAnsi="宋体" w:cs="宋体-18030" w:hint="eastAsia"/>
                          <w:sz w:val="15"/>
                          <w:szCs w:val="18"/>
                        </w:rPr>
                        <w:t>廊坊市广阳道吉祥小区20-11号门市一至三层、20-1-12号门市第三层</w:t>
                      </w:r>
                    </w:p>
                    <w:p w14:paraId="1E02A680"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w:t>
                      </w:r>
                      <w:r w:rsidRPr="007A7578">
                        <w:rPr>
                          <w:rFonts w:ascii="宋体" w:hAnsi="宋体" w:cs="宋体-18030"/>
                          <w:sz w:val="15"/>
                          <w:szCs w:val="18"/>
                        </w:rPr>
                        <w:t>0316-2326908</w:t>
                      </w:r>
                    </w:p>
                    <w:p w14:paraId="66BA33F2"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漳州营业部</w:t>
                      </w:r>
                    </w:p>
                    <w:p w14:paraId="1067B4A4"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地址：漳州市龙文区万达写字楼B座1203</w:t>
                      </w:r>
                    </w:p>
                    <w:p w14:paraId="7589B65D"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w:t>
                      </w:r>
                      <w:r w:rsidRPr="001E3DC3">
                        <w:rPr>
                          <w:rFonts w:ascii="宋体" w:hAnsi="宋体" w:cs="宋体-18030"/>
                          <w:sz w:val="15"/>
                          <w:szCs w:val="18"/>
                        </w:rPr>
                        <w:t>0596-6161566</w:t>
                      </w:r>
                    </w:p>
                    <w:p w14:paraId="3F26163B" w14:textId="77777777" w:rsidR="00EF7AAE" w:rsidRPr="001E3DC3" w:rsidRDefault="00EF7AAE" w:rsidP="00EF7AAE">
                      <w:pPr>
                        <w:rPr>
                          <w:rFonts w:ascii="宋体" w:hAnsi="宋体" w:cs="宋体-18030"/>
                          <w:sz w:val="15"/>
                          <w:szCs w:val="18"/>
                        </w:rPr>
                      </w:pPr>
                      <w:r w:rsidRPr="001E3DC3">
                        <w:rPr>
                          <w:rFonts w:ascii="宋体" w:hAnsi="宋体" w:cs="宋体-18030" w:hint="eastAsia"/>
                          <w:b/>
                          <w:sz w:val="15"/>
                          <w:szCs w:val="18"/>
                        </w:rPr>
                        <w:t>合肥营业部</w:t>
                      </w:r>
                    </w:p>
                    <w:p w14:paraId="332FA66F"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地址：安徽省合肥市马鞍山路130号万达广场6号楼1903</w:t>
                      </w:r>
                      <w:r>
                        <w:rPr>
                          <w:rFonts w:ascii="宋体" w:hAnsi="宋体" w:cs="宋体-18030" w:hint="eastAsia"/>
                          <w:sz w:val="15"/>
                          <w:szCs w:val="18"/>
                        </w:rPr>
                        <w:t>-</w:t>
                      </w:r>
                      <w:r w:rsidRPr="001E3DC3">
                        <w:rPr>
                          <w:rFonts w:ascii="宋体" w:hAnsi="宋体" w:cs="宋体-18030" w:hint="eastAsia"/>
                          <w:sz w:val="15"/>
                          <w:szCs w:val="18"/>
                        </w:rPr>
                        <w:t>1905室</w:t>
                      </w:r>
                      <w:r w:rsidRPr="001E3DC3">
                        <w:rPr>
                          <w:rFonts w:ascii="宋体" w:hAnsi="宋体" w:cs="宋体-18030" w:hint="eastAsia"/>
                          <w:sz w:val="15"/>
                          <w:szCs w:val="18"/>
                        </w:rPr>
                        <w:cr/>
                        <w:t>电话：</w:t>
                      </w:r>
                      <w:r w:rsidRPr="001E3DC3">
                        <w:rPr>
                          <w:rFonts w:ascii="宋体" w:hAnsi="宋体" w:cs="宋体-18030"/>
                          <w:sz w:val="15"/>
                          <w:szCs w:val="18"/>
                        </w:rPr>
                        <w:t>0551-</w:t>
                      </w:r>
                      <w:r w:rsidRPr="001E3DC3">
                        <w:rPr>
                          <w:rFonts w:ascii="宋体" w:hAnsi="宋体" w:cs="宋体-18030" w:hint="eastAsia"/>
                          <w:sz w:val="15"/>
                          <w:szCs w:val="18"/>
                        </w:rPr>
                        <w:t>6</w:t>
                      </w:r>
                      <w:r w:rsidRPr="001E3DC3">
                        <w:rPr>
                          <w:rFonts w:ascii="宋体" w:hAnsi="宋体" w:cs="宋体-18030"/>
                          <w:sz w:val="15"/>
                          <w:szCs w:val="18"/>
                        </w:rPr>
                        <w:t>2876855</w:t>
                      </w:r>
                    </w:p>
                    <w:p w14:paraId="4610B15D" w14:textId="77777777" w:rsidR="00EF7AAE" w:rsidRPr="001E3DC3" w:rsidRDefault="00EF7AAE" w:rsidP="00EF7AAE">
                      <w:pPr>
                        <w:rPr>
                          <w:rFonts w:ascii="宋体" w:hAnsi="宋体" w:cs="宋体-18030"/>
                          <w:sz w:val="15"/>
                          <w:szCs w:val="18"/>
                        </w:rPr>
                      </w:pPr>
                      <w:r w:rsidRPr="001E3DC3">
                        <w:rPr>
                          <w:rFonts w:ascii="宋体" w:hAnsi="宋体" w:cs="宋体-18030" w:hint="eastAsia"/>
                          <w:b/>
                          <w:sz w:val="15"/>
                          <w:szCs w:val="18"/>
                        </w:rPr>
                        <w:t>西安营业部</w:t>
                      </w:r>
                    </w:p>
                    <w:p w14:paraId="097109BD"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地址：陕西省</w:t>
                      </w:r>
                      <w:r w:rsidRPr="005D0072">
                        <w:rPr>
                          <w:rFonts w:ascii="宋体" w:hAnsi="宋体" w:cs="宋体-18030" w:hint="eastAsia"/>
                          <w:sz w:val="15"/>
                          <w:szCs w:val="18"/>
                        </w:rPr>
                        <w:t>西安市高新区高新路56号电信广场裙楼6</w:t>
                      </w:r>
                      <w:r>
                        <w:rPr>
                          <w:rFonts w:ascii="宋体" w:hAnsi="宋体" w:cs="宋体-18030" w:hint="eastAsia"/>
                          <w:sz w:val="15"/>
                          <w:szCs w:val="18"/>
                        </w:rPr>
                        <w:t>层</w:t>
                      </w:r>
                      <w:r w:rsidRPr="005D0072">
                        <w:rPr>
                          <w:rFonts w:ascii="宋体" w:hAnsi="宋体" w:cs="宋体-18030" w:hint="eastAsia"/>
                          <w:sz w:val="15"/>
                          <w:szCs w:val="18"/>
                        </w:rPr>
                        <w:t>6G</w:t>
                      </w:r>
                      <w:r w:rsidRPr="001E3DC3">
                        <w:rPr>
                          <w:rFonts w:ascii="宋体" w:hAnsi="宋体" w:cs="宋体-18030" w:hint="eastAsia"/>
                          <w:sz w:val="15"/>
                          <w:szCs w:val="18"/>
                        </w:rPr>
                        <w:cr/>
                        <w:t>电话：</w:t>
                      </w:r>
                      <w:r w:rsidRPr="005D0072">
                        <w:rPr>
                          <w:rFonts w:ascii="宋体" w:hAnsi="宋体" w:cs="宋体-18030"/>
                          <w:sz w:val="15"/>
                          <w:szCs w:val="18"/>
                        </w:rPr>
                        <w:t>029-89384301</w:t>
                      </w:r>
                    </w:p>
                    <w:p w14:paraId="508F600A"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 xml:space="preserve">北京朝阳门北大街营业部       </w:t>
                      </w:r>
                    </w:p>
                    <w:p w14:paraId="27644B4E"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地址：北京市东城区朝阳门北大街6号首创大厦207室</w:t>
                      </w:r>
                    </w:p>
                    <w:p w14:paraId="4DA9C9D9"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电话：010-85282866</w:t>
                      </w:r>
                    </w:p>
                    <w:p w14:paraId="05B173DC" w14:textId="77777777" w:rsidR="00EF7AAE" w:rsidRPr="001E3DC3" w:rsidRDefault="00EF7AAE" w:rsidP="00EF7AAE">
                      <w:pPr>
                        <w:rPr>
                          <w:rFonts w:ascii="宋体" w:hAnsi="宋体" w:cs="宋体-18030"/>
                          <w:b/>
                          <w:sz w:val="15"/>
                          <w:szCs w:val="18"/>
                        </w:rPr>
                      </w:pPr>
                      <w:r>
                        <w:rPr>
                          <w:rFonts w:ascii="宋体" w:hAnsi="宋体" w:cs="宋体-18030" w:hint="eastAsia"/>
                          <w:b/>
                          <w:sz w:val="15"/>
                          <w:szCs w:val="18"/>
                        </w:rPr>
                        <w:t>宁波分公司</w:t>
                      </w:r>
                    </w:p>
                    <w:p w14:paraId="03B6733A"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地址：浙江省宁</w:t>
                      </w:r>
                      <w:r w:rsidRPr="0077375E">
                        <w:rPr>
                          <w:rFonts w:ascii="宋体" w:hAnsi="宋体" w:cs="宋体-18030" w:hint="eastAsia"/>
                          <w:sz w:val="15"/>
                          <w:szCs w:val="15"/>
                        </w:rPr>
                        <w:t xml:space="preserve">波市鄞州区和济街180号国际金融服务中心1809-1810  </w:t>
                      </w:r>
                      <w:r w:rsidRPr="001E3DC3">
                        <w:rPr>
                          <w:rFonts w:ascii="宋体" w:hAnsi="宋体" w:cs="宋体-18030" w:hint="eastAsia"/>
                          <w:sz w:val="15"/>
                          <w:szCs w:val="18"/>
                        </w:rPr>
                        <w:t xml:space="preserve">   电话：</w:t>
                      </w:r>
                      <w:r w:rsidRPr="001E3DC3">
                        <w:rPr>
                          <w:rFonts w:ascii="宋体" w:hAnsi="宋体" w:cs="宋体-18030"/>
                          <w:sz w:val="15"/>
                          <w:szCs w:val="18"/>
                        </w:rPr>
                        <w:t>0574-89071687</w:t>
                      </w:r>
                    </w:p>
                    <w:p w14:paraId="096F234F" w14:textId="77777777" w:rsidR="00EF7AAE" w:rsidRPr="001E3DC3" w:rsidRDefault="00EF7AAE" w:rsidP="00EF7AAE">
                      <w:pPr>
                        <w:rPr>
                          <w:rFonts w:ascii="宋体" w:hAnsi="宋体" w:cs="宋体-18030"/>
                          <w:b/>
                          <w:sz w:val="15"/>
                          <w:szCs w:val="18"/>
                        </w:rPr>
                      </w:pPr>
                      <w:r w:rsidRPr="001E3DC3">
                        <w:rPr>
                          <w:rFonts w:ascii="宋体" w:hAnsi="宋体" w:cs="宋体-18030" w:hint="eastAsia"/>
                          <w:b/>
                          <w:sz w:val="15"/>
                          <w:szCs w:val="18"/>
                        </w:rPr>
                        <w:t>北京北三环西路营业部</w:t>
                      </w:r>
                    </w:p>
                    <w:p w14:paraId="07AA39C3"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地址：北京市海淀区中关村南大街6号中电信息大厦9层912</w:t>
                      </w:r>
                    </w:p>
                    <w:p w14:paraId="287699D3" w14:textId="77777777" w:rsidR="00EF7AAE" w:rsidRPr="001E3DC3" w:rsidRDefault="00EF7AAE" w:rsidP="00EF7AAE">
                      <w:pPr>
                        <w:rPr>
                          <w:rFonts w:ascii="宋体" w:hAnsi="宋体" w:cs="宋体-18030"/>
                          <w:sz w:val="15"/>
                          <w:szCs w:val="18"/>
                        </w:rPr>
                      </w:pPr>
                      <w:r w:rsidRPr="001E3DC3">
                        <w:rPr>
                          <w:rFonts w:ascii="宋体" w:hAnsi="宋体" w:cs="宋体-18030" w:hint="eastAsia"/>
                          <w:sz w:val="15"/>
                          <w:szCs w:val="18"/>
                        </w:rPr>
                        <w:t>电话：010-82129971</w:t>
                      </w:r>
                    </w:p>
                    <w:p w14:paraId="68F7FF07" w14:textId="77777777" w:rsidR="00EF7AAE" w:rsidRPr="004A30D7" w:rsidRDefault="00EF7AAE" w:rsidP="00EF7AAE">
                      <w:pPr>
                        <w:rPr>
                          <w:b/>
                          <w:sz w:val="15"/>
                          <w:szCs w:val="18"/>
                        </w:rPr>
                      </w:pPr>
                      <w:r w:rsidRPr="004A30D7">
                        <w:rPr>
                          <w:rFonts w:hint="eastAsia"/>
                          <w:b/>
                          <w:sz w:val="15"/>
                          <w:szCs w:val="18"/>
                        </w:rPr>
                        <w:t>太</w:t>
                      </w:r>
                      <w:r w:rsidRPr="004A30D7">
                        <w:rPr>
                          <w:b/>
                          <w:sz w:val="15"/>
                          <w:szCs w:val="18"/>
                        </w:rPr>
                        <w:t>原营业部</w:t>
                      </w:r>
                    </w:p>
                    <w:p w14:paraId="0CFFA569" w14:textId="77777777" w:rsidR="00EF7AAE" w:rsidRDefault="00EF7AAE" w:rsidP="00EF7AAE">
                      <w:pPr>
                        <w:rPr>
                          <w:sz w:val="13"/>
                          <w:szCs w:val="18"/>
                        </w:rPr>
                      </w:pPr>
                      <w:r w:rsidRPr="001E3DC3">
                        <w:rPr>
                          <w:rFonts w:hint="eastAsia"/>
                          <w:sz w:val="13"/>
                          <w:szCs w:val="18"/>
                        </w:rPr>
                        <w:t>地址：山西省太原市小店区长治路</w:t>
                      </w:r>
                      <w:r w:rsidRPr="001E3DC3">
                        <w:rPr>
                          <w:rFonts w:hint="eastAsia"/>
                          <w:sz w:val="13"/>
                          <w:szCs w:val="18"/>
                        </w:rPr>
                        <w:t>103</w:t>
                      </w:r>
                      <w:r w:rsidRPr="001E3DC3">
                        <w:rPr>
                          <w:rFonts w:hint="eastAsia"/>
                          <w:sz w:val="13"/>
                          <w:szCs w:val="18"/>
                        </w:rPr>
                        <w:t>号阳光国际商务中心</w:t>
                      </w:r>
                      <w:r w:rsidRPr="001E3DC3">
                        <w:rPr>
                          <w:rFonts w:hint="eastAsia"/>
                          <w:sz w:val="13"/>
                          <w:szCs w:val="18"/>
                        </w:rPr>
                        <w:t>A</w:t>
                      </w:r>
                      <w:r w:rsidRPr="001E3DC3">
                        <w:rPr>
                          <w:rFonts w:hint="eastAsia"/>
                          <w:sz w:val="13"/>
                          <w:szCs w:val="18"/>
                        </w:rPr>
                        <w:t>座</w:t>
                      </w:r>
                      <w:r w:rsidRPr="001E3DC3">
                        <w:rPr>
                          <w:rFonts w:hint="eastAsia"/>
                          <w:sz w:val="13"/>
                          <w:szCs w:val="18"/>
                        </w:rPr>
                        <w:t>902</w:t>
                      </w:r>
                      <w:r>
                        <w:rPr>
                          <w:rFonts w:hint="eastAsia"/>
                          <w:sz w:val="13"/>
                          <w:szCs w:val="18"/>
                        </w:rPr>
                        <w:t>室</w:t>
                      </w:r>
                    </w:p>
                    <w:p w14:paraId="467955E8" w14:textId="77777777" w:rsidR="00EF7AAE" w:rsidRDefault="00EF7AAE" w:rsidP="00EF7AAE">
                      <w:pPr>
                        <w:rPr>
                          <w:sz w:val="13"/>
                          <w:szCs w:val="18"/>
                        </w:rPr>
                      </w:pPr>
                      <w:r w:rsidRPr="001E3DC3">
                        <w:rPr>
                          <w:rFonts w:hint="eastAsia"/>
                          <w:sz w:val="13"/>
                          <w:szCs w:val="18"/>
                        </w:rPr>
                        <w:t>电</w:t>
                      </w:r>
                      <w:r w:rsidRPr="001E3DC3">
                        <w:rPr>
                          <w:sz w:val="13"/>
                          <w:szCs w:val="18"/>
                        </w:rPr>
                        <w:t>话：</w:t>
                      </w:r>
                      <w:r w:rsidRPr="001E3DC3">
                        <w:rPr>
                          <w:sz w:val="13"/>
                          <w:szCs w:val="18"/>
                        </w:rPr>
                        <w:t>0351-8366898</w:t>
                      </w:r>
                    </w:p>
                    <w:p w14:paraId="37E177EE" w14:textId="77777777" w:rsidR="00EF7AAE" w:rsidRPr="00C16EED" w:rsidRDefault="00EF7AAE" w:rsidP="00EF7AAE">
                      <w:pPr>
                        <w:rPr>
                          <w:b/>
                          <w:sz w:val="15"/>
                          <w:szCs w:val="15"/>
                        </w:rPr>
                      </w:pPr>
                      <w:r w:rsidRPr="00C16EED">
                        <w:rPr>
                          <w:rFonts w:hint="eastAsia"/>
                          <w:b/>
                          <w:sz w:val="15"/>
                          <w:szCs w:val="15"/>
                        </w:rPr>
                        <w:t>北京国贸营业部</w:t>
                      </w:r>
                    </w:p>
                    <w:p w14:paraId="5FC2A659" w14:textId="77777777" w:rsidR="00EF7AAE" w:rsidRDefault="00EF7AAE" w:rsidP="00EF7AAE">
                      <w:pPr>
                        <w:rPr>
                          <w:sz w:val="13"/>
                          <w:szCs w:val="18"/>
                        </w:rPr>
                      </w:pPr>
                      <w:r>
                        <w:rPr>
                          <w:rFonts w:hint="eastAsia"/>
                          <w:sz w:val="13"/>
                          <w:szCs w:val="18"/>
                        </w:rPr>
                        <w:t>地址：北京市朝阳区光华路</w:t>
                      </w:r>
                      <w:r>
                        <w:rPr>
                          <w:rFonts w:hint="eastAsia"/>
                          <w:sz w:val="13"/>
                          <w:szCs w:val="18"/>
                        </w:rPr>
                        <w:t>8</w:t>
                      </w:r>
                      <w:r>
                        <w:rPr>
                          <w:rFonts w:hint="eastAsia"/>
                          <w:sz w:val="13"/>
                          <w:szCs w:val="18"/>
                        </w:rPr>
                        <w:t>号和乔大厦</w:t>
                      </w:r>
                      <w:r>
                        <w:rPr>
                          <w:rFonts w:hint="eastAsia"/>
                          <w:sz w:val="13"/>
                          <w:szCs w:val="18"/>
                        </w:rPr>
                        <w:t>A</w:t>
                      </w:r>
                      <w:r>
                        <w:rPr>
                          <w:rFonts w:hint="eastAsia"/>
                          <w:sz w:val="13"/>
                          <w:szCs w:val="18"/>
                        </w:rPr>
                        <w:t>座向东</w:t>
                      </w:r>
                      <w:r>
                        <w:rPr>
                          <w:rFonts w:hint="eastAsia"/>
                          <w:sz w:val="13"/>
                          <w:szCs w:val="18"/>
                        </w:rPr>
                        <w:t>20</w:t>
                      </w:r>
                      <w:r>
                        <w:rPr>
                          <w:rFonts w:hint="eastAsia"/>
                          <w:sz w:val="13"/>
                          <w:szCs w:val="18"/>
                        </w:rPr>
                        <w:t>米</w:t>
                      </w:r>
                    </w:p>
                    <w:p w14:paraId="497489B6" w14:textId="77777777" w:rsidR="00EF7AAE" w:rsidRPr="000B1587" w:rsidRDefault="00EF7AAE" w:rsidP="00EF7AAE">
                      <w:pPr>
                        <w:rPr>
                          <w:sz w:val="13"/>
                          <w:szCs w:val="18"/>
                        </w:rPr>
                      </w:pPr>
                      <w:r>
                        <w:rPr>
                          <w:rFonts w:hint="eastAsia"/>
                          <w:sz w:val="13"/>
                          <w:szCs w:val="18"/>
                        </w:rPr>
                        <w:t>电话：</w:t>
                      </w:r>
                      <w:r>
                        <w:rPr>
                          <w:rFonts w:hint="eastAsia"/>
                          <w:sz w:val="13"/>
                          <w:szCs w:val="18"/>
                        </w:rPr>
                        <w:t>010-85951101</w:t>
                      </w:r>
                    </w:p>
                  </w:txbxContent>
                </v:textbox>
              </v:shape>
            </w:pict>
          </mc:Fallback>
        </mc:AlternateContent>
      </w:r>
    </w:p>
    <w:p w14:paraId="091CAC28" w14:textId="04117E16" w:rsidR="0082564E" w:rsidRDefault="0082564E" w:rsidP="0082564E">
      <w:pPr>
        <w:pStyle w:val="05"/>
        <w:spacing w:after="249"/>
        <w:ind w:firstLineChars="0" w:firstLine="0"/>
        <w:rPr>
          <w:rFonts w:ascii="楷体_GB2312" w:eastAsia="楷体_GB2312"/>
          <w:b/>
          <w:color w:val="044C81"/>
          <w:sz w:val="28"/>
          <w:szCs w:val="28"/>
        </w:rPr>
      </w:pPr>
    </w:p>
    <w:p w14:paraId="2C052BD6" w14:textId="77777777" w:rsidR="0082564E" w:rsidRDefault="0082564E" w:rsidP="0082564E">
      <w:pPr>
        <w:tabs>
          <w:tab w:val="left" w:pos="4962"/>
        </w:tabs>
      </w:pPr>
    </w:p>
    <w:p w14:paraId="5D6F7826" w14:textId="77777777" w:rsidR="0082564E" w:rsidRDefault="0082564E" w:rsidP="0082755D">
      <w:pPr>
        <w:pStyle w:val="05"/>
        <w:spacing w:afterLines="50" w:after="156"/>
        <w:ind w:firstLineChars="0" w:firstLine="0"/>
      </w:pPr>
    </w:p>
    <w:p w14:paraId="1861279E" w14:textId="77777777" w:rsidR="00F60DE1" w:rsidRPr="00933182" w:rsidRDefault="0082564E" w:rsidP="00933182">
      <w:pPr>
        <w:widowControl/>
        <w:jc w:val="left"/>
        <w:rPr>
          <w:sz w:val="20"/>
          <w:szCs w:val="20"/>
        </w:rPr>
      </w:pPr>
      <w:r>
        <w:br w:type="page"/>
      </w:r>
      <w:r w:rsidR="00F60DE1">
        <w:rPr>
          <w:rFonts w:ascii="楷体_GB2312" w:eastAsia="楷体_GB2312" w:hint="eastAsia"/>
          <w:b/>
          <w:color w:val="044C81"/>
          <w:sz w:val="36"/>
          <w:szCs w:val="28"/>
        </w:rPr>
        <w:lastRenderedPageBreak/>
        <w:t>重要声明</w:t>
      </w:r>
    </w:p>
    <w:p w14:paraId="62399BC2" w14:textId="77777777" w:rsidR="00F60DE1" w:rsidRDefault="00F60DE1">
      <w:pPr>
        <w:autoSpaceDE w:val="0"/>
        <w:autoSpaceDN w:val="0"/>
        <w:adjustRightInd w:val="0"/>
        <w:spacing w:line="440" w:lineRule="exact"/>
        <w:jc w:val="left"/>
        <w:rPr>
          <w:rFonts w:ascii="楷体_GB2312" w:eastAsia="楷体_GB2312" w:cs="楷体_GB2312"/>
          <w:color w:val="000000"/>
          <w:kern w:val="0"/>
          <w:sz w:val="28"/>
          <w:szCs w:val="21"/>
        </w:rPr>
      </w:pPr>
      <w:r>
        <w:rPr>
          <w:rFonts w:ascii="楷体_GB2312" w:eastAsia="楷体_GB2312" w:cs="楷体_GB2312" w:hint="eastAsia"/>
          <w:color w:val="000000"/>
          <w:kern w:val="0"/>
          <w:sz w:val="28"/>
          <w:szCs w:val="21"/>
        </w:rPr>
        <w:t>本报告中的信息均来源于公开可获得资料，中信建投期货力求准确可靠，但对这些信息的准确性及完整性不做任何保证，据此投资，责任自负。本报告不构成个人投资建议，也没有考虑到</w:t>
      </w:r>
      <w:r>
        <w:rPr>
          <w:rFonts w:ascii="宋体" w:hAnsi="宋体" w:cs="楷体_GB2312" w:hint="eastAsia"/>
          <w:color w:val="000000"/>
          <w:kern w:val="0"/>
          <w:sz w:val="28"/>
          <w:szCs w:val="21"/>
        </w:rPr>
        <w:t>个</w:t>
      </w:r>
      <w:r>
        <w:rPr>
          <w:rFonts w:ascii="楷体_GB2312" w:eastAsia="楷体_GB2312" w:cs="楷体_GB2312" w:hint="eastAsia"/>
          <w:color w:val="000000"/>
          <w:kern w:val="0"/>
          <w:sz w:val="28"/>
          <w:szCs w:val="21"/>
        </w:rPr>
        <w:t>别客户特殊的投资目标、财务状况或需要。客户应考虑本报告中的任何意见或建议是否符合其特定状况。</w:t>
      </w:r>
    </w:p>
    <w:p w14:paraId="571946A1" w14:textId="77777777" w:rsidR="00F60DE1" w:rsidRDefault="00F60DE1">
      <w:pPr>
        <w:autoSpaceDE w:val="0"/>
        <w:autoSpaceDN w:val="0"/>
        <w:adjustRightInd w:val="0"/>
        <w:spacing w:line="360" w:lineRule="auto"/>
        <w:jc w:val="left"/>
        <w:rPr>
          <w:rFonts w:ascii="楷体_GB2312" w:eastAsia="楷体_GB2312" w:cs="楷体_GB2312"/>
          <w:color w:val="000000"/>
          <w:kern w:val="0"/>
          <w:szCs w:val="21"/>
        </w:rPr>
      </w:pPr>
    </w:p>
    <w:p w14:paraId="7FB77091" w14:textId="77777777" w:rsidR="00F60DE1" w:rsidRDefault="00F60DE1">
      <w:pPr>
        <w:spacing w:line="360" w:lineRule="auto"/>
        <w:rPr>
          <w:rFonts w:ascii="宋体" w:hAnsi="宋体" w:cs="宋体-18030"/>
          <w:b/>
          <w:bCs/>
          <w:color w:val="000000"/>
          <w:kern w:val="0"/>
          <w:sz w:val="28"/>
          <w:szCs w:val="28"/>
        </w:rPr>
      </w:pPr>
      <w:r>
        <w:rPr>
          <w:rFonts w:ascii="宋体" w:hAnsi="宋体" w:cs="宋体-18030" w:hint="eastAsia"/>
          <w:b/>
          <w:bCs/>
          <w:color w:val="000000"/>
          <w:kern w:val="0"/>
          <w:sz w:val="28"/>
          <w:szCs w:val="28"/>
        </w:rPr>
        <w:t xml:space="preserve">全国统一客服电话：400-8877-780 </w:t>
      </w:r>
    </w:p>
    <w:p w14:paraId="3B6661F6" w14:textId="77777777" w:rsidR="00F60DE1" w:rsidRDefault="00F60DE1" w:rsidP="0082755D">
      <w:pPr>
        <w:pStyle w:val="05"/>
        <w:spacing w:afterLines="50" w:after="156" w:line="360" w:lineRule="auto"/>
        <w:ind w:firstLineChars="0" w:firstLine="0"/>
        <w:rPr>
          <w:sz w:val="28"/>
          <w:szCs w:val="28"/>
        </w:rPr>
      </w:pPr>
      <w:r>
        <w:rPr>
          <w:rFonts w:ascii="宋体" w:hAnsi="宋体" w:cs="宋体-18030" w:hint="eastAsia"/>
          <w:b/>
          <w:bCs/>
          <w:color w:val="000000"/>
          <w:kern w:val="0"/>
          <w:sz w:val="28"/>
          <w:szCs w:val="28"/>
        </w:rPr>
        <w:t>网址：</w:t>
      </w:r>
      <w:r>
        <w:rPr>
          <w:rFonts w:ascii="宋体" w:hAnsi="宋体" w:cs="宋体-18030" w:hint="eastAsia"/>
          <w:b/>
          <w:bCs/>
          <w:kern w:val="0"/>
          <w:sz w:val="28"/>
          <w:szCs w:val="28"/>
        </w:rPr>
        <w:t>www.cfc108.com</w:t>
      </w:r>
    </w:p>
    <w:p w14:paraId="61C8FACC" w14:textId="77777777" w:rsidR="00F60DE1" w:rsidRDefault="00F60DE1" w:rsidP="0082755D">
      <w:pPr>
        <w:spacing w:afterLines="80" w:after="249"/>
        <w:ind w:rightChars="-38" w:right="-80"/>
      </w:pPr>
    </w:p>
    <w:p w14:paraId="764A5B8B" w14:textId="77777777" w:rsidR="00F60DE1" w:rsidRDefault="00F60DE1" w:rsidP="00C820C9">
      <w:pPr>
        <w:spacing w:afterLines="80" w:after="249"/>
        <w:ind w:rightChars="-38" w:right="-80"/>
      </w:pPr>
    </w:p>
    <w:sectPr w:rsidR="00F60DE1" w:rsidSect="00053329">
      <w:headerReference w:type="default" r:id="rId13"/>
      <w:footerReference w:type="default" r:id="rId14"/>
      <w:pgSz w:w="11906" w:h="16838"/>
      <w:pgMar w:top="2194" w:right="1134" w:bottom="1588" w:left="1134" w:header="851" w:footer="1366" w:gutter="0"/>
      <w:pgBorders w:offsetFrom="page">
        <w:bottom w:val="single" w:sz="4" w:space="24" w:color="auto"/>
      </w:pgBorder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52E12" w14:textId="77777777" w:rsidR="008B40D7" w:rsidRDefault="008B40D7">
      <w:r>
        <w:separator/>
      </w:r>
    </w:p>
  </w:endnote>
  <w:endnote w:type="continuationSeparator" w:id="0">
    <w:p w14:paraId="10DA6569" w14:textId="77777777" w:rsidR="008B40D7" w:rsidRDefault="008B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宋体-18030">
    <w:altName w:val="宋体"/>
    <w:charset w:val="86"/>
    <w:family w:val="auto"/>
    <w:pitch w:val="default"/>
    <w:sig w:usb0="800022A7" w:usb1="880F3C78" w:usb2="000A005E"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125CD" w14:textId="77777777" w:rsidR="002C6B16" w:rsidRDefault="002C6B16">
    <w:pPr>
      <w:pStyle w:val="aa"/>
      <w:framePr w:h="0" w:wrap="around" w:vAnchor="text" w:hAnchor="margin" w:xAlign="right" w:y="1"/>
      <w:rPr>
        <w:rStyle w:val="a7"/>
      </w:rPr>
    </w:pPr>
    <w:r>
      <w:fldChar w:fldCharType="begin"/>
    </w:r>
    <w:r>
      <w:rPr>
        <w:rStyle w:val="a7"/>
      </w:rPr>
      <w:instrText xml:space="preserve">PAGE  </w:instrText>
    </w:r>
    <w:r>
      <w:fldChar w:fldCharType="end"/>
    </w:r>
  </w:p>
  <w:p w14:paraId="48641D76" w14:textId="77777777" w:rsidR="002C6B16" w:rsidRDefault="002C6B1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B9287" w14:textId="112F55B9" w:rsidR="002C6B16" w:rsidRDefault="006C5BAF">
    <w:pPr>
      <w:pStyle w:val="aa"/>
      <w:tabs>
        <w:tab w:val="clear" w:pos="4153"/>
        <w:tab w:val="clear" w:pos="8306"/>
        <w:tab w:val="left" w:pos="6660"/>
      </w:tabs>
      <w:ind w:rightChars="-673" w:right="-1413"/>
      <w:rPr>
        <w:rFonts w:ascii="Arial" w:hAnsi="Arial" w:cs="Arial"/>
      </w:rPr>
    </w:pPr>
    <w:r>
      <w:rPr>
        <w:noProof/>
      </w:rPr>
      <mc:AlternateContent>
        <mc:Choice Requires="wps">
          <w:drawing>
            <wp:anchor distT="0" distB="0" distL="114300" distR="114300" simplePos="0" relativeHeight="251665920" behindDoc="0" locked="0" layoutInCell="1" allowOverlap="1" wp14:anchorId="3FF490E4" wp14:editId="7A9715E1">
              <wp:simplePos x="0" y="0"/>
              <wp:positionH relativeFrom="column">
                <wp:posOffset>0</wp:posOffset>
              </wp:positionH>
              <wp:positionV relativeFrom="paragraph">
                <wp:posOffset>17145</wp:posOffset>
              </wp:positionV>
              <wp:extent cx="3506470" cy="226695"/>
              <wp:effectExtent l="0" t="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65B59" w14:textId="77777777" w:rsidR="002C6B16" w:rsidRDefault="002C6B16" w:rsidP="0082755D">
                          <w:pPr>
                            <w:pStyle w:val="aa"/>
                            <w:pBdr>
                              <w:top w:val="single" w:sz="8" w:space="1" w:color="044E7E"/>
                            </w:pBdr>
                            <w:tabs>
                              <w:tab w:val="clear" w:pos="4153"/>
                              <w:tab w:val="clear" w:pos="8306"/>
                              <w:tab w:val="left" w:pos="6660"/>
                            </w:tabs>
                            <w:spacing w:beforeLines="20" w:before="48"/>
                            <w:ind w:rightChars="-673" w:right="-1413"/>
                            <w:jc w:val="both"/>
                          </w:pPr>
                          <w:r>
                            <w:rPr>
                              <w:rFonts w:hint="eastAsia"/>
                            </w:rPr>
                            <w:t>请参阅最后一页的重要声明</w:t>
                          </w:r>
                        </w:p>
                        <w:p w14:paraId="5F7B508E" w14:textId="77777777" w:rsidR="002C6B16" w:rsidRDefault="002C6B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490E4" id="_x0000_t202" coordsize="21600,21600" o:spt="202" path="m,l,21600r21600,l21600,xe">
              <v:stroke joinstyle="miter"/>
              <v:path gradientshapeok="t" o:connecttype="rect"/>
            </v:shapetype>
            <v:shape id="Text Box 22" o:spid="_x0000_s1030" type="#_x0000_t202" style="position:absolute;margin-left:0;margin-top:1.35pt;width:276.1pt;height:1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" stroked="f">
              <v:textbox inset="0,0,0,0">
                <w:txbxContent>
                  <w:p w14:paraId="69D65B59" w14:textId="77777777" w:rsidR="002C6B16" w:rsidRDefault="002C6B16" w:rsidP="0082755D">
                    <w:pPr>
                      <w:pStyle w:val="aa"/>
                      <w:pBdr>
                        <w:top w:val="single" w:sz="8" w:space="1" w:color="044E7E"/>
                      </w:pBdr>
                      <w:tabs>
                        <w:tab w:val="clear" w:pos="4153"/>
                        <w:tab w:val="clear" w:pos="8306"/>
                        <w:tab w:val="left" w:pos="6660"/>
                      </w:tabs>
                      <w:spacing w:beforeLines="20" w:before="48"/>
                      <w:ind w:rightChars="-673" w:right="-1413"/>
                      <w:jc w:val="both"/>
                    </w:pPr>
                    <w:r>
                      <w:rPr>
                        <w:rFonts w:hint="eastAsia"/>
                      </w:rPr>
                      <w:t>请参阅最后一页的重要声明</w:t>
                    </w:r>
                  </w:p>
                  <w:p w14:paraId="5F7B508E" w14:textId="77777777" w:rsidR="002C6B16" w:rsidRDefault="002C6B16"/>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4F584344" wp14:editId="6A451D11">
              <wp:simplePos x="0" y="0"/>
              <wp:positionH relativeFrom="column">
                <wp:posOffset>4077335</wp:posOffset>
              </wp:positionH>
              <wp:positionV relativeFrom="paragraph">
                <wp:posOffset>-28575</wp:posOffset>
              </wp:positionV>
              <wp:extent cx="1649730" cy="222885"/>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0990E" w14:textId="77777777" w:rsidR="002C6B16" w:rsidRDefault="002C6B16">
                          <w:pPr>
                            <w:pStyle w:val="aa"/>
                            <w:tabs>
                              <w:tab w:val="left" w:pos="6660"/>
                            </w:tabs>
                            <w:ind w:rightChars="-673" w:right="-1413"/>
                          </w:pPr>
                          <w:r>
                            <w:rPr>
                              <w:rFonts w:ascii="Arial" w:hAnsi="Arial" w:cs="Arial"/>
                            </w:rPr>
                            <w:t>HTTP://</w:t>
                          </w:r>
                          <w:r>
                            <w:rPr>
                              <w:rFonts w:ascii="Arial" w:hAnsi="Arial" w:cs="Arial" w:hint="eastAsia"/>
                            </w:rPr>
                            <w:t>WWW.CFC108</w:t>
                          </w:r>
                          <w:r>
                            <w:rPr>
                              <w:rFonts w:ascii="Arial" w:hAnsi="Arial" w:cs="Arial"/>
                            </w:rPr>
                            <w:t>.COM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584344" id="Text Box 10" o:spid="_x0000_s1031" type="#_x0000_t202" style="position:absolute;margin-left:321.05pt;margin-top:-2.25pt;width:129.9pt;height:17.5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" filled="f" stroked="f">
              <v:textbox style="mso-fit-shape-to-text:t">
                <w:txbxContent>
                  <w:p w14:paraId="38E0990E" w14:textId="77777777" w:rsidR="002C6B16" w:rsidRDefault="002C6B16">
                    <w:pPr>
                      <w:pStyle w:val="aa"/>
                      <w:tabs>
                        <w:tab w:val="left" w:pos="6660"/>
                      </w:tabs>
                      <w:ind w:rightChars="-673" w:right="-1413"/>
                    </w:pPr>
                    <w:r>
                      <w:rPr>
                        <w:rFonts w:ascii="Arial" w:hAnsi="Arial" w:cs="Arial"/>
                      </w:rPr>
                      <w:t>HTTP://</w:t>
                    </w:r>
                    <w:r>
                      <w:rPr>
                        <w:rFonts w:ascii="Arial" w:hAnsi="Arial" w:cs="Arial" w:hint="eastAsia"/>
                      </w:rPr>
                      <w:t>WWW.CFC108</w:t>
                    </w:r>
                    <w:r>
                      <w:rPr>
                        <w:rFonts w:ascii="Arial" w:hAnsi="Arial" w:cs="Arial"/>
                      </w:rPr>
                      <w:t>.COM</w:t>
                    </w:r>
                  </w:p>
                </w:txbxContent>
              </v:textbox>
              <w10:wrap type="square"/>
            </v:shape>
          </w:pict>
        </mc:Fallback>
      </mc:AlternateContent>
    </w:r>
    <w:r w:rsidR="002C6B1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250F7" w14:textId="3D1130DE" w:rsidR="002C6B16" w:rsidRDefault="006C5BAF">
    <w:pPr>
      <w:pStyle w:val="aa"/>
      <w:framePr w:w="262" w:h="0" w:wrap="around" w:vAnchor="text" w:hAnchor="page" w:x="10495" w:y="664"/>
      <w:spacing w:after="120"/>
      <w:jc w:val="right"/>
      <w:rPr>
        <w:rStyle w:val="a7"/>
      </w:rPr>
    </w:pPr>
    <w:r>
      <w:rPr>
        <w:noProof/>
      </w:rPr>
      <mc:AlternateContent>
        <mc:Choice Requires="wps">
          <w:drawing>
            <wp:anchor distT="0" distB="0" distL="114300" distR="114300" simplePos="0" relativeHeight="251658752" behindDoc="0" locked="0" layoutInCell="1" allowOverlap="1" wp14:anchorId="2BEB84E6" wp14:editId="55DA919E">
              <wp:simplePos x="0" y="0"/>
              <wp:positionH relativeFrom="page">
                <wp:posOffset>720090</wp:posOffset>
              </wp:positionH>
              <wp:positionV relativeFrom="page">
                <wp:posOffset>9865360</wp:posOffset>
              </wp:positionV>
              <wp:extent cx="1481455" cy="197485"/>
              <wp:effectExtent l="0" t="0" r="0" b="0"/>
              <wp:wrapSquare wrapText="bothSides"/>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68147" w14:textId="77777777" w:rsidR="002C6B16" w:rsidRDefault="002C6B16">
                          <w:pPr>
                            <w:rPr>
                              <w:sz w:val="18"/>
                              <w:szCs w:val="18"/>
                            </w:rPr>
                          </w:pPr>
                          <w:r>
                            <w:rPr>
                              <w:rFonts w:hint="eastAsia"/>
                              <w:sz w:val="18"/>
                              <w:szCs w:val="18"/>
                            </w:rPr>
                            <w:t>请参阅最后一页的重要声明</w:t>
                          </w:r>
                        </w:p>
                      </w:txbxContent>
                    </wps:txbx>
                    <wps:bodyPr rot="0" vert="horz" wrap="none" lIns="1800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B84E6" id="_x0000_t202" coordsize="21600,21600" o:spt="202" path="m,l,21600r21600,l21600,xe">
              <v:stroke joinstyle="miter"/>
              <v:path gradientshapeok="t" o:connecttype="rect"/>
            </v:shapetype>
            <v:shape id="Text Box 51" o:spid="_x0000_s1032" type="#_x0000_t202" style="position:absolute;left:0;text-align:left;margin-left:56.7pt;margin-top:776.8pt;width:116.65pt;height:15.5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" filled="f" stroked="f">
              <v:textbox inset=".5mm,1mm,,1mm">
                <w:txbxContent>
                  <w:p w14:paraId="28068147" w14:textId="77777777" w:rsidR="002C6B16" w:rsidRDefault="002C6B16">
                    <w:pPr>
                      <w:rPr>
                        <w:sz w:val="18"/>
                        <w:szCs w:val="18"/>
                      </w:rPr>
                    </w:pPr>
                    <w:r>
                      <w:rPr>
                        <w:rFonts w:hint="eastAsia"/>
                        <w:sz w:val="18"/>
                        <w:szCs w:val="18"/>
                      </w:rPr>
                      <w:t>请参阅最后一页的重要声明</w:t>
                    </w:r>
                  </w:p>
                </w:txbxContent>
              </v:textbox>
              <w10:wrap type="square" anchorx="page" anchory="page"/>
            </v:shape>
          </w:pict>
        </mc:Fallback>
      </mc:AlternateContent>
    </w:r>
    <w:r w:rsidR="002C6B16">
      <w:fldChar w:fldCharType="begin"/>
    </w:r>
    <w:r w:rsidR="002C6B16">
      <w:rPr>
        <w:rStyle w:val="a7"/>
      </w:rPr>
      <w:instrText xml:space="preserve">PAGE  </w:instrText>
    </w:r>
    <w:r w:rsidR="002C6B16">
      <w:fldChar w:fldCharType="separate"/>
    </w:r>
    <w:r w:rsidR="005F2DD8">
      <w:rPr>
        <w:rStyle w:val="a7"/>
        <w:noProof/>
      </w:rPr>
      <w:t>6</w:t>
    </w:r>
    <w:r w:rsidR="002C6B16">
      <w:fldChar w:fldCharType="end"/>
    </w:r>
  </w:p>
  <w:p w14:paraId="7388E121" w14:textId="480AD069" w:rsidR="002C6B16" w:rsidRDefault="006C5BAF">
    <w:pPr>
      <w:pStyle w:val="aa"/>
      <w:tabs>
        <w:tab w:val="clear" w:pos="4153"/>
        <w:tab w:val="clear" w:pos="8306"/>
        <w:tab w:val="left" w:pos="6660"/>
      </w:tabs>
      <w:ind w:rightChars="-673" w:right="-1413"/>
      <w:rPr>
        <w:rFonts w:ascii="Arial" w:hAnsi="Arial" w:cs="Arial"/>
      </w:rPr>
    </w:pPr>
    <w:r>
      <w:rPr>
        <w:noProof/>
      </w:rPr>
      <mc:AlternateContent>
        <mc:Choice Requires="wpg">
          <w:drawing>
            <wp:anchor distT="0" distB="0" distL="114300" distR="114300" simplePos="0" relativeHeight="251661824" behindDoc="1" locked="0" layoutInCell="1" allowOverlap="1" wp14:anchorId="51832127" wp14:editId="615D0161">
              <wp:simplePos x="0" y="0"/>
              <wp:positionH relativeFrom="column">
                <wp:posOffset>-1905</wp:posOffset>
              </wp:positionH>
              <wp:positionV relativeFrom="paragraph">
                <wp:posOffset>175260</wp:posOffset>
              </wp:positionV>
              <wp:extent cx="6124575" cy="213360"/>
              <wp:effectExtent l="0" t="0" r="0" b="0"/>
              <wp:wrapNone/>
              <wp:docPr id="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213360"/>
                        <a:chOff x="0" y="0"/>
                        <a:chExt cx="9645" cy="336"/>
                      </a:xfrm>
                    </wpg:grpSpPr>
                    <wps:wsp>
                      <wps:cNvPr id="3" name="Rectangle 53"/>
                      <wps:cNvSpPr>
                        <a:spLocks noChangeArrowheads="1"/>
                      </wps:cNvSpPr>
                      <wps:spPr bwMode="auto">
                        <a:xfrm>
                          <a:off x="0" y="0"/>
                          <a:ext cx="9645" cy="15"/>
                        </a:xfrm>
                        <a:prstGeom prst="rect">
                          <a:avLst/>
                        </a:prstGeom>
                        <a:solidFill>
                          <a:srgbClr val="044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4"/>
                      <wps:cNvSpPr>
                        <a:spLocks noChangeArrowheads="1"/>
                      </wps:cNvSpPr>
                      <wps:spPr bwMode="auto">
                        <a:xfrm>
                          <a:off x="0" y="295"/>
                          <a:ext cx="9645" cy="41"/>
                        </a:xfrm>
                        <a:prstGeom prst="rect">
                          <a:avLst/>
                        </a:prstGeom>
                        <a:solidFill>
                          <a:srgbClr val="044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F4EAA" id="Group 52" o:spid="_x0000_s1026" style="position:absolute;left:0;text-align:left;margin-left:-.15pt;margin-top:13.8pt;width:482.25pt;height:16.8pt;z-index:-251654656" coordsize="964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">
              <v:rect id="Rectangle 53" o:spid="_x0000_s1027" style="position:absolute;width:96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" fillcolor="#044e7e" stroked="f"/>
              <v:rect id="Rectangle 54" o:spid="_x0000_s1028" style="position:absolute;top:295;width:9645;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" fillcolor="#044e7e" stroked="f"/>
            </v:group>
          </w:pict>
        </mc:Fallback>
      </mc:AlternateContent>
    </w:r>
    <w:r w:rsidR="002C6B1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1FCF2" w14:textId="77777777" w:rsidR="008B40D7" w:rsidRDefault="008B40D7">
      <w:r>
        <w:separator/>
      </w:r>
    </w:p>
  </w:footnote>
  <w:footnote w:type="continuationSeparator" w:id="0">
    <w:p w14:paraId="033A123C" w14:textId="77777777" w:rsidR="008B40D7" w:rsidRDefault="008B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F44CC" w14:textId="7593F243" w:rsidR="002C6B16" w:rsidRDefault="002C6B16" w:rsidP="00050CF6">
    <w:pPr>
      <w:pStyle w:val="ab"/>
      <w:pBdr>
        <w:bottom w:val="none" w:sz="0" w:space="0" w:color="auto"/>
      </w:pBdr>
      <w:tabs>
        <w:tab w:val="clear" w:pos="4153"/>
        <w:tab w:val="clear" w:pos="8306"/>
        <w:tab w:val="left" w:pos="3780"/>
        <w:tab w:val="left" w:pos="6660"/>
      </w:tabs>
      <w:spacing w:beforeLines="150" w:before="360"/>
      <w:ind w:rightChars="-210" w:right="-441"/>
      <w:jc w:val="left"/>
      <w:rPr>
        <w:spacing w:val="40"/>
        <w:sz w:val="21"/>
        <w:szCs w:val="21"/>
      </w:rPr>
    </w:pPr>
    <w:r>
      <w:rPr>
        <w:noProof/>
      </w:rPr>
      <w:drawing>
        <wp:anchor distT="0" distB="0" distL="114300" distR="114300" simplePos="0" relativeHeight="251667968" behindDoc="0" locked="0" layoutInCell="1" allowOverlap="1" wp14:anchorId="154DEDCC" wp14:editId="69A859A3">
          <wp:simplePos x="0" y="0"/>
          <wp:positionH relativeFrom="column">
            <wp:posOffset>60960</wp:posOffset>
          </wp:positionH>
          <wp:positionV relativeFrom="paragraph">
            <wp:posOffset>40640</wp:posOffset>
          </wp:positionV>
          <wp:extent cx="1717658" cy="396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中信建投期货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7658" cy="396000"/>
                  </a:xfrm>
                  <a:prstGeom prst="rect">
                    <a:avLst/>
                  </a:prstGeom>
                </pic:spPr>
              </pic:pic>
            </a:graphicData>
          </a:graphic>
          <wp14:sizeRelH relativeFrom="page">
            <wp14:pctWidth>0</wp14:pctWidth>
          </wp14:sizeRelH>
          <wp14:sizeRelV relativeFrom="page">
            <wp14:pctHeight>0</wp14:pctHeight>
          </wp14:sizeRelV>
        </wp:anchor>
      </w:drawing>
    </w:r>
    <w:r w:rsidR="006C5BAF">
      <w:rPr>
        <w:noProof/>
      </w:rPr>
      <w:drawing>
        <wp:anchor distT="0" distB="0" distL="114300" distR="114300" simplePos="0" relativeHeight="251666944" behindDoc="1" locked="0" layoutInCell="1" allowOverlap="1" wp14:anchorId="7A83BAB2" wp14:editId="4660B596">
          <wp:simplePos x="0" y="0"/>
          <wp:positionH relativeFrom="page">
            <wp:posOffset>0</wp:posOffset>
          </wp:positionH>
          <wp:positionV relativeFrom="page">
            <wp:posOffset>0</wp:posOffset>
          </wp:positionV>
          <wp:extent cx="7572375" cy="10696575"/>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06965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5CECB" w14:textId="4186D4FA" w:rsidR="002C6B16" w:rsidRDefault="002C6B16">
    <w:pPr>
      <w:pStyle w:val="ab"/>
      <w:pBdr>
        <w:bottom w:val="none" w:sz="0" w:space="0" w:color="auto"/>
      </w:pBdr>
      <w:tabs>
        <w:tab w:val="clear" w:pos="4153"/>
        <w:tab w:val="clear" w:pos="8306"/>
      </w:tabs>
      <w:ind w:rightChars="-210" w:right="-441"/>
      <w:jc w:val="left"/>
      <w:rPr>
        <w:spacing w:val="40"/>
      </w:rPr>
    </w:pPr>
    <w:r>
      <w:rPr>
        <w:noProof/>
      </w:rPr>
      <w:drawing>
        <wp:anchor distT="0" distB="0" distL="114300" distR="114300" simplePos="0" relativeHeight="251654656" behindDoc="0" locked="0" layoutInCell="1" allowOverlap="1" wp14:anchorId="19233AAE" wp14:editId="778ED7EF">
          <wp:simplePos x="0" y="0"/>
          <wp:positionH relativeFrom="column">
            <wp:posOffset>0</wp:posOffset>
          </wp:positionH>
          <wp:positionV relativeFrom="paragraph">
            <wp:posOffset>-38735</wp:posOffset>
          </wp:positionV>
          <wp:extent cx="1485900" cy="396240"/>
          <wp:effectExtent l="0" t="0" r="0" b="0"/>
          <wp:wrapNone/>
          <wp:docPr id="8" name="图片 8"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未命名"/>
                  <pic:cNvPicPr>
                    <a:picLocks noChangeAspect="1" noChangeArrowheads="1"/>
                  </pic:cNvPicPr>
                </pic:nvPicPr>
                <pic:blipFill>
                  <a:blip r:embed="rId1">
                    <a:lum contrast="48000"/>
                    <a:extLst>
                      <a:ext uri="{28A0092B-C50C-407E-A947-70E740481C1C}">
                        <a14:useLocalDpi xmlns:a14="http://schemas.microsoft.com/office/drawing/2010/main" val="0"/>
                      </a:ext>
                    </a:extLst>
                  </a:blip>
                  <a:srcRect/>
                  <a:stretch>
                    <a:fillRect/>
                  </a:stretch>
                </pic:blipFill>
                <pic:spPr bwMode="auto">
                  <a:xfrm>
                    <a:off x="0" y="0"/>
                    <a:ext cx="1485900" cy="3962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3DFEEAE7" wp14:editId="77867C27">
          <wp:simplePos x="0" y="0"/>
          <wp:positionH relativeFrom="page">
            <wp:posOffset>0</wp:posOffset>
          </wp:positionH>
          <wp:positionV relativeFrom="page">
            <wp:posOffset>0</wp:posOffset>
          </wp:positionV>
          <wp:extent cx="7567295" cy="1069276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295" cy="1069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E5F1B"/>
    <w:multiLevelType w:val="multilevel"/>
    <w:tmpl w:val="B1C43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2094695"/>
    <w:multiLevelType w:val="hybridMultilevel"/>
    <w:tmpl w:val="138E7002"/>
    <w:lvl w:ilvl="0" w:tplc="8C8E9362">
      <w:start w:val="1"/>
      <w:numFmt w:val="bullet"/>
      <w:lvlText w:val=""/>
      <w:lvlJc w:val="left"/>
      <w:pPr>
        <w:tabs>
          <w:tab w:val="num" w:pos="720"/>
        </w:tabs>
        <w:ind w:left="720" w:hanging="360"/>
      </w:pPr>
      <w:rPr>
        <w:rFonts w:ascii="Wingdings" w:hAnsi="Wingdings" w:hint="default"/>
      </w:rPr>
    </w:lvl>
    <w:lvl w:ilvl="1" w:tplc="C0702AE0" w:tentative="1">
      <w:start w:val="1"/>
      <w:numFmt w:val="bullet"/>
      <w:lvlText w:val=""/>
      <w:lvlJc w:val="left"/>
      <w:pPr>
        <w:tabs>
          <w:tab w:val="num" w:pos="1440"/>
        </w:tabs>
        <w:ind w:left="1440" w:hanging="360"/>
      </w:pPr>
      <w:rPr>
        <w:rFonts w:ascii="Wingdings" w:hAnsi="Wingdings" w:hint="default"/>
      </w:rPr>
    </w:lvl>
    <w:lvl w:ilvl="2" w:tplc="1F7AEF44" w:tentative="1">
      <w:start w:val="1"/>
      <w:numFmt w:val="bullet"/>
      <w:lvlText w:val=""/>
      <w:lvlJc w:val="left"/>
      <w:pPr>
        <w:tabs>
          <w:tab w:val="num" w:pos="2160"/>
        </w:tabs>
        <w:ind w:left="2160" w:hanging="360"/>
      </w:pPr>
      <w:rPr>
        <w:rFonts w:ascii="Wingdings" w:hAnsi="Wingdings" w:hint="default"/>
      </w:rPr>
    </w:lvl>
    <w:lvl w:ilvl="3" w:tplc="CDC2361C" w:tentative="1">
      <w:start w:val="1"/>
      <w:numFmt w:val="bullet"/>
      <w:lvlText w:val=""/>
      <w:lvlJc w:val="left"/>
      <w:pPr>
        <w:tabs>
          <w:tab w:val="num" w:pos="2880"/>
        </w:tabs>
        <w:ind w:left="2880" w:hanging="360"/>
      </w:pPr>
      <w:rPr>
        <w:rFonts w:ascii="Wingdings" w:hAnsi="Wingdings" w:hint="default"/>
      </w:rPr>
    </w:lvl>
    <w:lvl w:ilvl="4" w:tplc="33B88160" w:tentative="1">
      <w:start w:val="1"/>
      <w:numFmt w:val="bullet"/>
      <w:lvlText w:val=""/>
      <w:lvlJc w:val="left"/>
      <w:pPr>
        <w:tabs>
          <w:tab w:val="num" w:pos="3600"/>
        </w:tabs>
        <w:ind w:left="3600" w:hanging="360"/>
      </w:pPr>
      <w:rPr>
        <w:rFonts w:ascii="Wingdings" w:hAnsi="Wingdings" w:hint="default"/>
      </w:rPr>
    </w:lvl>
    <w:lvl w:ilvl="5" w:tplc="C38A1ACC" w:tentative="1">
      <w:start w:val="1"/>
      <w:numFmt w:val="bullet"/>
      <w:lvlText w:val=""/>
      <w:lvlJc w:val="left"/>
      <w:pPr>
        <w:tabs>
          <w:tab w:val="num" w:pos="4320"/>
        </w:tabs>
        <w:ind w:left="4320" w:hanging="360"/>
      </w:pPr>
      <w:rPr>
        <w:rFonts w:ascii="Wingdings" w:hAnsi="Wingdings" w:hint="default"/>
      </w:rPr>
    </w:lvl>
    <w:lvl w:ilvl="6" w:tplc="463A790E" w:tentative="1">
      <w:start w:val="1"/>
      <w:numFmt w:val="bullet"/>
      <w:lvlText w:val=""/>
      <w:lvlJc w:val="left"/>
      <w:pPr>
        <w:tabs>
          <w:tab w:val="num" w:pos="5040"/>
        </w:tabs>
        <w:ind w:left="5040" w:hanging="360"/>
      </w:pPr>
      <w:rPr>
        <w:rFonts w:ascii="Wingdings" w:hAnsi="Wingdings" w:hint="default"/>
      </w:rPr>
    </w:lvl>
    <w:lvl w:ilvl="7" w:tplc="ABBCD0F2" w:tentative="1">
      <w:start w:val="1"/>
      <w:numFmt w:val="bullet"/>
      <w:lvlText w:val=""/>
      <w:lvlJc w:val="left"/>
      <w:pPr>
        <w:tabs>
          <w:tab w:val="num" w:pos="5760"/>
        </w:tabs>
        <w:ind w:left="5760" w:hanging="360"/>
      </w:pPr>
      <w:rPr>
        <w:rFonts w:ascii="Wingdings" w:hAnsi="Wingdings" w:hint="default"/>
      </w:rPr>
    </w:lvl>
    <w:lvl w:ilvl="8" w:tplc="7212ADC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B062D"/>
    <w:multiLevelType w:val="hybridMultilevel"/>
    <w:tmpl w:val="7C1A8458"/>
    <w:lvl w:ilvl="0" w:tplc="7F1AA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9476B0"/>
    <w:multiLevelType w:val="hybridMultilevel"/>
    <w:tmpl w:val="22F2F2BA"/>
    <w:lvl w:ilvl="0" w:tplc="83FE5056">
      <w:start w:val="1"/>
      <w:numFmt w:val="bullet"/>
      <w:lvlText w:val="•"/>
      <w:lvlJc w:val="left"/>
      <w:pPr>
        <w:tabs>
          <w:tab w:val="num" w:pos="720"/>
        </w:tabs>
        <w:ind w:left="720" w:hanging="360"/>
      </w:pPr>
      <w:rPr>
        <w:rFonts w:ascii="宋体" w:hAnsi="宋体" w:hint="default"/>
      </w:rPr>
    </w:lvl>
    <w:lvl w:ilvl="1" w:tplc="3A9496B8" w:tentative="1">
      <w:start w:val="1"/>
      <w:numFmt w:val="bullet"/>
      <w:lvlText w:val="•"/>
      <w:lvlJc w:val="left"/>
      <w:pPr>
        <w:tabs>
          <w:tab w:val="num" w:pos="1440"/>
        </w:tabs>
        <w:ind w:left="1440" w:hanging="360"/>
      </w:pPr>
      <w:rPr>
        <w:rFonts w:ascii="宋体" w:hAnsi="宋体" w:hint="default"/>
      </w:rPr>
    </w:lvl>
    <w:lvl w:ilvl="2" w:tplc="ABA801A2" w:tentative="1">
      <w:start w:val="1"/>
      <w:numFmt w:val="bullet"/>
      <w:lvlText w:val="•"/>
      <w:lvlJc w:val="left"/>
      <w:pPr>
        <w:tabs>
          <w:tab w:val="num" w:pos="2160"/>
        </w:tabs>
        <w:ind w:left="2160" w:hanging="360"/>
      </w:pPr>
      <w:rPr>
        <w:rFonts w:ascii="宋体" w:hAnsi="宋体" w:hint="default"/>
      </w:rPr>
    </w:lvl>
    <w:lvl w:ilvl="3" w:tplc="E87426AC" w:tentative="1">
      <w:start w:val="1"/>
      <w:numFmt w:val="bullet"/>
      <w:lvlText w:val="•"/>
      <w:lvlJc w:val="left"/>
      <w:pPr>
        <w:tabs>
          <w:tab w:val="num" w:pos="2880"/>
        </w:tabs>
        <w:ind w:left="2880" w:hanging="360"/>
      </w:pPr>
      <w:rPr>
        <w:rFonts w:ascii="宋体" w:hAnsi="宋体" w:hint="default"/>
      </w:rPr>
    </w:lvl>
    <w:lvl w:ilvl="4" w:tplc="F72AAA3C" w:tentative="1">
      <w:start w:val="1"/>
      <w:numFmt w:val="bullet"/>
      <w:lvlText w:val="•"/>
      <w:lvlJc w:val="left"/>
      <w:pPr>
        <w:tabs>
          <w:tab w:val="num" w:pos="3600"/>
        </w:tabs>
        <w:ind w:left="3600" w:hanging="360"/>
      </w:pPr>
      <w:rPr>
        <w:rFonts w:ascii="宋体" w:hAnsi="宋体" w:hint="default"/>
      </w:rPr>
    </w:lvl>
    <w:lvl w:ilvl="5" w:tplc="4B32139A" w:tentative="1">
      <w:start w:val="1"/>
      <w:numFmt w:val="bullet"/>
      <w:lvlText w:val="•"/>
      <w:lvlJc w:val="left"/>
      <w:pPr>
        <w:tabs>
          <w:tab w:val="num" w:pos="4320"/>
        </w:tabs>
        <w:ind w:left="4320" w:hanging="360"/>
      </w:pPr>
      <w:rPr>
        <w:rFonts w:ascii="宋体" w:hAnsi="宋体" w:hint="default"/>
      </w:rPr>
    </w:lvl>
    <w:lvl w:ilvl="6" w:tplc="54FEF362" w:tentative="1">
      <w:start w:val="1"/>
      <w:numFmt w:val="bullet"/>
      <w:lvlText w:val="•"/>
      <w:lvlJc w:val="left"/>
      <w:pPr>
        <w:tabs>
          <w:tab w:val="num" w:pos="5040"/>
        </w:tabs>
        <w:ind w:left="5040" w:hanging="360"/>
      </w:pPr>
      <w:rPr>
        <w:rFonts w:ascii="宋体" w:hAnsi="宋体" w:hint="default"/>
      </w:rPr>
    </w:lvl>
    <w:lvl w:ilvl="7" w:tplc="83D640E8" w:tentative="1">
      <w:start w:val="1"/>
      <w:numFmt w:val="bullet"/>
      <w:lvlText w:val="•"/>
      <w:lvlJc w:val="left"/>
      <w:pPr>
        <w:tabs>
          <w:tab w:val="num" w:pos="5760"/>
        </w:tabs>
        <w:ind w:left="5760" w:hanging="360"/>
      </w:pPr>
      <w:rPr>
        <w:rFonts w:ascii="宋体" w:hAnsi="宋体" w:hint="default"/>
      </w:rPr>
    </w:lvl>
    <w:lvl w:ilvl="8" w:tplc="7DFE1AAC"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70220C7F"/>
    <w:multiLevelType w:val="multilevel"/>
    <w:tmpl w:val="42AA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v:stroke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2E"/>
    <w:rsid w:val="00000382"/>
    <w:rsid w:val="0000063D"/>
    <w:rsid w:val="00000840"/>
    <w:rsid w:val="00000A02"/>
    <w:rsid w:val="00000AA9"/>
    <w:rsid w:val="00001263"/>
    <w:rsid w:val="000012FB"/>
    <w:rsid w:val="0000143E"/>
    <w:rsid w:val="00001595"/>
    <w:rsid w:val="000019AD"/>
    <w:rsid w:val="00001BA2"/>
    <w:rsid w:val="00001CFF"/>
    <w:rsid w:val="00001DF5"/>
    <w:rsid w:val="00001EAA"/>
    <w:rsid w:val="000023C4"/>
    <w:rsid w:val="000024BC"/>
    <w:rsid w:val="000025C7"/>
    <w:rsid w:val="000027A1"/>
    <w:rsid w:val="00002844"/>
    <w:rsid w:val="00002ADD"/>
    <w:rsid w:val="00002BA7"/>
    <w:rsid w:val="00003155"/>
    <w:rsid w:val="000031CA"/>
    <w:rsid w:val="000033E6"/>
    <w:rsid w:val="00003401"/>
    <w:rsid w:val="0000342C"/>
    <w:rsid w:val="00003778"/>
    <w:rsid w:val="00003944"/>
    <w:rsid w:val="00003A9B"/>
    <w:rsid w:val="00003DB5"/>
    <w:rsid w:val="00004566"/>
    <w:rsid w:val="0000466C"/>
    <w:rsid w:val="00004838"/>
    <w:rsid w:val="0000499E"/>
    <w:rsid w:val="000058BA"/>
    <w:rsid w:val="0000598B"/>
    <w:rsid w:val="00005A30"/>
    <w:rsid w:val="00005DA9"/>
    <w:rsid w:val="00006019"/>
    <w:rsid w:val="0000605C"/>
    <w:rsid w:val="00006122"/>
    <w:rsid w:val="00006341"/>
    <w:rsid w:val="000064AF"/>
    <w:rsid w:val="000066B4"/>
    <w:rsid w:val="000068C0"/>
    <w:rsid w:val="00006A3D"/>
    <w:rsid w:val="00006B19"/>
    <w:rsid w:val="00006D9B"/>
    <w:rsid w:val="00006E63"/>
    <w:rsid w:val="00006F26"/>
    <w:rsid w:val="00007115"/>
    <w:rsid w:val="000073C4"/>
    <w:rsid w:val="000078CC"/>
    <w:rsid w:val="00007996"/>
    <w:rsid w:val="00007F3F"/>
    <w:rsid w:val="00010127"/>
    <w:rsid w:val="000102B0"/>
    <w:rsid w:val="00010707"/>
    <w:rsid w:val="000111A6"/>
    <w:rsid w:val="00011359"/>
    <w:rsid w:val="000114DB"/>
    <w:rsid w:val="000116AA"/>
    <w:rsid w:val="0001186B"/>
    <w:rsid w:val="00011CF5"/>
    <w:rsid w:val="00011F84"/>
    <w:rsid w:val="000120FF"/>
    <w:rsid w:val="00012235"/>
    <w:rsid w:val="00012819"/>
    <w:rsid w:val="00012CF9"/>
    <w:rsid w:val="00012E98"/>
    <w:rsid w:val="00012F51"/>
    <w:rsid w:val="000131C8"/>
    <w:rsid w:val="00013586"/>
    <w:rsid w:val="00013870"/>
    <w:rsid w:val="0001391E"/>
    <w:rsid w:val="00013A0E"/>
    <w:rsid w:val="00013BBF"/>
    <w:rsid w:val="000141DF"/>
    <w:rsid w:val="0001436E"/>
    <w:rsid w:val="0001463D"/>
    <w:rsid w:val="000147CA"/>
    <w:rsid w:val="00014C45"/>
    <w:rsid w:val="00014CF2"/>
    <w:rsid w:val="00014E99"/>
    <w:rsid w:val="00014F92"/>
    <w:rsid w:val="00014FCB"/>
    <w:rsid w:val="00014FE3"/>
    <w:rsid w:val="00014FE5"/>
    <w:rsid w:val="00015004"/>
    <w:rsid w:val="00015333"/>
    <w:rsid w:val="000153CA"/>
    <w:rsid w:val="000159B7"/>
    <w:rsid w:val="00015AFA"/>
    <w:rsid w:val="00015CD7"/>
    <w:rsid w:val="00015CF7"/>
    <w:rsid w:val="00015E1E"/>
    <w:rsid w:val="00016336"/>
    <w:rsid w:val="00016FD5"/>
    <w:rsid w:val="000170A5"/>
    <w:rsid w:val="00017386"/>
    <w:rsid w:val="000175DA"/>
    <w:rsid w:val="000177E9"/>
    <w:rsid w:val="00017D3A"/>
    <w:rsid w:val="00017F21"/>
    <w:rsid w:val="00020409"/>
    <w:rsid w:val="00020A9C"/>
    <w:rsid w:val="00020C67"/>
    <w:rsid w:val="00020C93"/>
    <w:rsid w:val="00020D9E"/>
    <w:rsid w:val="00020DEB"/>
    <w:rsid w:val="00020F13"/>
    <w:rsid w:val="0002131C"/>
    <w:rsid w:val="00021BF5"/>
    <w:rsid w:val="000220F7"/>
    <w:rsid w:val="00022F1E"/>
    <w:rsid w:val="00023034"/>
    <w:rsid w:val="00023057"/>
    <w:rsid w:val="00023093"/>
    <w:rsid w:val="00023508"/>
    <w:rsid w:val="00023682"/>
    <w:rsid w:val="000237C2"/>
    <w:rsid w:val="00023879"/>
    <w:rsid w:val="00023A92"/>
    <w:rsid w:val="00023F0F"/>
    <w:rsid w:val="00024160"/>
    <w:rsid w:val="00024215"/>
    <w:rsid w:val="00024564"/>
    <w:rsid w:val="000245E0"/>
    <w:rsid w:val="0002464F"/>
    <w:rsid w:val="000247FF"/>
    <w:rsid w:val="000255E6"/>
    <w:rsid w:val="000258AD"/>
    <w:rsid w:val="00025CFC"/>
    <w:rsid w:val="00025D7F"/>
    <w:rsid w:val="0002616A"/>
    <w:rsid w:val="00026210"/>
    <w:rsid w:val="00026523"/>
    <w:rsid w:val="000268A8"/>
    <w:rsid w:val="00026927"/>
    <w:rsid w:val="00026994"/>
    <w:rsid w:val="00026C6D"/>
    <w:rsid w:val="00026F55"/>
    <w:rsid w:val="00027025"/>
    <w:rsid w:val="0002715D"/>
    <w:rsid w:val="0002717B"/>
    <w:rsid w:val="00027458"/>
    <w:rsid w:val="000274AD"/>
    <w:rsid w:val="00027673"/>
    <w:rsid w:val="00027883"/>
    <w:rsid w:val="000279D2"/>
    <w:rsid w:val="00027AA7"/>
    <w:rsid w:val="00027D2E"/>
    <w:rsid w:val="00027ED0"/>
    <w:rsid w:val="00027F13"/>
    <w:rsid w:val="0003046D"/>
    <w:rsid w:val="000304A2"/>
    <w:rsid w:val="000307E5"/>
    <w:rsid w:val="00030CB3"/>
    <w:rsid w:val="00030CE0"/>
    <w:rsid w:val="00030E99"/>
    <w:rsid w:val="00030ECB"/>
    <w:rsid w:val="00030EE8"/>
    <w:rsid w:val="00031032"/>
    <w:rsid w:val="000311EC"/>
    <w:rsid w:val="00031328"/>
    <w:rsid w:val="00031370"/>
    <w:rsid w:val="000313EF"/>
    <w:rsid w:val="00031465"/>
    <w:rsid w:val="000316DF"/>
    <w:rsid w:val="00031804"/>
    <w:rsid w:val="00031F77"/>
    <w:rsid w:val="00031FA9"/>
    <w:rsid w:val="000326EA"/>
    <w:rsid w:val="00032703"/>
    <w:rsid w:val="0003274F"/>
    <w:rsid w:val="000327B2"/>
    <w:rsid w:val="0003281A"/>
    <w:rsid w:val="000329B8"/>
    <w:rsid w:val="00032A62"/>
    <w:rsid w:val="00032B26"/>
    <w:rsid w:val="00032E57"/>
    <w:rsid w:val="00032E5F"/>
    <w:rsid w:val="00032FD9"/>
    <w:rsid w:val="00032FE0"/>
    <w:rsid w:val="0003301D"/>
    <w:rsid w:val="0003350F"/>
    <w:rsid w:val="0003360A"/>
    <w:rsid w:val="000337ED"/>
    <w:rsid w:val="00033934"/>
    <w:rsid w:val="00033E03"/>
    <w:rsid w:val="00033F63"/>
    <w:rsid w:val="000340AA"/>
    <w:rsid w:val="000342DD"/>
    <w:rsid w:val="00034391"/>
    <w:rsid w:val="00034B2F"/>
    <w:rsid w:val="00035460"/>
    <w:rsid w:val="00035473"/>
    <w:rsid w:val="0003572B"/>
    <w:rsid w:val="000357B6"/>
    <w:rsid w:val="00035CA0"/>
    <w:rsid w:val="000363F0"/>
    <w:rsid w:val="00036410"/>
    <w:rsid w:val="0003641C"/>
    <w:rsid w:val="00036B20"/>
    <w:rsid w:val="00036B3E"/>
    <w:rsid w:val="00036D02"/>
    <w:rsid w:val="00036D18"/>
    <w:rsid w:val="00036E64"/>
    <w:rsid w:val="00037204"/>
    <w:rsid w:val="00037211"/>
    <w:rsid w:val="00037341"/>
    <w:rsid w:val="000376FC"/>
    <w:rsid w:val="00037745"/>
    <w:rsid w:val="000379E7"/>
    <w:rsid w:val="00037AD3"/>
    <w:rsid w:val="00037F1C"/>
    <w:rsid w:val="00037F3A"/>
    <w:rsid w:val="00040BF4"/>
    <w:rsid w:val="00040E75"/>
    <w:rsid w:val="000413D0"/>
    <w:rsid w:val="00041448"/>
    <w:rsid w:val="00041743"/>
    <w:rsid w:val="00041857"/>
    <w:rsid w:val="0004186E"/>
    <w:rsid w:val="00041AD9"/>
    <w:rsid w:val="00041BA7"/>
    <w:rsid w:val="00041D0D"/>
    <w:rsid w:val="00042094"/>
    <w:rsid w:val="00042161"/>
    <w:rsid w:val="00042888"/>
    <w:rsid w:val="00042A56"/>
    <w:rsid w:val="00042A9D"/>
    <w:rsid w:val="00042B1B"/>
    <w:rsid w:val="00042BA9"/>
    <w:rsid w:val="00042BBF"/>
    <w:rsid w:val="00042C7B"/>
    <w:rsid w:val="00042EE7"/>
    <w:rsid w:val="00042FCD"/>
    <w:rsid w:val="000432BA"/>
    <w:rsid w:val="0004332A"/>
    <w:rsid w:val="00043772"/>
    <w:rsid w:val="00043A4C"/>
    <w:rsid w:val="00043B68"/>
    <w:rsid w:val="00044047"/>
    <w:rsid w:val="00044176"/>
    <w:rsid w:val="000441CC"/>
    <w:rsid w:val="000442C8"/>
    <w:rsid w:val="000442FF"/>
    <w:rsid w:val="000443BD"/>
    <w:rsid w:val="00044481"/>
    <w:rsid w:val="000444C6"/>
    <w:rsid w:val="000454AB"/>
    <w:rsid w:val="000454BF"/>
    <w:rsid w:val="000454C1"/>
    <w:rsid w:val="00045601"/>
    <w:rsid w:val="000457FB"/>
    <w:rsid w:val="00045A4B"/>
    <w:rsid w:val="00045CA3"/>
    <w:rsid w:val="00045D32"/>
    <w:rsid w:val="0004637A"/>
    <w:rsid w:val="000468E0"/>
    <w:rsid w:val="00046A86"/>
    <w:rsid w:val="00046C00"/>
    <w:rsid w:val="00046E09"/>
    <w:rsid w:val="00046EF3"/>
    <w:rsid w:val="000473E0"/>
    <w:rsid w:val="000474A5"/>
    <w:rsid w:val="000474D7"/>
    <w:rsid w:val="0004752F"/>
    <w:rsid w:val="0004769D"/>
    <w:rsid w:val="0004772E"/>
    <w:rsid w:val="00047B14"/>
    <w:rsid w:val="00047BF4"/>
    <w:rsid w:val="00047D13"/>
    <w:rsid w:val="00047E0C"/>
    <w:rsid w:val="00047E2D"/>
    <w:rsid w:val="00047FE6"/>
    <w:rsid w:val="00050011"/>
    <w:rsid w:val="000500A1"/>
    <w:rsid w:val="00050184"/>
    <w:rsid w:val="00050283"/>
    <w:rsid w:val="00050460"/>
    <w:rsid w:val="00050730"/>
    <w:rsid w:val="00050CF6"/>
    <w:rsid w:val="00050DC0"/>
    <w:rsid w:val="00050DE7"/>
    <w:rsid w:val="00050EAF"/>
    <w:rsid w:val="00050FA2"/>
    <w:rsid w:val="00050FE1"/>
    <w:rsid w:val="00051014"/>
    <w:rsid w:val="000510A0"/>
    <w:rsid w:val="00051281"/>
    <w:rsid w:val="000516A9"/>
    <w:rsid w:val="00051B25"/>
    <w:rsid w:val="00051C24"/>
    <w:rsid w:val="00051CCC"/>
    <w:rsid w:val="00051DE5"/>
    <w:rsid w:val="00051E24"/>
    <w:rsid w:val="00051F28"/>
    <w:rsid w:val="0005205E"/>
    <w:rsid w:val="000528DF"/>
    <w:rsid w:val="00052963"/>
    <w:rsid w:val="00052987"/>
    <w:rsid w:val="00052A28"/>
    <w:rsid w:val="00052AC5"/>
    <w:rsid w:val="00052B77"/>
    <w:rsid w:val="00052C5F"/>
    <w:rsid w:val="00052D77"/>
    <w:rsid w:val="00052DBB"/>
    <w:rsid w:val="00052E04"/>
    <w:rsid w:val="00053166"/>
    <w:rsid w:val="00053329"/>
    <w:rsid w:val="00053447"/>
    <w:rsid w:val="000536BD"/>
    <w:rsid w:val="0005374A"/>
    <w:rsid w:val="00053769"/>
    <w:rsid w:val="00053791"/>
    <w:rsid w:val="00053E92"/>
    <w:rsid w:val="00053F91"/>
    <w:rsid w:val="000540AB"/>
    <w:rsid w:val="00054536"/>
    <w:rsid w:val="00054606"/>
    <w:rsid w:val="000547C7"/>
    <w:rsid w:val="00054A85"/>
    <w:rsid w:val="00054EB0"/>
    <w:rsid w:val="0005573A"/>
    <w:rsid w:val="00055ACD"/>
    <w:rsid w:val="00055C43"/>
    <w:rsid w:val="00055D93"/>
    <w:rsid w:val="00055E98"/>
    <w:rsid w:val="00056114"/>
    <w:rsid w:val="000561D8"/>
    <w:rsid w:val="000565E7"/>
    <w:rsid w:val="000566C4"/>
    <w:rsid w:val="00056820"/>
    <w:rsid w:val="00056A15"/>
    <w:rsid w:val="00056A82"/>
    <w:rsid w:val="00056B7A"/>
    <w:rsid w:val="00057082"/>
    <w:rsid w:val="00057226"/>
    <w:rsid w:val="0005732C"/>
    <w:rsid w:val="000573F1"/>
    <w:rsid w:val="000573FD"/>
    <w:rsid w:val="00057807"/>
    <w:rsid w:val="00057977"/>
    <w:rsid w:val="00057CC7"/>
    <w:rsid w:val="00057F3B"/>
    <w:rsid w:val="0006016D"/>
    <w:rsid w:val="0006049A"/>
    <w:rsid w:val="00060722"/>
    <w:rsid w:val="000609AC"/>
    <w:rsid w:val="00060BC4"/>
    <w:rsid w:val="00060DD5"/>
    <w:rsid w:val="00060FE0"/>
    <w:rsid w:val="00061019"/>
    <w:rsid w:val="00061205"/>
    <w:rsid w:val="00061459"/>
    <w:rsid w:val="0006163B"/>
    <w:rsid w:val="000619A2"/>
    <w:rsid w:val="00061A02"/>
    <w:rsid w:val="00061BDC"/>
    <w:rsid w:val="00061D8E"/>
    <w:rsid w:val="00061FCD"/>
    <w:rsid w:val="00061FE2"/>
    <w:rsid w:val="00061FFE"/>
    <w:rsid w:val="00062055"/>
    <w:rsid w:val="0006224D"/>
    <w:rsid w:val="000629CF"/>
    <w:rsid w:val="0006313A"/>
    <w:rsid w:val="000631D4"/>
    <w:rsid w:val="00063B4D"/>
    <w:rsid w:val="00064018"/>
    <w:rsid w:val="000640A1"/>
    <w:rsid w:val="00064123"/>
    <w:rsid w:val="000643B7"/>
    <w:rsid w:val="000645D0"/>
    <w:rsid w:val="000647F3"/>
    <w:rsid w:val="000649CF"/>
    <w:rsid w:val="00064E10"/>
    <w:rsid w:val="00065647"/>
    <w:rsid w:val="000656D2"/>
    <w:rsid w:val="000658B3"/>
    <w:rsid w:val="00065B02"/>
    <w:rsid w:val="00065F71"/>
    <w:rsid w:val="00066127"/>
    <w:rsid w:val="00066414"/>
    <w:rsid w:val="000664D8"/>
    <w:rsid w:val="00066705"/>
    <w:rsid w:val="00066898"/>
    <w:rsid w:val="0006699A"/>
    <w:rsid w:val="00066B31"/>
    <w:rsid w:val="00066E7A"/>
    <w:rsid w:val="000671BA"/>
    <w:rsid w:val="000673D0"/>
    <w:rsid w:val="000674A9"/>
    <w:rsid w:val="000675CB"/>
    <w:rsid w:val="00067717"/>
    <w:rsid w:val="000677F5"/>
    <w:rsid w:val="00067831"/>
    <w:rsid w:val="0006794B"/>
    <w:rsid w:val="00067B54"/>
    <w:rsid w:val="00067C90"/>
    <w:rsid w:val="00067D08"/>
    <w:rsid w:val="00067F5C"/>
    <w:rsid w:val="00067FF0"/>
    <w:rsid w:val="00070170"/>
    <w:rsid w:val="00070246"/>
    <w:rsid w:val="00070475"/>
    <w:rsid w:val="000709C2"/>
    <w:rsid w:val="00071000"/>
    <w:rsid w:val="0007106B"/>
    <w:rsid w:val="0007113A"/>
    <w:rsid w:val="000716A9"/>
    <w:rsid w:val="00071BB3"/>
    <w:rsid w:val="00071BF7"/>
    <w:rsid w:val="000721BE"/>
    <w:rsid w:val="0007227F"/>
    <w:rsid w:val="000725CD"/>
    <w:rsid w:val="00072AAF"/>
    <w:rsid w:val="00072D7E"/>
    <w:rsid w:val="0007344B"/>
    <w:rsid w:val="00073580"/>
    <w:rsid w:val="0007387D"/>
    <w:rsid w:val="00073B34"/>
    <w:rsid w:val="00073BA2"/>
    <w:rsid w:val="00073BA9"/>
    <w:rsid w:val="00073C5E"/>
    <w:rsid w:val="00073F49"/>
    <w:rsid w:val="00074096"/>
    <w:rsid w:val="0007410B"/>
    <w:rsid w:val="00074216"/>
    <w:rsid w:val="0007430F"/>
    <w:rsid w:val="000744DC"/>
    <w:rsid w:val="0007473E"/>
    <w:rsid w:val="000747A0"/>
    <w:rsid w:val="00074B00"/>
    <w:rsid w:val="00074E54"/>
    <w:rsid w:val="00074F98"/>
    <w:rsid w:val="000750FF"/>
    <w:rsid w:val="000751D1"/>
    <w:rsid w:val="00075975"/>
    <w:rsid w:val="00075BF8"/>
    <w:rsid w:val="00075CDF"/>
    <w:rsid w:val="00076108"/>
    <w:rsid w:val="000762D9"/>
    <w:rsid w:val="00076716"/>
    <w:rsid w:val="00076938"/>
    <w:rsid w:val="000769B1"/>
    <w:rsid w:val="00076A51"/>
    <w:rsid w:val="00076A82"/>
    <w:rsid w:val="00076B22"/>
    <w:rsid w:val="00076BBA"/>
    <w:rsid w:val="00076D35"/>
    <w:rsid w:val="00076D70"/>
    <w:rsid w:val="00076E7E"/>
    <w:rsid w:val="00076EE7"/>
    <w:rsid w:val="00076F99"/>
    <w:rsid w:val="0007702B"/>
    <w:rsid w:val="00077211"/>
    <w:rsid w:val="00077376"/>
    <w:rsid w:val="000778FB"/>
    <w:rsid w:val="00077A44"/>
    <w:rsid w:val="0008008C"/>
    <w:rsid w:val="00080200"/>
    <w:rsid w:val="00080288"/>
    <w:rsid w:val="00080371"/>
    <w:rsid w:val="00080B0C"/>
    <w:rsid w:val="00080C91"/>
    <w:rsid w:val="00080CA4"/>
    <w:rsid w:val="00080CB8"/>
    <w:rsid w:val="00080D5A"/>
    <w:rsid w:val="00080DB1"/>
    <w:rsid w:val="000810FD"/>
    <w:rsid w:val="00081188"/>
    <w:rsid w:val="000814A4"/>
    <w:rsid w:val="000816BE"/>
    <w:rsid w:val="00081836"/>
    <w:rsid w:val="00081B50"/>
    <w:rsid w:val="00081C4E"/>
    <w:rsid w:val="00081E05"/>
    <w:rsid w:val="0008259C"/>
    <w:rsid w:val="00082695"/>
    <w:rsid w:val="00082863"/>
    <w:rsid w:val="0008329E"/>
    <w:rsid w:val="0008369A"/>
    <w:rsid w:val="00083795"/>
    <w:rsid w:val="00083798"/>
    <w:rsid w:val="00083816"/>
    <w:rsid w:val="00083B83"/>
    <w:rsid w:val="00083C27"/>
    <w:rsid w:val="00083CF5"/>
    <w:rsid w:val="000840F4"/>
    <w:rsid w:val="000843CD"/>
    <w:rsid w:val="000844BF"/>
    <w:rsid w:val="000845D9"/>
    <w:rsid w:val="000845DF"/>
    <w:rsid w:val="000845E5"/>
    <w:rsid w:val="00084639"/>
    <w:rsid w:val="00084806"/>
    <w:rsid w:val="00084E52"/>
    <w:rsid w:val="00084E7D"/>
    <w:rsid w:val="00085169"/>
    <w:rsid w:val="00085177"/>
    <w:rsid w:val="000851E9"/>
    <w:rsid w:val="000851F5"/>
    <w:rsid w:val="0008533A"/>
    <w:rsid w:val="00085387"/>
    <w:rsid w:val="00085436"/>
    <w:rsid w:val="00085777"/>
    <w:rsid w:val="000859C0"/>
    <w:rsid w:val="00085B3F"/>
    <w:rsid w:val="00085B59"/>
    <w:rsid w:val="00085DA8"/>
    <w:rsid w:val="00085F66"/>
    <w:rsid w:val="000863AD"/>
    <w:rsid w:val="000866DC"/>
    <w:rsid w:val="00086765"/>
    <w:rsid w:val="00086938"/>
    <w:rsid w:val="00086944"/>
    <w:rsid w:val="00086CF0"/>
    <w:rsid w:val="0008732D"/>
    <w:rsid w:val="0008736F"/>
    <w:rsid w:val="0008755C"/>
    <w:rsid w:val="000876F6"/>
    <w:rsid w:val="000879B4"/>
    <w:rsid w:val="00087A4A"/>
    <w:rsid w:val="00087C09"/>
    <w:rsid w:val="00087C17"/>
    <w:rsid w:val="00087C27"/>
    <w:rsid w:val="00087C81"/>
    <w:rsid w:val="000900DB"/>
    <w:rsid w:val="00090537"/>
    <w:rsid w:val="00090546"/>
    <w:rsid w:val="000906DA"/>
    <w:rsid w:val="00090921"/>
    <w:rsid w:val="00090DFB"/>
    <w:rsid w:val="00090EF5"/>
    <w:rsid w:val="00090F71"/>
    <w:rsid w:val="000913E2"/>
    <w:rsid w:val="000916B1"/>
    <w:rsid w:val="000919BC"/>
    <w:rsid w:val="00091A77"/>
    <w:rsid w:val="00091B1F"/>
    <w:rsid w:val="00091B80"/>
    <w:rsid w:val="00091C11"/>
    <w:rsid w:val="00091CF4"/>
    <w:rsid w:val="00092808"/>
    <w:rsid w:val="00092939"/>
    <w:rsid w:val="00092A52"/>
    <w:rsid w:val="00092B96"/>
    <w:rsid w:val="00092C5B"/>
    <w:rsid w:val="00092F22"/>
    <w:rsid w:val="0009313A"/>
    <w:rsid w:val="000931EB"/>
    <w:rsid w:val="000933CD"/>
    <w:rsid w:val="0009362B"/>
    <w:rsid w:val="0009392F"/>
    <w:rsid w:val="00093CF6"/>
    <w:rsid w:val="00093E14"/>
    <w:rsid w:val="00093F6A"/>
    <w:rsid w:val="00094007"/>
    <w:rsid w:val="00094086"/>
    <w:rsid w:val="0009421A"/>
    <w:rsid w:val="0009435E"/>
    <w:rsid w:val="00094363"/>
    <w:rsid w:val="000948C2"/>
    <w:rsid w:val="00094A29"/>
    <w:rsid w:val="00094E34"/>
    <w:rsid w:val="000958EA"/>
    <w:rsid w:val="00095909"/>
    <w:rsid w:val="00095A2E"/>
    <w:rsid w:val="00095B84"/>
    <w:rsid w:val="00095BAD"/>
    <w:rsid w:val="00095D7C"/>
    <w:rsid w:val="00095D98"/>
    <w:rsid w:val="00095EA7"/>
    <w:rsid w:val="00095F59"/>
    <w:rsid w:val="000961F7"/>
    <w:rsid w:val="00096260"/>
    <w:rsid w:val="000962A4"/>
    <w:rsid w:val="00096365"/>
    <w:rsid w:val="000963FF"/>
    <w:rsid w:val="000964A4"/>
    <w:rsid w:val="000965FD"/>
    <w:rsid w:val="000966EE"/>
    <w:rsid w:val="0009687A"/>
    <w:rsid w:val="00096974"/>
    <w:rsid w:val="00096E68"/>
    <w:rsid w:val="00096EC1"/>
    <w:rsid w:val="00097069"/>
    <w:rsid w:val="000971ED"/>
    <w:rsid w:val="000974A2"/>
    <w:rsid w:val="00097515"/>
    <w:rsid w:val="0009759A"/>
    <w:rsid w:val="000976F5"/>
    <w:rsid w:val="000978EA"/>
    <w:rsid w:val="000979C0"/>
    <w:rsid w:val="00097F31"/>
    <w:rsid w:val="000A01A8"/>
    <w:rsid w:val="000A0222"/>
    <w:rsid w:val="000A02B1"/>
    <w:rsid w:val="000A0348"/>
    <w:rsid w:val="000A0727"/>
    <w:rsid w:val="000A0805"/>
    <w:rsid w:val="000A0AF2"/>
    <w:rsid w:val="000A0B97"/>
    <w:rsid w:val="000A1283"/>
    <w:rsid w:val="000A1486"/>
    <w:rsid w:val="000A1547"/>
    <w:rsid w:val="000A1569"/>
    <w:rsid w:val="000A1BF4"/>
    <w:rsid w:val="000A1C7C"/>
    <w:rsid w:val="000A1F05"/>
    <w:rsid w:val="000A1F9A"/>
    <w:rsid w:val="000A1FAE"/>
    <w:rsid w:val="000A2366"/>
    <w:rsid w:val="000A2696"/>
    <w:rsid w:val="000A27B5"/>
    <w:rsid w:val="000A297E"/>
    <w:rsid w:val="000A29C6"/>
    <w:rsid w:val="000A2A1B"/>
    <w:rsid w:val="000A2A68"/>
    <w:rsid w:val="000A2A7E"/>
    <w:rsid w:val="000A2B35"/>
    <w:rsid w:val="000A2C50"/>
    <w:rsid w:val="000A2CA1"/>
    <w:rsid w:val="000A3075"/>
    <w:rsid w:val="000A3977"/>
    <w:rsid w:val="000A3E1D"/>
    <w:rsid w:val="000A4037"/>
    <w:rsid w:val="000A4039"/>
    <w:rsid w:val="000A4183"/>
    <w:rsid w:val="000A43BD"/>
    <w:rsid w:val="000A43CF"/>
    <w:rsid w:val="000A4739"/>
    <w:rsid w:val="000A4971"/>
    <w:rsid w:val="000A4A08"/>
    <w:rsid w:val="000A4AF0"/>
    <w:rsid w:val="000A4DD9"/>
    <w:rsid w:val="000A4F07"/>
    <w:rsid w:val="000A57A2"/>
    <w:rsid w:val="000A5BB3"/>
    <w:rsid w:val="000A5CE6"/>
    <w:rsid w:val="000A61C5"/>
    <w:rsid w:val="000A6430"/>
    <w:rsid w:val="000A6514"/>
    <w:rsid w:val="000A6677"/>
    <w:rsid w:val="000A6719"/>
    <w:rsid w:val="000A6785"/>
    <w:rsid w:val="000A6B05"/>
    <w:rsid w:val="000A6C21"/>
    <w:rsid w:val="000A6C44"/>
    <w:rsid w:val="000A6F96"/>
    <w:rsid w:val="000A6FF9"/>
    <w:rsid w:val="000A7303"/>
    <w:rsid w:val="000A739A"/>
    <w:rsid w:val="000A75F7"/>
    <w:rsid w:val="000A7766"/>
    <w:rsid w:val="000A7B01"/>
    <w:rsid w:val="000A7E34"/>
    <w:rsid w:val="000A7F89"/>
    <w:rsid w:val="000B0521"/>
    <w:rsid w:val="000B05C0"/>
    <w:rsid w:val="000B0B30"/>
    <w:rsid w:val="000B0B3D"/>
    <w:rsid w:val="000B11E2"/>
    <w:rsid w:val="000B168E"/>
    <w:rsid w:val="000B1B4F"/>
    <w:rsid w:val="000B2471"/>
    <w:rsid w:val="000B2561"/>
    <w:rsid w:val="000B25A2"/>
    <w:rsid w:val="000B26F9"/>
    <w:rsid w:val="000B2D83"/>
    <w:rsid w:val="000B2F05"/>
    <w:rsid w:val="000B30B2"/>
    <w:rsid w:val="000B3223"/>
    <w:rsid w:val="000B33DE"/>
    <w:rsid w:val="000B346C"/>
    <w:rsid w:val="000B34DB"/>
    <w:rsid w:val="000B3833"/>
    <w:rsid w:val="000B3916"/>
    <w:rsid w:val="000B3D69"/>
    <w:rsid w:val="000B3F12"/>
    <w:rsid w:val="000B4153"/>
    <w:rsid w:val="000B4192"/>
    <w:rsid w:val="000B42F4"/>
    <w:rsid w:val="000B4320"/>
    <w:rsid w:val="000B45B3"/>
    <w:rsid w:val="000B463F"/>
    <w:rsid w:val="000B46A1"/>
    <w:rsid w:val="000B4825"/>
    <w:rsid w:val="000B49C0"/>
    <w:rsid w:val="000B522F"/>
    <w:rsid w:val="000B52E8"/>
    <w:rsid w:val="000B5376"/>
    <w:rsid w:val="000B56B2"/>
    <w:rsid w:val="000B5AA5"/>
    <w:rsid w:val="000B5AB5"/>
    <w:rsid w:val="000B5C68"/>
    <w:rsid w:val="000B5D67"/>
    <w:rsid w:val="000B63E9"/>
    <w:rsid w:val="000B6897"/>
    <w:rsid w:val="000B6F2C"/>
    <w:rsid w:val="000B704D"/>
    <w:rsid w:val="000B7074"/>
    <w:rsid w:val="000B7493"/>
    <w:rsid w:val="000B79C9"/>
    <w:rsid w:val="000B7C8C"/>
    <w:rsid w:val="000B7E23"/>
    <w:rsid w:val="000B7E2F"/>
    <w:rsid w:val="000C0090"/>
    <w:rsid w:val="000C00B4"/>
    <w:rsid w:val="000C00C1"/>
    <w:rsid w:val="000C01D1"/>
    <w:rsid w:val="000C04C8"/>
    <w:rsid w:val="000C0A34"/>
    <w:rsid w:val="000C0B2C"/>
    <w:rsid w:val="000C13E6"/>
    <w:rsid w:val="000C14FD"/>
    <w:rsid w:val="000C15DA"/>
    <w:rsid w:val="000C1600"/>
    <w:rsid w:val="000C165F"/>
    <w:rsid w:val="000C1708"/>
    <w:rsid w:val="000C1831"/>
    <w:rsid w:val="000C1998"/>
    <w:rsid w:val="000C1A69"/>
    <w:rsid w:val="000C1BCB"/>
    <w:rsid w:val="000C1D70"/>
    <w:rsid w:val="000C25D6"/>
    <w:rsid w:val="000C2660"/>
    <w:rsid w:val="000C287A"/>
    <w:rsid w:val="000C2A9C"/>
    <w:rsid w:val="000C2E62"/>
    <w:rsid w:val="000C2EAC"/>
    <w:rsid w:val="000C2F93"/>
    <w:rsid w:val="000C3137"/>
    <w:rsid w:val="000C323E"/>
    <w:rsid w:val="000C3382"/>
    <w:rsid w:val="000C3387"/>
    <w:rsid w:val="000C3479"/>
    <w:rsid w:val="000C3AA9"/>
    <w:rsid w:val="000C3AD5"/>
    <w:rsid w:val="000C3ADD"/>
    <w:rsid w:val="000C3AE5"/>
    <w:rsid w:val="000C3CE8"/>
    <w:rsid w:val="000C3EE9"/>
    <w:rsid w:val="000C3FFA"/>
    <w:rsid w:val="000C41EE"/>
    <w:rsid w:val="000C4206"/>
    <w:rsid w:val="000C443B"/>
    <w:rsid w:val="000C45D3"/>
    <w:rsid w:val="000C48C8"/>
    <w:rsid w:val="000C48F5"/>
    <w:rsid w:val="000C492C"/>
    <w:rsid w:val="000C4964"/>
    <w:rsid w:val="000C4D20"/>
    <w:rsid w:val="000C4DDD"/>
    <w:rsid w:val="000C5049"/>
    <w:rsid w:val="000C510F"/>
    <w:rsid w:val="000C5706"/>
    <w:rsid w:val="000C5A74"/>
    <w:rsid w:val="000C5F54"/>
    <w:rsid w:val="000C61BE"/>
    <w:rsid w:val="000C6259"/>
    <w:rsid w:val="000C66B9"/>
    <w:rsid w:val="000C67B9"/>
    <w:rsid w:val="000C6867"/>
    <w:rsid w:val="000C6D7A"/>
    <w:rsid w:val="000C6DD2"/>
    <w:rsid w:val="000C7518"/>
    <w:rsid w:val="000C77E1"/>
    <w:rsid w:val="000C7EA6"/>
    <w:rsid w:val="000D004B"/>
    <w:rsid w:val="000D008C"/>
    <w:rsid w:val="000D0577"/>
    <w:rsid w:val="000D08AF"/>
    <w:rsid w:val="000D0914"/>
    <w:rsid w:val="000D0B4D"/>
    <w:rsid w:val="000D0C41"/>
    <w:rsid w:val="000D0E07"/>
    <w:rsid w:val="000D0EBF"/>
    <w:rsid w:val="000D0F82"/>
    <w:rsid w:val="000D1244"/>
    <w:rsid w:val="000D131F"/>
    <w:rsid w:val="000D13A1"/>
    <w:rsid w:val="000D14A3"/>
    <w:rsid w:val="000D1B09"/>
    <w:rsid w:val="000D1E7E"/>
    <w:rsid w:val="000D1F6B"/>
    <w:rsid w:val="000D22F3"/>
    <w:rsid w:val="000D245B"/>
    <w:rsid w:val="000D27AB"/>
    <w:rsid w:val="000D27CA"/>
    <w:rsid w:val="000D2A35"/>
    <w:rsid w:val="000D2D63"/>
    <w:rsid w:val="000D2D76"/>
    <w:rsid w:val="000D3027"/>
    <w:rsid w:val="000D30FA"/>
    <w:rsid w:val="000D3277"/>
    <w:rsid w:val="000D32D4"/>
    <w:rsid w:val="000D33F4"/>
    <w:rsid w:val="000D3411"/>
    <w:rsid w:val="000D369A"/>
    <w:rsid w:val="000D3789"/>
    <w:rsid w:val="000D384A"/>
    <w:rsid w:val="000D3854"/>
    <w:rsid w:val="000D38DC"/>
    <w:rsid w:val="000D3CE6"/>
    <w:rsid w:val="000D3D0D"/>
    <w:rsid w:val="000D414C"/>
    <w:rsid w:val="000D44FA"/>
    <w:rsid w:val="000D4679"/>
    <w:rsid w:val="000D46FA"/>
    <w:rsid w:val="000D473F"/>
    <w:rsid w:val="000D47E8"/>
    <w:rsid w:val="000D4A18"/>
    <w:rsid w:val="000D4C6D"/>
    <w:rsid w:val="000D5174"/>
    <w:rsid w:val="000D5352"/>
    <w:rsid w:val="000D5430"/>
    <w:rsid w:val="000D5524"/>
    <w:rsid w:val="000D553A"/>
    <w:rsid w:val="000D64D4"/>
    <w:rsid w:val="000D6BA3"/>
    <w:rsid w:val="000D6F06"/>
    <w:rsid w:val="000D708C"/>
    <w:rsid w:val="000D72D9"/>
    <w:rsid w:val="000D741D"/>
    <w:rsid w:val="000D744C"/>
    <w:rsid w:val="000D7639"/>
    <w:rsid w:val="000D7718"/>
    <w:rsid w:val="000D781A"/>
    <w:rsid w:val="000D7843"/>
    <w:rsid w:val="000D7888"/>
    <w:rsid w:val="000D7BFB"/>
    <w:rsid w:val="000D7C9E"/>
    <w:rsid w:val="000D7E67"/>
    <w:rsid w:val="000D7FD9"/>
    <w:rsid w:val="000E15B4"/>
    <w:rsid w:val="000E164A"/>
    <w:rsid w:val="000E1670"/>
    <w:rsid w:val="000E183E"/>
    <w:rsid w:val="000E189F"/>
    <w:rsid w:val="000E18A8"/>
    <w:rsid w:val="000E19E9"/>
    <w:rsid w:val="000E1D37"/>
    <w:rsid w:val="000E1DB4"/>
    <w:rsid w:val="000E2074"/>
    <w:rsid w:val="000E2444"/>
    <w:rsid w:val="000E28D1"/>
    <w:rsid w:val="000E2A3F"/>
    <w:rsid w:val="000E2A91"/>
    <w:rsid w:val="000E2B11"/>
    <w:rsid w:val="000E325C"/>
    <w:rsid w:val="000E33A4"/>
    <w:rsid w:val="000E341D"/>
    <w:rsid w:val="000E34B5"/>
    <w:rsid w:val="000E352B"/>
    <w:rsid w:val="000E35E4"/>
    <w:rsid w:val="000E3BFF"/>
    <w:rsid w:val="000E3E8F"/>
    <w:rsid w:val="000E45E9"/>
    <w:rsid w:val="000E47DF"/>
    <w:rsid w:val="000E48A2"/>
    <w:rsid w:val="000E4939"/>
    <w:rsid w:val="000E4A26"/>
    <w:rsid w:val="000E4A4E"/>
    <w:rsid w:val="000E4D32"/>
    <w:rsid w:val="000E4F1A"/>
    <w:rsid w:val="000E5345"/>
    <w:rsid w:val="000E5385"/>
    <w:rsid w:val="000E5426"/>
    <w:rsid w:val="000E542E"/>
    <w:rsid w:val="000E54B9"/>
    <w:rsid w:val="000E58EA"/>
    <w:rsid w:val="000E5A72"/>
    <w:rsid w:val="000E5AF4"/>
    <w:rsid w:val="000E5DAC"/>
    <w:rsid w:val="000E6261"/>
    <w:rsid w:val="000E6305"/>
    <w:rsid w:val="000E6977"/>
    <w:rsid w:val="000E6B07"/>
    <w:rsid w:val="000E74AE"/>
    <w:rsid w:val="000E7A97"/>
    <w:rsid w:val="000F00EC"/>
    <w:rsid w:val="000F0278"/>
    <w:rsid w:val="000F03D3"/>
    <w:rsid w:val="000F0766"/>
    <w:rsid w:val="000F07F1"/>
    <w:rsid w:val="000F08F1"/>
    <w:rsid w:val="000F0B9B"/>
    <w:rsid w:val="000F0D5D"/>
    <w:rsid w:val="000F10E9"/>
    <w:rsid w:val="000F10F2"/>
    <w:rsid w:val="000F1282"/>
    <w:rsid w:val="000F141E"/>
    <w:rsid w:val="000F1647"/>
    <w:rsid w:val="000F1898"/>
    <w:rsid w:val="000F20B3"/>
    <w:rsid w:val="000F233B"/>
    <w:rsid w:val="000F24B3"/>
    <w:rsid w:val="000F2514"/>
    <w:rsid w:val="000F2662"/>
    <w:rsid w:val="000F27A9"/>
    <w:rsid w:val="000F2947"/>
    <w:rsid w:val="000F3090"/>
    <w:rsid w:val="000F352C"/>
    <w:rsid w:val="000F3727"/>
    <w:rsid w:val="000F39BA"/>
    <w:rsid w:val="000F3A06"/>
    <w:rsid w:val="000F3C24"/>
    <w:rsid w:val="000F3DEF"/>
    <w:rsid w:val="000F3F24"/>
    <w:rsid w:val="000F47B6"/>
    <w:rsid w:val="000F4B63"/>
    <w:rsid w:val="000F4C81"/>
    <w:rsid w:val="000F4E41"/>
    <w:rsid w:val="000F4E9E"/>
    <w:rsid w:val="000F526D"/>
    <w:rsid w:val="000F5317"/>
    <w:rsid w:val="000F5516"/>
    <w:rsid w:val="000F566A"/>
    <w:rsid w:val="000F5800"/>
    <w:rsid w:val="000F5C20"/>
    <w:rsid w:val="000F5D97"/>
    <w:rsid w:val="000F5F12"/>
    <w:rsid w:val="000F5FD9"/>
    <w:rsid w:val="000F612D"/>
    <w:rsid w:val="000F61A3"/>
    <w:rsid w:val="000F61A7"/>
    <w:rsid w:val="000F61DE"/>
    <w:rsid w:val="000F6484"/>
    <w:rsid w:val="000F667C"/>
    <w:rsid w:val="000F6710"/>
    <w:rsid w:val="000F6D0E"/>
    <w:rsid w:val="000F6D4B"/>
    <w:rsid w:val="000F6E1D"/>
    <w:rsid w:val="000F6F0B"/>
    <w:rsid w:val="000F6F68"/>
    <w:rsid w:val="000F7327"/>
    <w:rsid w:val="000F74B9"/>
    <w:rsid w:val="000F76BA"/>
    <w:rsid w:val="000F7887"/>
    <w:rsid w:val="000F792F"/>
    <w:rsid w:val="000F7993"/>
    <w:rsid w:val="000F7CDB"/>
    <w:rsid w:val="00100ABD"/>
    <w:rsid w:val="00100B1C"/>
    <w:rsid w:val="00100D32"/>
    <w:rsid w:val="00100DC9"/>
    <w:rsid w:val="00100EAA"/>
    <w:rsid w:val="00100EF9"/>
    <w:rsid w:val="00100F7F"/>
    <w:rsid w:val="00101066"/>
    <w:rsid w:val="00101100"/>
    <w:rsid w:val="0010141E"/>
    <w:rsid w:val="001016C9"/>
    <w:rsid w:val="00101708"/>
    <w:rsid w:val="0010179B"/>
    <w:rsid w:val="00101992"/>
    <w:rsid w:val="00101F2B"/>
    <w:rsid w:val="0010208E"/>
    <w:rsid w:val="001036A6"/>
    <w:rsid w:val="00103759"/>
    <w:rsid w:val="001038DF"/>
    <w:rsid w:val="00103981"/>
    <w:rsid w:val="00103D6F"/>
    <w:rsid w:val="00103F1F"/>
    <w:rsid w:val="00103F5B"/>
    <w:rsid w:val="00104875"/>
    <w:rsid w:val="00104AAA"/>
    <w:rsid w:val="00104AF4"/>
    <w:rsid w:val="00104B82"/>
    <w:rsid w:val="00104C44"/>
    <w:rsid w:val="00104C7B"/>
    <w:rsid w:val="0010502C"/>
    <w:rsid w:val="00105346"/>
    <w:rsid w:val="00105819"/>
    <w:rsid w:val="00105B3B"/>
    <w:rsid w:val="00105C91"/>
    <w:rsid w:val="00105D14"/>
    <w:rsid w:val="00105D48"/>
    <w:rsid w:val="00105EFD"/>
    <w:rsid w:val="00105F12"/>
    <w:rsid w:val="001062B0"/>
    <w:rsid w:val="001062BC"/>
    <w:rsid w:val="00106575"/>
    <w:rsid w:val="001067F9"/>
    <w:rsid w:val="00106ACA"/>
    <w:rsid w:val="00106F3A"/>
    <w:rsid w:val="001071E2"/>
    <w:rsid w:val="00107661"/>
    <w:rsid w:val="00107729"/>
    <w:rsid w:val="0010780D"/>
    <w:rsid w:val="00107B88"/>
    <w:rsid w:val="00107C3C"/>
    <w:rsid w:val="00107C57"/>
    <w:rsid w:val="001102B5"/>
    <w:rsid w:val="00110500"/>
    <w:rsid w:val="001105D7"/>
    <w:rsid w:val="001105EC"/>
    <w:rsid w:val="00110656"/>
    <w:rsid w:val="00110AA1"/>
    <w:rsid w:val="00110B02"/>
    <w:rsid w:val="00110B25"/>
    <w:rsid w:val="00110FF5"/>
    <w:rsid w:val="00110FF7"/>
    <w:rsid w:val="00111374"/>
    <w:rsid w:val="00111976"/>
    <w:rsid w:val="001119CB"/>
    <w:rsid w:val="00111C99"/>
    <w:rsid w:val="00111F92"/>
    <w:rsid w:val="0011208C"/>
    <w:rsid w:val="001123E5"/>
    <w:rsid w:val="00112447"/>
    <w:rsid w:val="001125D3"/>
    <w:rsid w:val="00112700"/>
    <w:rsid w:val="001129C0"/>
    <w:rsid w:val="001129D8"/>
    <w:rsid w:val="00112ED0"/>
    <w:rsid w:val="00112F73"/>
    <w:rsid w:val="0011312E"/>
    <w:rsid w:val="0011323D"/>
    <w:rsid w:val="001132A8"/>
    <w:rsid w:val="001133AA"/>
    <w:rsid w:val="001134F9"/>
    <w:rsid w:val="001135D2"/>
    <w:rsid w:val="00113A4F"/>
    <w:rsid w:val="00113AB6"/>
    <w:rsid w:val="00113C0B"/>
    <w:rsid w:val="00113C92"/>
    <w:rsid w:val="00113D44"/>
    <w:rsid w:val="00113F7E"/>
    <w:rsid w:val="0011403C"/>
    <w:rsid w:val="001141B2"/>
    <w:rsid w:val="001142F3"/>
    <w:rsid w:val="00114599"/>
    <w:rsid w:val="001145C2"/>
    <w:rsid w:val="001145FB"/>
    <w:rsid w:val="0011493C"/>
    <w:rsid w:val="00114B1B"/>
    <w:rsid w:val="00114D0B"/>
    <w:rsid w:val="001150FC"/>
    <w:rsid w:val="00115115"/>
    <w:rsid w:val="0011513F"/>
    <w:rsid w:val="001158F7"/>
    <w:rsid w:val="001159AD"/>
    <w:rsid w:val="00115A7C"/>
    <w:rsid w:val="00115D99"/>
    <w:rsid w:val="00115F78"/>
    <w:rsid w:val="001160F2"/>
    <w:rsid w:val="001161FF"/>
    <w:rsid w:val="0011637F"/>
    <w:rsid w:val="001166BE"/>
    <w:rsid w:val="001167C3"/>
    <w:rsid w:val="00116D16"/>
    <w:rsid w:val="0011752B"/>
    <w:rsid w:val="00117577"/>
    <w:rsid w:val="0011798F"/>
    <w:rsid w:val="00117B95"/>
    <w:rsid w:val="00117D9D"/>
    <w:rsid w:val="00117EC3"/>
    <w:rsid w:val="00117F12"/>
    <w:rsid w:val="00117F93"/>
    <w:rsid w:val="00120753"/>
    <w:rsid w:val="00120A56"/>
    <w:rsid w:val="00120B86"/>
    <w:rsid w:val="00120BEC"/>
    <w:rsid w:val="00120DE8"/>
    <w:rsid w:val="001214DF"/>
    <w:rsid w:val="00121535"/>
    <w:rsid w:val="0012187C"/>
    <w:rsid w:val="00121900"/>
    <w:rsid w:val="00121EFB"/>
    <w:rsid w:val="00121FCC"/>
    <w:rsid w:val="00122032"/>
    <w:rsid w:val="00122047"/>
    <w:rsid w:val="001220CB"/>
    <w:rsid w:val="001220E5"/>
    <w:rsid w:val="001222D8"/>
    <w:rsid w:val="001224B9"/>
    <w:rsid w:val="0012258C"/>
    <w:rsid w:val="001225B1"/>
    <w:rsid w:val="00122A37"/>
    <w:rsid w:val="00122A82"/>
    <w:rsid w:val="00122B12"/>
    <w:rsid w:val="0012310D"/>
    <w:rsid w:val="00123195"/>
    <w:rsid w:val="001232BA"/>
    <w:rsid w:val="001233AC"/>
    <w:rsid w:val="001233D5"/>
    <w:rsid w:val="00123975"/>
    <w:rsid w:val="00123A5F"/>
    <w:rsid w:val="00123E3A"/>
    <w:rsid w:val="001240B0"/>
    <w:rsid w:val="0012423D"/>
    <w:rsid w:val="00124519"/>
    <w:rsid w:val="001245BC"/>
    <w:rsid w:val="00124833"/>
    <w:rsid w:val="00124925"/>
    <w:rsid w:val="00124944"/>
    <w:rsid w:val="00124A49"/>
    <w:rsid w:val="00124A96"/>
    <w:rsid w:val="00124CC1"/>
    <w:rsid w:val="00124D1F"/>
    <w:rsid w:val="00124F85"/>
    <w:rsid w:val="00125236"/>
    <w:rsid w:val="001254F0"/>
    <w:rsid w:val="00125542"/>
    <w:rsid w:val="001256CA"/>
    <w:rsid w:val="00125796"/>
    <w:rsid w:val="0012583A"/>
    <w:rsid w:val="00125D84"/>
    <w:rsid w:val="0012657F"/>
    <w:rsid w:val="00126742"/>
    <w:rsid w:val="00126906"/>
    <w:rsid w:val="00126A69"/>
    <w:rsid w:val="001275F0"/>
    <w:rsid w:val="001275F1"/>
    <w:rsid w:val="001277DE"/>
    <w:rsid w:val="00127817"/>
    <w:rsid w:val="00127AD4"/>
    <w:rsid w:val="00127B16"/>
    <w:rsid w:val="00127DA4"/>
    <w:rsid w:val="00127F33"/>
    <w:rsid w:val="001304CB"/>
    <w:rsid w:val="001304D6"/>
    <w:rsid w:val="0013058D"/>
    <w:rsid w:val="00130711"/>
    <w:rsid w:val="00130760"/>
    <w:rsid w:val="0013088D"/>
    <w:rsid w:val="00130899"/>
    <w:rsid w:val="001308FE"/>
    <w:rsid w:val="00130A96"/>
    <w:rsid w:val="00130D97"/>
    <w:rsid w:val="0013127C"/>
    <w:rsid w:val="0013149D"/>
    <w:rsid w:val="001314B6"/>
    <w:rsid w:val="00131619"/>
    <w:rsid w:val="0013252E"/>
    <w:rsid w:val="0013278D"/>
    <w:rsid w:val="00132B26"/>
    <w:rsid w:val="00132B74"/>
    <w:rsid w:val="00132BBE"/>
    <w:rsid w:val="00132CEF"/>
    <w:rsid w:val="00132D90"/>
    <w:rsid w:val="00132E39"/>
    <w:rsid w:val="00132EE6"/>
    <w:rsid w:val="00132F28"/>
    <w:rsid w:val="00133228"/>
    <w:rsid w:val="0013340B"/>
    <w:rsid w:val="001334BF"/>
    <w:rsid w:val="0013373E"/>
    <w:rsid w:val="0013375C"/>
    <w:rsid w:val="00133872"/>
    <w:rsid w:val="0013398B"/>
    <w:rsid w:val="001339AE"/>
    <w:rsid w:val="00133B19"/>
    <w:rsid w:val="00133BBC"/>
    <w:rsid w:val="00133EAB"/>
    <w:rsid w:val="00133F02"/>
    <w:rsid w:val="00133F3D"/>
    <w:rsid w:val="00133F46"/>
    <w:rsid w:val="00134205"/>
    <w:rsid w:val="001349EF"/>
    <w:rsid w:val="00134BFA"/>
    <w:rsid w:val="00134D18"/>
    <w:rsid w:val="00134DDC"/>
    <w:rsid w:val="00135331"/>
    <w:rsid w:val="001354D4"/>
    <w:rsid w:val="0013562F"/>
    <w:rsid w:val="001357F7"/>
    <w:rsid w:val="00135B9F"/>
    <w:rsid w:val="00135E5F"/>
    <w:rsid w:val="00135F7D"/>
    <w:rsid w:val="00135F83"/>
    <w:rsid w:val="00136327"/>
    <w:rsid w:val="0013638E"/>
    <w:rsid w:val="0013675F"/>
    <w:rsid w:val="00137018"/>
    <w:rsid w:val="001370C8"/>
    <w:rsid w:val="001370EC"/>
    <w:rsid w:val="0013745F"/>
    <w:rsid w:val="001376BA"/>
    <w:rsid w:val="00137A7F"/>
    <w:rsid w:val="00137B55"/>
    <w:rsid w:val="00137B90"/>
    <w:rsid w:val="00137F7E"/>
    <w:rsid w:val="0014012E"/>
    <w:rsid w:val="001401CB"/>
    <w:rsid w:val="00140578"/>
    <w:rsid w:val="00140637"/>
    <w:rsid w:val="00140758"/>
    <w:rsid w:val="001407C0"/>
    <w:rsid w:val="0014095E"/>
    <w:rsid w:val="00140C16"/>
    <w:rsid w:val="00140DF3"/>
    <w:rsid w:val="00140E36"/>
    <w:rsid w:val="0014127B"/>
    <w:rsid w:val="001412BD"/>
    <w:rsid w:val="00141478"/>
    <w:rsid w:val="00141684"/>
    <w:rsid w:val="001419D0"/>
    <w:rsid w:val="00141A28"/>
    <w:rsid w:val="00141C19"/>
    <w:rsid w:val="00141D0D"/>
    <w:rsid w:val="00141EE9"/>
    <w:rsid w:val="00141F34"/>
    <w:rsid w:val="00141FC7"/>
    <w:rsid w:val="00141FED"/>
    <w:rsid w:val="00142313"/>
    <w:rsid w:val="00142A07"/>
    <w:rsid w:val="00142A26"/>
    <w:rsid w:val="00142A7F"/>
    <w:rsid w:val="00142AC3"/>
    <w:rsid w:val="00142CA2"/>
    <w:rsid w:val="00142D7E"/>
    <w:rsid w:val="001432BE"/>
    <w:rsid w:val="00143AD2"/>
    <w:rsid w:val="00143B40"/>
    <w:rsid w:val="00144068"/>
    <w:rsid w:val="001440B2"/>
    <w:rsid w:val="001440C8"/>
    <w:rsid w:val="00144125"/>
    <w:rsid w:val="00144292"/>
    <w:rsid w:val="00144532"/>
    <w:rsid w:val="00144776"/>
    <w:rsid w:val="00144986"/>
    <w:rsid w:val="00144B71"/>
    <w:rsid w:val="00144C02"/>
    <w:rsid w:val="00144C3D"/>
    <w:rsid w:val="00144D1D"/>
    <w:rsid w:val="00144D34"/>
    <w:rsid w:val="00144DDB"/>
    <w:rsid w:val="001454CE"/>
    <w:rsid w:val="001457F5"/>
    <w:rsid w:val="00145C7B"/>
    <w:rsid w:val="00145E7A"/>
    <w:rsid w:val="00146067"/>
    <w:rsid w:val="001460E8"/>
    <w:rsid w:val="0014640C"/>
    <w:rsid w:val="00146C35"/>
    <w:rsid w:val="00147386"/>
    <w:rsid w:val="00147723"/>
    <w:rsid w:val="00147A08"/>
    <w:rsid w:val="00147D38"/>
    <w:rsid w:val="00147EF3"/>
    <w:rsid w:val="001507B9"/>
    <w:rsid w:val="00150869"/>
    <w:rsid w:val="0015086A"/>
    <w:rsid w:val="00150B5B"/>
    <w:rsid w:val="00150EF5"/>
    <w:rsid w:val="0015129F"/>
    <w:rsid w:val="001514A5"/>
    <w:rsid w:val="0015168E"/>
    <w:rsid w:val="00151A9F"/>
    <w:rsid w:val="00151AB9"/>
    <w:rsid w:val="00151B02"/>
    <w:rsid w:val="00151C79"/>
    <w:rsid w:val="00151DAA"/>
    <w:rsid w:val="00151F41"/>
    <w:rsid w:val="00151FD2"/>
    <w:rsid w:val="001523E4"/>
    <w:rsid w:val="001525B4"/>
    <w:rsid w:val="00152822"/>
    <w:rsid w:val="00152F2D"/>
    <w:rsid w:val="00152F96"/>
    <w:rsid w:val="001530DB"/>
    <w:rsid w:val="00153435"/>
    <w:rsid w:val="00153660"/>
    <w:rsid w:val="0015389D"/>
    <w:rsid w:val="001539BA"/>
    <w:rsid w:val="00153A22"/>
    <w:rsid w:val="00153B96"/>
    <w:rsid w:val="00153CA6"/>
    <w:rsid w:val="00153D52"/>
    <w:rsid w:val="00153D5D"/>
    <w:rsid w:val="00153E47"/>
    <w:rsid w:val="00153F10"/>
    <w:rsid w:val="00154A84"/>
    <w:rsid w:val="00154B7B"/>
    <w:rsid w:val="00154E9B"/>
    <w:rsid w:val="001555BA"/>
    <w:rsid w:val="001559AE"/>
    <w:rsid w:val="001559B9"/>
    <w:rsid w:val="00155B1E"/>
    <w:rsid w:val="00155FD4"/>
    <w:rsid w:val="001560AC"/>
    <w:rsid w:val="00156375"/>
    <w:rsid w:val="00156410"/>
    <w:rsid w:val="00156668"/>
    <w:rsid w:val="00156700"/>
    <w:rsid w:val="001568F4"/>
    <w:rsid w:val="00156CC4"/>
    <w:rsid w:val="00156FB4"/>
    <w:rsid w:val="001574D9"/>
    <w:rsid w:val="001575ED"/>
    <w:rsid w:val="00157835"/>
    <w:rsid w:val="00157882"/>
    <w:rsid w:val="00157883"/>
    <w:rsid w:val="001578B1"/>
    <w:rsid w:val="00157AAF"/>
    <w:rsid w:val="00157B1C"/>
    <w:rsid w:val="00157BB8"/>
    <w:rsid w:val="00157E39"/>
    <w:rsid w:val="001600AD"/>
    <w:rsid w:val="00160410"/>
    <w:rsid w:val="0016055B"/>
    <w:rsid w:val="001605E3"/>
    <w:rsid w:val="0016087B"/>
    <w:rsid w:val="001608D7"/>
    <w:rsid w:val="00160A17"/>
    <w:rsid w:val="00160CB7"/>
    <w:rsid w:val="00160CC2"/>
    <w:rsid w:val="00160D88"/>
    <w:rsid w:val="00160D92"/>
    <w:rsid w:val="00160E31"/>
    <w:rsid w:val="00160F3A"/>
    <w:rsid w:val="0016161D"/>
    <w:rsid w:val="00161697"/>
    <w:rsid w:val="001616A5"/>
    <w:rsid w:val="0016196D"/>
    <w:rsid w:val="0016198B"/>
    <w:rsid w:val="001619D1"/>
    <w:rsid w:val="00161B20"/>
    <w:rsid w:val="00161B25"/>
    <w:rsid w:val="00161D99"/>
    <w:rsid w:val="00161F54"/>
    <w:rsid w:val="00162017"/>
    <w:rsid w:val="0016217B"/>
    <w:rsid w:val="00162497"/>
    <w:rsid w:val="0016253A"/>
    <w:rsid w:val="0016263F"/>
    <w:rsid w:val="00162640"/>
    <w:rsid w:val="00162887"/>
    <w:rsid w:val="00162945"/>
    <w:rsid w:val="00162AF1"/>
    <w:rsid w:val="0016357B"/>
    <w:rsid w:val="001635B3"/>
    <w:rsid w:val="0016367B"/>
    <w:rsid w:val="0016375C"/>
    <w:rsid w:val="00163D78"/>
    <w:rsid w:val="00163E79"/>
    <w:rsid w:val="00163FEB"/>
    <w:rsid w:val="001640A4"/>
    <w:rsid w:val="00164233"/>
    <w:rsid w:val="0016478B"/>
    <w:rsid w:val="00164D03"/>
    <w:rsid w:val="00164F9B"/>
    <w:rsid w:val="00165065"/>
    <w:rsid w:val="001653B4"/>
    <w:rsid w:val="0016543E"/>
    <w:rsid w:val="001655A8"/>
    <w:rsid w:val="00165811"/>
    <w:rsid w:val="00165995"/>
    <w:rsid w:val="00165BAD"/>
    <w:rsid w:val="00166045"/>
    <w:rsid w:val="001660FF"/>
    <w:rsid w:val="00166501"/>
    <w:rsid w:val="0016655E"/>
    <w:rsid w:val="00166A66"/>
    <w:rsid w:val="00167378"/>
    <w:rsid w:val="00167391"/>
    <w:rsid w:val="00167821"/>
    <w:rsid w:val="0016784D"/>
    <w:rsid w:val="001678BB"/>
    <w:rsid w:val="00167BF2"/>
    <w:rsid w:val="00170322"/>
    <w:rsid w:val="001703DC"/>
    <w:rsid w:val="001703E7"/>
    <w:rsid w:val="001704DC"/>
    <w:rsid w:val="0017076C"/>
    <w:rsid w:val="0017084B"/>
    <w:rsid w:val="00170F1B"/>
    <w:rsid w:val="00170F1F"/>
    <w:rsid w:val="00170F31"/>
    <w:rsid w:val="00171031"/>
    <w:rsid w:val="0017126A"/>
    <w:rsid w:val="00171353"/>
    <w:rsid w:val="001713FE"/>
    <w:rsid w:val="00171633"/>
    <w:rsid w:val="001716C2"/>
    <w:rsid w:val="001717E5"/>
    <w:rsid w:val="001718A9"/>
    <w:rsid w:val="001718B9"/>
    <w:rsid w:val="001718C4"/>
    <w:rsid w:val="00171EDA"/>
    <w:rsid w:val="0017230C"/>
    <w:rsid w:val="00172576"/>
    <w:rsid w:val="00172652"/>
    <w:rsid w:val="001726D5"/>
    <w:rsid w:val="00172A27"/>
    <w:rsid w:val="00172B19"/>
    <w:rsid w:val="00172EFB"/>
    <w:rsid w:val="00173163"/>
    <w:rsid w:val="00173208"/>
    <w:rsid w:val="001732B7"/>
    <w:rsid w:val="001735D1"/>
    <w:rsid w:val="00173694"/>
    <w:rsid w:val="0017456C"/>
    <w:rsid w:val="001752E5"/>
    <w:rsid w:val="00175316"/>
    <w:rsid w:val="001754C3"/>
    <w:rsid w:val="00175857"/>
    <w:rsid w:val="001759A9"/>
    <w:rsid w:val="00175E93"/>
    <w:rsid w:val="00176346"/>
    <w:rsid w:val="001767FC"/>
    <w:rsid w:val="00176A05"/>
    <w:rsid w:val="00176AC1"/>
    <w:rsid w:val="00176B50"/>
    <w:rsid w:val="00176B61"/>
    <w:rsid w:val="00176D23"/>
    <w:rsid w:val="00176ED2"/>
    <w:rsid w:val="00176F46"/>
    <w:rsid w:val="0017702B"/>
    <w:rsid w:val="001770C3"/>
    <w:rsid w:val="001774D1"/>
    <w:rsid w:val="00177709"/>
    <w:rsid w:val="0017782B"/>
    <w:rsid w:val="00177A60"/>
    <w:rsid w:val="00177BAC"/>
    <w:rsid w:val="00177D36"/>
    <w:rsid w:val="00177EF0"/>
    <w:rsid w:val="001801A8"/>
    <w:rsid w:val="001804C6"/>
    <w:rsid w:val="00180687"/>
    <w:rsid w:val="00180723"/>
    <w:rsid w:val="0018098E"/>
    <w:rsid w:val="00180BCE"/>
    <w:rsid w:val="00180BF0"/>
    <w:rsid w:val="00180DB9"/>
    <w:rsid w:val="001817BB"/>
    <w:rsid w:val="00181820"/>
    <w:rsid w:val="0018191F"/>
    <w:rsid w:val="00181B81"/>
    <w:rsid w:val="00181C7E"/>
    <w:rsid w:val="00181D64"/>
    <w:rsid w:val="00181F17"/>
    <w:rsid w:val="00182127"/>
    <w:rsid w:val="00182708"/>
    <w:rsid w:val="001827C0"/>
    <w:rsid w:val="001829FC"/>
    <w:rsid w:val="00182D9A"/>
    <w:rsid w:val="00183168"/>
    <w:rsid w:val="001831F4"/>
    <w:rsid w:val="00183210"/>
    <w:rsid w:val="001835EC"/>
    <w:rsid w:val="0018361F"/>
    <w:rsid w:val="00183664"/>
    <w:rsid w:val="0018379B"/>
    <w:rsid w:val="00183927"/>
    <w:rsid w:val="00183B02"/>
    <w:rsid w:val="00184065"/>
    <w:rsid w:val="001840AF"/>
    <w:rsid w:val="001846E1"/>
    <w:rsid w:val="00184968"/>
    <w:rsid w:val="00184A85"/>
    <w:rsid w:val="00184B51"/>
    <w:rsid w:val="00184D09"/>
    <w:rsid w:val="00184D7C"/>
    <w:rsid w:val="00184D8C"/>
    <w:rsid w:val="00184FD9"/>
    <w:rsid w:val="001855A5"/>
    <w:rsid w:val="001855B4"/>
    <w:rsid w:val="0018563D"/>
    <w:rsid w:val="0018599E"/>
    <w:rsid w:val="00185A04"/>
    <w:rsid w:val="00185ADE"/>
    <w:rsid w:val="00185F25"/>
    <w:rsid w:val="001864AE"/>
    <w:rsid w:val="00186514"/>
    <w:rsid w:val="00186BC1"/>
    <w:rsid w:val="00187354"/>
    <w:rsid w:val="001878D5"/>
    <w:rsid w:val="00187A53"/>
    <w:rsid w:val="00187DC0"/>
    <w:rsid w:val="001900F1"/>
    <w:rsid w:val="001907F5"/>
    <w:rsid w:val="00190863"/>
    <w:rsid w:val="00190B92"/>
    <w:rsid w:val="00190C1D"/>
    <w:rsid w:val="00190CE4"/>
    <w:rsid w:val="00190D5D"/>
    <w:rsid w:val="00190E73"/>
    <w:rsid w:val="001910EC"/>
    <w:rsid w:val="00191212"/>
    <w:rsid w:val="001917FE"/>
    <w:rsid w:val="00191A8B"/>
    <w:rsid w:val="00191AAD"/>
    <w:rsid w:val="00191B2A"/>
    <w:rsid w:val="00191BD4"/>
    <w:rsid w:val="00191EC5"/>
    <w:rsid w:val="00192402"/>
    <w:rsid w:val="00192478"/>
    <w:rsid w:val="0019268E"/>
    <w:rsid w:val="001926D8"/>
    <w:rsid w:val="001927C3"/>
    <w:rsid w:val="00192835"/>
    <w:rsid w:val="00192AF0"/>
    <w:rsid w:val="00192F6E"/>
    <w:rsid w:val="00192FCE"/>
    <w:rsid w:val="001930B4"/>
    <w:rsid w:val="001931E9"/>
    <w:rsid w:val="001936F0"/>
    <w:rsid w:val="00193915"/>
    <w:rsid w:val="00193A2B"/>
    <w:rsid w:val="00193A3D"/>
    <w:rsid w:val="00193AE0"/>
    <w:rsid w:val="00193B15"/>
    <w:rsid w:val="001941E7"/>
    <w:rsid w:val="00194F28"/>
    <w:rsid w:val="00194F66"/>
    <w:rsid w:val="001950EB"/>
    <w:rsid w:val="001955FB"/>
    <w:rsid w:val="001956AB"/>
    <w:rsid w:val="00195785"/>
    <w:rsid w:val="00195ACF"/>
    <w:rsid w:val="00195AFC"/>
    <w:rsid w:val="00195BDE"/>
    <w:rsid w:val="00195D56"/>
    <w:rsid w:val="00195E4B"/>
    <w:rsid w:val="0019619A"/>
    <w:rsid w:val="0019639E"/>
    <w:rsid w:val="0019670D"/>
    <w:rsid w:val="001968C9"/>
    <w:rsid w:val="001969CD"/>
    <w:rsid w:val="00196D36"/>
    <w:rsid w:val="00196D92"/>
    <w:rsid w:val="00196EAA"/>
    <w:rsid w:val="00197814"/>
    <w:rsid w:val="001978DD"/>
    <w:rsid w:val="001978F6"/>
    <w:rsid w:val="001979CB"/>
    <w:rsid w:val="00197CC7"/>
    <w:rsid w:val="001A00C2"/>
    <w:rsid w:val="001A01B0"/>
    <w:rsid w:val="001A08B5"/>
    <w:rsid w:val="001A0907"/>
    <w:rsid w:val="001A09A2"/>
    <w:rsid w:val="001A0DD6"/>
    <w:rsid w:val="001A0DD9"/>
    <w:rsid w:val="001A1062"/>
    <w:rsid w:val="001A1244"/>
    <w:rsid w:val="001A12A2"/>
    <w:rsid w:val="001A13F3"/>
    <w:rsid w:val="001A166F"/>
    <w:rsid w:val="001A1881"/>
    <w:rsid w:val="001A1B8A"/>
    <w:rsid w:val="001A25E5"/>
    <w:rsid w:val="001A264B"/>
    <w:rsid w:val="001A2700"/>
    <w:rsid w:val="001A2A32"/>
    <w:rsid w:val="001A2C8C"/>
    <w:rsid w:val="001A2DF3"/>
    <w:rsid w:val="001A2E30"/>
    <w:rsid w:val="001A2F5E"/>
    <w:rsid w:val="001A3017"/>
    <w:rsid w:val="001A3667"/>
    <w:rsid w:val="001A36EA"/>
    <w:rsid w:val="001A376F"/>
    <w:rsid w:val="001A37E3"/>
    <w:rsid w:val="001A3C2C"/>
    <w:rsid w:val="001A4100"/>
    <w:rsid w:val="001A44B2"/>
    <w:rsid w:val="001A4978"/>
    <w:rsid w:val="001A4E5E"/>
    <w:rsid w:val="001A546E"/>
    <w:rsid w:val="001A5855"/>
    <w:rsid w:val="001A5A85"/>
    <w:rsid w:val="001A5B25"/>
    <w:rsid w:val="001A5B5C"/>
    <w:rsid w:val="001A5D7D"/>
    <w:rsid w:val="001A5E04"/>
    <w:rsid w:val="001A6284"/>
    <w:rsid w:val="001A63FF"/>
    <w:rsid w:val="001A648B"/>
    <w:rsid w:val="001A64C7"/>
    <w:rsid w:val="001A650E"/>
    <w:rsid w:val="001A6529"/>
    <w:rsid w:val="001A69EA"/>
    <w:rsid w:val="001A69FE"/>
    <w:rsid w:val="001A6B8B"/>
    <w:rsid w:val="001A6CC6"/>
    <w:rsid w:val="001A6DA5"/>
    <w:rsid w:val="001A6F3E"/>
    <w:rsid w:val="001A736C"/>
    <w:rsid w:val="001A754F"/>
    <w:rsid w:val="001A76F1"/>
    <w:rsid w:val="001A7843"/>
    <w:rsid w:val="001A7A70"/>
    <w:rsid w:val="001A7CBB"/>
    <w:rsid w:val="001A7FE6"/>
    <w:rsid w:val="001B0839"/>
    <w:rsid w:val="001B0AC8"/>
    <w:rsid w:val="001B0B3D"/>
    <w:rsid w:val="001B0CEF"/>
    <w:rsid w:val="001B115C"/>
    <w:rsid w:val="001B1649"/>
    <w:rsid w:val="001B1DBD"/>
    <w:rsid w:val="001B1F8E"/>
    <w:rsid w:val="001B25AE"/>
    <w:rsid w:val="001B260D"/>
    <w:rsid w:val="001B2739"/>
    <w:rsid w:val="001B2770"/>
    <w:rsid w:val="001B277E"/>
    <w:rsid w:val="001B2827"/>
    <w:rsid w:val="001B28D7"/>
    <w:rsid w:val="001B2B48"/>
    <w:rsid w:val="001B2E3E"/>
    <w:rsid w:val="001B2F34"/>
    <w:rsid w:val="001B3126"/>
    <w:rsid w:val="001B34C4"/>
    <w:rsid w:val="001B3675"/>
    <w:rsid w:val="001B3809"/>
    <w:rsid w:val="001B3AC7"/>
    <w:rsid w:val="001B3C62"/>
    <w:rsid w:val="001B3CFC"/>
    <w:rsid w:val="001B4086"/>
    <w:rsid w:val="001B4108"/>
    <w:rsid w:val="001B47D8"/>
    <w:rsid w:val="001B49E8"/>
    <w:rsid w:val="001B4DC5"/>
    <w:rsid w:val="001B4F69"/>
    <w:rsid w:val="001B5479"/>
    <w:rsid w:val="001B5FF5"/>
    <w:rsid w:val="001B607D"/>
    <w:rsid w:val="001B6209"/>
    <w:rsid w:val="001B62D4"/>
    <w:rsid w:val="001B655E"/>
    <w:rsid w:val="001B6BA8"/>
    <w:rsid w:val="001B6D24"/>
    <w:rsid w:val="001B6D8F"/>
    <w:rsid w:val="001B705A"/>
    <w:rsid w:val="001B7311"/>
    <w:rsid w:val="001B7415"/>
    <w:rsid w:val="001B76DB"/>
    <w:rsid w:val="001B778C"/>
    <w:rsid w:val="001B784B"/>
    <w:rsid w:val="001B7E43"/>
    <w:rsid w:val="001C00F2"/>
    <w:rsid w:val="001C0109"/>
    <w:rsid w:val="001C0327"/>
    <w:rsid w:val="001C03BE"/>
    <w:rsid w:val="001C0553"/>
    <w:rsid w:val="001C0E98"/>
    <w:rsid w:val="001C112B"/>
    <w:rsid w:val="001C14CE"/>
    <w:rsid w:val="001C1597"/>
    <w:rsid w:val="001C1697"/>
    <w:rsid w:val="001C16B8"/>
    <w:rsid w:val="001C17ED"/>
    <w:rsid w:val="001C1C0F"/>
    <w:rsid w:val="001C2058"/>
    <w:rsid w:val="001C2150"/>
    <w:rsid w:val="001C22C7"/>
    <w:rsid w:val="001C237B"/>
    <w:rsid w:val="001C263F"/>
    <w:rsid w:val="001C2A1B"/>
    <w:rsid w:val="001C2B9E"/>
    <w:rsid w:val="001C2C81"/>
    <w:rsid w:val="001C2D5E"/>
    <w:rsid w:val="001C2DD5"/>
    <w:rsid w:val="001C2EB9"/>
    <w:rsid w:val="001C3039"/>
    <w:rsid w:val="001C3354"/>
    <w:rsid w:val="001C36DD"/>
    <w:rsid w:val="001C370F"/>
    <w:rsid w:val="001C383E"/>
    <w:rsid w:val="001C3B0B"/>
    <w:rsid w:val="001C3FE5"/>
    <w:rsid w:val="001C40A4"/>
    <w:rsid w:val="001C40BE"/>
    <w:rsid w:val="001C42C3"/>
    <w:rsid w:val="001C44E5"/>
    <w:rsid w:val="001C45C5"/>
    <w:rsid w:val="001C4801"/>
    <w:rsid w:val="001C4935"/>
    <w:rsid w:val="001C4B6F"/>
    <w:rsid w:val="001C5123"/>
    <w:rsid w:val="001C5179"/>
    <w:rsid w:val="001C54E9"/>
    <w:rsid w:val="001C590F"/>
    <w:rsid w:val="001C59B5"/>
    <w:rsid w:val="001C59FD"/>
    <w:rsid w:val="001C5B1C"/>
    <w:rsid w:val="001C5E8F"/>
    <w:rsid w:val="001C603B"/>
    <w:rsid w:val="001C6D4D"/>
    <w:rsid w:val="001C6E6B"/>
    <w:rsid w:val="001C6F37"/>
    <w:rsid w:val="001C6F67"/>
    <w:rsid w:val="001C6FDF"/>
    <w:rsid w:val="001C75A7"/>
    <w:rsid w:val="001C75D3"/>
    <w:rsid w:val="001C7625"/>
    <w:rsid w:val="001C780C"/>
    <w:rsid w:val="001C7853"/>
    <w:rsid w:val="001C78E7"/>
    <w:rsid w:val="001C7D22"/>
    <w:rsid w:val="001C7F74"/>
    <w:rsid w:val="001D0244"/>
    <w:rsid w:val="001D0636"/>
    <w:rsid w:val="001D0690"/>
    <w:rsid w:val="001D07C2"/>
    <w:rsid w:val="001D092A"/>
    <w:rsid w:val="001D0ACB"/>
    <w:rsid w:val="001D0AFD"/>
    <w:rsid w:val="001D0D66"/>
    <w:rsid w:val="001D0FEE"/>
    <w:rsid w:val="001D106A"/>
    <w:rsid w:val="001D1123"/>
    <w:rsid w:val="001D118C"/>
    <w:rsid w:val="001D11BD"/>
    <w:rsid w:val="001D11DD"/>
    <w:rsid w:val="001D1390"/>
    <w:rsid w:val="001D1937"/>
    <w:rsid w:val="001D1A0D"/>
    <w:rsid w:val="001D1CE7"/>
    <w:rsid w:val="001D1EF5"/>
    <w:rsid w:val="001D1F79"/>
    <w:rsid w:val="001D218C"/>
    <w:rsid w:val="001D227F"/>
    <w:rsid w:val="001D24D9"/>
    <w:rsid w:val="001D2502"/>
    <w:rsid w:val="001D2746"/>
    <w:rsid w:val="001D2939"/>
    <w:rsid w:val="001D2BDA"/>
    <w:rsid w:val="001D2C6B"/>
    <w:rsid w:val="001D2C7A"/>
    <w:rsid w:val="001D2C95"/>
    <w:rsid w:val="001D2D0B"/>
    <w:rsid w:val="001D2E06"/>
    <w:rsid w:val="001D2FA9"/>
    <w:rsid w:val="001D3288"/>
    <w:rsid w:val="001D353B"/>
    <w:rsid w:val="001D363E"/>
    <w:rsid w:val="001D36E0"/>
    <w:rsid w:val="001D36E7"/>
    <w:rsid w:val="001D3868"/>
    <w:rsid w:val="001D387E"/>
    <w:rsid w:val="001D3A31"/>
    <w:rsid w:val="001D3C61"/>
    <w:rsid w:val="001D3FD1"/>
    <w:rsid w:val="001D4209"/>
    <w:rsid w:val="001D431E"/>
    <w:rsid w:val="001D488F"/>
    <w:rsid w:val="001D48EB"/>
    <w:rsid w:val="001D48FD"/>
    <w:rsid w:val="001D4BB5"/>
    <w:rsid w:val="001D4BF7"/>
    <w:rsid w:val="001D4D92"/>
    <w:rsid w:val="001D52A2"/>
    <w:rsid w:val="001D5661"/>
    <w:rsid w:val="001D5993"/>
    <w:rsid w:val="001D5AC9"/>
    <w:rsid w:val="001D5BF1"/>
    <w:rsid w:val="001D5EA4"/>
    <w:rsid w:val="001D6215"/>
    <w:rsid w:val="001D6223"/>
    <w:rsid w:val="001D6354"/>
    <w:rsid w:val="001D642C"/>
    <w:rsid w:val="001D6465"/>
    <w:rsid w:val="001D69A4"/>
    <w:rsid w:val="001D69C8"/>
    <w:rsid w:val="001D6E39"/>
    <w:rsid w:val="001D6FF3"/>
    <w:rsid w:val="001D7123"/>
    <w:rsid w:val="001D7455"/>
    <w:rsid w:val="001D776F"/>
    <w:rsid w:val="001D77EB"/>
    <w:rsid w:val="001D79F5"/>
    <w:rsid w:val="001E0137"/>
    <w:rsid w:val="001E03A9"/>
    <w:rsid w:val="001E05E0"/>
    <w:rsid w:val="001E0825"/>
    <w:rsid w:val="001E0D88"/>
    <w:rsid w:val="001E0FBF"/>
    <w:rsid w:val="001E117C"/>
    <w:rsid w:val="001E139B"/>
    <w:rsid w:val="001E16BD"/>
    <w:rsid w:val="001E175E"/>
    <w:rsid w:val="001E1797"/>
    <w:rsid w:val="001E1BF7"/>
    <w:rsid w:val="001E208A"/>
    <w:rsid w:val="001E21E9"/>
    <w:rsid w:val="001E2212"/>
    <w:rsid w:val="001E23D5"/>
    <w:rsid w:val="001E290D"/>
    <w:rsid w:val="001E2FB4"/>
    <w:rsid w:val="001E3108"/>
    <w:rsid w:val="001E31E8"/>
    <w:rsid w:val="001E3241"/>
    <w:rsid w:val="001E3260"/>
    <w:rsid w:val="001E3502"/>
    <w:rsid w:val="001E36D4"/>
    <w:rsid w:val="001E37CE"/>
    <w:rsid w:val="001E37F4"/>
    <w:rsid w:val="001E38D9"/>
    <w:rsid w:val="001E3935"/>
    <w:rsid w:val="001E39A5"/>
    <w:rsid w:val="001E3A05"/>
    <w:rsid w:val="001E3A59"/>
    <w:rsid w:val="001E3BB5"/>
    <w:rsid w:val="001E3D26"/>
    <w:rsid w:val="001E3D4A"/>
    <w:rsid w:val="001E3D98"/>
    <w:rsid w:val="001E41D5"/>
    <w:rsid w:val="001E4768"/>
    <w:rsid w:val="001E4B7B"/>
    <w:rsid w:val="001E4D1D"/>
    <w:rsid w:val="001E51D0"/>
    <w:rsid w:val="001E545D"/>
    <w:rsid w:val="001E546A"/>
    <w:rsid w:val="001E5671"/>
    <w:rsid w:val="001E5865"/>
    <w:rsid w:val="001E5C01"/>
    <w:rsid w:val="001E5E94"/>
    <w:rsid w:val="001E601C"/>
    <w:rsid w:val="001E60B3"/>
    <w:rsid w:val="001E6122"/>
    <w:rsid w:val="001E623C"/>
    <w:rsid w:val="001E6315"/>
    <w:rsid w:val="001E6CB3"/>
    <w:rsid w:val="001E6D3D"/>
    <w:rsid w:val="001E6F1B"/>
    <w:rsid w:val="001E70B2"/>
    <w:rsid w:val="001E78A6"/>
    <w:rsid w:val="001E7C12"/>
    <w:rsid w:val="001F03E8"/>
    <w:rsid w:val="001F05F4"/>
    <w:rsid w:val="001F092C"/>
    <w:rsid w:val="001F0AF0"/>
    <w:rsid w:val="001F0BE2"/>
    <w:rsid w:val="001F0F96"/>
    <w:rsid w:val="001F10FA"/>
    <w:rsid w:val="001F127C"/>
    <w:rsid w:val="001F14C0"/>
    <w:rsid w:val="001F150E"/>
    <w:rsid w:val="001F1952"/>
    <w:rsid w:val="001F1D7D"/>
    <w:rsid w:val="001F210B"/>
    <w:rsid w:val="001F2130"/>
    <w:rsid w:val="001F2175"/>
    <w:rsid w:val="001F2224"/>
    <w:rsid w:val="001F22E0"/>
    <w:rsid w:val="001F24E9"/>
    <w:rsid w:val="001F2C71"/>
    <w:rsid w:val="001F2D17"/>
    <w:rsid w:val="001F2D51"/>
    <w:rsid w:val="001F30C2"/>
    <w:rsid w:val="001F31BA"/>
    <w:rsid w:val="001F31EA"/>
    <w:rsid w:val="001F32DE"/>
    <w:rsid w:val="001F32F6"/>
    <w:rsid w:val="001F3855"/>
    <w:rsid w:val="001F38E1"/>
    <w:rsid w:val="001F3AE0"/>
    <w:rsid w:val="001F3D2B"/>
    <w:rsid w:val="001F44FA"/>
    <w:rsid w:val="001F4591"/>
    <w:rsid w:val="001F4BE3"/>
    <w:rsid w:val="001F4FDD"/>
    <w:rsid w:val="001F507C"/>
    <w:rsid w:val="001F50CA"/>
    <w:rsid w:val="001F541C"/>
    <w:rsid w:val="001F56CF"/>
    <w:rsid w:val="001F5979"/>
    <w:rsid w:val="001F5D2F"/>
    <w:rsid w:val="001F6313"/>
    <w:rsid w:val="001F639E"/>
    <w:rsid w:val="001F66E6"/>
    <w:rsid w:val="001F6B2E"/>
    <w:rsid w:val="001F6BC5"/>
    <w:rsid w:val="001F6C8C"/>
    <w:rsid w:val="001F6DCD"/>
    <w:rsid w:val="001F71B2"/>
    <w:rsid w:val="001F7341"/>
    <w:rsid w:val="001F74F4"/>
    <w:rsid w:val="001F7750"/>
    <w:rsid w:val="001F7889"/>
    <w:rsid w:val="001F7997"/>
    <w:rsid w:val="001F7B62"/>
    <w:rsid w:val="001F7CF7"/>
    <w:rsid w:val="001F7D55"/>
    <w:rsid w:val="001F7F13"/>
    <w:rsid w:val="002006DA"/>
    <w:rsid w:val="0020075A"/>
    <w:rsid w:val="00200819"/>
    <w:rsid w:val="00200A62"/>
    <w:rsid w:val="00200A6C"/>
    <w:rsid w:val="00200C91"/>
    <w:rsid w:val="00200D01"/>
    <w:rsid w:val="0020111F"/>
    <w:rsid w:val="00201187"/>
    <w:rsid w:val="002014D6"/>
    <w:rsid w:val="0020151B"/>
    <w:rsid w:val="0020151F"/>
    <w:rsid w:val="002015C3"/>
    <w:rsid w:val="002016EA"/>
    <w:rsid w:val="0020192B"/>
    <w:rsid w:val="00201BF2"/>
    <w:rsid w:val="00201CF6"/>
    <w:rsid w:val="00201D16"/>
    <w:rsid w:val="0020200D"/>
    <w:rsid w:val="002021BF"/>
    <w:rsid w:val="00202246"/>
    <w:rsid w:val="002022F2"/>
    <w:rsid w:val="002023BF"/>
    <w:rsid w:val="0020292A"/>
    <w:rsid w:val="002029A7"/>
    <w:rsid w:val="00203214"/>
    <w:rsid w:val="002032D8"/>
    <w:rsid w:val="0020358D"/>
    <w:rsid w:val="00203619"/>
    <w:rsid w:val="00203CF5"/>
    <w:rsid w:val="00204719"/>
    <w:rsid w:val="002047E7"/>
    <w:rsid w:val="00204C15"/>
    <w:rsid w:val="0020523F"/>
    <w:rsid w:val="002053DF"/>
    <w:rsid w:val="00205888"/>
    <w:rsid w:val="00205C7A"/>
    <w:rsid w:val="00205E48"/>
    <w:rsid w:val="0020634C"/>
    <w:rsid w:val="002065E0"/>
    <w:rsid w:val="002066D1"/>
    <w:rsid w:val="00206D0E"/>
    <w:rsid w:val="00206DF4"/>
    <w:rsid w:val="0020721C"/>
    <w:rsid w:val="002072E5"/>
    <w:rsid w:val="002072E7"/>
    <w:rsid w:val="002073BF"/>
    <w:rsid w:val="00207746"/>
    <w:rsid w:val="00207AE0"/>
    <w:rsid w:val="00207EB1"/>
    <w:rsid w:val="00207EBF"/>
    <w:rsid w:val="00207EC1"/>
    <w:rsid w:val="00210050"/>
    <w:rsid w:val="00210143"/>
    <w:rsid w:val="00210361"/>
    <w:rsid w:val="002103F2"/>
    <w:rsid w:val="0021043E"/>
    <w:rsid w:val="0021049F"/>
    <w:rsid w:val="00210595"/>
    <w:rsid w:val="002108C7"/>
    <w:rsid w:val="002109AC"/>
    <w:rsid w:val="00210DA4"/>
    <w:rsid w:val="00210E83"/>
    <w:rsid w:val="00211C57"/>
    <w:rsid w:val="00211D4B"/>
    <w:rsid w:val="00211D71"/>
    <w:rsid w:val="0021201A"/>
    <w:rsid w:val="00212205"/>
    <w:rsid w:val="0021223A"/>
    <w:rsid w:val="0021228D"/>
    <w:rsid w:val="00212400"/>
    <w:rsid w:val="00212715"/>
    <w:rsid w:val="00212ACD"/>
    <w:rsid w:val="00212B99"/>
    <w:rsid w:val="00212E12"/>
    <w:rsid w:val="00212F48"/>
    <w:rsid w:val="00213239"/>
    <w:rsid w:val="0021379C"/>
    <w:rsid w:val="002137EB"/>
    <w:rsid w:val="002138EB"/>
    <w:rsid w:val="00213982"/>
    <w:rsid w:val="00213B86"/>
    <w:rsid w:val="00213D8F"/>
    <w:rsid w:val="00214107"/>
    <w:rsid w:val="002142DB"/>
    <w:rsid w:val="002143B2"/>
    <w:rsid w:val="00214638"/>
    <w:rsid w:val="0021473C"/>
    <w:rsid w:val="002147CB"/>
    <w:rsid w:val="002148F5"/>
    <w:rsid w:val="00214B28"/>
    <w:rsid w:val="00214B78"/>
    <w:rsid w:val="00214C65"/>
    <w:rsid w:val="00214F76"/>
    <w:rsid w:val="00214FC3"/>
    <w:rsid w:val="002153B5"/>
    <w:rsid w:val="00215459"/>
    <w:rsid w:val="002154AD"/>
    <w:rsid w:val="0021575E"/>
    <w:rsid w:val="002158F1"/>
    <w:rsid w:val="0021594B"/>
    <w:rsid w:val="00215B4C"/>
    <w:rsid w:val="002160AC"/>
    <w:rsid w:val="00216235"/>
    <w:rsid w:val="002162F2"/>
    <w:rsid w:val="002164AD"/>
    <w:rsid w:val="002164D6"/>
    <w:rsid w:val="00216572"/>
    <w:rsid w:val="0021663F"/>
    <w:rsid w:val="002167B4"/>
    <w:rsid w:val="00216C38"/>
    <w:rsid w:val="00216E05"/>
    <w:rsid w:val="00216E22"/>
    <w:rsid w:val="002170CC"/>
    <w:rsid w:val="0021716A"/>
    <w:rsid w:val="002171A3"/>
    <w:rsid w:val="002171ED"/>
    <w:rsid w:val="0021785B"/>
    <w:rsid w:val="00217929"/>
    <w:rsid w:val="00217AC0"/>
    <w:rsid w:val="00217D17"/>
    <w:rsid w:val="00217D9E"/>
    <w:rsid w:val="00220063"/>
    <w:rsid w:val="00220242"/>
    <w:rsid w:val="002203C7"/>
    <w:rsid w:val="0022074C"/>
    <w:rsid w:val="002209D0"/>
    <w:rsid w:val="00220CE2"/>
    <w:rsid w:val="00220DF0"/>
    <w:rsid w:val="00220F3D"/>
    <w:rsid w:val="00221407"/>
    <w:rsid w:val="00221880"/>
    <w:rsid w:val="00221A39"/>
    <w:rsid w:val="00221AD5"/>
    <w:rsid w:val="00221FDD"/>
    <w:rsid w:val="0022252E"/>
    <w:rsid w:val="00222799"/>
    <w:rsid w:val="002227D7"/>
    <w:rsid w:val="00222936"/>
    <w:rsid w:val="00222B76"/>
    <w:rsid w:val="00223224"/>
    <w:rsid w:val="00223682"/>
    <w:rsid w:val="002237D2"/>
    <w:rsid w:val="00223B8D"/>
    <w:rsid w:val="00223BA3"/>
    <w:rsid w:val="00223BAF"/>
    <w:rsid w:val="00223CC6"/>
    <w:rsid w:val="00223CF7"/>
    <w:rsid w:val="00223D7D"/>
    <w:rsid w:val="002245D3"/>
    <w:rsid w:val="00224888"/>
    <w:rsid w:val="00224B00"/>
    <w:rsid w:val="00224D63"/>
    <w:rsid w:val="00224E6E"/>
    <w:rsid w:val="0022516B"/>
    <w:rsid w:val="002251FB"/>
    <w:rsid w:val="0022530C"/>
    <w:rsid w:val="00225411"/>
    <w:rsid w:val="00225736"/>
    <w:rsid w:val="0022587D"/>
    <w:rsid w:val="002259C4"/>
    <w:rsid w:val="00225BEF"/>
    <w:rsid w:val="00225C0E"/>
    <w:rsid w:val="00225C57"/>
    <w:rsid w:val="00225D19"/>
    <w:rsid w:val="002269AE"/>
    <w:rsid w:val="0022707B"/>
    <w:rsid w:val="002270C4"/>
    <w:rsid w:val="00227536"/>
    <w:rsid w:val="00227AA9"/>
    <w:rsid w:val="00227C47"/>
    <w:rsid w:val="002300B0"/>
    <w:rsid w:val="0023011E"/>
    <w:rsid w:val="00230184"/>
    <w:rsid w:val="002301F4"/>
    <w:rsid w:val="002303CA"/>
    <w:rsid w:val="002304AA"/>
    <w:rsid w:val="00230750"/>
    <w:rsid w:val="00230A94"/>
    <w:rsid w:val="00230C7E"/>
    <w:rsid w:val="00230F56"/>
    <w:rsid w:val="00230FB9"/>
    <w:rsid w:val="0023146B"/>
    <w:rsid w:val="0023158F"/>
    <w:rsid w:val="00231951"/>
    <w:rsid w:val="00232112"/>
    <w:rsid w:val="0023219C"/>
    <w:rsid w:val="0023233D"/>
    <w:rsid w:val="002325D4"/>
    <w:rsid w:val="0023288A"/>
    <w:rsid w:val="00232A4D"/>
    <w:rsid w:val="00232B65"/>
    <w:rsid w:val="00232DFF"/>
    <w:rsid w:val="00232F1E"/>
    <w:rsid w:val="00232F4E"/>
    <w:rsid w:val="0023314C"/>
    <w:rsid w:val="002331A9"/>
    <w:rsid w:val="00233227"/>
    <w:rsid w:val="002332E0"/>
    <w:rsid w:val="0023334C"/>
    <w:rsid w:val="002334D8"/>
    <w:rsid w:val="0023351F"/>
    <w:rsid w:val="0023366E"/>
    <w:rsid w:val="00233AF2"/>
    <w:rsid w:val="00233D56"/>
    <w:rsid w:val="00233FB0"/>
    <w:rsid w:val="00234051"/>
    <w:rsid w:val="00234290"/>
    <w:rsid w:val="00234367"/>
    <w:rsid w:val="00234439"/>
    <w:rsid w:val="00234636"/>
    <w:rsid w:val="00234658"/>
    <w:rsid w:val="00234955"/>
    <w:rsid w:val="00234979"/>
    <w:rsid w:val="00234A96"/>
    <w:rsid w:val="00234AF5"/>
    <w:rsid w:val="00234E67"/>
    <w:rsid w:val="00235002"/>
    <w:rsid w:val="00235044"/>
    <w:rsid w:val="00235458"/>
    <w:rsid w:val="00235621"/>
    <w:rsid w:val="002358D9"/>
    <w:rsid w:val="00235AE7"/>
    <w:rsid w:val="00235C5E"/>
    <w:rsid w:val="00235ED6"/>
    <w:rsid w:val="002360B7"/>
    <w:rsid w:val="002360E7"/>
    <w:rsid w:val="002363E9"/>
    <w:rsid w:val="002365EF"/>
    <w:rsid w:val="002367C7"/>
    <w:rsid w:val="00236971"/>
    <w:rsid w:val="0023723C"/>
    <w:rsid w:val="0023725B"/>
    <w:rsid w:val="0023772A"/>
    <w:rsid w:val="0023788C"/>
    <w:rsid w:val="00237890"/>
    <w:rsid w:val="002378F4"/>
    <w:rsid w:val="00237A91"/>
    <w:rsid w:val="00237AC5"/>
    <w:rsid w:val="00237BC9"/>
    <w:rsid w:val="00237D17"/>
    <w:rsid w:val="00237F39"/>
    <w:rsid w:val="002402A3"/>
    <w:rsid w:val="002409DB"/>
    <w:rsid w:val="00240A16"/>
    <w:rsid w:val="00241399"/>
    <w:rsid w:val="002414BC"/>
    <w:rsid w:val="0024188C"/>
    <w:rsid w:val="00241934"/>
    <w:rsid w:val="002419DD"/>
    <w:rsid w:val="00241A48"/>
    <w:rsid w:val="0024222E"/>
    <w:rsid w:val="00242514"/>
    <w:rsid w:val="002429FF"/>
    <w:rsid w:val="00242A71"/>
    <w:rsid w:val="00242D28"/>
    <w:rsid w:val="00242D56"/>
    <w:rsid w:val="00242E03"/>
    <w:rsid w:val="00242E42"/>
    <w:rsid w:val="002430D2"/>
    <w:rsid w:val="002433F6"/>
    <w:rsid w:val="0024347B"/>
    <w:rsid w:val="00243489"/>
    <w:rsid w:val="00243527"/>
    <w:rsid w:val="00243811"/>
    <w:rsid w:val="00243AB6"/>
    <w:rsid w:val="00243AEC"/>
    <w:rsid w:val="00243EF9"/>
    <w:rsid w:val="0024451B"/>
    <w:rsid w:val="00244A26"/>
    <w:rsid w:val="0024546A"/>
    <w:rsid w:val="00245547"/>
    <w:rsid w:val="002459CB"/>
    <w:rsid w:val="00246115"/>
    <w:rsid w:val="002461B0"/>
    <w:rsid w:val="002466A2"/>
    <w:rsid w:val="0024690A"/>
    <w:rsid w:val="00246DA5"/>
    <w:rsid w:val="00247227"/>
    <w:rsid w:val="002473B6"/>
    <w:rsid w:val="002476A4"/>
    <w:rsid w:val="00247ED5"/>
    <w:rsid w:val="00247EFE"/>
    <w:rsid w:val="0025005B"/>
    <w:rsid w:val="00250070"/>
    <w:rsid w:val="002506DA"/>
    <w:rsid w:val="00250AB1"/>
    <w:rsid w:val="00250F00"/>
    <w:rsid w:val="00251376"/>
    <w:rsid w:val="00251B41"/>
    <w:rsid w:val="00251DF4"/>
    <w:rsid w:val="00251FEF"/>
    <w:rsid w:val="002521AD"/>
    <w:rsid w:val="00252679"/>
    <w:rsid w:val="00252682"/>
    <w:rsid w:val="00252C58"/>
    <w:rsid w:val="0025303C"/>
    <w:rsid w:val="0025315E"/>
    <w:rsid w:val="0025331F"/>
    <w:rsid w:val="00253707"/>
    <w:rsid w:val="0025376E"/>
    <w:rsid w:val="00253ADB"/>
    <w:rsid w:val="00253DFB"/>
    <w:rsid w:val="00254372"/>
    <w:rsid w:val="00254767"/>
    <w:rsid w:val="002549BE"/>
    <w:rsid w:val="00254A35"/>
    <w:rsid w:val="00254E4D"/>
    <w:rsid w:val="00254EE4"/>
    <w:rsid w:val="0025509A"/>
    <w:rsid w:val="002550CE"/>
    <w:rsid w:val="002552F4"/>
    <w:rsid w:val="00255358"/>
    <w:rsid w:val="0025541A"/>
    <w:rsid w:val="0025541F"/>
    <w:rsid w:val="00255828"/>
    <w:rsid w:val="0025586F"/>
    <w:rsid w:val="00255CAE"/>
    <w:rsid w:val="00256093"/>
    <w:rsid w:val="00256476"/>
    <w:rsid w:val="002564F5"/>
    <w:rsid w:val="002566F2"/>
    <w:rsid w:val="0025685D"/>
    <w:rsid w:val="00256B98"/>
    <w:rsid w:val="00256BAD"/>
    <w:rsid w:val="00256C5C"/>
    <w:rsid w:val="00256DC8"/>
    <w:rsid w:val="00256F48"/>
    <w:rsid w:val="00257424"/>
    <w:rsid w:val="00257460"/>
    <w:rsid w:val="00257577"/>
    <w:rsid w:val="00257B86"/>
    <w:rsid w:val="00257C51"/>
    <w:rsid w:val="00257D21"/>
    <w:rsid w:val="00257F7C"/>
    <w:rsid w:val="00257FCA"/>
    <w:rsid w:val="002602B5"/>
    <w:rsid w:val="00260538"/>
    <w:rsid w:val="00260692"/>
    <w:rsid w:val="00260AB5"/>
    <w:rsid w:val="00260B2A"/>
    <w:rsid w:val="00260CE2"/>
    <w:rsid w:val="00261060"/>
    <w:rsid w:val="0026112D"/>
    <w:rsid w:val="002616A2"/>
    <w:rsid w:val="002617E3"/>
    <w:rsid w:val="00261FC6"/>
    <w:rsid w:val="00262190"/>
    <w:rsid w:val="00262517"/>
    <w:rsid w:val="0026253E"/>
    <w:rsid w:val="00262BFA"/>
    <w:rsid w:val="00262E66"/>
    <w:rsid w:val="0026305A"/>
    <w:rsid w:val="00263255"/>
    <w:rsid w:val="002632AC"/>
    <w:rsid w:val="00263A9D"/>
    <w:rsid w:val="00263B8E"/>
    <w:rsid w:val="00263D7B"/>
    <w:rsid w:val="00263ED1"/>
    <w:rsid w:val="00263F88"/>
    <w:rsid w:val="00264107"/>
    <w:rsid w:val="0026429B"/>
    <w:rsid w:val="002644B3"/>
    <w:rsid w:val="0026451F"/>
    <w:rsid w:val="00264877"/>
    <w:rsid w:val="00264B99"/>
    <w:rsid w:val="00264BA3"/>
    <w:rsid w:val="00264D23"/>
    <w:rsid w:val="00264D5A"/>
    <w:rsid w:val="002650E8"/>
    <w:rsid w:val="002651B1"/>
    <w:rsid w:val="00265288"/>
    <w:rsid w:val="002652C5"/>
    <w:rsid w:val="002656C4"/>
    <w:rsid w:val="00265743"/>
    <w:rsid w:val="00265B65"/>
    <w:rsid w:val="00265B91"/>
    <w:rsid w:val="0026626E"/>
    <w:rsid w:val="0026693F"/>
    <w:rsid w:val="00266A23"/>
    <w:rsid w:val="00266EAE"/>
    <w:rsid w:val="00266EDD"/>
    <w:rsid w:val="00266F46"/>
    <w:rsid w:val="00267030"/>
    <w:rsid w:val="002673A3"/>
    <w:rsid w:val="002673C1"/>
    <w:rsid w:val="00267726"/>
    <w:rsid w:val="00267B82"/>
    <w:rsid w:val="00267BA1"/>
    <w:rsid w:val="00267D72"/>
    <w:rsid w:val="00270212"/>
    <w:rsid w:val="002704A7"/>
    <w:rsid w:val="00270758"/>
    <w:rsid w:val="0027079D"/>
    <w:rsid w:val="002707BD"/>
    <w:rsid w:val="00270C0A"/>
    <w:rsid w:val="00270E54"/>
    <w:rsid w:val="00270E58"/>
    <w:rsid w:val="00270EBF"/>
    <w:rsid w:val="00270ED9"/>
    <w:rsid w:val="00270F9C"/>
    <w:rsid w:val="00271173"/>
    <w:rsid w:val="0027125F"/>
    <w:rsid w:val="00271427"/>
    <w:rsid w:val="002714D0"/>
    <w:rsid w:val="00271622"/>
    <w:rsid w:val="002716FE"/>
    <w:rsid w:val="002719B9"/>
    <w:rsid w:val="00271DB8"/>
    <w:rsid w:val="0027223A"/>
    <w:rsid w:val="002722A7"/>
    <w:rsid w:val="00272C79"/>
    <w:rsid w:val="00272E13"/>
    <w:rsid w:val="00273755"/>
    <w:rsid w:val="002738C2"/>
    <w:rsid w:val="00273BEE"/>
    <w:rsid w:val="00273C32"/>
    <w:rsid w:val="00273C64"/>
    <w:rsid w:val="00273EB8"/>
    <w:rsid w:val="002742B8"/>
    <w:rsid w:val="00274994"/>
    <w:rsid w:val="00274AEB"/>
    <w:rsid w:val="00274BAA"/>
    <w:rsid w:val="00274E4D"/>
    <w:rsid w:val="00274EB2"/>
    <w:rsid w:val="00274F84"/>
    <w:rsid w:val="002750E6"/>
    <w:rsid w:val="002751CB"/>
    <w:rsid w:val="002756B5"/>
    <w:rsid w:val="002756C2"/>
    <w:rsid w:val="00275A30"/>
    <w:rsid w:val="00275CA1"/>
    <w:rsid w:val="00275CE2"/>
    <w:rsid w:val="00275CFB"/>
    <w:rsid w:val="00275DEB"/>
    <w:rsid w:val="00275F7A"/>
    <w:rsid w:val="00276216"/>
    <w:rsid w:val="0027657B"/>
    <w:rsid w:val="00276B23"/>
    <w:rsid w:val="00276C7B"/>
    <w:rsid w:val="00276CE9"/>
    <w:rsid w:val="00276F8F"/>
    <w:rsid w:val="00276FA7"/>
    <w:rsid w:val="002770B0"/>
    <w:rsid w:val="002771CC"/>
    <w:rsid w:val="0027727C"/>
    <w:rsid w:val="00277641"/>
    <w:rsid w:val="00277A17"/>
    <w:rsid w:val="00277C59"/>
    <w:rsid w:val="00277D57"/>
    <w:rsid w:val="00277D97"/>
    <w:rsid w:val="00280286"/>
    <w:rsid w:val="002803DC"/>
    <w:rsid w:val="0028072C"/>
    <w:rsid w:val="0028097C"/>
    <w:rsid w:val="00280CF9"/>
    <w:rsid w:val="00280D63"/>
    <w:rsid w:val="00280FFB"/>
    <w:rsid w:val="002812CA"/>
    <w:rsid w:val="00281572"/>
    <w:rsid w:val="0028166A"/>
    <w:rsid w:val="00281725"/>
    <w:rsid w:val="002817AE"/>
    <w:rsid w:val="00281A8D"/>
    <w:rsid w:val="00281CC5"/>
    <w:rsid w:val="00281CF4"/>
    <w:rsid w:val="0028222C"/>
    <w:rsid w:val="0028229B"/>
    <w:rsid w:val="002822DF"/>
    <w:rsid w:val="0028245F"/>
    <w:rsid w:val="00282A76"/>
    <w:rsid w:val="00282D5C"/>
    <w:rsid w:val="00282E1F"/>
    <w:rsid w:val="00282FD3"/>
    <w:rsid w:val="00283179"/>
    <w:rsid w:val="00283A7F"/>
    <w:rsid w:val="00283F67"/>
    <w:rsid w:val="00284556"/>
    <w:rsid w:val="00284CDE"/>
    <w:rsid w:val="00284EAF"/>
    <w:rsid w:val="00284ECB"/>
    <w:rsid w:val="00285069"/>
    <w:rsid w:val="00285505"/>
    <w:rsid w:val="0028555D"/>
    <w:rsid w:val="00285690"/>
    <w:rsid w:val="00285AD9"/>
    <w:rsid w:val="00285BDE"/>
    <w:rsid w:val="00285E88"/>
    <w:rsid w:val="0028630A"/>
    <w:rsid w:val="002864F1"/>
    <w:rsid w:val="002865C7"/>
    <w:rsid w:val="002866BC"/>
    <w:rsid w:val="002866E0"/>
    <w:rsid w:val="002866F1"/>
    <w:rsid w:val="00286754"/>
    <w:rsid w:val="002869B6"/>
    <w:rsid w:val="00286ACC"/>
    <w:rsid w:val="00286B40"/>
    <w:rsid w:val="00286C1B"/>
    <w:rsid w:val="00286F3E"/>
    <w:rsid w:val="00287224"/>
    <w:rsid w:val="00287256"/>
    <w:rsid w:val="00287323"/>
    <w:rsid w:val="00287D34"/>
    <w:rsid w:val="00287D47"/>
    <w:rsid w:val="00287D8E"/>
    <w:rsid w:val="00287E3F"/>
    <w:rsid w:val="00287F4E"/>
    <w:rsid w:val="00287FFB"/>
    <w:rsid w:val="00290687"/>
    <w:rsid w:val="00290905"/>
    <w:rsid w:val="00290A3D"/>
    <w:rsid w:val="00290EEB"/>
    <w:rsid w:val="00291985"/>
    <w:rsid w:val="0029239D"/>
    <w:rsid w:val="00292592"/>
    <w:rsid w:val="002928B3"/>
    <w:rsid w:val="002929CA"/>
    <w:rsid w:val="00292AD9"/>
    <w:rsid w:val="002930DB"/>
    <w:rsid w:val="0029331D"/>
    <w:rsid w:val="00293365"/>
    <w:rsid w:val="0029354A"/>
    <w:rsid w:val="00293551"/>
    <w:rsid w:val="00293CB2"/>
    <w:rsid w:val="00293DEE"/>
    <w:rsid w:val="00294074"/>
    <w:rsid w:val="00294517"/>
    <w:rsid w:val="00294569"/>
    <w:rsid w:val="00294A0E"/>
    <w:rsid w:val="00294A4F"/>
    <w:rsid w:val="00294B05"/>
    <w:rsid w:val="00294C18"/>
    <w:rsid w:val="00294C2D"/>
    <w:rsid w:val="00294D2E"/>
    <w:rsid w:val="00294E06"/>
    <w:rsid w:val="00294E3A"/>
    <w:rsid w:val="0029510B"/>
    <w:rsid w:val="002951AA"/>
    <w:rsid w:val="002953DD"/>
    <w:rsid w:val="00295655"/>
    <w:rsid w:val="0029599D"/>
    <w:rsid w:val="00295CD0"/>
    <w:rsid w:val="00296142"/>
    <w:rsid w:val="00296163"/>
    <w:rsid w:val="0029633B"/>
    <w:rsid w:val="002963AC"/>
    <w:rsid w:val="0029647C"/>
    <w:rsid w:val="00296C56"/>
    <w:rsid w:val="00296DFC"/>
    <w:rsid w:val="00297489"/>
    <w:rsid w:val="0029774D"/>
    <w:rsid w:val="002977BD"/>
    <w:rsid w:val="002979B6"/>
    <w:rsid w:val="00297D0E"/>
    <w:rsid w:val="00297FF6"/>
    <w:rsid w:val="002A00AC"/>
    <w:rsid w:val="002A0DC5"/>
    <w:rsid w:val="002A0EE7"/>
    <w:rsid w:val="002A0F50"/>
    <w:rsid w:val="002A130C"/>
    <w:rsid w:val="002A14C9"/>
    <w:rsid w:val="002A16D9"/>
    <w:rsid w:val="002A170A"/>
    <w:rsid w:val="002A18DA"/>
    <w:rsid w:val="002A1A57"/>
    <w:rsid w:val="002A1CF5"/>
    <w:rsid w:val="002A2027"/>
    <w:rsid w:val="002A20DD"/>
    <w:rsid w:val="002A2B25"/>
    <w:rsid w:val="002A2CDB"/>
    <w:rsid w:val="002A325E"/>
    <w:rsid w:val="002A3338"/>
    <w:rsid w:val="002A3465"/>
    <w:rsid w:val="002A35AD"/>
    <w:rsid w:val="002A3838"/>
    <w:rsid w:val="002A39AA"/>
    <w:rsid w:val="002A3B8C"/>
    <w:rsid w:val="002A3C81"/>
    <w:rsid w:val="002A3F4B"/>
    <w:rsid w:val="002A4071"/>
    <w:rsid w:val="002A45E7"/>
    <w:rsid w:val="002A4BEA"/>
    <w:rsid w:val="002A4BEB"/>
    <w:rsid w:val="002A4C71"/>
    <w:rsid w:val="002A517A"/>
    <w:rsid w:val="002A527E"/>
    <w:rsid w:val="002A558A"/>
    <w:rsid w:val="002A5753"/>
    <w:rsid w:val="002A58C1"/>
    <w:rsid w:val="002A5903"/>
    <w:rsid w:val="002A5B3B"/>
    <w:rsid w:val="002A60C6"/>
    <w:rsid w:val="002A63A7"/>
    <w:rsid w:val="002A6473"/>
    <w:rsid w:val="002A65A9"/>
    <w:rsid w:val="002A6789"/>
    <w:rsid w:val="002A6AD8"/>
    <w:rsid w:val="002A6E54"/>
    <w:rsid w:val="002A6ED1"/>
    <w:rsid w:val="002A7027"/>
    <w:rsid w:val="002A718E"/>
    <w:rsid w:val="002A7432"/>
    <w:rsid w:val="002A757F"/>
    <w:rsid w:val="002A79D6"/>
    <w:rsid w:val="002A7D25"/>
    <w:rsid w:val="002A7DAB"/>
    <w:rsid w:val="002A7E39"/>
    <w:rsid w:val="002A7F73"/>
    <w:rsid w:val="002B03E9"/>
    <w:rsid w:val="002B049B"/>
    <w:rsid w:val="002B081B"/>
    <w:rsid w:val="002B0877"/>
    <w:rsid w:val="002B0997"/>
    <w:rsid w:val="002B0A8B"/>
    <w:rsid w:val="002B0C8A"/>
    <w:rsid w:val="002B1092"/>
    <w:rsid w:val="002B115B"/>
    <w:rsid w:val="002B1808"/>
    <w:rsid w:val="002B1C15"/>
    <w:rsid w:val="002B1C30"/>
    <w:rsid w:val="002B1CF9"/>
    <w:rsid w:val="002B1F4F"/>
    <w:rsid w:val="002B21B4"/>
    <w:rsid w:val="002B25CB"/>
    <w:rsid w:val="002B27C7"/>
    <w:rsid w:val="002B27DA"/>
    <w:rsid w:val="002B2974"/>
    <w:rsid w:val="002B2AC8"/>
    <w:rsid w:val="002B2D2D"/>
    <w:rsid w:val="002B302C"/>
    <w:rsid w:val="002B3124"/>
    <w:rsid w:val="002B331F"/>
    <w:rsid w:val="002B34CC"/>
    <w:rsid w:val="002B35B3"/>
    <w:rsid w:val="002B35DF"/>
    <w:rsid w:val="002B35F4"/>
    <w:rsid w:val="002B3AFC"/>
    <w:rsid w:val="002B3D1A"/>
    <w:rsid w:val="002B406C"/>
    <w:rsid w:val="002B4173"/>
    <w:rsid w:val="002B4552"/>
    <w:rsid w:val="002B45A3"/>
    <w:rsid w:val="002B45EE"/>
    <w:rsid w:val="002B481F"/>
    <w:rsid w:val="002B49F3"/>
    <w:rsid w:val="002B4A52"/>
    <w:rsid w:val="002B4DBF"/>
    <w:rsid w:val="002B5222"/>
    <w:rsid w:val="002B523E"/>
    <w:rsid w:val="002B54DC"/>
    <w:rsid w:val="002B5643"/>
    <w:rsid w:val="002B5814"/>
    <w:rsid w:val="002B5830"/>
    <w:rsid w:val="002B59BC"/>
    <w:rsid w:val="002B5A4E"/>
    <w:rsid w:val="002B5AAF"/>
    <w:rsid w:val="002B5B3F"/>
    <w:rsid w:val="002B5BEB"/>
    <w:rsid w:val="002B5BEC"/>
    <w:rsid w:val="002B5E5A"/>
    <w:rsid w:val="002B6086"/>
    <w:rsid w:val="002B60E4"/>
    <w:rsid w:val="002B653C"/>
    <w:rsid w:val="002B6780"/>
    <w:rsid w:val="002B6826"/>
    <w:rsid w:val="002B682E"/>
    <w:rsid w:val="002B69B7"/>
    <w:rsid w:val="002B6A39"/>
    <w:rsid w:val="002B6AC9"/>
    <w:rsid w:val="002B7606"/>
    <w:rsid w:val="002B7A64"/>
    <w:rsid w:val="002B7BF1"/>
    <w:rsid w:val="002C017E"/>
    <w:rsid w:val="002C039D"/>
    <w:rsid w:val="002C04E4"/>
    <w:rsid w:val="002C0AB4"/>
    <w:rsid w:val="002C0EC4"/>
    <w:rsid w:val="002C1273"/>
    <w:rsid w:val="002C12FE"/>
    <w:rsid w:val="002C13BD"/>
    <w:rsid w:val="002C176F"/>
    <w:rsid w:val="002C1941"/>
    <w:rsid w:val="002C1C6B"/>
    <w:rsid w:val="002C1E19"/>
    <w:rsid w:val="002C1FF8"/>
    <w:rsid w:val="002C23F1"/>
    <w:rsid w:val="002C26A1"/>
    <w:rsid w:val="002C28CB"/>
    <w:rsid w:val="002C2981"/>
    <w:rsid w:val="002C29A2"/>
    <w:rsid w:val="002C29C8"/>
    <w:rsid w:val="002C2ECC"/>
    <w:rsid w:val="002C2F59"/>
    <w:rsid w:val="002C315F"/>
    <w:rsid w:val="002C31E9"/>
    <w:rsid w:val="002C34D1"/>
    <w:rsid w:val="002C387F"/>
    <w:rsid w:val="002C3C08"/>
    <w:rsid w:val="002C3F8D"/>
    <w:rsid w:val="002C402F"/>
    <w:rsid w:val="002C43C2"/>
    <w:rsid w:val="002C49F8"/>
    <w:rsid w:val="002C4B0D"/>
    <w:rsid w:val="002C4B46"/>
    <w:rsid w:val="002C528F"/>
    <w:rsid w:val="002C52D0"/>
    <w:rsid w:val="002C55E3"/>
    <w:rsid w:val="002C570A"/>
    <w:rsid w:val="002C5743"/>
    <w:rsid w:val="002C61F2"/>
    <w:rsid w:val="002C6280"/>
    <w:rsid w:val="002C62F8"/>
    <w:rsid w:val="002C694B"/>
    <w:rsid w:val="002C6B16"/>
    <w:rsid w:val="002C6D3F"/>
    <w:rsid w:val="002C6D91"/>
    <w:rsid w:val="002C701C"/>
    <w:rsid w:val="002C78B6"/>
    <w:rsid w:val="002C7A36"/>
    <w:rsid w:val="002C7C80"/>
    <w:rsid w:val="002C7DEA"/>
    <w:rsid w:val="002C7DF5"/>
    <w:rsid w:val="002D01A3"/>
    <w:rsid w:val="002D03E3"/>
    <w:rsid w:val="002D0588"/>
    <w:rsid w:val="002D065B"/>
    <w:rsid w:val="002D0759"/>
    <w:rsid w:val="002D0843"/>
    <w:rsid w:val="002D09A6"/>
    <w:rsid w:val="002D0B02"/>
    <w:rsid w:val="002D0B96"/>
    <w:rsid w:val="002D0D89"/>
    <w:rsid w:val="002D11A3"/>
    <w:rsid w:val="002D1240"/>
    <w:rsid w:val="002D126A"/>
    <w:rsid w:val="002D13A3"/>
    <w:rsid w:val="002D1728"/>
    <w:rsid w:val="002D1729"/>
    <w:rsid w:val="002D1752"/>
    <w:rsid w:val="002D18C5"/>
    <w:rsid w:val="002D2149"/>
    <w:rsid w:val="002D26C9"/>
    <w:rsid w:val="002D2893"/>
    <w:rsid w:val="002D2AEA"/>
    <w:rsid w:val="002D2EB7"/>
    <w:rsid w:val="002D2EB9"/>
    <w:rsid w:val="002D354E"/>
    <w:rsid w:val="002D37BD"/>
    <w:rsid w:val="002D3AD8"/>
    <w:rsid w:val="002D40C4"/>
    <w:rsid w:val="002D426C"/>
    <w:rsid w:val="002D44CC"/>
    <w:rsid w:val="002D463E"/>
    <w:rsid w:val="002D4761"/>
    <w:rsid w:val="002D4900"/>
    <w:rsid w:val="002D4A85"/>
    <w:rsid w:val="002D4D68"/>
    <w:rsid w:val="002D500A"/>
    <w:rsid w:val="002D5857"/>
    <w:rsid w:val="002D594A"/>
    <w:rsid w:val="002D5FFC"/>
    <w:rsid w:val="002D6085"/>
    <w:rsid w:val="002D6295"/>
    <w:rsid w:val="002D6850"/>
    <w:rsid w:val="002D68F7"/>
    <w:rsid w:val="002D6A68"/>
    <w:rsid w:val="002D6C33"/>
    <w:rsid w:val="002D6CDA"/>
    <w:rsid w:val="002D6FD6"/>
    <w:rsid w:val="002D70FC"/>
    <w:rsid w:val="002D740F"/>
    <w:rsid w:val="002D75FB"/>
    <w:rsid w:val="002D77AC"/>
    <w:rsid w:val="002D78EB"/>
    <w:rsid w:val="002D7A72"/>
    <w:rsid w:val="002D7AF8"/>
    <w:rsid w:val="002D7D56"/>
    <w:rsid w:val="002D7D8A"/>
    <w:rsid w:val="002D7E39"/>
    <w:rsid w:val="002D7F89"/>
    <w:rsid w:val="002E0284"/>
    <w:rsid w:val="002E0CB7"/>
    <w:rsid w:val="002E0DA6"/>
    <w:rsid w:val="002E0DD5"/>
    <w:rsid w:val="002E0F93"/>
    <w:rsid w:val="002E0FDD"/>
    <w:rsid w:val="002E10CB"/>
    <w:rsid w:val="002E1126"/>
    <w:rsid w:val="002E188F"/>
    <w:rsid w:val="002E1A16"/>
    <w:rsid w:val="002E1B12"/>
    <w:rsid w:val="002E1B4B"/>
    <w:rsid w:val="002E1BCB"/>
    <w:rsid w:val="002E2213"/>
    <w:rsid w:val="002E25C4"/>
    <w:rsid w:val="002E25C6"/>
    <w:rsid w:val="002E294F"/>
    <w:rsid w:val="002E2A9C"/>
    <w:rsid w:val="002E2B89"/>
    <w:rsid w:val="002E32CC"/>
    <w:rsid w:val="002E3316"/>
    <w:rsid w:val="002E3845"/>
    <w:rsid w:val="002E38FD"/>
    <w:rsid w:val="002E3902"/>
    <w:rsid w:val="002E39A1"/>
    <w:rsid w:val="002E39E1"/>
    <w:rsid w:val="002E3A30"/>
    <w:rsid w:val="002E3A7A"/>
    <w:rsid w:val="002E3B7D"/>
    <w:rsid w:val="002E3BDE"/>
    <w:rsid w:val="002E434E"/>
    <w:rsid w:val="002E43A9"/>
    <w:rsid w:val="002E4593"/>
    <w:rsid w:val="002E45A2"/>
    <w:rsid w:val="002E463C"/>
    <w:rsid w:val="002E46BB"/>
    <w:rsid w:val="002E4881"/>
    <w:rsid w:val="002E4918"/>
    <w:rsid w:val="002E4991"/>
    <w:rsid w:val="002E4B1B"/>
    <w:rsid w:val="002E4CDE"/>
    <w:rsid w:val="002E4FBE"/>
    <w:rsid w:val="002E5069"/>
    <w:rsid w:val="002E513E"/>
    <w:rsid w:val="002E531D"/>
    <w:rsid w:val="002E5432"/>
    <w:rsid w:val="002E5565"/>
    <w:rsid w:val="002E568C"/>
    <w:rsid w:val="002E5A4B"/>
    <w:rsid w:val="002E5AE0"/>
    <w:rsid w:val="002E5D5F"/>
    <w:rsid w:val="002E5E25"/>
    <w:rsid w:val="002E5F3A"/>
    <w:rsid w:val="002E6045"/>
    <w:rsid w:val="002E6093"/>
    <w:rsid w:val="002E624B"/>
    <w:rsid w:val="002E63B8"/>
    <w:rsid w:val="002E641C"/>
    <w:rsid w:val="002E6B36"/>
    <w:rsid w:val="002E6B79"/>
    <w:rsid w:val="002E6BDC"/>
    <w:rsid w:val="002E6E21"/>
    <w:rsid w:val="002E6F91"/>
    <w:rsid w:val="002E6FE4"/>
    <w:rsid w:val="002E72AB"/>
    <w:rsid w:val="002E777E"/>
    <w:rsid w:val="002E79C5"/>
    <w:rsid w:val="002E7B29"/>
    <w:rsid w:val="002E7D8A"/>
    <w:rsid w:val="002E7EAD"/>
    <w:rsid w:val="002F0085"/>
    <w:rsid w:val="002F028A"/>
    <w:rsid w:val="002F0455"/>
    <w:rsid w:val="002F05EA"/>
    <w:rsid w:val="002F0696"/>
    <w:rsid w:val="002F081C"/>
    <w:rsid w:val="002F0934"/>
    <w:rsid w:val="002F0B25"/>
    <w:rsid w:val="002F0E9E"/>
    <w:rsid w:val="002F0F51"/>
    <w:rsid w:val="002F0F99"/>
    <w:rsid w:val="002F1129"/>
    <w:rsid w:val="002F1154"/>
    <w:rsid w:val="002F126F"/>
    <w:rsid w:val="002F12DB"/>
    <w:rsid w:val="002F1844"/>
    <w:rsid w:val="002F19DB"/>
    <w:rsid w:val="002F1B61"/>
    <w:rsid w:val="002F1E7E"/>
    <w:rsid w:val="002F20AE"/>
    <w:rsid w:val="002F232F"/>
    <w:rsid w:val="002F2447"/>
    <w:rsid w:val="002F2782"/>
    <w:rsid w:val="002F2794"/>
    <w:rsid w:val="002F28D2"/>
    <w:rsid w:val="002F28E1"/>
    <w:rsid w:val="002F2942"/>
    <w:rsid w:val="002F2987"/>
    <w:rsid w:val="002F2AC3"/>
    <w:rsid w:val="002F2ACA"/>
    <w:rsid w:val="002F3167"/>
    <w:rsid w:val="002F32B0"/>
    <w:rsid w:val="002F34B5"/>
    <w:rsid w:val="002F3949"/>
    <w:rsid w:val="002F3A33"/>
    <w:rsid w:val="002F413D"/>
    <w:rsid w:val="002F457B"/>
    <w:rsid w:val="002F48BB"/>
    <w:rsid w:val="002F49A4"/>
    <w:rsid w:val="002F4E17"/>
    <w:rsid w:val="002F4E76"/>
    <w:rsid w:val="002F4EE3"/>
    <w:rsid w:val="002F4F34"/>
    <w:rsid w:val="002F4FB6"/>
    <w:rsid w:val="002F556D"/>
    <w:rsid w:val="002F56E9"/>
    <w:rsid w:val="002F5763"/>
    <w:rsid w:val="002F5B08"/>
    <w:rsid w:val="002F5B6A"/>
    <w:rsid w:val="002F5DB8"/>
    <w:rsid w:val="002F5EA5"/>
    <w:rsid w:val="002F6150"/>
    <w:rsid w:val="002F634E"/>
    <w:rsid w:val="002F68DC"/>
    <w:rsid w:val="002F6AFF"/>
    <w:rsid w:val="002F6D06"/>
    <w:rsid w:val="002F703E"/>
    <w:rsid w:val="002F7078"/>
    <w:rsid w:val="002F7152"/>
    <w:rsid w:val="002F730D"/>
    <w:rsid w:val="002F7675"/>
    <w:rsid w:val="002F7917"/>
    <w:rsid w:val="002F79D6"/>
    <w:rsid w:val="002F7EB3"/>
    <w:rsid w:val="002F7F82"/>
    <w:rsid w:val="002F7FC3"/>
    <w:rsid w:val="0030094B"/>
    <w:rsid w:val="003009DA"/>
    <w:rsid w:val="0030104C"/>
    <w:rsid w:val="003011A9"/>
    <w:rsid w:val="003012A7"/>
    <w:rsid w:val="00301318"/>
    <w:rsid w:val="003013B8"/>
    <w:rsid w:val="00301568"/>
    <w:rsid w:val="00301895"/>
    <w:rsid w:val="0030190B"/>
    <w:rsid w:val="00301DF9"/>
    <w:rsid w:val="00301F33"/>
    <w:rsid w:val="00302042"/>
    <w:rsid w:val="0030244E"/>
    <w:rsid w:val="003030A1"/>
    <w:rsid w:val="003034E0"/>
    <w:rsid w:val="00303742"/>
    <w:rsid w:val="0030377C"/>
    <w:rsid w:val="003038B6"/>
    <w:rsid w:val="00303E91"/>
    <w:rsid w:val="00303FA8"/>
    <w:rsid w:val="0030406B"/>
    <w:rsid w:val="003043B4"/>
    <w:rsid w:val="003045A4"/>
    <w:rsid w:val="00304600"/>
    <w:rsid w:val="00304945"/>
    <w:rsid w:val="00304C01"/>
    <w:rsid w:val="00304FBF"/>
    <w:rsid w:val="003050CB"/>
    <w:rsid w:val="00305345"/>
    <w:rsid w:val="00305515"/>
    <w:rsid w:val="003056BC"/>
    <w:rsid w:val="003059CF"/>
    <w:rsid w:val="00305ABE"/>
    <w:rsid w:val="00305B5D"/>
    <w:rsid w:val="00305C2E"/>
    <w:rsid w:val="0030612D"/>
    <w:rsid w:val="003063C1"/>
    <w:rsid w:val="0030650B"/>
    <w:rsid w:val="0030651A"/>
    <w:rsid w:val="0030653B"/>
    <w:rsid w:val="00306540"/>
    <w:rsid w:val="00306667"/>
    <w:rsid w:val="003066BE"/>
    <w:rsid w:val="00306C30"/>
    <w:rsid w:val="00306D21"/>
    <w:rsid w:val="00306E56"/>
    <w:rsid w:val="003070CE"/>
    <w:rsid w:val="0030737A"/>
    <w:rsid w:val="00307403"/>
    <w:rsid w:val="003075C6"/>
    <w:rsid w:val="0030760E"/>
    <w:rsid w:val="003079AB"/>
    <w:rsid w:val="00307BB7"/>
    <w:rsid w:val="00310003"/>
    <w:rsid w:val="0031006B"/>
    <w:rsid w:val="00310170"/>
    <w:rsid w:val="0031023A"/>
    <w:rsid w:val="00310879"/>
    <w:rsid w:val="00310DD1"/>
    <w:rsid w:val="0031141C"/>
    <w:rsid w:val="00311511"/>
    <w:rsid w:val="00311826"/>
    <w:rsid w:val="003118F7"/>
    <w:rsid w:val="00311976"/>
    <w:rsid w:val="00311A9B"/>
    <w:rsid w:val="00311AC3"/>
    <w:rsid w:val="00311F88"/>
    <w:rsid w:val="003122AE"/>
    <w:rsid w:val="003123D4"/>
    <w:rsid w:val="00312511"/>
    <w:rsid w:val="00312E93"/>
    <w:rsid w:val="00312F1F"/>
    <w:rsid w:val="0031303C"/>
    <w:rsid w:val="00313130"/>
    <w:rsid w:val="00313289"/>
    <w:rsid w:val="0031337D"/>
    <w:rsid w:val="003134E4"/>
    <w:rsid w:val="003135CD"/>
    <w:rsid w:val="00313845"/>
    <w:rsid w:val="00313D9F"/>
    <w:rsid w:val="00314198"/>
    <w:rsid w:val="00314360"/>
    <w:rsid w:val="00314478"/>
    <w:rsid w:val="0031459F"/>
    <w:rsid w:val="0031491A"/>
    <w:rsid w:val="00314988"/>
    <w:rsid w:val="00314C85"/>
    <w:rsid w:val="00314CBC"/>
    <w:rsid w:val="003150C8"/>
    <w:rsid w:val="00315181"/>
    <w:rsid w:val="003151D4"/>
    <w:rsid w:val="00315255"/>
    <w:rsid w:val="003152F2"/>
    <w:rsid w:val="0031560C"/>
    <w:rsid w:val="003159B6"/>
    <w:rsid w:val="003159FB"/>
    <w:rsid w:val="00315A0C"/>
    <w:rsid w:val="00315A9A"/>
    <w:rsid w:val="00315B2E"/>
    <w:rsid w:val="00315C48"/>
    <w:rsid w:val="00315FA0"/>
    <w:rsid w:val="00316021"/>
    <w:rsid w:val="003164C0"/>
    <w:rsid w:val="00316704"/>
    <w:rsid w:val="00316BB8"/>
    <w:rsid w:val="00316BCC"/>
    <w:rsid w:val="00316D57"/>
    <w:rsid w:val="00316D75"/>
    <w:rsid w:val="00316FC0"/>
    <w:rsid w:val="0031723C"/>
    <w:rsid w:val="003175F5"/>
    <w:rsid w:val="00317990"/>
    <w:rsid w:val="00317A2F"/>
    <w:rsid w:val="00317A88"/>
    <w:rsid w:val="00317AAA"/>
    <w:rsid w:val="00317C7F"/>
    <w:rsid w:val="0032007D"/>
    <w:rsid w:val="003203F9"/>
    <w:rsid w:val="003204B1"/>
    <w:rsid w:val="003207F1"/>
    <w:rsid w:val="00320AC8"/>
    <w:rsid w:val="00320CB2"/>
    <w:rsid w:val="00320DDB"/>
    <w:rsid w:val="00321106"/>
    <w:rsid w:val="003213E7"/>
    <w:rsid w:val="003213F0"/>
    <w:rsid w:val="003215FB"/>
    <w:rsid w:val="003218AD"/>
    <w:rsid w:val="00321A31"/>
    <w:rsid w:val="00321A8E"/>
    <w:rsid w:val="00321D8E"/>
    <w:rsid w:val="00322074"/>
    <w:rsid w:val="003222D4"/>
    <w:rsid w:val="0032233F"/>
    <w:rsid w:val="00322347"/>
    <w:rsid w:val="0032251A"/>
    <w:rsid w:val="003227AB"/>
    <w:rsid w:val="003227D8"/>
    <w:rsid w:val="00322920"/>
    <w:rsid w:val="00322A51"/>
    <w:rsid w:val="00322DD3"/>
    <w:rsid w:val="00322F67"/>
    <w:rsid w:val="00323516"/>
    <w:rsid w:val="003235A8"/>
    <w:rsid w:val="00323B16"/>
    <w:rsid w:val="00323D8C"/>
    <w:rsid w:val="00324012"/>
    <w:rsid w:val="003243A9"/>
    <w:rsid w:val="003246AD"/>
    <w:rsid w:val="00324753"/>
    <w:rsid w:val="003247F7"/>
    <w:rsid w:val="00324804"/>
    <w:rsid w:val="00324A45"/>
    <w:rsid w:val="00324A6A"/>
    <w:rsid w:val="00324AED"/>
    <w:rsid w:val="00324D4D"/>
    <w:rsid w:val="00324E1A"/>
    <w:rsid w:val="00325044"/>
    <w:rsid w:val="0032504A"/>
    <w:rsid w:val="00325083"/>
    <w:rsid w:val="003253F9"/>
    <w:rsid w:val="00325D38"/>
    <w:rsid w:val="00325DB2"/>
    <w:rsid w:val="00325DD5"/>
    <w:rsid w:val="0032636F"/>
    <w:rsid w:val="003265E5"/>
    <w:rsid w:val="00326723"/>
    <w:rsid w:val="00326CCD"/>
    <w:rsid w:val="0032703F"/>
    <w:rsid w:val="0032718E"/>
    <w:rsid w:val="00327449"/>
    <w:rsid w:val="0032768F"/>
    <w:rsid w:val="003277BD"/>
    <w:rsid w:val="00327829"/>
    <w:rsid w:val="003278EC"/>
    <w:rsid w:val="00327A57"/>
    <w:rsid w:val="00327B68"/>
    <w:rsid w:val="003300BB"/>
    <w:rsid w:val="003303ED"/>
    <w:rsid w:val="00330524"/>
    <w:rsid w:val="00330812"/>
    <w:rsid w:val="00330A51"/>
    <w:rsid w:val="00330CBF"/>
    <w:rsid w:val="00330FA9"/>
    <w:rsid w:val="0033110B"/>
    <w:rsid w:val="003313BA"/>
    <w:rsid w:val="003313E8"/>
    <w:rsid w:val="003317C1"/>
    <w:rsid w:val="003317C7"/>
    <w:rsid w:val="00331BBC"/>
    <w:rsid w:val="00331C81"/>
    <w:rsid w:val="00331CA8"/>
    <w:rsid w:val="00331D92"/>
    <w:rsid w:val="00331DD6"/>
    <w:rsid w:val="00331E57"/>
    <w:rsid w:val="003321B2"/>
    <w:rsid w:val="00332290"/>
    <w:rsid w:val="00332718"/>
    <w:rsid w:val="0033276F"/>
    <w:rsid w:val="00332A69"/>
    <w:rsid w:val="00332AD5"/>
    <w:rsid w:val="00332BF2"/>
    <w:rsid w:val="00332E8A"/>
    <w:rsid w:val="00333070"/>
    <w:rsid w:val="00333271"/>
    <w:rsid w:val="00333575"/>
    <w:rsid w:val="0033387D"/>
    <w:rsid w:val="0033394F"/>
    <w:rsid w:val="0033399E"/>
    <w:rsid w:val="00333BE3"/>
    <w:rsid w:val="00333E86"/>
    <w:rsid w:val="00334092"/>
    <w:rsid w:val="00334468"/>
    <w:rsid w:val="0033472B"/>
    <w:rsid w:val="00334932"/>
    <w:rsid w:val="00334B10"/>
    <w:rsid w:val="00334D82"/>
    <w:rsid w:val="00334D8D"/>
    <w:rsid w:val="00334E76"/>
    <w:rsid w:val="00334FF4"/>
    <w:rsid w:val="003356E6"/>
    <w:rsid w:val="0033584F"/>
    <w:rsid w:val="00335B05"/>
    <w:rsid w:val="00335E18"/>
    <w:rsid w:val="00335EBD"/>
    <w:rsid w:val="00335F6E"/>
    <w:rsid w:val="003361FF"/>
    <w:rsid w:val="00336328"/>
    <w:rsid w:val="00336493"/>
    <w:rsid w:val="003364C4"/>
    <w:rsid w:val="00336632"/>
    <w:rsid w:val="00336A8F"/>
    <w:rsid w:val="00336BF3"/>
    <w:rsid w:val="00336C16"/>
    <w:rsid w:val="00336CB7"/>
    <w:rsid w:val="00336E4A"/>
    <w:rsid w:val="00337212"/>
    <w:rsid w:val="003373B0"/>
    <w:rsid w:val="003374BA"/>
    <w:rsid w:val="00337631"/>
    <w:rsid w:val="00337A27"/>
    <w:rsid w:val="00337AA8"/>
    <w:rsid w:val="00337B64"/>
    <w:rsid w:val="00337DC3"/>
    <w:rsid w:val="00340013"/>
    <w:rsid w:val="0034003F"/>
    <w:rsid w:val="0034014A"/>
    <w:rsid w:val="003404CD"/>
    <w:rsid w:val="00340545"/>
    <w:rsid w:val="0034067F"/>
    <w:rsid w:val="0034078C"/>
    <w:rsid w:val="003407BD"/>
    <w:rsid w:val="003409C7"/>
    <w:rsid w:val="00340A36"/>
    <w:rsid w:val="00340A98"/>
    <w:rsid w:val="0034114F"/>
    <w:rsid w:val="003412F5"/>
    <w:rsid w:val="003413A5"/>
    <w:rsid w:val="00341417"/>
    <w:rsid w:val="0034194A"/>
    <w:rsid w:val="0034199D"/>
    <w:rsid w:val="00341BAE"/>
    <w:rsid w:val="00341C95"/>
    <w:rsid w:val="00341FB2"/>
    <w:rsid w:val="00342309"/>
    <w:rsid w:val="003428C8"/>
    <w:rsid w:val="00342CD9"/>
    <w:rsid w:val="00342EEE"/>
    <w:rsid w:val="00343135"/>
    <w:rsid w:val="00343169"/>
    <w:rsid w:val="003435E7"/>
    <w:rsid w:val="0034364E"/>
    <w:rsid w:val="00343795"/>
    <w:rsid w:val="0034380F"/>
    <w:rsid w:val="0034388B"/>
    <w:rsid w:val="00343AB2"/>
    <w:rsid w:val="00343D7E"/>
    <w:rsid w:val="00343E2C"/>
    <w:rsid w:val="00343FFA"/>
    <w:rsid w:val="00344166"/>
    <w:rsid w:val="003442CF"/>
    <w:rsid w:val="003442F2"/>
    <w:rsid w:val="0034431D"/>
    <w:rsid w:val="003446E1"/>
    <w:rsid w:val="0034475D"/>
    <w:rsid w:val="00344838"/>
    <w:rsid w:val="00345235"/>
    <w:rsid w:val="00345791"/>
    <w:rsid w:val="00345891"/>
    <w:rsid w:val="00345C63"/>
    <w:rsid w:val="00345E54"/>
    <w:rsid w:val="00345EE6"/>
    <w:rsid w:val="00345FCD"/>
    <w:rsid w:val="003461BB"/>
    <w:rsid w:val="0034621B"/>
    <w:rsid w:val="003462DD"/>
    <w:rsid w:val="00346374"/>
    <w:rsid w:val="003463A6"/>
    <w:rsid w:val="00346D2E"/>
    <w:rsid w:val="00347505"/>
    <w:rsid w:val="0034792E"/>
    <w:rsid w:val="00347A9B"/>
    <w:rsid w:val="00347BF0"/>
    <w:rsid w:val="00347E07"/>
    <w:rsid w:val="00347ED8"/>
    <w:rsid w:val="00347F55"/>
    <w:rsid w:val="00350115"/>
    <w:rsid w:val="00350320"/>
    <w:rsid w:val="003506DD"/>
    <w:rsid w:val="00350866"/>
    <w:rsid w:val="003508B0"/>
    <w:rsid w:val="0035093C"/>
    <w:rsid w:val="00350E1C"/>
    <w:rsid w:val="00350E3D"/>
    <w:rsid w:val="00350E8C"/>
    <w:rsid w:val="00350EC6"/>
    <w:rsid w:val="0035134E"/>
    <w:rsid w:val="003516C3"/>
    <w:rsid w:val="00351C70"/>
    <w:rsid w:val="00351CA6"/>
    <w:rsid w:val="00351CEA"/>
    <w:rsid w:val="00351D5B"/>
    <w:rsid w:val="00351EDE"/>
    <w:rsid w:val="003521B8"/>
    <w:rsid w:val="0035243B"/>
    <w:rsid w:val="0035251D"/>
    <w:rsid w:val="00352798"/>
    <w:rsid w:val="003527C6"/>
    <w:rsid w:val="00352CEB"/>
    <w:rsid w:val="00352D4D"/>
    <w:rsid w:val="0035304D"/>
    <w:rsid w:val="00353278"/>
    <w:rsid w:val="0035354D"/>
    <w:rsid w:val="003537D6"/>
    <w:rsid w:val="00353CE7"/>
    <w:rsid w:val="00353D73"/>
    <w:rsid w:val="00353D80"/>
    <w:rsid w:val="00353ECF"/>
    <w:rsid w:val="00353F96"/>
    <w:rsid w:val="00353FED"/>
    <w:rsid w:val="003540EE"/>
    <w:rsid w:val="003545EA"/>
    <w:rsid w:val="00354769"/>
    <w:rsid w:val="003547FB"/>
    <w:rsid w:val="00354963"/>
    <w:rsid w:val="003549BC"/>
    <w:rsid w:val="00354FDB"/>
    <w:rsid w:val="00355464"/>
    <w:rsid w:val="003556D1"/>
    <w:rsid w:val="0035577F"/>
    <w:rsid w:val="00355909"/>
    <w:rsid w:val="003559A3"/>
    <w:rsid w:val="00355BB3"/>
    <w:rsid w:val="00355C6A"/>
    <w:rsid w:val="00355DD2"/>
    <w:rsid w:val="00356191"/>
    <w:rsid w:val="00356223"/>
    <w:rsid w:val="00356417"/>
    <w:rsid w:val="00356646"/>
    <w:rsid w:val="003566AC"/>
    <w:rsid w:val="003567C2"/>
    <w:rsid w:val="00356955"/>
    <w:rsid w:val="00356ADE"/>
    <w:rsid w:val="00356DED"/>
    <w:rsid w:val="003570F3"/>
    <w:rsid w:val="00357664"/>
    <w:rsid w:val="0035780B"/>
    <w:rsid w:val="00357992"/>
    <w:rsid w:val="003579B1"/>
    <w:rsid w:val="00357B16"/>
    <w:rsid w:val="00357E2C"/>
    <w:rsid w:val="003600DF"/>
    <w:rsid w:val="0036067E"/>
    <w:rsid w:val="0036077C"/>
    <w:rsid w:val="00360A9F"/>
    <w:rsid w:val="00360B33"/>
    <w:rsid w:val="00360D74"/>
    <w:rsid w:val="00361095"/>
    <w:rsid w:val="003610BC"/>
    <w:rsid w:val="0036114B"/>
    <w:rsid w:val="003616FF"/>
    <w:rsid w:val="00361715"/>
    <w:rsid w:val="00361BA2"/>
    <w:rsid w:val="00361E79"/>
    <w:rsid w:val="00362073"/>
    <w:rsid w:val="003622CD"/>
    <w:rsid w:val="0036279C"/>
    <w:rsid w:val="003628E7"/>
    <w:rsid w:val="0036296E"/>
    <w:rsid w:val="003629A8"/>
    <w:rsid w:val="00362A16"/>
    <w:rsid w:val="00362B00"/>
    <w:rsid w:val="00362BB8"/>
    <w:rsid w:val="00362BC7"/>
    <w:rsid w:val="00362C9E"/>
    <w:rsid w:val="00362F2F"/>
    <w:rsid w:val="00363AF6"/>
    <w:rsid w:val="00363DF0"/>
    <w:rsid w:val="00364707"/>
    <w:rsid w:val="003649F4"/>
    <w:rsid w:val="00364A80"/>
    <w:rsid w:val="00364E5D"/>
    <w:rsid w:val="00365222"/>
    <w:rsid w:val="003656C8"/>
    <w:rsid w:val="003657B5"/>
    <w:rsid w:val="003657C2"/>
    <w:rsid w:val="0036585C"/>
    <w:rsid w:val="00365A7C"/>
    <w:rsid w:val="00365C5C"/>
    <w:rsid w:val="00365DCA"/>
    <w:rsid w:val="003661EF"/>
    <w:rsid w:val="00366394"/>
    <w:rsid w:val="0036677C"/>
    <w:rsid w:val="003667AD"/>
    <w:rsid w:val="00366941"/>
    <w:rsid w:val="00366F80"/>
    <w:rsid w:val="00366FAF"/>
    <w:rsid w:val="003670AF"/>
    <w:rsid w:val="00367303"/>
    <w:rsid w:val="003675D1"/>
    <w:rsid w:val="003678F4"/>
    <w:rsid w:val="00367AC9"/>
    <w:rsid w:val="00367B69"/>
    <w:rsid w:val="00367D02"/>
    <w:rsid w:val="00367E34"/>
    <w:rsid w:val="00367EDD"/>
    <w:rsid w:val="00370256"/>
    <w:rsid w:val="003702BA"/>
    <w:rsid w:val="003703DC"/>
    <w:rsid w:val="0037047F"/>
    <w:rsid w:val="0037058B"/>
    <w:rsid w:val="00370764"/>
    <w:rsid w:val="0037083B"/>
    <w:rsid w:val="00370BE0"/>
    <w:rsid w:val="00370BFA"/>
    <w:rsid w:val="00370CCE"/>
    <w:rsid w:val="00370D0A"/>
    <w:rsid w:val="00370F52"/>
    <w:rsid w:val="00370FA2"/>
    <w:rsid w:val="003710D8"/>
    <w:rsid w:val="0037138E"/>
    <w:rsid w:val="00371504"/>
    <w:rsid w:val="00371597"/>
    <w:rsid w:val="00371749"/>
    <w:rsid w:val="00371834"/>
    <w:rsid w:val="003719F7"/>
    <w:rsid w:val="00371AAB"/>
    <w:rsid w:val="00371B91"/>
    <w:rsid w:val="003723A3"/>
    <w:rsid w:val="0037277D"/>
    <w:rsid w:val="00372CCC"/>
    <w:rsid w:val="00373010"/>
    <w:rsid w:val="003730E6"/>
    <w:rsid w:val="003732BF"/>
    <w:rsid w:val="00373346"/>
    <w:rsid w:val="003733B8"/>
    <w:rsid w:val="0037364D"/>
    <w:rsid w:val="00373983"/>
    <w:rsid w:val="00373D45"/>
    <w:rsid w:val="00373DF9"/>
    <w:rsid w:val="00374249"/>
    <w:rsid w:val="00374290"/>
    <w:rsid w:val="00374381"/>
    <w:rsid w:val="003743B2"/>
    <w:rsid w:val="003743E3"/>
    <w:rsid w:val="003745C5"/>
    <w:rsid w:val="003745EF"/>
    <w:rsid w:val="003747FC"/>
    <w:rsid w:val="00374989"/>
    <w:rsid w:val="00374A3C"/>
    <w:rsid w:val="00374AD5"/>
    <w:rsid w:val="00374DA4"/>
    <w:rsid w:val="0037506C"/>
    <w:rsid w:val="00375322"/>
    <w:rsid w:val="00375455"/>
    <w:rsid w:val="0037557A"/>
    <w:rsid w:val="003755A7"/>
    <w:rsid w:val="00375B1D"/>
    <w:rsid w:val="0037605D"/>
    <w:rsid w:val="003760D4"/>
    <w:rsid w:val="0037615F"/>
    <w:rsid w:val="00376190"/>
    <w:rsid w:val="00376423"/>
    <w:rsid w:val="00376452"/>
    <w:rsid w:val="00376702"/>
    <w:rsid w:val="0037679D"/>
    <w:rsid w:val="003767AB"/>
    <w:rsid w:val="0037684E"/>
    <w:rsid w:val="0037694A"/>
    <w:rsid w:val="003769C5"/>
    <w:rsid w:val="00376DBF"/>
    <w:rsid w:val="0037708C"/>
    <w:rsid w:val="00377487"/>
    <w:rsid w:val="0037754C"/>
    <w:rsid w:val="00377563"/>
    <w:rsid w:val="00377794"/>
    <w:rsid w:val="003777F7"/>
    <w:rsid w:val="0037792B"/>
    <w:rsid w:val="00377937"/>
    <w:rsid w:val="00377A7C"/>
    <w:rsid w:val="00377EBB"/>
    <w:rsid w:val="003800FB"/>
    <w:rsid w:val="00380361"/>
    <w:rsid w:val="003804E8"/>
    <w:rsid w:val="00380703"/>
    <w:rsid w:val="00380780"/>
    <w:rsid w:val="0038078A"/>
    <w:rsid w:val="003807C4"/>
    <w:rsid w:val="003807F1"/>
    <w:rsid w:val="00380879"/>
    <w:rsid w:val="00380983"/>
    <w:rsid w:val="0038137F"/>
    <w:rsid w:val="003813B6"/>
    <w:rsid w:val="003816D4"/>
    <w:rsid w:val="00381730"/>
    <w:rsid w:val="00381807"/>
    <w:rsid w:val="00381888"/>
    <w:rsid w:val="003818A5"/>
    <w:rsid w:val="00381DAF"/>
    <w:rsid w:val="00381E21"/>
    <w:rsid w:val="00381FC0"/>
    <w:rsid w:val="00382394"/>
    <w:rsid w:val="003827D4"/>
    <w:rsid w:val="00382FCA"/>
    <w:rsid w:val="00383162"/>
    <w:rsid w:val="0038321E"/>
    <w:rsid w:val="003833FF"/>
    <w:rsid w:val="0038370B"/>
    <w:rsid w:val="00383794"/>
    <w:rsid w:val="003837AE"/>
    <w:rsid w:val="0038426B"/>
    <w:rsid w:val="003845EE"/>
    <w:rsid w:val="003849AF"/>
    <w:rsid w:val="00384C90"/>
    <w:rsid w:val="00384D84"/>
    <w:rsid w:val="00385478"/>
    <w:rsid w:val="003856E3"/>
    <w:rsid w:val="003857CB"/>
    <w:rsid w:val="00385CA2"/>
    <w:rsid w:val="00385D04"/>
    <w:rsid w:val="003861D5"/>
    <w:rsid w:val="003863F3"/>
    <w:rsid w:val="00386487"/>
    <w:rsid w:val="003865B7"/>
    <w:rsid w:val="00386C86"/>
    <w:rsid w:val="00386DF6"/>
    <w:rsid w:val="0038701E"/>
    <w:rsid w:val="00387182"/>
    <w:rsid w:val="003871B4"/>
    <w:rsid w:val="0038731A"/>
    <w:rsid w:val="0038769F"/>
    <w:rsid w:val="00387DB3"/>
    <w:rsid w:val="00387E26"/>
    <w:rsid w:val="00387EAB"/>
    <w:rsid w:val="00387F97"/>
    <w:rsid w:val="003900B4"/>
    <w:rsid w:val="00390544"/>
    <w:rsid w:val="00390760"/>
    <w:rsid w:val="00390773"/>
    <w:rsid w:val="00390808"/>
    <w:rsid w:val="00390EA3"/>
    <w:rsid w:val="00390FC3"/>
    <w:rsid w:val="003910F1"/>
    <w:rsid w:val="0039118F"/>
    <w:rsid w:val="0039168A"/>
    <w:rsid w:val="003917D6"/>
    <w:rsid w:val="00391A38"/>
    <w:rsid w:val="00391AB4"/>
    <w:rsid w:val="00391B6C"/>
    <w:rsid w:val="00391E5D"/>
    <w:rsid w:val="00391E69"/>
    <w:rsid w:val="00392113"/>
    <w:rsid w:val="003922FA"/>
    <w:rsid w:val="0039257C"/>
    <w:rsid w:val="00392713"/>
    <w:rsid w:val="003927D5"/>
    <w:rsid w:val="003929B3"/>
    <w:rsid w:val="00392A9E"/>
    <w:rsid w:val="00392F8B"/>
    <w:rsid w:val="003931B9"/>
    <w:rsid w:val="00393BD2"/>
    <w:rsid w:val="00393DE3"/>
    <w:rsid w:val="00393EB8"/>
    <w:rsid w:val="003940EA"/>
    <w:rsid w:val="00394167"/>
    <w:rsid w:val="003941D8"/>
    <w:rsid w:val="00394945"/>
    <w:rsid w:val="00394E34"/>
    <w:rsid w:val="00394FB7"/>
    <w:rsid w:val="003952F0"/>
    <w:rsid w:val="0039536A"/>
    <w:rsid w:val="003953F9"/>
    <w:rsid w:val="003955BF"/>
    <w:rsid w:val="0039565F"/>
    <w:rsid w:val="00395745"/>
    <w:rsid w:val="00395A4D"/>
    <w:rsid w:val="00395B0E"/>
    <w:rsid w:val="00395EF8"/>
    <w:rsid w:val="00395FCB"/>
    <w:rsid w:val="003963C8"/>
    <w:rsid w:val="00396914"/>
    <w:rsid w:val="00396A48"/>
    <w:rsid w:val="00396B22"/>
    <w:rsid w:val="00396CC1"/>
    <w:rsid w:val="00396F24"/>
    <w:rsid w:val="003970C4"/>
    <w:rsid w:val="00397382"/>
    <w:rsid w:val="0039789D"/>
    <w:rsid w:val="003978B9"/>
    <w:rsid w:val="003978DC"/>
    <w:rsid w:val="00397A39"/>
    <w:rsid w:val="00397EE2"/>
    <w:rsid w:val="003A0310"/>
    <w:rsid w:val="003A032B"/>
    <w:rsid w:val="003A0550"/>
    <w:rsid w:val="003A0563"/>
    <w:rsid w:val="003A07F6"/>
    <w:rsid w:val="003A0871"/>
    <w:rsid w:val="003A098F"/>
    <w:rsid w:val="003A0B33"/>
    <w:rsid w:val="003A0EDA"/>
    <w:rsid w:val="003A0F01"/>
    <w:rsid w:val="003A0FDC"/>
    <w:rsid w:val="003A104C"/>
    <w:rsid w:val="003A1287"/>
    <w:rsid w:val="003A1A5D"/>
    <w:rsid w:val="003A1B0F"/>
    <w:rsid w:val="003A1BE7"/>
    <w:rsid w:val="003A1D18"/>
    <w:rsid w:val="003A1DE3"/>
    <w:rsid w:val="003A1E43"/>
    <w:rsid w:val="003A2419"/>
    <w:rsid w:val="003A245F"/>
    <w:rsid w:val="003A2C1E"/>
    <w:rsid w:val="003A3060"/>
    <w:rsid w:val="003A33D9"/>
    <w:rsid w:val="003A3689"/>
    <w:rsid w:val="003A3848"/>
    <w:rsid w:val="003A38AB"/>
    <w:rsid w:val="003A394A"/>
    <w:rsid w:val="003A3BBE"/>
    <w:rsid w:val="003A3E1B"/>
    <w:rsid w:val="003A3F9F"/>
    <w:rsid w:val="003A4023"/>
    <w:rsid w:val="003A4170"/>
    <w:rsid w:val="003A4534"/>
    <w:rsid w:val="003A4767"/>
    <w:rsid w:val="003A4769"/>
    <w:rsid w:val="003A5187"/>
    <w:rsid w:val="003A51A4"/>
    <w:rsid w:val="003A56B8"/>
    <w:rsid w:val="003A5F0D"/>
    <w:rsid w:val="003A6109"/>
    <w:rsid w:val="003A62ED"/>
    <w:rsid w:val="003A62FA"/>
    <w:rsid w:val="003A64DB"/>
    <w:rsid w:val="003A660A"/>
    <w:rsid w:val="003A673F"/>
    <w:rsid w:val="003A6E37"/>
    <w:rsid w:val="003A6EB7"/>
    <w:rsid w:val="003A70DC"/>
    <w:rsid w:val="003A7760"/>
    <w:rsid w:val="003A7930"/>
    <w:rsid w:val="003A793D"/>
    <w:rsid w:val="003A79FA"/>
    <w:rsid w:val="003A7A7A"/>
    <w:rsid w:val="003A7EBB"/>
    <w:rsid w:val="003A7FE2"/>
    <w:rsid w:val="003B03AC"/>
    <w:rsid w:val="003B0910"/>
    <w:rsid w:val="003B0A7F"/>
    <w:rsid w:val="003B0CF7"/>
    <w:rsid w:val="003B0D96"/>
    <w:rsid w:val="003B0DC7"/>
    <w:rsid w:val="003B0FD2"/>
    <w:rsid w:val="003B114D"/>
    <w:rsid w:val="003B1547"/>
    <w:rsid w:val="003B16F7"/>
    <w:rsid w:val="003B19BA"/>
    <w:rsid w:val="003B1C95"/>
    <w:rsid w:val="003B23C9"/>
    <w:rsid w:val="003B249D"/>
    <w:rsid w:val="003B2534"/>
    <w:rsid w:val="003B2607"/>
    <w:rsid w:val="003B263B"/>
    <w:rsid w:val="003B2D79"/>
    <w:rsid w:val="003B2DF1"/>
    <w:rsid w:val="003B3050"/>
    <w:rsid w:val="003B30F5"/>
    <w:rsid w:val="003B318F"/>
    <w:rsid w:val="003B33AA"/>
    <w:rsid w:val="003B3D31"/>
    <w:rsid w:val="003B3D6F"/>
    <w:rsid w:val="003B3FE8"/>
    <w:rsid w:val="003B4352"/>
    <w:rsid w:val="003B4487"/>
    <w:rsid w:val="003B449D"/>
    <w:rsid w:val="003B44D9"/>
    <w:rsid w:val="003B458F"/>
    <w:rsid w:val="003B4766"/>
    <w:rsid w:val="003B4840"/>
    <w:rsid w:val="003B4EE6"/>
    <w:rsid w:val="003B4FB7"/>
    <w:rsid w:val="003B501C"/>
    <w:rsid w:val="003B5296"/>
    <w:rsid w:val="003B541E"/>
    <w:rsid w:val="003B5700"/>
    <w:rsid w:val="003B58DF"/>
    <w:rsid w:val="003B5C20"/>
    <w:rsid w:val="003B5D20"/>
    <w:rsid w:val="003B5F74"/>
    <w:rsid w:val="003B5FCD"/>
    <w:rsid w:val="003B6251"/>
    <w:rsid w:val="003B6440"/>
    <w:rsid w:val="003B6784"/>
    <w:rsid w:val="003B68D4"/>
    <w:rsid w:val="003B6BA9"/>
    <w:rsid w:val="003B6C62"/>
    <w:rsid w:val="003B6CB1"/>
    <w:rsid w:val="003B6F71"/>
    <w:rsid w:val="003B760F"/>
    <w:rsid w:val="003B77CA"/>
    <w:rsid w:val="003B7880"/>
    <w:rsid w:val="003B788D"/>
    <w:rsid w:val="003B793D"/>
    <w:rsid w:val="003B7C35"/>
    <w:rsid w:val="003C0007"/>
    <w:rsid w:val="003C0583"/>
    <w:rsid w:val="003C061A"/>
    <w:rsid w:val="003C0713"/>
    <w:rsid w:val="003C0DB7"/>
    <w:rsid w:val="003C0E64"/>
    <w:rsid w:val="003C0E74"/>
    <w:rsid w:val="003C147A"/>
    <w:rsid w:val="003C1570"/>
    <w:rsid w:val="003C1A08"/>
    <w:rsid w:val="003C1AA0"/>
    <w:rsid w:val="003C1BE6"/>
    <w:rsid w:val="003C1C05"/>
    <w:rsid w:val="003C1D38"/>
    <w:rsid w:val="003C1F78"/>
    <w:rsid w:val="003C1FA1"/>
    <w:rsid w:val="003C1FC6"/>
    <w:rsid w:val="003C1FDA"/>
    <w:rsid w:val="003C2487"/>
    <w:rsid w:val="003C2721"/>
    <w:rsid w:val="003C2804"/>
    <w:rsid w:val="003C2D2E"/>
    <w:rsid w:val="003C2DF4"/>
    <w:rsid w:val="003C2E49"/>
    <w:rsid w:val="003C2E9A"/>
    <w:rsid w:val="003C3106"/>
    <w:rsid w:val="003C3355"/>
    <w:rsid w:val="003C3380"/>
    <w:rsid w:val="003C34A2"/>
    <w:rsid w:val="003C3CE3"/>
    <w:rsid w:val="003C4065"/>
    <w:rsid w:val="003C471F"/>
    <w:rsid w:val="003C4762"/>
    <w:rsid w:val="003C4B69"/>
    <w:rsid w:val="003C4C95"/>
    <w:rsid w:val="003C4D32"/>
    <w:rsid w:val="003C4DA5"/>
    <w:rsid w:val="003C4E29"/>
    <w:rsid w:val="003C4EC3"/>
    <w:rsid w:val="003C4FC2"/>
    <w:rsid w:val="003C523A"/>
    <w:rsid w:val="003C54E1"/>
    <w:rsid w:val="003C59A4"/>
    <w:rsid w:val="003C5AAA"/>
    <w:rsid w:val="003C5AD8"/>
    <w:rsid w:val="003C60E7"/>
    <w:rsid w:val="003C633F"/>
    <w:rsid w:val="003C63E8"/>
    <w:rsid w:val="003C6464"/>
    <w:rsid w:val="003C661D"/>
    <w:rsid w:val="003C6905"/>
    <w:rsid w:val="003C6996"/>
    <w:rsid w:val="003C6AD2"/>
    <w:rsid w:val="003C6C9E"/>
    <w:rsid w:val="003C6DEE"/>
    <w:rsid w:val="003C6F9E"/>
    <w:rsid w:val="003C71FE"/>
    <w:rsid w:val="003C7481"/>
    <w:rsid w:val="003C74C3"/>
    <w:rsid w:val="003C7843"/>
    <w:rsid w:val="003C7B87"/>
    <w:rsid w:val="003C7BBB"/>
    <w:rsid w:val="003C7CCE"/>
    <w:rsid w:val="003C7CD9"/>
    <w:rsid w:val="003C7D09"/>
    <w:rsid w:val="003C7DA7"/>
    <w:rsid w:val="003D01DF"/>
    <w:rsid w:val="003D0239"/>
    <w:rsid w:val="003D0406"/>
    <w:rsid w:val="003D0768"/>
    <w:rsid w:val="003D076F"/>
    <w:rsid w:val="003D0A66"/>
    <w:rsid w:val="003D0D29"/>
    <w:rsid w:val="003D0D5F"/>
    <w:rsid w:val="003D0DE6"/>
    <w:rsid w:val="003D13D3"/>
    <w:rsid w:val="003D16A0"/>
    <w:rsid w:val="003D173B"/>
    <w:rsid w:val="003D19B0"/>
    <w:rsid w:val="003D1D00"/>
    <w:rsid w:val="003D1F80"/>
    <w:rsid w:val="003D1FB0"/>
    <w:rsid w:val="003D20BD"/>
    <w:rsid w:val="003D2713"/>
    <w:rsid w:val="003D2A60"/>
    <w:rsid w:val="003D2A73"/>
    <w:rsid w:val="003D2E99"/>
    <w:rsid w:val="003D32D7"/>
    <w:rsid w:val="003D357F"/>
    <w:rsid w:val="003D36AD"/>
    <w:rsid w:val="003D378B"/>
    <w:rsid w:val="003D38D5"/>
    <w:rsid w:val="003D396D"/>
    <w:rsid w:val="003D3A0E"/>
    <w:rsid w:val="003D3D5B"/>
    <w:rsid w:val="003D3E2A"/>
    <w:rsid w:val="003D3F24"/>
    <w:rsid w:val="003D3F97"/>
    <w:rsid w:val="003D41DE"/>
    <w:rsid w:val="003D4244"/>
    <w:rsid w:val="003D48EE"/>
    <w:rsid w:val="003D496E"/>
    <w:rsid w:val="003D4B07"/>
    <w:rsid w:val="003D4D38"/>
    <w:rsid w:val="003D4D52"/>
    <w:rsid w:val="003D4D8A"/>
    <w:rsid w:val="003D4E9F"/>
    <w:rsid w:val="003D5018"/>
    <w:rsid w:val="003D5181"/>
    <w:rsid w:val="003D54E5"/>
    <w:rsid w:val="003D5607"/>
    <w:rsid w:val="003D561A"/>
    <w:rsid w:val="003D61F1"/>
    <w:rsid w:val="003D6BE4"/>
    <w:rsid w:val="003D6D10"/>
    <w:rsid w:val="003D6D6D"/>
    <w:rsid w:val="003D6EE7"/>
    <w:rsid w:val="003D763D"/>
    <w:rsid w:val="003D7A7C"/>
    <w:rsid w:val="003D7A8B"/>
    <w:rsid w:val="003D7B0D"/>
    <w:rsid w:val="003D7C69"/>
    <w:rsid w:val="003D7D5F"/>
    <w:rsid w:val="003D7E08"/>
    <w:rsid w:val="003D7E43"/>
    <w:rsid w:val="003D7E7C"/>
    <w:rsid w:val="003E047A"/>
    <w:rsid w:val="003E088C"/>
    <w:rsid w:val="003E0DB4"/>
    <w:rsid w:val="003E0E9E"/>
    <w:rsid w:val="003E1089"/>
    <w:rsid w:val="003E1139"/>
    <w:rsid w:val="003E11D2"/>
    <w:rsid w:val="003E1329"/>
    <w:rsid w:val="003E13C5"/>
    <w:rsid w:val="003E1649"/>
    <w:rsid w:val="003E17B6"/>
    <w:rsid w:val="003E18BA"/>
    <w:rsid w:val="003E1AEB"/>
    <w:rsid w:val="003E1B2C"/>
    <w:rsid w:val="003E1B53"/>
    <w:rsid w:val="003E1BDD"/>
    <w:rsid w:val="003E1CA8"/>
    <w:rsid w:val="003E1E93"/>
    <w:rsid w:val="003E1F73"/>
    <w:rsid w:val="003E214A"/>
    <w:rsid w:val="003E2286"/>
    <w:rsid w:val="003E2528"/>
    <w:rsid w:val="003E2654"/>
    <w:rsid w:val="003E269C"/>
    <w:rsid w:val="003E2812"/>
    <w:rsid w:val="003E29EC"/>
    <w:rsid w:val="003E2C57"/>
    <w:rsid w:val="003E2FF9"/>
    <w:rsid w:val="003E2FFB"/>
    <w:rsid w:val="003E3290"/>
    <w:rsid w:val="003E3800"/>
    <w:rsid w:val="003E38C8"/>
    <w:rsid w:val="003E3ACD"/>
    <w:rsid w:val="003E3C33"/>
    <w:rsid w:val="003E3DBD"/>
    <w:rsid w:val="003E3E31"/>
    <w:rsid w:val="003E3FE0"/>
    <w:rsid w:val="003E4221"/>
    <w:rsid w:val="003E4227"/>
    <w:rsid w:val="003E4330"/>
    <w:rsid w:val="003E4591"/>
    <w:rsid w:val="003E4766"/>
    <w:rsid w:val="003E4939"/>
    <w:rsid w:val="003E498D"/>
    <w:rsid w:val="003E4C47"/>
    <w:rsid w:val="003E4EE2"/>
    <w:rsid w:val="003E5412"/>
    <w:rsid w:val="003E5563"/>
    <w:rsid w:val="003E5905"/>
    <w:rsid w:val="003E5CEF"/>
    <w:rsid w:val="003E5DC0"/>
    <w:rsid w:val="003E616D"/>
    <w:rsid w:val="003E6419"/>
    <w:rsid w:val="003E684C"/>
    <w:rsid w:val="003E6A96"/>
    <w:rsid w:val="003E6C6B"/>
    <w:rsid w:val="003E6CD1"/>
    <w:rsid w:val="003E7105"/>
    <w:rsid w:val="003E722E"/>
    <w:rsid w:val="003E753A"/>
    <w:rsid w:val="003E7704"/>
    <w:rsid w:val="003E79E2"/>
    <w:rsid w:val="003E7B83"/>
    <w:rsid w:val="003E7F09"/>
    <w:rsid w:val="003E7F45"/>
    <w:rsid w:val="003F023B"/>
    <w:rsid w:val="003F0282"/>
    <w:rsid w:val="003F0D00"/>
    <w:rsid w:val="003F1169"/>
    <w:rsid w:val="003F136A"/>
    <w:rsid w:val="003F13D6"/>
    <w:rsid w:val="003F1415"/>
    <w:rsid w:val="003F1566"/>
    <w:rsid w:val="003F1844"/>
    <w:rsid w:val="003F1A21"/>
    <w:rsid w:val="003F1CD7"/>
    <w:rsid w:val="003F1D67"/>
    <w:rsid w:val="003F1D7B"/>
    <w:rsid w:val="003F215F"/>
    <w:rsid w:val="003F290F"/>
    <w:rsid w:val="003F299F"/>
    <w:rsid w:val="003F2A6B"/>
    <w:rsid w:val="003F2AAF"/>
    <w:rsid w:val="003F2B4D"/>
    <w:rsid w:val="003F2F50"/>
    <w:rsid w:val="003F30B0"/>
    <w:rsid w:val="003F344C"/>
    <w:rsid w:val="003F3476"/>
    <w:rsid w:val="003F3616"/>
    <w:rsid w:val="003F368F"/>
    <w:rsid w:val="003F37AA"/>
    <w:rsid w:val="003F3A75"/>
    <w:rsid w:val="003F3D98"/>
    <w:rsid w:val="003F3DFC"/>
    <w:rsid w:val="003F3EE7"/>
    <w:rsid w:val="003F4030"/>
    <w:rsid w:val="003F4419"/>
    <w:rsid w:val="003F44BA"/>
    <w:rsid w:val="003F44CB"/>
    <w:rsid w:val="003F48FB"/>
    <w:rsid w:val="003F49FE"/>
    <w:rsid w:val="003F4CC1"/>
    <w:rsid w:val="003F4DD9"/>
    <w:rsid w:val="003F50F1"/>
    <w:rsid w:val="003F54E6"/>
    <w:rsid w:val="003F54F7"/>
    <w:rsid w:val="003F57E2"/>
    <w:rsid w:val="003F5804"/>
    <w:rsid w:val="003F5853"/>
    <w:rsid w:val="003F596C"/>
    <w:rsid w:val="003F5AF7"/>
    <w:rsid w:val="003F5C28"/>
    <w:rsid w:val="003F61EB"/>
    <w:rsid w:val="003F6615"/>
    <w:rsid w:val="003F688B"/>
    <w:rsid w:val="003F6911"/>
    <w:rsid w:val="003F6C04"/>
    <w:rsid w:val="003F71C7"/>
    <w:rsid w:val="003F72E4"/>
    <w:rsid w:val="003F75EA"/>
    <w:rsid w:val="003F7AF1"/>
    <w:rsid w:val="003F7B48"/>
    <w:rsid w:val="003F7C83"/>
    <w:rsid w:val="0040039D"/>
    <w:rsid w:val="004006D8"/>
    <w:rsid w:val="004007F7"/>
    <w:rsid w:val="00400CFA"/>
    <w:rsid w:val="00400D98"/>
    <w:rsid w:val="00400EBA"/>
    <w:rsid w:val="00401364"/>
    <w:rsid w:val="004014EA"/>
    <w:rsid w:val="00401517"/>
    <w:rsid w:val="004016ED"/>
    <w:rsid w:val="00401731"/>
    <w:rsid w:val="00401762"/>
    <w:rsid w:val="00401D2C"/>
    <w:rsid w:val="00401E4E"/>
    <w:rsid w:val="00401F9F"/>
    <w:rsid w:val="0040202E"/>
    <w:rsid w:val="00402218"/>
    <w:rsid w:val="004022B2"/>
    <w:rsid w:val="0040251D"/>
    <w:rsid w:val="00402DD8"/>
    <w:rsid w:val="00402FDC"/>
    <w:rsid w:val="00403020"/>
    <w:rsid w:val="00403162"/>
    <w:rsid w:val="004031C5"/>
    <w:rsid w:val="00403254"/>
    <w:rsid w:val="0040335C"/>
    <w:rsid w:val="00403472"/>
    <w:rsid w:val="004034B8"/>
    <w:rsid w:val="00403528"/>
    <w:rsid w:val="0040368B"/>
    <w:rsid w:val="00403AD9"/>
    <w:rsid w:val="00403BFF"/>
    <w:rsid w:val="00403E66"/>
    <w:rsid w:val="00403F96"/>
    <w:rsid w:val="00403FB4"/>
    <w:rsid w:val="0040409F"/>
    <w:rsid w:val="00404504"/>
    <w:rsid w:val="0040490A"/>
    <w:rsid w:val="00404981"/>
    <w:rsid w:val="00404AF5"/>
    <w:rsid w:val="00404F8F"/>
    <w:rsid w:val="0040506D"/>
    <w:rsid w:val="00405151"/>
    <w:rsid w:val="00405374"/>
    <w:rsid w:val="00405E0D"/>
    <w:rsid w:val="00406555"/>
    <w:rsid w:val="004065AF"/>
    <w:rsid w:val="00406A94"/>
    <w:rsid w:val="00406AD6"/>
    <w:rsid w:val="00406C50"/>
    <w:rsid w:val="00406D4F"/>
    <w:rsid w:val="00406DDC"/>
    <w:rsid w:val="0040703D"/>
    <w:rsid w:val="004073D3"/>
    <w:rsid w:val="00407973"/>
    <w:rsid w:val="004079DF"/>
    <w:rsid w:val="00407AFF"/>
    <w:rsid w:val="00407B4D"/>
    <w:rsid w:val="004102AF"/>
    <w:rsid w:val="004103D9"/>
    <w:rsid w:val="004103E0"/>
    <w:rsid w:val="0041043E"/>
    <w:rsid w:val="00410601"/>
    <w:rsid w:val="00410776"/>
    <w:rsid w:val="00410809"/>
    <w:rsid w:val="00410D58"/>
    <w:rsid w:val="0041142E"/>
    <w:rsid w:val="00411789"/>
    <w:rsid w:val="004117A5"/>
    <w:rsid w:val="004118C7"/>
    <w:rsid w:val="004119FE"/>
    <w:rsid w:val="00412243"/>
    <w:rsid w:val="00412A8B"/>
    <w:rsid w:val="00412F50"/>
    <w:rsid w:val="00413346"/>
    <w:rsid w:val="004137FC"/>
    <w:rsid w:val="00413A41"/>
    <w:rsid w:val="00413AC6"/>
    <w:rsid w:val="00413B09"/>
    <w:rsid w:val="00413D4F"/>
    <w:rsid w:val="00414011"/>
    <w:rsid w:val="00414339"/>
    <w:rsid w:val="00414384"/>
    <w:rsid w:val="004143B8"/>
    <w:rsid w:val="004145BA"/>
    <w:rsid w:val="00414910"/>
    <w:rsid w:val="004157EF"/>
    <w:rsid w:val="004158CF"/>
    <w:rsid w:val="004159E8"/>
    <w:rsid w:val="00415B5A"/>
    <w:rsid w:val="00415CCC"/>
    <w:rsid w:val="0041600F"/>
    <w:rsid w:val="004165C6"/>
    <w:rsid w:val="00416929"/>
    <w:rsid w:val="00416ABF"/>
    <w:rsid w:val="00416B27"/>
    <w:rsid w:val="00416C7B"/>
    <w:rsid w:val="00416CC1"/>
    <w:rsid w:val="00416CEA"/>
    <w:rsid w:val="00416D7B"/>
    <w:rsid w:val="00416E30"/>
    <w:rsid w:val="00416E92"/>
    <w:rsid w:val="00416EB4"/>
    <w:rsid w:val="00416FEA"/>
    <w:rsid w:val="00417007"/>
    <w:rsid w:val="004171D6"/>
    <w:rsid w:val="004173B1"/>
    <w:rsid w:val="00417896"/>
    <w:rsid w:val="0041796C"/>
    <w:rsid w:val="00417A08"/>
    <w:rsid w:val="00417CCE"/>
    <w:rsid w:val="00417DEA"/>
    <w:rsid w:val="00417F78"/>
    <w:rsid w:val="0042015E"/>
    <w:rsid w:val="0042017A"/>
    <w:rsid w:val="004203BA"/>
    <w:rsid w:val="004205E6"/>
    <w:rsid w:val="00420A14"/>
    <w:rsid w:val="00421093"/>
    <w:rsid w:val="004212A5"/>
    <w:rsid w:val="0042131E"/>
    <w:rsid w:val="00421451"/>
    <w:rsid w:val="00421668"/>
    <w:rsid w:val="004217C4"/>
    <w:rsid w:val="0042188D"/>
    <w:rsid w:val="004218D7"/>
    <w:rsid w:val="004219BA"/>
    <w:rsid w:val="00421AC1"/>
    <w:rsid w:val="00421BBA"/>
    <w:rsid w:val="00421DDC"/>
    <w:rsid w:val="00421FB2"/>
    <w:rsid w:val="0042202E"/>
    <w:rsid w:val="00422314"/>
    <w:rsid w:val="0042244E"/>
    <w:rsid w:val="00422537"/>
    <w:rsid w:val="00422564"/>
    <w:rsid w:val="0042281F"/>
    <w:rsid w:val="00422845"/>
    <w:rsid w:val="00422A69"/>
    <w:rsid w:val="00422BEF"/>
    <w:rsid w:val="00422D2C"/>
    <w:rsid w:val="00422D60"/>
    <w:rsid w:val="00422DD1"/>
    <w:rsid w:val="00422DEC"/>
    <w:rsid w:val="004231EE"/>
    <w:rsid w:val="00423421"/>
    <w:rsid w:val="00423745"/>
    <w:rsid w:val="0042377E"/>
    <w:rsid w:val="00423CAA"/>
    <w:rsid w:val="00423D56"/>
    <w:rsid w:val="00423E88"/>
    <w:rsid w:val="00423EFD"/>
    <w:rsid w:val="00424010"/>
    <w:rsid w:val="00424409"/>
    <w:rsid w:val="004244D3"/>
    <w:rsid w:val="00424597"/>
    <w:rsid w:val="004247E1"/>
    <w:rsid w:val="00424991"/>
    <w:rsid w:val="00424B5A"/>
    <w:rsid w:val="00424E7B"/>
    <w:rsid w:val="004252DC"/>
    <w:rsid w:val="00425315"/>
    <w:rsid w:val="00425354"/>
    <w:rsid w:val="00425393"/>
    <w:rsid w:val="00425B9D"/>
    <w:rsid w:val="00425DF4"/>
    <w:rsid w:val="00425F30"/>
    <w:rsid w:val="0042601D"/>
    <w:rsid w:val="004260BE"/>
    <w:rsid w:val="004267CB"/>
    <w:rsid w:val="00426A12"/>
    <w:rsid w:val="00426C6E"/>
    <w:rsid w:val="00426FBB"/>
    <w:rsid w:val="00427254"/>
    <w:rsid w:val="00427990"/>
    <w:rsid w:val="00427DE1"/>
    <w:rsid w:val="00430003"/>
    <w:rsid w:val="004300E2"/>
    <w:rsid w:val="0043014D"/>
    <w:rsid w:val="0043040C"/>
    <w:rsid w:val="004305F1"/>
    <w:rsid w:val="00430849"/>
    <w:rsid w:val="00430B73"/>
    <w:rsid w:val="00430CA0"/>
    <w:rsid w:val="00430D8F"/>
    <w:rsid w:val="00430EBF"/>
    <w:rsid w:val="00431100"/>
    <w:rsid w:val="0043122D"/>
    <w:rsid w:val="004314B0"/>
    <w:rsid w:val="00431641"/>
    <w:rsid w:val="00431927"/>
    <w:rsid w:val="00431A20"/>
    <w:rsid w:val="00431CBE"/>
    <w:rsid w:val="00431F39"/>
    <w:rsid w:val="00432982"/>
    <w:rsid w:val="00432A6B"/>
    <w:rsid w:val="00432D1D"/>
    <w:rsid w:val="00432D7F"/>
    <w:rsid w:val="004337C6"/>
    <w:rsid w:val="004337E3"/>
    <w:rsid w:val="0043383E"/>
    <w:rsid w:val="00433A22"/>
    <w:rsid w:val="00433C27"/>
    <w:rsid w:val="00433D22"/>
    <w:rsid w:val="00433D24"/>
    <w:rsid w:val="00433DCC"/>
    <w:rsid w:val="00433E6F"/>
    <w:rsid w:val="00433F33"/>
    <w:rsid w:val="0043402E"/>
    <w:rsid w:val="004340B9"/>
    <w:rsid w:val="004340BD"/>
    <w:rsid w:val="00434262"/>
    <w:rsid w:val="0043441A"/>
    <w:rsid w:val="00434703"/>
    <w:rsid w:val="004349E9"/>
    <w:rsid w:val="00434B53"/>
    <w:rsid w:val="00434BE7"/>
    <w:rsid w:val="00434C23"/>
    <w:rsid w:val="00434F45"/>
    <w:rsid w:val="00434FFE"/>
    <w:rsid w:val="00435479"/>
    <w:rsid w:val="004355C2"/>
    <w:rsid w:val="004357D7"/>
    <w:rsid w:val="0043588E"/>
    <w:rsid w:val="00435A8C"/>
    <w:rsid w:val="00435C2B"/>
    <w:rsid w:val="00435C31"/>
    <w:rsid w:val="004360B9"/>
    <w:rsid w:val="004361B7"/>
    <w:rsid w:val="00436274"/>
    <w:rsid w:val="00436548"/>
    <w:rsid w:val="00436854"/>
    <w:rsid w:val="0043686D"/>
    <w:rsid w:val="00436AB7"/>
    <w:rsid w:val="00436CF3"/>
    <w:rsid w:val="004370FE"/>
    <w:rsid w:val="004371AC"/>
    <w:rsid w:val="00437285"/>
    <w:rsid w:val="00437464"/>
    <w:rsid w:val="004375CD"/>
    <w:rsid w:val="00437AA0"/>
    <w:rsid w:val="00437F45"/>
    <w:rsid w:val="00440024"/>
    <w:rsid w:val="00440665"/>
    <w:rsid w:val="004406B2"/>
    <w:rsid w:val="00440AC5"/>
    <w:rsid w:val="004410DB"/>
    <w:rsid w:val="004411A7"/>
    <w:rsid w:val="004411BA"/>
    <w:rsid w:val="00441229"/>
    <w:rsid w:val="0044129F"/>
    <w:rsid w:val="00441530"/>
    <w:rsid w:val="004418DC"/>
    <w:rsid w:val="00441BAA"/>
    <w:rsid w:val="00441FEF"/>
    <w:rsid w:val="004428C7"/>
    <w:rsid w:val="0044291E"/>
    <w:rsid w:val="00442A5C"/>
    <w:rsid w:val="00442D5B"/>
    <w:rsid w:val="00442E0A"/>
    <w:rsid w:val="00442E3B"/>
    <w:rsid w:val="00442F12"/>
    <w:rsid w:val="00443228"/>
    <w:rsid w:val="0044326C"/>
    <w:rsid w:val="00443571"/>
    <w:rsid w:val="004436CC"/>
    <w:rsid w:val="004439AD"/>
    <w:rsid w:val="00443BC1"/>
    <w:rsid w:val="00443D2D"/>
    <w:rsid w:val="00443D6C"/>
    <w:rsid w:val="00443E89"/>
    <w:rsid w:val="00444342"/>
    <w:rsid w:val="004443AE"/>
    <w:rsid w:val="004443C3"/>
    <w:rsid w:val="00444418"/>
    <w:rsid w:val="00444451"/>
    <w:rsid w:val="004444C4"/>
    <w:rsid w:val="00444577"/>
    <w:rsid w:val="00444671"/>
    <w:rsid w:val="0044487D"/>
    <w:rsid w:val="00444BDA"/>
    <w:rsid w:val="00444C9E"/>
    <w:rsid w:val="00444D3E"/>
    <w:rsid w:val="00444E29"/>
    <w:rsid w:val="00445187"/>
    <w:rsid w:val="00445199"/>
    <w:rsid w:val="0044526F"/>
    <w:rsid w:val="00445305"/>
    <w:rsid w:val="004454AA"/>
    <w:rsid w:val="00445823"/>
    <w:rsid w:val="004459A8"/>
    <w:rsid w:val="004459BB"/>
    <w:rsid w:val="00445B79"/>
    <w:rsid w:val="00445C50"/>
    <w:rsid w:val="00445CA1"/>
    <w:rsid w:val="00445D17"/>
    <w:rsid w:val="00445E42"/>
    <w:rsid w:val="00446570"/>
    <w:rsid w:val="0044658D"/>
    <w:rsid w:val="00446C69"/>
    <w:rsid w:val="00446FB7"/>
    <w:rsid w:val="004474C2"/>
    <w:rsid w:val="00447AFE"/>
    <w:rsid w:val="00447BAF"/>
    <w:rsid w:val="00447D2A"/>
    <w:rsid w:val="004502AA"/>
    <w:rsid w:val="0045058E"/>
    <w:rsid w:val="004508A5"/>
    <w:rsid w:val="0045096C"/>
    <w:rsid w:val="00450D2F"/>
    <w:rsid w:val="00451209"/>
    <w:rsid w:val="00451427"/>
    <w:rsid w:val="0045165F"/>
    <w:rsid w:val="00451AC0"/>
    <w:rsid w:val="00451B73"/>
    <w:rsid w:val="00451C7B"/>
    <w:rsid w:val="00451D2E"/>
    <w:rsid w:val="00451DA0"/>
    <w:rsid w:val="00451DEA"/>
    <w:rsid w:val="00451E61"/>
    <w:rsid w:val="00451FBA"/>
    <w:rsid w:val="00451FF2"/>
    <w:rsid w:val="0045214F"/>
    <w:rsid w:val="0045216D"/>
    <w:rsid w:val="00452177"/>
    <w:rsid w:val="004521EB"/>
    <w:rsid w:val="00452274"/>
    <w:rsid w:val="0045262E"/>
    <w:rsid w:val="004526CE"/>
    <w:rsid w:val="00452865"/>
    <w:rsid w:val="00452E54"/>
    <w:rsid w:val="0045342E"/>
    <w:rsid w:val="004535FC"/>
    <w:rsid w:val="00453B53"/>
    <w:rsid w:val="00453D6D"/>
    <w:rsid w:val="00454466"/>
    <w:rsid w:val="0045452F"/>
    <w:rsid w:val="00454577"/>
    <w:rsid w:val="00454689"/>
    <w:rsid w:val="004546CE"/>
    <w:rsid w:val="004548A5"/>
    <w:rsid w:val="004548B7"/>
    <w:rsid w:val="00454B7A"/>
    <w:rsid w:val="00454DBA"/>
    <w:rsid w:val="0045507C"/>
    <w:rsid w:val="004551B1"/>
    <w:rsid w:val="004552FA"/>
    <w:rsid w:val="00455630"/>
    <w:rsid w:val="00455749"/>
    <w:rsid w:val="00455DE7"/>
    <w:rsid w:val="00455EB4"/>
    <w:rsid w:val="004560AF"/>
    <w:rsid w:val="004562C1"/>
    <w:rsid w:val="00456E9A"/>
    <w:rsid w:val="00456F3C"/>
    <w:rsid w:val="00457282"/>
    <w:rsid w:val="0045771C"/>
    <w:rsid w:val="00457750"/>
    <w:rsid w:val="00457976"/>
    <w:rsid w:val="00457BFE"/>
    <w:rsid w:val="00457C62"/>
    <w:rsid w:val="00457C8B"/>
    <w:rsid w:val="00457D9E"/>
    <w:rsid w:val="00460179"/>
    <w:rsid w:val="00460228"/>
    <w:rsid w:val="0046023B"/>
    <w:rsid w:val="004603C3"/>
    <w:rsid w:val="0046043C"/>
    <w:rsid w:val="00460474"/>
    <w:rsid w:val="004605EF"/>
    <w:rsid w:val="0046062A"/>
    <w:rsid w:val="004606A1"/>
    <w:rsid w:val="00460866"/>
    <w:rsid w:val="00460DCE"/>
    <w:rsid w:val="00460F7D"/>
    <w:rsid w:val="004610B0"/>
    <w:rsid w:val="00461138"/>
    <w:rsid w:val="00461166"/>
    <w:rsid w:val="00461459"/>
    <w:rsid w:val="00461787"/>
    <w:rsid w:val="00461823"/>
    <w:rsid w:val="00461BDC"/>
    <w:rsid w:val="00461D68"/>
    <w:rsid w:val="00461DFB"/>
    <w:rsid w:val="00461E3F"/>
    <w:rsid w:val="004622E3"/>
    <w:rsid w:val="004623C4"/>
    <w:rsid w:val="00462433"/>
    <w:rsid w:val="004625CD"/>
    <w:rsid w:val="00462A16"/>
    <w:rsid w:val="00462AF9"/>
    <w:rsid w:val="00462AFE"/>
    <w:rsid w:val="00462D42"/>
    <w:rsid w:val="004630A5"/>
    <w:rsid w:val="004631E4"/>
    <w:rsid w:val="004636A3"/>
    <w:rsid w:val="004636CC"/>
    <w:rsid w:val="00463BF0"/>
    <w:rsid w:val="00463CDB"/>
    <w:rsid w:val="00463E78"/>
    <w:rsid w:val="00464039"/>
    <w:rsid w:val="00464509"/>
    <w:rsid w:val="004645FB"/>
    <w:rsid w:val="00464A75"/>
    <w:rsid w:val="004651DE"/>
    <w:rsid w:val="00465574"/>
    <w:rsid w:val="004658CA"/>
    <w:rsid w:val="00465921"/>
    <w:rsid w:val="00465B9F"/>
    <w:rsid w:val="0046620F"/>
    <w:rsid w:val="00466623"/>
    <w:rsid w:val="0046696F"/>
    <w:rsid w:val="00466B9F"/>
    <w:rsid w:val="00467167"/>
    <w:rsid w:val="00467311"/>
    <w:rsid w:val="004673DF"/>
    <w:rsid w:val="004674DC"/>
    <w:rsid w:val="0046751E"/>
    <w:rsid w:val="00467530"/>
    <w:rsid w:val="00467789"/>
    <w:rsid w:val="004678A9"/>
    <w:rsid w:val="00467B8D"/>
    <w:rsid w:val="00467D45"/>
    <w:rsid w:val="004702BB"/>
    <w:rsid w:val="004707B2"/>
    <w:rsid w:val="004707FD"/>
    <w:rsid w:val="004709F5"/>
    <w:rsid w:val="00470EE7"/>
    <w:rsid w:val="00471373"/>
    <w:rsid w:val="00471398"/>
    <w:rsid w:val="004716F5"/>
    <w:rsid w:val="004719D2"/>
    <w:rsid w:val="00471AC3"/>
    <w:rsid w:val="00471C44"/>
    <w:rsid w:val="00471F5D"/>
    <w:rsid w:val="00471FC1"/>
    <w:rsid w:val="00472114"/>
    <w:rsid w:val="0047227B"/>
    <w:rsid w:val="004722F7"/>
    <w:rsid w:val="004723D6"/>
    <w:rsid w:val="004724BB"/>
    <w:rsid w:val="004725E8"/>
    <w:rsid w:val="00472C21"/>
    <w:rsid w:val="00472D35"/>
    <w:rsid w:val="00472D36"/>
    <w:rsid w:val="004730C1"/>
    <w:rsid w:val="004730D1"/>
    <w:rsid w:val="004732B2"/>
    <w:rsid w:val="00473565"/>
    <w:rsid w:val="004735FE"/>
    <w:rsid w:val="0047379A"/>
    <w:rsid w:val="004738F4"/>
    <w:rsid w:val="004739BA"/>
    <w:rsid w:val="00473BB8"/>
    <w:rsid w:val="00473EEB"/>
    <w:rsid w:val="00474072"/>
    <w:rsid w:val="0047413F"/>
    <w:rsid w:val="004744A5"/>
    <w:rsid w:val="00474B31"/>
    <w:rsid w:val="00474D6A"/>
    <w:rsid w:val="00474E1B"/>
    <w:rsid w:val="004751F8"/>
    <w:rsid w:val="00475495"/>
    <w:rsid w:val="0047567B"/>
    <w:rsid w:val="004758E0"/>
    <w:rsid w:val="00475E8D"/>
    <w:rsid w:val="00475F42"/>
    <w:rsid w:val="00476064"/>
    <w:rsid w:val="004760C1"/>
    <w:rsid w:val="004768C7"/>
    <w:rsid w:val="004769ED"/>
    <w:rsid w:val="00476B85"/>
    <w:rsid w:val="0047711B"/>
    <w:rsid w:val="004771EF"/>
    <w:rsid w:val="00477444"/>
    <w:rsid w:val="0047795E"/>
    <w:rsid w:val="00480005"/>
    <w:rsid w:val="0048005A"/>
    <w:rsid w:val="00480715"/>
    <w:rsid w:val="004807DB"/>
    <w:rsid w:val="004809B0"/>
    <w:rsid w:val="00480D73"/>
    <w:rsid w:val="00480EE8"/>
    <w:rsid w:val="0048153B"/>
    <w:rsid w:val="00481D6F"/>
    <w:rsid w:val="00481FAE"/>
    <w:rsid w:val="00481FB1"/>
    <w:rsid w:val="004820A7"/>
    <w:rsid w:val="00482183"/>
    <w:rsid w:val="004821C1"/>
    <w:rsid w:val="0048228E"/>
    <w:rsid w:val="00482611"/>
    <w:rsid w:val="00482CCF"/>
    <w:rsid w:val="00482E19"/>
    <w:rsid w:val="00483028"/>
    <w:rsid w:val="0048308E"/>
    <w:rsid w:val="004830D4"/>
    <w:rsid w:val="004838F8"/>
    <w:rsid w:val="00483C21"/>
    <w:rsid w:val="00483EA0"/>
    <w:rsid w:val="0048415B"/>
    <w:rsid w:val="00484448"/>
    <w:rsid w:val="004844BD"/>
    <w:rsid w:val="0048484A"/>
    <w:rsid w:val="0048491A"/>
    <w:rsid w:val="00484E72"/>
    <w:rsid w:val="00484F16"/>
    <w:rsid w:val="00485012"/>
    <w:rsid w:val="0048510E"/>
    <w:rsid w:val="00485856"/>
    <w:rsid w:val="00485AD7"/>
    <w:rsid w:val="00485BD4"/>
    <w:rsid w:val="00485BEF"/>
    <w:rsid w:val="00485EC2"/>
    <w:rsid w:val="00485F1C"/>
    <w:rsid w:val="00486075"/>
    <w:rsid w:val="004864FC"/>
    <w:rsid w:val="00486553"/>
    <w:rsid w:val="0048666E"/>
    <w:rsid w:val="0048676B"/>
    <w:rsid w:val="00486848"/>
    <w:rsid w:val="004868E9"/>
    <w:rsid w:val="00486EF8"/>
    <w:rsid w:val="004870AC"/>
    <w:rsid w:val="004872AC"/>
    <w:rsid w:val="00487590"/>
    <w:rsid w:val="004877B7"/>
    <w:rsid w:val="00487B35"/>
    <w:rsid w:val="00487B5E"/>
    <w:rsid w:val="00490042"/>
    <w:rsid w:val="00490108"/>
    <w:rsid w:val="004903EA"/>
    <w:rsid w:val="00490555"/>
    <w:rsid w:val="004906C6"/>
    <w:rsid w:val="00490A1C"/>
    <w:rsid w:val="00490D9B"/>
    <w:rsid w:val="00491016"/>
    <w:rsid w:val="00491098"/>
    <w:rsid w:val="004911E1"/>
    <w:rsid w:val="0049120F"/>
    <w:rsid w:val="004913F1"/>
    <w:rsid w:val="0049191F"/>
    <w:rsid w:val="00491ABD"/>
    <w:rsid w:val="00491AF0"/>
    <w:rsid w:val="00491CB7"/>
    <w:rsid w:val="00491CF6"/>
    <w:rsid w:val="00491D71"/>
    <w:rsid w:val="004923A5"/>
    <w:rsid w:val="00492429"/>
    <w:rsid w:val="004924EC"/>
    <w:rsid w:val="004926B0"/>
    <w:rsid w:val="00493467"/>
    <w:rsid w:val="00493601"/>
    <w:rsid w:val="00493806"/>
    <w:rsid w:val="00493AF4"/>
    <w:rsid w:val="00493C8A"/>
    <w:rsid w:val="00493E22"/>
    <w:rsid w:val="00493F19"/>
    <w:rsid w:val="00493FAA"/>
    <w:rsid w:val="00494322"/>
    <w:rsid w:val="004944ED"/>
    <w:rsid w:val="0049450F"/>
    <w:rsid w:val="0049455C"/>
    <w:rsid w:val="004946AD"/>
    <w:rsid w:val="004948FE"/>
    <w:rsid w:val="00494908"/>
    <w:rsid w:val="00494C44"/>
    <w:rsid w:val="00494D7B"/>
    <w:rsid w:val="00494EE2"/>
    <w:rsid w:val="00494F44"/>
    <w:rsid w:val="00494F6C"/>
    <w:rsid w:val="004955E9"/>
    <w:rsid w:val="00495EE7"/>
    <w:rsid w:val="0049690A"/>
    <w:rsid w:val="00496C32"/>
    <w:rsid w:val="00496F65"/>
    <w:rsid w:val="00497288"/>
    <w:rsid w:val="00497903"/>
    <w:rsid w:val="00497AA1"/>
    <w:rsid w:val="00497B45"/>
    <w:rsid w:val="00497B88"/>
    <w:rsid w:val="004A0033"/>
    <w:rsid w:val="004A0902"/>
    <w:rsid w:val="004A0D1C"/>
    <w:rsid w:val="004A0EAA"/>
    <w:rsid w:val="004A0FA3"/>
    <w:rsid w:val="004A123A"/>
    <w:rsid w:val="004A1430"/>
    <w:rsid w:val="004A1532"/>
    <w:rsid w:val="004A16A6"/>
    <w:rsid w:val="004A19CD"/>
    <w:rsid w:val="004A1A60"/>
    <w:rsid w:val="004A1B5A"/>
    <w:rsid w:val="004A21A1"/>
    <w:rsid w:val="004A21C0"/>
    <w:rsid w:val="004A2407"/>
    <w:rsid w:val="004A2593"/>
    <w:rsid w:val="004A2693"/>
    <w:rsid w:val="004A288E"/>
    <w:rsid w:val="004A2951"/>
    <w:rsid w:val="004A2A5C"/>
    <w:rsid w:val="004A2D25"/>
    <w:rsid w:val="004A2E49"/>
    <w:rsid w:val="004A2EDC"/>
    <w:rsid w:val="004A31AE"/>
    <w:rsid w:val="004A3222"/>
    <w:rsid w:val="004A32F8"/>
    <w:rsid w:val="004A34F2"/>
    <w:rsid w:val="004A3503"/>
    <w:rsid w:val="004A36AA"/>
    <w:rsid w:val="004A38A8"/>
    <w:rsid w:val="004A3BE6"/>
    <w:rsid w:val="004A3C70"/>
    <w:rsid w:val="004A3E8F"/>
    <w:rsid w:val="004A4321"/>
    <w:rsid w:val="004A448D"/>
    <w:rsid w:val="004A455E"/>
    <w:rsid w:val="004A4801"/>
    <w:rsid w:val="004A486F"/>
    <w:rsid w:val="004A4973"/>
    <w:rsid w:val="004A4BAE"/>
    <w:rsid w:val="004A53BC"/>
    <w:rsid w:val="004A5595"/>
    <w:rsid w:val="004A56BE"/>
    <w:rsid w:val="004A5723"/>
    <w:rsid w:val="004A5CA1"/>
    <w:rsid w:val="004A60A4"/>
    <w:rsid w:val="004A61E4"/>
    <w:rsid w:val="004A674B"/>
    <w:rsid w:val="004A6C36"/>
    <w:rsid w:val="004A6F65"/>
    <w:rsid w:val="004A70E9"/>
    <w:rsid w:val="004A7375"/>
    <w:rsid w:val="004A75A6"/>
    <w:rsid w:val="004A76B3"/>
    <w:rsid w:val="004A76D1"/>
    <w:rsid w:val="004B0197"/>
    <w:rsid w:val="004B02EB"/>
    <w:rsid w:val="004B0477"/>
    <w:rsid w:val="004B0958"/>
    <w:rsid w:val="004B0B2D"/>
    <w:rsid w:val="004B0C9F"/>
    <w:rsid w:val="004B0FE3"/>
    <w:rsid w:val="004B1354"/>
    <w:rsid w:val="004B15E0"/>
    <w:rsid w:val="004B183B"/>
    <w:rsid w:val="004B18D1"/>
    <w:rsid w:val="004B1A12"/>
    <w:rsid w:val="004B1AA0"/>
    <w:rsid w:val="004B2514"/>
    <w:rsid w:val="004B2CAD"/>
    <w:rsid w:val="004B2E70"/>
    <w:rsid w:val="004B2FDA"/>
    <w:rsid w:val="004B3027"/>
    <w:rsid w:val="004B3521"/>
    <w:rsid w:val="004B3703"/>
    <w:rsid w:val="004B37A3"/>
    <w:rsid w:val="004B3BD7"/>
    <w:rsid w:val="004B3C9F"/>
    <w:rsid w:val="004B3CBC"/>
    <w:rsid w:val="004B432A"/>
    <w:rsid w:val="004B49EB"/>
    <w:rsid w:val="004B4B9B"/>
    <w:rsid w:val="004B4CA8"/>
    <w:rsid w:val="004B4DDD"/>
    <w:rsid w:val="004B4E7B"/>
    <w:rsid w:val="004B4E9F"/>
    <w:rsid w:val="004B50DD"/>
    <w:rsid w:val="004B5564"/>
    <w:rsid w:val="004B55AD"/>
    <w:rsid w:val="004B5AB1"/>
    <w:rsid w:val="004B5AB9"/>
    <w:rsid w:val="004B5EBB"/>
    <w:rsid w:val="004B5F1C"/>
    <w:rsid w:val="004B7820"/>
    <w:rsid w:val="004B7D80"/>
    <w:rsid w:val="004C0152"/>
    <w:rsid w:val="004C01DE"/>
    <w:rsid w:val="004C0359"/>
    <w:rsid w:val="004C0458"/>
    <w:rsid w:val="004C0501"/>
    <w:rsid w:val="004C09AB"/>
    <w:rsid w:val="004C09C1"/>
    <w:rsid w:val="004C09C2"/>
    <w:rsid w:val="004C0A03"/>
    <w:rsid w:val="004C0D3C"/>
    <w:rsid w:val="004C1585"/>
    <w:rsid w:val="004C17E4"/>
    <w:rsid w:val="004C188B"/>
    <w:rsid w:val="004C1A2D"/>
    <w:rsid w:val="004C1A5B"/>
    <w:rsid w:val="004C1E8D"/>
    <w:rsid w:val="004C21EC"/>
    <w:rsid w:val="004C23DF"/>
    <w:rsid w:val="004C270D"/>
    <w:rsid w:val="004C282A"/>
    <w:rsid w:val="004C28FB"/>
    <w:rsid w:val="004C2B5B"/>
    <w:rsid w:val="004C2CB4"/>
    <w:rsid w:val="004C2DDF"/>
    <w:rsid w:val="004C30DF"/>
    <w:rsid w:val="004C315F"/>
    <w:rsid w:val="004C34CA"/>
    <w:rsid w:val="004C3687"/>
    <w:rsid w:val="004C3709"/>
    <w:rsid w:val="004C39AD"/>
    <w:rsid w:val="004C3A1C"/>
    <w:rsid w:val="004C3B01"/>
    <w:rsid w:val="004C3D4A"/>
    <w:rsid w:val="004C3DED"/>
    <w:rsid w:val="004C402C"/>
    <w:rsid w:val="004C41A4"/>
    <w:rsid w:val="004C491B"/>
    <w:rsid w:val="004C493E"/>
    <w:rsid w:val="004C4942"/>
    <w:rsid w:val="004C4AF6"/>
    <w:rsid w:val="004C4B44"/>
    <w:rsid w:val="004C54D0"/>
    <w:rsid w:val="004C582C"/>
    <w:rsid w:val="004C5876"/>
    <w:rsid w:val="004C5A05"/>
    <w:rsid w:val="004C5BA8"/>
    <w:rsid w:val="004C5CFF"/>
    <w:rsid w:val="004C5D58"/>
    <w:rsid w:val="004C5DD7"/>
    <w:rsid w:val="004C5E03"/>
    <w:rsid w:val="004C6268"/>
    <w:rsid w:val="004C6341"/>
    <w:rsid w:val="004C6A60"/>
    <w:rsid w:val="004C6EE7"/>
    <w:rsid w:val="004C719F"/>
    <w:rsid w:val="004C74C8"/>
    <w:rsid w:val="004C7583"/>
    <w:rsid w:val="004C76CE"/>
    <w:rsid w:val="004C78C3"/>
    <w:rsid w:val="004C78CE"/>
    <w:rsid w:val="004C79C3"/>
    <w:rsid w:val="004C79EB"/>
    <w:rsid w:val="004C7B56"/>
    <w:rsid w:val="004C7C45"/>
    <w:rsid w:val="004D0552"/>
    <w:rsid w:val="004D05EB"/>
    <w:rsid w:val="004D0619"/>
    <w:rsid w:val="004D07BA"/>
    <w:rsid w:val="004D0835"/>
    <w:rsid w:val="004D095E"/>
    <w:rsid w:val="004D0BF8"/>
    <w:rsid w:val="004D1136"/>
    <w:rsid w:val="004D12B2"/>
    <w:rsid w:val="004D134A"/>
    <w:rsid w:val="004D15CE"/>
    <w:rsid w:val="004D1634"/>
    <w:rsid w:val="004D1915"/>
    <w:rsid w:val="004D1960"/>
    <w:rsid w:val="004D1967"/>
    <w:rsid w:val="004D1E8E"/>
    <w:rsid w:val="004D24AE"/>
    <w:rsid w:val="004D271C"/>
    <w:rsid w:val="004D2999"/>
    <w:rsid w:val="004D2D0F"/>
    <w:rsid w:val="004D2F99"/>
    <w:rsid w:val="004D335B"/>
    <w:rsid w:val="004D33C5"/>
    <w:rsid w:val="004D35E9"/>
    <w:rsid w:val="004D37E1"/>
    <w:rsid w:val="004D37F4"/>
    <w:rsid w:val="004D39E5"/>
    <w:rsid w:val="004D3C89"/>
    <w:rsid w:val="004D3DBE"/>
    <w:rsid w:val="004D3EA2"/>
    <w:rsid w:val="004D411E"/>
    <w:rsid w:val="004D42FA"/>
    <w:rsid w:val="004D4697"/>
    <w:rsid w:val="004D47E5"/>
    <w:rsid w:val="004D48EC"/>
    <w:rsid w:val="004D4E20"/>
    <w:rsid w:val="004D54FD"/>
    <w:rsid w:val="004D56E2"/>
    <w:rsid w:val="004D570F"/>
    <w:rsid w:val="004D58A2"/>
    <w:rsid w:val="004D5A08"/>
    <w:rsid w:val="004D5DEC"/>
    <w:rsid w:val="004D5ED6"/>
    <w:rsid w:val="004D6461"/>
    <w:rsid w:val="004D64FE"/>
    <w:rsid w:val="004D658E"/>
    <w:rsid w:val="004D6A7C"/>
    <w:rsid w:val="004D6D44"/>
    <w:rsid w:val="004D76BC"/>
    <w:rsid w:val="004D775F"/>
    <w:rsid w:val="004D7EFA"/>
    <w:rsid w:val="004D7FF7"/>
    <w:rsid w:val="004E037E"/>
    <w:rsid w:val="004E0486"/>
    <w:rsid w:val="004E050E"/>
    <w:rsid w:val="004E068C"/>
    <w:rsid w:val="004E0734"/>
    <w:rsid w:val="004E0B71"/>
    <w:rsid w:val="004E0D38"/>
    <w:rsid w:val="004E15BD"/>
    <w:rsid w:val="004E166D"/>
    <w:rsid w:val="004E16A5"/>
    <w:rsid w:val="004E1817"/>
    <w:rsid w:val="004E1AF2"/>
    <w:rsid w:val="004E1FBD"/>
    <w:rsid w:val="004E1FDF"/>
    <w:rsid w:val="004E2111"/>
    <w:rsid w:val="004E21BF"/>
    <w:rsid w:val="004E22CA"/>
    <w:rsid w:val="004E2305"/>
    <w:rsid w:val="004E2441"/>
    <w:rsid w:val="004E2777"/>
    <w:rsid w:val="004E2808"/>
    <w:rsid w:val="004E30F3"/>
    <w:rsid w:val="004E31E8"/>
    <w:rsid w:val="004E32B9"/>
    <w:rsid w:val="004E33F0"/>
    <w:rsid w:val="004E34F2"/>
    <w:rsid w:val="004E35B2"/>
    <w:rsid w:val="004E3986"/>
    <w:rsid w:val="004E3ED9"/>
    <w:rsid w:val="004E3FF7"/>
    <w:rsid w:val="004E42EF"/>
    <w:rsid w:val="004E43B2"/>
    <w:rsid w:val="004E46DC"/>
    <w:rsid w:val="004E4864"/>
    <w:rsid w:val="004E48C1"/>
    <w:rsid w:val="004E4AE1"/>
    <w:rsid w:val="004E4BB6"/>
    <w:rsid w:val="004E4FBD"/>
    <w:rsid w:val="004E56A7"/>
    <w:rsid w:val="004E5709"/>
    <w:rsid w:val="004E5874"/>
    <w:rsid w:val="004E5999"/>
    <w:rsid w:val="004E5DBA"/>
    <w:rsid w:val="004E5FD4"/>
    <w:rsid w:val="004E6438"/>
    <w:rsid w:val="004E6764"/>
    <w:rsid w:val="004E6893"/>
    <w:rsid w:val="004E6B19"/>
    <w:rsid w:val="004E6DD7"/>
    <w:rsid w:val="004E6F9C"/>
    <w:rsid w:val="004E6FC7"/>
    <w:rsid w:val="004E7051"/>
    <w:rsid w:val="004E71FF"/>
    <w:rsid w:val="004E7293"/>
    <w:rsid w:val="004E7332"/>
    <w:rsid w:val="004E737F"/>
    <w:rsid w:val="004E7585"/>
    <w:rsid w:val="004E7E88"/>
    <w:rsid w:val="004E7FB8"/>
    <w:rsid w:val="004F00C7"/>
    <w:rsid w:val="004F01BD"/>
    <w:rsid w:val="004F0263"/>
    <w:rsid w:val="004F033D"/>
    <w:rsid w:val="004F04BF"/>
    <w:rsid w:val="004F05FC"/>
    <w:rsid w:val="004F062D"/>
    <w:rsid w:val="004F080E"/>
    <w:rsid w:val="004F09A0"/>
    <w:rsid w:val="004F0AE8"/>
    <w:rsid w:val="004F0DE8"/>
    <w:rsid w:val="004F1227"/>
    <w:rsid w:val="004F1E20"/>
    <w:rsid w:val="004F1F59"/>
    <w:rsid w:val="004F2050"/>
    <w:rsid w:val="004F2404"/>
    <w:rsid w:val="004F2562"/>
    <w:rsid w:val="004F266B"/>
    <w:rsid w:val="004F2698"/>
    <w:rsid w:val="004F26DA"/>
    <w:rsid w:val="004F2847"/>
    <w:rsid w:val="004F2A61"/>
    <w:rsid w:val="004F2C92"/>
    <w:rsid w:val="004F2E9C"/>
    <w:rsid w:val="004F2FCC"/>
    <w:rsid w:val="004F349C"/>
    <w:rsid w:val="004F3590"/>
    <w:rsid w:val="004F38B5"/>
    <w:rsid w:val="004F3B14"/>
    <w:rsid w:val="004F40A1"/>
    <w:rsid w:val="004F4391"/>
    <w:rsid w:val="004F43CF"/>
    <w:rsid w:val="004F4488"/>
    <w:rsid w:val="004F470A"/>
    <w:rsid w:val="004F478E"/>
    <w:rsid w:val="004F48C7"/>
    <w:rsid w:val="004F4C2A"/>
    <w:rsid w:val="004F5114"/>
    <w:rsid w:val="004F514F"/>
    <w:rsid w:val="004F5A62"/>
    <w:rsid w:val="004F5E76"/>
    <w:rsid w:val="004F5EFB"/>
    <w:rsid w:val="004F64E6"/>
    <w:rsid w:val="004F66E4"/>
    <w:rsid w:val="004F671D"/>
    <w:rsid w:val="004F6B62"/>
    <w:rsid w:val="004F6D5F"/>
    <w:rsid w:val="004F6EFC"/>
    <w:rsid w:val="004F70B9"/>
    <w:rsid w:val="004F7148"/>
    <w:rsid w:val="004F71A8"/>
    <w:rsid w:val="004F742E"/>
    <w:rsid w:val="004F7961"/>
    <w:rsid w:val="004F7968"/>
    <w:rsid w:val="00500090"/>
    <w:rsid w:val="0050080B"/>
    <w:rsid w:val="00500899"/>
    <w:rsid w:val="00501641"/>
    <w:rsid w:val="0050172F"/>
    <w:rsid w:val="005017AA"/>
    <w:rsid w:val="00501B7A"/>
    <w:rsid w:val="00501B9F"/>
    <w:rsid w:val="0050278F"/>
    <w:rsid w:val="005029AD"/>
    <w:rsid w:val="00502C88"/>
    <w:rsid w:val="00502CF1"/>
    <w:rsid w:val="00502E45"/>
    <w:rsid w:val="00502E60"/>
    <w:rsid w:val="005031B8"/>
    <w:rsid w:val="0050322C"/>
    <w:rsid w:val="00503235"/>
    <w:rsid w:val="005032CB"/>
    <w:rsid w:val="005032D0"/>
    <w:rsid w:val="005033FB"/>
    <w:rsid w:val="005036B6"/>
    <w:rsid w:val="0050381E"/>
    <w:rsid w:val="00503866"/>
    <w:rsid w:val="005039F4"/>
    <w:rsid w:val="00503BB9"/>
    <w:rsid w:val="00503C5F"/>
    <w:rsid w:val="00503C8D"/>
    <w:rsid w:val="00503CF5"/>
    <w:rsid w:val="00503D94"/>
    <w:rsid w:val="00503E42"/>
    <w:rsid w:val="00503EB3"/>
    <w:rsid w:val="00503F4E"/>
    <w:rsid w:val="005044B9"/>
    <w:rsid w:val="00504734"/>
    <w:rsid w:val="005047F0"/>
    <w:rsid w:val="0050482C"/>
    <w:rsid w:val="005048BC"/>
    <w:rsid w:val="00504A07"/>
    <w:rsid w:val="00504C5C"/>
    <w:rsid w:val="00504F6D"/>
    <w:rsid w:val="00505122"/>
    <w:rsid w:val="00505495"/>
    <w:rsid w:val="00505677"/>
    <w:rsid w:val="005056BA"/>
    <w:rsid w:val="0050576B"/>
    <w:rsid w:val="00505824"/>
    <w:rsid w:val="005058BD"/>
    <w:rsid w:val="00505A01"/>
    <w:rsid w:val="00505A8F"/>
    <w:rsid w:val="00506147"/>
    <w:rsid w:val="0050614A"/>
    <w:rsid w:val="00506242"/>
    <w:rsid w:val="00506423"/>
    <w:rsid w:val="005065BB"/>
    <w:rsid w:val="005067B4"/>
    <w:rsid w:val="00506871"/>
    <w:rsid w:val="005069DE"/>
    <w:rsid w:val="00506A05"/>
    <w:rsid w:val="00506AF1"/>
    <w:rsid w:val="00506C4E"/>
    <w:rsid w:val="00506F46"/>
    <w:rsid w:val="005070EC"/>
    <w:rsid w:val="00507A69"/>
    <w:rsid w:val="00507ADF"/>
    <w:rsid w:val="00510137"/>
    <w:rsid w:val="00510743"/>
    <w:rsid w:val="0051081A"/>
    <w:rsid w:val="00510CD4"/>
    <w:rsid w:val="00510D78"/>
    <w:rsid w:val="00510E0F"/>
    <w:rsid w:val="00510F38"/>
    <w:rsid w:val="00510FF7"/>
    <w:rsid w:val="00511304"/>
    <w:rsid w:val="00511408"/>
    <w:rsid w:val="005116FA"/>
    <w:rsid w:val="00511AE2"/>
    <w:rsid w:val="00511F6C"/>
    <w:rsid w:val="0051222E"/>
    <w:rsid w:val="005124E5"/>
    <w:rsid w:val="00512976"/>
    <w:rsid w:val="00512CF0"/>
    <w:rsid w:val="00512EFB"/>
    <w:rsid w:val="0051315C"/>
    <w:rsid w:val="005134BA"/>
    <w:rsid w:val="005135CA"/>
    <w:rsid w:val="005135E7"/>
    <w:rsid w:val="00513799"/>
    <w:rsid w:val="005138DB"/>
    <w:rsid w:val="0051459A"/>
    <w:rsid w:val="00514625"/>
    <w:rsid w:val="00514639"/>
    <w:rsid w:val="00514835"/>
    <w:rsid w:val="005148C1"/>
    <w:rsid w:val="00514A53"/>
    <w:rsid w:val="00514DA9"/>
    <w:rsid w:val="00514DEC"/>
    <w:rsid w:val="00514FB4"/>
    <w:rsid w:val="0051531F"/>
    <w:rsid w:val="005154ED"/>
    <w:rsid w:val="0051581E"/>
    <w:rsid w:val="00515BC8"/>
    <w:rsid w:val="00515BE5"/>
    <w:rsid w:val="0051610C"/>
    <w:rsid w:val="005161AF"/>
    <w:rsid w:val="00516614"/>
    <w:rsid w:val="005166EC"/>
    <w:rsid w:val="00516B2B"/>
    <w:rsid w:val="00517172"/>
    <w:rsid w:val="005175BE"/>
    <w:rsid w:val="00517846"/>
    <w:rsid w:val="00517AD4"/>
    <w:rsid w:val="00517C38"/>
    <w:rsid w:val="00517E3F"/>
    <w:rsid w:val="00517F0E"/>
    <w:rsid w:val="00517FC6"/>
    <w:rsid w:val="005203A4"/>
    <w:rsid w:val="0052055B"/>
    <w:rsid w:val="00520571"/>
    <w:rsid w:val="00520785"/>
    <w:rsid w:val="005207E9"/>
    <w:rsid w:val="00520886"/>
    <w:rsid w:val="00520DDF"/>
    <w:rsid w:val="00520E9D"/>
    <w:rsid w:val="00520F69"/>
    <w:rsid w:val="00521057"/>
    <w:rsid w:val="0052113B"/>
    <w:rsid w:val="00521404"/>
    <w:rsid w:val="0052160C"/>
    <w:rsid w:val="00521983"/>
    <w:rsid w:val="00521AED"/>
    <w:rsid w:val="00522430"/>
    <w:rsid w:val="0052257E"/>
    <w:rsid w:val="005227EC"/>
    <w:rsid w:val="00522924"/>
    <w:rsid w:val="00522A6F"/>
    <w:rsid w:val="00522B83"/>
    <w:rsid w:val="00522BA0"/>
    <w:rsid w:val="00522BB9"/>
    <w:rsid w:val="00523066"/>
    <w:rsid w:val="0052308B"/>
    <w:rsid w:val="005231C9"/>
    <w:rsid w:val="00523733"/>
    <w:rsid w:val="00523993"/>
    <w:rsid w:val="00523B0B"/>
    <w:rsid w:val="00523B66"/>
    <w:rsid w:val="00523D01"/>
    <w:rsid w:val="00523DD6"/>
    <w:rsid w:val="00523F7D"/>
    <w:rsid w:val="0052401D"/>
    <w:rsid w:val="005240B8"/>
    <w:rsid w:val="00524133"/>
    <w:rsid w:val="00524234"/>
    <w:rsid w:val="0052461F"/>
    <w:rsid w:val="005249F1"/>
    <w:rsid w:val="00524E7E"/>
    <w:rsid w:val="00524F68"/>
    <w:rsid w:val="00525842"/>
    <w:rsid w:val="0052595A"/>
    <w:rsid w:val="00525DB7"/>
    <w:rsid w:val="005264DE"/>
    <w:rsid w:val="00526654"/>
    <w:rsid w:val="0052674E"/>
    <w:rsid w:val="0052680A"/>
    <w:rsid w:val="005268A3"/>
    <w:rsid w:val="005269EA"/>
    <w:rsid w:val="00526A7F"/>
    <w:rsid w:val="00526BAF"/>
    <w:rsid w:val="00526CC8"/>
    <w:rsid w:val="005271FC"/>
    <w:rsid w:val="0052721D"/>
    <w:rsid w:val="0052723D"/>
    <w:rsid w:val="005273DD"/>
    <w:rsid w:val="005273F3"/>
    <w:rsid w:val="0052761C"/>
    <w:rsid w:val="005277B4"/>
    <w:rsid w:val="00527804"/>
    <w:rsid w:val="005278CB"/>
    <w:rsid w:val="0052795F"/>
    <w:rsid w:val="00527ABF"/>
    <w:rsid w:val="00527CE1"/>
    <w:rsid w:val="00527EE0"/>
    <w:rsid w:val="005305A9"/>
    <w:rsid w:val="00530AC4"/>
    <w:rsid w:val="00530B2C"/>
    <w:rsid w:val="00530B73"/>
    <w:rsid w:val="00530CE8"/>
    <w:rsid w:val="00530D5D"/>
    <w:rsid w:val="00530E70"/>
    <w:rsid w:val="00531007"/>
    <w:rsid w:val="0053101A"/>
    <w:rsid w:val="0053102E"/>
    <w:rsid w:val="005310B6"/>
    <w:rsid w:val="005311C4"/>
    <w:rsid w:val="0053149E"/>
    <w:rsid w:val="00531689"/>
    <w:rsid w:val="005317B3"/>
    <w:rsid w:val="005317C9"/>
    <w:rsid w:val="00531878"/>
    <w:rsid w:val="0053193C"/>
    <w:rsid w:val="00531A54"/>
    <w:rsid w:val="00531BE7"/>
    <w:rsid w:val="00531CC7"/>
    <w:rsid w:val="00531FDE"/>
    <w:rsid w:val="00532221"/>
    <w:rsid w:val="00532330"/>
    <w:rsid w:val="0053265E"/>
    <w:rsid w:val="005327F8"/>
    <w:rsid w:val="00532A84"/>
    <w:rsid w:val="00533155"/>
    <w:rsid w:val="005332E9"/>
    <w:rsid w:val="00533606"/>
    <w:rsid w:val="005337ED"/>
    <w:rsid w:val="005338D6"/>
    <w:rsid w:val="0053392F"/>
    <w:rsid w:val="00533D3D"/>
    <w:rsid w:val="00533E41"/>
    <w:rsid w:val="00533FF8"/>
    <w:rsid w:val="00534752"/>
    <w:rsid w:val="00534E55"/>
    <w:rsid w:val="00534F1A"/>
    <w:rsid w:val="0053555B"/>
    <w:rsid w:val="005356EA"/>
    <w:rsid w:val="00535733"/>
    <w:rsid w:val="00535A72"/>
    <w:rsid w:val="00535AA0"/>
    <w:rsid w:val="00536214"/>
    <w:rsid w:val="005362C4"/>
    <w:rsid w:val="0053636E"/>
    <w:rsid w:val="005365AC"/>
    <w:rsid w:val="00536798"/>
    <w:rsid w:val="005367D3"/>
    <w:rsid w:val="00536805"/>
    <w:rsid w:val="00536B94"/>
    <w:rsid w:val="00536C9E"/>
    <w:rsid w:val="00536F1D"/>
    <w:rsid w:val="0053706A"/>
    <w:rsid w:val="00537393"/>
    <w:rsid w:val="00537594"/>
    <w:rsid w:val="00537796"/>
    <w:rsid w:val="00537B9C"/>
    <w:rsid w:val="00537DE7"/>
    <w:rsid w:val="00537DF2"/>
    <w:rsid w:val="00537E44"/>
    <w:rsid w:val="00540555"/>
    <w:rsid w:val="005405CD"/>
    <w:rsid w:val="0054101B"/>
    <w:rsid w:val="005412DE"/>
    <w:rsid w:val="0054131A"/>
    <w:rsid w:val="00541588"/>
    <w:rsid w:val="005417D5"/>
    <w:rsid w:val="0054183E"/>
    <w:rsid w:val="0054188F"/>
    <w:rsid w:val="00541DBA"/>
    <w:rsid w:val="005420E0"/>
    <w:rsid w:val="00542422"/>
    <w:rsid w:val="0054246D"/>
    <w:rsid w:val="005424E5"/>
    <w:rsid w:val="005425D0"/>
    <w:rsid w:val="005427BE"/>
    <w:rsid w:val="0054291A"/>
    <w:rsid w:val="00542DB2"/>
    <w:rsid w:val="00542EF5"/>
    <w:rsid w:val="0054323B"/>
    <w:rsid w:val="0054327D"/>
    <w:rsid w:val="0054371F"/>
    <w:rsid w:val="0054373E"/>
    <w:rsid w:val="00543779"/>
    <w:rsid w:val="00543885"/>
    <w:rsid w:val="0054390A"/>
    <w:rsid w:val="005439E1"/>
    <w:rsid w:val="00543E4F"/>
    <w:rsid w:val="00543F58"/>
    <w:rsid w:val="00544028"/>
    <w:rsid w:val="00544093"/>
    <w:rsid w:val="0054415B"/>
    <w:rsid w:val="005443BD"/>
    <w:rsid w:val="005446C5"/>
    <w:rsid w:val="00544746"/>
    <w:rsid w:val="005447C7"/>
    <w:rsid w:val="0054488F"/>
    <w:rsid w:val="005448BA"/>
    <w:rsid w:val="005448D1"/>
    <w:rsid w:val="00544C2C"/>
    <w:rsid w:val="00544D69"/>
    <w:rsid w:val="005455A3"/>
    <w:rsid w:val="005455D1"/>
    <w:rsid w:val="0054591C"/>
    <w:rsid w:val="00545B13"/>
    <w:rsid w:val="00545D87"/>
    <w:rsid w:val="00545F97"/>
    <w:rsid w:val="00545FC9"/>
    <w:rsid w:val="005461BD"/>
    <w:rsid w:val="00546265"/>
    <w:rsid w:val="005467A8"/>
    <w:rsid w:val="00546809"/>
    <w:rsid w:val="00546ED8"/>
    <w:rsid w:val="00546F0F"/>
    <w:rsid w:val="00547287"/>
    <w:rsid w:val="00547401"/>
    <w:rsid w:val="005474B6"/>
    <w:rsid w:val="00547A55"/>
    <w:rsid w:val="00547D3F"/>
    <w:rsid w:val="005501CF"/>
    <w:rsid w:val="005501F1"/>
    <w:rsid w:val="0055020A"/>
    <w:rsid w:val="005502EF"/>
    <w:rsid w:val="0055097C"/>
    <w:rsid w:val="00550C92"/>
    <w:rsid w:val="00550E79"/>
    <w:rsid w:val="00551222"/>
    <w:rsid w:val="00551422"/>
    <w:rsid w:val="0055153D"/>
    <w:rsid w:val="00551674"/>
    <w:rsid w:val="00551754"/>
    <w:rsid w:val="005518DC"/>
    <w:rsid w:val="00551A3F"/>
    <w:rsid w:val="005526FE"/>
    <w:rsid w:val="005529C2"/>
    <w:rsid w:val="00552E85"/>
    <w:rsid w:val="00552EEE"/>
    <w:rsid w:val="00553182"/>
    <w:rsid w:val="0055334B"/>
    <w:rsid w:val="005534EB"/>
    <w:rsid w:val="005535DF"/>
    <w:rsid w:val="005537C0"/>
    <w:rsid w:val="005539B9"/>
    <w:rsid w:val="00553D21"/>
    <w:rsid w:val="00553E3F"/>
    <w:rsid w:val="00553F0F"/>
    <w:rsid w:val="00554072"/>
    <w:rsid w:val="00554694"/>
    <w:rsid w:val="005547DF"/>
    <w:rsid w:val="0055496C"/>
    <w:rsid w:val="00554C77"/>
    <w:rsid w:val="00554E5C"/>
    <w:rsid w:val="00555090"/>
    <w:rsid w:val="005552DC"/>
    <w:rsid w:val="00555547"/>
    <w:rsid w:val="00555693"/>
    <w:rsid w:val="00555956"/>
    <w:rsid w:val="00555981"/>
    <w:rsid w:val="005559D4"/>
    <w:rsid w:val="00555A96"/>
    <w:rsid w:val="00555B98"/>
    <w:rsid w:val="00555D56"/>
    <w:rsid w:val="005561D0"/>
    <w:rsid w:val="00556253"/>
    <w:rsid w:val="005562C4"/>
    <w:rsid w:val="00556393"/>
    <w:rsid w:val="00556837"/>
    <w:rsid w:val="005569E7"/>
    <w:rsid w:val="00556A60"/>
    <w:rsid w:val="00556ADF"/>
    <w:rsid w:val="00556B32"/>
    <w:rsid w:val="00556C99"/>
    <w:rsid w:val="00556CBF"/>
    <w:rsid w:val="00556D4F"/>
    <w:rsid w:val="00556D59"/>
    <w:rsid w:val="00557434"/>
    <w:rsid w:val="0055793D"/>
    <w:rsid w:val="00557D0E"/>
    <w:rsid w:val="00560082"/>
    <w:rsid w:val="0056057D"/>
    <w:rsid w:val="00560617"/>
    <w:rsid w:val="00560711"/>
    <w:rsid w:val="00560895"/>
    <w:rsid w:val="0056096F"/>
    <w:rsid w:val="00560B8D"/>
    <w:rsid w:val="00560BD2"/>
    <w:rsid w:val="00560EB6"/>
    <w:rsid w:val="00560FED"/>
    <w:rsid w:val="00561127"/>
    <w:rsid w:val="00561518"/>
    <w:rsid w:val="005615A4"/>
    <w:rsid w:val="00561718"/>
    <w:rsid w:val="005619B6"/>
    <w:rsid w:val="00561B60"/>
    <w:rsid w:val="00561BB4"/>
    <w:rsid w:val="00561EA3"/>
    <w:rsid w:val="00561F61"/>
    <w:rsid w:val="00561F98"/>
    <w:rsid w:val="00562007"/>
    <w:rsid w:val="00562063"/>
    <w:rsid w:val="0056211E"/>
    <w:rsid w:val="005626B7"/>
    <w:rsid w:val="005626C5"/>
    <w:rsid w:val="00562835"/>
    <w:rsid w:val="005628EF"/>
    <w:rsid w:val="00562C11"/>
    <w:rsid w:val="00562D7D"/>
    <w:rsid w:val="00562FC9"/>
    <w:rsid w:val="00563285"/>
    <w:rsid w:val="00563376"/>
    <w:rsid w:val="005633FF"/>
    <w:rsid w:val="00563548"/>
    <w:rsid w:val="00563A53"/>
    <w:rsid w:val="00563C6B"/>
    <w:rsid w:val="00563DB8"/>
    <w:rsid w:val="00563F5C"/>
    <w:rsid w:val="00564248"/>
    <w:rsid w:val="00564576"/>
    <w:rsid w:val="0056487C"/>
    <w:rsid w:val="005648A7"/>
    <w:rsid w:val="00564C43"/>
    <w:rsid w:val="00564E4F"/>
    <w:rsid w:val="00564F7B"/>
    <w:rsid w:val="00565319"/>
    <w:rsid w:val="005654FD"/>
    <w:rsid w:val="005655F4"/>
    <w:rsid w:val="005657E5"/>
    <w:rsid w:val="005659D6"/>
    <w:rsid w:val="00565D9B"/>
    <w:rsid w:val="00565E35"/>
    <w:rsid w:val="00566437"/>
    <w:rsid w:val="005666D8"/>
    <w:rsid w:val="00566E38"/>
    <w:rsid w:val="00567047"/>
    <w:rsid w:val="00567593"/>
    <w:rsid w:val="0056763C"/>
    <w:rsid w:val="005677B7"/>
    <w:rsid w:val="00567830"/>
    <w:rsid w:val="00567B12"/>
    <w:rsid w:val="00567B69"/>
    <w:rsid w:val="00567E48"/>
    <w:rsid w:val="005704BD"/>
    <w:rsid w:val="00570583"/>
    <w:rsid w:val="00570984"/>
    <w:rsid w:val="00570AC7"/>
    <w:rsid w:val="00570C87"/>
    <w:rsid w:val="00570E13"/>
    <w:rsid w:val="00570F55"/>
    <w:rsid w:val="00570F8F"/>
    <w:rsid w:val="00571056"/>
    <w:rsid w:val="005710D5"/>
    <w:rsid w:val="00571B1C"/>
    <w:rsid w:val="00571D8A"/>
    <w:rsid w:val="00571DC7"/>
    <w:rsid w:val="00571ED6"/>
    <w:rsid w:val="00571F2C"/>
    <w:rsid w:val="00571FEC"/>
    <w:rsid w:val="00571FF4"/>
    <w:rsid w:val="00572213"/>
    <w:rsid w:val="005724AF"/>
    <w:rsid w:val="0057270A"/>
    <w:rsid w:val="0057285B"/>
    <w:rsid w:val="0057299D"/>
    <w:rsid w:val="00572BEC"/>
    <w:rsid w:val="00572D4A"/>
    <w:rsid w:val="00573063"/>
    <w:rsid w:val="00573097"/>
    <w:rsid w:val="0057315B"/>
    <w:rsid w:val="005731CF"/>
    <w:rsid w:val="00573405"/>
    <w:rsid w:val="0057369E"/>
    <w:rsid w:val="005736DE"/>
    <w:rsid w:val="00573A08"/>
    <w:rsid w:val="00573E28"/>
    <w:rsid w:val="005740C5"/>
    <w:rsid w:val="00574212"/>
    <w:rsid w:val="00574312"/>
    <w:rsid w:val="0057445D"/>
    <w:rsid w:val="00574539"/>
    <w:rsid w:val="00574550"/>
    <w:rsid w:val="005746D1"/>
    <w:rsid w:val="00575572"/>
    <w:rsid w:val="005756C1"/>
    <w:rsid w:val="005759A7"/>
    <w:rsid w:val="00575FD0"/>
    <w:rsid w:val="005760AB"/>
    <w:rsid w:val="0057638C"/>
    <w:rsid w:val="005764FC"/>
    <w:rsid w:val="0057661B"/>
    <w:rsid w:val="00576AE5"/>
    <w:rsid w:val="00576CA5"/>
    <w:rsid w:val="00577384"/>
    <w:rsid w:val="005775F0"/>
    <w:rsid w:val="00577798"/>
    <w:rsid w:val="005778C8"/>
    <w:rsid w:val="00577FF5"/>
    <w:rsid w:val="0058008E"/>
    <w:rsid w:val="005802D2"/>
    <w:rsid w:val="00580314"/>
    <w:rsid w:val="005805AD"/>
    <w:rsid w:val="00580B92"/>
    <w:rsid w:val="00580BEA"/>
    <w:rsid w:val="00580D5A"/>
    <w:rsid w:val="00581010"/>
    <w:rsid w:val="005810E3"/>
    <w:rsid w:val="00581505"/>
    <w:rsid w:val="00581A07"/>
    <w:rsid w:val="00581D6B"/>
    <w:rsid w:val="00581DE5"/>
    <w:rsid w:val="005823AF"/>
    <w:rsid w:val="005825CD"/>
    <w:rsid w:val="0058261F"/>
    <w:rsid w:val="00582DA9"/>
    <w:rsid w:val="00582E05"/>
    <w:rsid w:val="005831E6"/>
    <w:rsid w:val="005831FF"/>
    <w:rsid w:val="005832E9"/>
    <w:rsid w:val="005838B4"/>
    <w:rsid w:val="005839DD"/>
    <w:rsid w:val="00583B0D"/>
    <w:rsid w:val="00583C80"/>
    <w:rsid w:val="0058437D"/>
    <w:rsid w:val="005846DC"/>
    <w:rsid w:val="005848B4"/>
    <w:rsid w:val="00584976"/>
    <w:rsid w:val="005849C5"/>
    <w:rsid w:val="00584A77"/>
    <w:rsid w:val="00584D6C"/>
    <w:rsid w:val="00585003"/>
    <w:rsid w:val="00585221"/>
    <w:rsid w:val="00585405"/>
    <w:rsid w:val="005854A7"/>
    <w:rsid w:val="005854E7"/>
    <w:rsid w:val="0058562B"/>
    <w:rsid w:val="005857DC"/>
    <w:rsid w:val="0058586E"/>
    <w:rsid w:val="00585B3B"/>
    <w:rsid w:val="00585B94"/>
    <w:rsid w:val="00585BF0"/>
    <w:rsid w:val="00585E6D"/>
    <w:rsid w:val="00585F04"/>
    <w:rsid w:val="00585FFE"/>
    <w:rsid w:val="00586320"/>
    <w:rsid w:val="005865DD"/>
    <w:rsid w:val="005867D4"/>
    <w:rsid w:val="00586D7F"/>
    <w:rsid w:val="00586DF5"/>
    <w:rsid w:val="00586EC8"/>
    <w:rsid w:val="00587145"/>
    <w:rsid w:val="00587172"/>
    <w:rsid w:val="005875BA"/>
    <w:rsid w:val="00587B3F"/>
    <w:rsid w:val="00587CD5"/>
    <w:rsid w:val="00587E1A"/>
    <w:rsid w:val="00587F56"/>
    <w:rsid w:val="005904AD"/>
    <w:rsid w:val="00590684"/>
    <w:rsid w:val="00590792"/>
    <w:rsid w:val="0059083C"/>
    <w:rsid w:val="00590BF5"/>
    <w:rsid w:val="00590CAB"/>
    <w:rsid w:val="005911E2"/>
    <w:rsid w:val="00591488"/>
    <w:rsid w:val="00591585"/>
    <w:rsid w:val="005917CE"/>
    <w:rsid w:val="005918CA"/>
    <w:rsid w:val="00591A7D"/>
    <w:rsid w:val="00591A9D"/>
    <w:rsid w:val="00592370"/>
    <w:rsid w:val="00592741"/>
    <w:rsid w:val="00592AF9"/>
    <w:rsid w:val="00592B93"/>
    <w:rsid w:val="00592C52"/>
    <w:rsid w:val="00592FEC"/>
    <w:rsid w:val="0059315E"/>
    <w:rsid w:val="005933D8"/>
    <w:rsid w:val="005936D8"/>
    <w:rsid w:val="00593847"/>
    <w:rsid w:val="00593BEB"/>
    <w:rsid w:val="00593EE6"/>
    <w:rsid w:val="00593F7E"/>
    <w:rsid w:val="00594055"/>
    <w:rsid w:val="005941CC"/>
    <w:rsid w:val="00594411"/>
    <w:rsid w:val="0059442D"/>
    <w:rsid w:val="00594600"/>
    <w:rsid w:val="00594A24"/>
    <w:rsid w:val="00594BC6"/>
    <w:rsid w:val="00594D9D"/>
    <w:rsid w:val="00594E6C"/>
    <w:rsid w:val="00594F24"/>
    <w:rsid w:val="00594FEC"/>
    <w:rsid w:val="0059514F"/>
    <w:rsid w:val="00595306"/>
    <w:rsid w:val="005956BC"/>
    <w:rsid w:val="00595EE0"/>
    <w:rsid w:val="00595F8F"/>
    <w:rsid w:val="005962E3"/>
    <w:rsid w:val="005967D8"/>
    <w:rsid w:val="00596A12"/>
    <w:rsid w:val="00596B44"/>
    <w:rsid w:val="00596ED7"/>
    <w:rsid w:val="0059718F"/>
    <w:rsid w:val="005974A4"/>
    <w:rsid w:val="00597568"/>
    <w:rsid w:val="005976A8"/>
    <w:rsid w:val="005978A8"/>
    <w:rsid w:val="00597C7B"/>
    <w:rsid w:val="005A0640"/>
    <w:rsid w:val="005A0684"/>
    <w:rsid w:val="005A0A10"/>
    <w:rsid w:val="005A0C50"/>
    <w:rsid w:val="005A0CDA"/>
    <w:rsid w:val="005A0D0F"/>
    <w:rsid w:val="005A0D1D"/>
    <w:rsid w:val="005A0F92"/>
    <w:rsid w:val="005A11A1"/>
    <w:rsid w:val="005A1457"/>
    <w:rsid w:val="005A165D"/>
    <w:rsid w:val="005A17A8"/>
    <w:rsid w:val="005A17B7"/>
    <w:rsid w:val="005A1AC9"/>
    <w:rsid w:val="005A1F5C"/>
    <w:rsid w:val="005A20DE"/>
    <w:rsid w:val="005A22D9"/>
    <w:rsid w:val="005A293C"/>
    <w:rsid w:val="005A2958"/>
    <w:rsid w:val="005A2A5D"/>
    <w:rsid w:val="005A2AD4"/>
    <w:rsid w:val="005A2C86"/>
    <w:rsid w:val="005A2E0D"/>
    <w:rsid w:val="005A2E6E"/>
    <w:rsid w:val="005A331F"/>
    <w:rsid w:val="005A34C7"/>
    <w:rsid w:val="005A368A"/>
    <w:rsid w:val="005A3723"/>
    <w:rsid w:val="005A37B8"/>
    <w:rsid w:val="005A3B9A"/>
    <w:rsid w:val="005A3E89"/>
    <w:rsid w:val="005A3F66"/>
    <w:rsid w:val="005A407C"/>
    <w:rsid w:val="005A40AC"/>
    <w:rsid w:val="005A446B"/>
    <w:rsid w:val="005A47E0"/>
    <w:rsid w:val="005A483F"/>
    <w:rsid w:val="005A4865"/>
    <w:rsid w:val="005A4974"/>
    <w:rsid w:val="005A4D8A"/>
    <w:rsid w:val="005A4EC4"/>
    <w:rsid w:val="005A5745"/>
    <w:rsid w:val="005A57D6"/>
    <w:rsid w:val="005A5C45"/>
    <w:rsid w:val="005A5D7E"/>
    <w:rsid w:val="005A630E"/>
    <w:rsid w:val="005A66D8"/>
    <w:rsid w:val="005A69FB"/>
    <w:rsid w:val="005A6ACA"/>
    <w:rsid w:val="005A6B41"/>
    <w:rsid w:val="005A6CBA"/>
    <w:rsid w:val="005A6DF5"/>
    <w:rsid w:val="005A7678"/>
    <w:rsid w:val="005A7875"/>
    <w:rsid w:val="005A797D"/>
    <w:rsid w:val="005A7B83"/>
    <w:rsid w:val="005A7D4D"/>
    <w:rsid w:val="005A7F4A"/>
    <w:rsid w:val="005B02E5"/>
    <w:rsid w:val="005B034A"/>
    <w:rsid w:val="005B081C"/>
    <w:rsid w:val="005B0E45"/>
    <w:rsid w:val="005B12B7"/>
    <w:rsid w:val="005B12F2"/>
    <w:rsid w:val="005B1344"/>
    <w:rsid w:val="005B188B"/>
    <w:rsid w:val="005B1AFF"/>
    <w:rsid w:val="005B1CA9"/>
    <w:rsid w:val="005B23AC"/>
    <w:rsid w:val="005B2906"/>
    <w:rsid w:val="005B290D"/>
    <w:rsid w:val="005B2CA7"/>
    <w:rsid w:val="005B2D6B"/>
    <w:rsid w:val="005B31F0"/>
    <w:rsid w:val="005B373E"/>
    <w:rsid w:val="005B394E"/>
    <w:rsid w:val="005B39D4"/>
    <w:rsid w:val="005B3A03"/>
    <w:rsid w:val="005B3B38"/>
    <w:rsid w:val="005B41AE"/>
    <w:rsid w:val="005B462F"/>
    <w:rsid w:val="005B4683"/>
    <w:rsid w:val="005B46D0"/>
    <w:rsid w:val="005B46E8"/>
    <w:rsid w:val="005B4735"/>
    <w:rsid w:val="005B487B"/>
    <w:rsid w:val="005B49C4"/>
    <w:rsid w:val="005B4AC0"/>
    <w:rsid w:val="005B4C5A"/>
    <w:rsid w:val="005B4CF9"/>
    <w:rsid w:val="005B4F1C"/>
    <w:rsid w:val="005B506C"/>
    <w:rsid w:val="005B5108"/>
    <w:rsid w:val="005B52D7"/>
    <w:rsid w:val="005B5303"/>
    <w:rsid w:val="005B548C"/>
    <w:rsid w:val="005B55F9"/>
    <w:rsid w:val="005B5659"/>
    <w:rsid w:val="005B58A2"/>
    <w:rsid w:val="005B59D4"/>
    <w:rsid w:val="005B5B10"/>
    <w:rsid w:val="005B5E17"/>
    <w:rsid w:val="005B6066"/>
    <w:rsid w:val="005B61D8"/>
    <w:rsid w:val="005B6265"/>
    <w:rsid w:val="005B6B8E"/>
    <w:rsid w:val="005B6CA0"/>
    <w:rsid w:val="005B6DA9"/>
    <w:rsid w:val="005B6F42"/>
    <w:rsid w:val="005B6F86"/>
    <w:rsid w:val="005B701E"/>
    <w:rsid w:val="005B7870"/>
    <w:rsid w:val="005B7E35"/>
    <w:rsid w:val="005C0375"/>
    <w:rsid w:val="005C0386"/>
    <w:rsid w:val="005C0644"/>
    <w:rsid w:val="005C0BDC"/>
    <w:rsid w:val="005C0F24"/>
    <w:rsid w:val="005C0F74"/>
    <w:rsid w:val="005C1069"/>
    <w:rsid w:val="005C10A6"/>
    <w:rsid w:val="005C11A1"/>
    <w:rsid w:val="005C13D0"/>
    <w:rsid w:val="005C1606"/>
    <w:rsid w:val="005C1623"/>
    <w:rsid w:val="005C1824"/>
    <w:rsid w:val="005C1971"/>
    <w:rsid w:val="005C19DD"/>
    <w:rsid w:val="005C1DB1"/>
    <w:rsid w:val="005C1E56"/>
    <w:rsid w:val="005C1E5D"/>
    <w:rsid w:val="005C1EFD"/>
    <w:rsid w:val="005C2016"/>
    <w:rsid w:val="005C211D"/>
    <w:rsid w:val="005C21DC"/>
    <w:rsid w:val="005C2557"/>
    <w:rsid w:val="005C2721"/>
    <w:rsid w:val="005C2DEF"/>
    <w:rsid w:val="005C3639"/>
    <w:rsid w:val="005C3757"/>
    <w:rsid w:val="005C3A14"/>
    <w:rsid w:val="005C3BE7"/>
    <w:rsid w:val="005C3C41"/>
    <w:rsid w:val="005C407F"/>
    <w:rsid w:val="005C44C6"/>
    <w:rsid w:val="005C454C"/>
    <w:rsid w:val="005C4CE0"/>
    <w:rsid w:val="005C4E84"/>
    <w:rsid w:val="005C4E9C"/>
    <w:rsid w:val="005C4F56"/>
    <w:rsid w:val="005C5108"/>
    <w:rsid w:val="005C571C"/>
    <w:rsid w:val="005C5803"/>
    <w:rsid w:val="005C5C6E"/>
    <w:rsid w:val="005C5D56"/>
    <w:rsid w:val="005C5E23"/>
    <w:rsid w:val="005C5EA1"/>
    <w:rsid w:val="005C5F4F"/>
    <w:rsid w:val="005C6008"/>
    <w:rsid w:val="005C62D0"/>
    <w:rsid w:val="005C6954"/>
    <w:rsid w:val="005C6D3C"/>
    <w:rsid w:val="005C6EEC"/>
    <w:rsid w:val="005C70F5"/>
    <w:rsid w:val="005C70F7"/>
    <w:rsid w:val="005C73B2"/>
    <w:rsid w:val="005C7482"/>
    <w:rsid w:val="005C74A2"/>
    <w:rsid w:val="005C797E"/>
    <w:rsid w:val="005C7B37"/>
    <w:rsid w:val="005C7D13"/>
    <w:rsid w:val="005C7D3A"/>
    <w:rsid w:val="005C7D72"/>
    <w:rsid w:val="005C7E49"/>
    <w:rsid w:val="005D0DD6"/>
    <w:rsid w:val="005D0F5E"/>
    <w:rsid w:val="005D0F7E"/>
    <w:rsid w:val="005D1225"/>
    <w:rsid w:val="005D123F"/>
    <w:rsid w:val="005D144A"/>
    <w:rsid w:val="005D1585"/>
    <w:rsid w:val="005D1951"/>
    <w:rsid w:val="005D1E0D"/>
    <w:rsid w:val="005D1F21"/>
    <w:rsid w:val="005D22F9"/>
    <w:rsid w:val="005D2348"/>
    <w:rsid w:val="005D26BF"/>
    <w:rsid w:val="005D287D"/>
    <w:rsid w:val="005D28D5"/>
    <w:rsid w:val="005D28E3"/>
    <w:rsid w:val="005D2C08"/>
    <w:rsid w:val="005D2DF1"/>
    <w:rsid w:val="005D2E7E"/>
    <w:rsid w:val="005D2F8A"/>
    <w:rsid w:val="005D3118"/>
    <w:rsid w:val="005D35FA"/>
    <w:rsid w:val="005D3931"/>
    <w:rsid w:val="005D398A"/>
    <w:rsid w:val="005D3AAB"/>
    <w:rsid w:val="005D3F0F"/>
    <w:rsid w:val="005D43A8"/>
    <w:rsid w:val="005D4453"/>
    <w:rsid w:val="005D48FB"/>
    <w:rsid w:val="005D4C59"/>
    <w:rsid w:val="005D4D3D"/>
    <w:rsid w:val="005D5049"/>
    <w:rsid w:val="005D50FA"/>
    <w:rsid w:val="005D5351"/>
    <w:rsid w:val="005D53B2"/>
    <w:rsid w:val="005D551C"/>
    <w:rsid w:val="005D567D"/>
    <w:rsid w:val="005D5B74"/>
    <w:rsid w:val="005D61E9"/>
    <w:rsid w:val="005D64B6"/>
    <w:rsid w:val="005D6963"/>
    <w:rsid w:val="005D6F86"/>
    <w:rsid w:val="005D763B"/>
    <w:rsid w:val="005D76BE"/>
    <w:rsid w:val="005D7734"/>
    <w:rsid w:val="005D77EB"/>
    <w:rsid w:val="005D7A10"/>
    <w:rsid w:val="005D7B0C"/>
    <w:rsid w:val="005D7B31"/>
    <w:rsid w:val="005E02C8"/>
    <w:rsid w:val="005E02E7"/>
    <w:rsid w:val="005E0629"/>
    <w:rsid w:val="005E0769"/>
    <w:rsid w:val="005E0E8E"/>
    <w:rsid w:val="005E0F73"/>
    <w:rsid w:val="005E0FAB"/>
    <w:rsid w:val="005E11D9"/>
    <w:rsid w:val="005E14AA"/>
    <w:rsid w:val="005E1956"/>
    <w:rsid w:val="005E1BD4"/>
    <w:rsid w:val="005E1DD4"/>
    <w:rsid w:val="005E238C"/>
    <w:rsid w:val="005E24C4"/>
    <w:rsid w:val="005E2708"/>
    <w:rsid w:val="005E27A4"/>
    <w:rsid w:val="005E27F7"/>
    <w:rsid w:val="005E2E5B"/>
    <w:rsid w:val="005E2EBC"/>
    <w:rsid w:val="005E3529"/>
    <w:rsid w:val="005E3682"/>
    <w:rsid w:val="005E3800"/>
    <w:rsid w:val="005E38B2"/>
    <w:rsid w:val="005E3996"/>
    <w:rsid w:val="005E3B75"/>
    <w:rsid w:val="005E3C90"/>
    <w:rsid w:val="005E3D21"/>
    <w:rsid w:val="005E3DCD"/>
    <w:rsid w:val="005E425A"/>
    <w:rsid w:val="005E4362"/>
    <w:rsid w:val="005E4382"/>
    <w:rsid w:val="005E43D6"/>
    <w:rsid w:val="005E468E"/>
    <w:rsid w:val="005E4699"/>
    <w:rsid w:val="005E4A6F"/>
    <w:rsid w:val="005E4AE5"/>
    <w:rsid w:val="005E4D0E"/>
    <w:rsid w:val="005E4D6E"/>
    <w:rsid w:val="005E5057"/>
    <w:rsid w:val="005E5383"/>
    <w:rsid w:val="005E53AF"/>
    <w:rsid w:val="005E58D5"/>
    <w:rsid w:val="005E5A2B"/>
    <w:rsid w:val="005E5C64"/>
    <w:rsid w:val="005E5E5D"/>
    <w:rsid w:val="005E61A8"/>
    <w:rsid w:val="005E6432"/>
    <w:rsid w:val="005E64B7"/>
    <w:rsid w:val="005E6525"/>
    <w:rsid w:val="005E66B0"/>
    <w:rsid w:val="005E6928"/>
    <w:rsid w:val="005E6B72"/>
    <w:rsid w:val="005E6BE6"/>
    <w:rsid w:val="005E71F7"/>
    <w:rsid w:val="005E72F2"/>
    <w:rsid w:val="005E7841"/>
    <w:rsid w:val="005F0068"/>
    <w:rsid w:val="005F017F"/>
    <w:rsid w:val="005F0230"/>
    <w:rsid w:val="005F02BD"/>
    <w:rsid w:val="005F050A"/>
    <w:rsid w:val="005F0552"/>
    <w:rsid w:val="005F0687"/>
    <w:rsid w:val="005F0853"/>
    <w:rsid w:val="005F0893"/>
    <w:rsid w:val="005F0D40"/>
    <w:rsid w:val="005F1489"/>
    <w:rsid w:val="005F18D8"/>
    <w:rsid w:val="005F199B"/>
    <w:rsid w:val="005F1AC6"/>
    <w:rsid w:val="005F1AE2"/>
    <w:rsid w:val="005F1BF4"/>
    <w:rsid w:val="005F1CB3"/>
    <w:rsid w:val="005F2217"/>
    <w:rsid w:val="005F22BC"/>
    <w:rsid w:val="005F22C0"/>
    <w:rsid w:val="005F25F0"/>
    <w:rsid w:val="005F290C"/>
    <w:rsid w:val="005F2A25"/>
    <w:rsid w:val="005F2AF9"/>
    <w:rsid w:val="005F2DD8"/>
    <w:rsid w:val="005F2E08"/>
    <w:rsid w:val="005F2FDF"/>
    <w:rsid w:val="005F3296"/>
    <w:rsid w:val="005F336D"/>
    <w:rsid w:val="005F33AD"/>
    <w:rsid w:val="005F33C6"/>
    <w:rsid w:val="005F3618"/>
    <w:rsid w:val="005F380A"/>
    <w:rsid w:val="005F3B89"/>
    <w:rsid w:val="005F3EA4"/>
    <w:rsid w:val="005F40FF"/>
    <w:rsid w:val="005F4192"/>
    <w:rsid w:val="005F419A"/>
    <w:rsid w:val="005F4366"/>
    <w:rsid w:val="005F4946"/>
    <w:rsid w:val="005F4F56"/>
    <w:rsid w:val="005F53B5"/>
    <w:rsid w:val="005F541C"/>
    <w:rsid w:val="005F568A"/>
    <w:rsid w:val="005F569F"/>
    <w:rsid w:val="005F56CE"/>
    <w:rsid w:val="005F58E0"/>
    <w:rsid w:val="005F599B"/>
    <w:rsid w:val="005F5B4E"/>
    <w:rsid w:val="005F5BB9"/>
    <w:rsid w:val="005F5C09"/>
    <w:rsid w:val="005F665F"/>
    <w:rsid w:val="005F6864"/>
    <w:rsid w:val="005F68B0"/>
    <w:rsid w:val="005F6A13"/>
    <w:rsid w:val="005F6AE5"/>
    <w:rsid w:val="005F6E72"/>
    <w:rsid w:val="005F6EEC"/>
    <w:rsid w:val="005F6F4A"/>
    <w:rsid w:val="005F6FDE"/>
    <w:rsid w:val="005F7294"/>
    <w:rsid w:val="005F7318"/>
    <w:rsid w:val="005F7362"/>
    <w:rsid w:val="005F7500"/>
    <w:rsid w:val="005F759C"/>
    <w:rsid w:val="005F79EB"/>
    <w:rsid w:val="005F7A77"/>
    <w:rsid w:val="005F7DE4"/>
    <w:rsid w:val="005F7E13"/>
    <w:rsid w:val="005F7E2B"/>
    <w:rsid w:val="005F7EF8"/>
    <w:rsid w:val="0060010B"/>
    <w:rsid w:val="00600241"/>
    <w:rsid w:val="00600554"/>
    <w:rsid w:val="00600A24"/>
    <w:rsid w:val="00600BD4"/>
    <w:rsid w:val="00600C3D"/>
    <w:rsid w:val="00600E65"/>
    <w:rsid w:val="00601452"/>
    <w:rsid w:val="00601734"/>
    <w:rsid w:val="0060190B"/>
    <w:rsid w:val="00601C87"/>
    <w:rsid w:val="00601DC3"/>
    <w:rsid w:val="00601E53"/>
    <w:rsid w:val="0060204A"/>
    <w:rsid w:val="00602336"/>
    <w:rsid w:val="00602375"/>
    <w:rsid w:val="006025D6"/>
    <w:rsid w:val="006025F3"/>
    <w:rsid w:val="00602826"/>
    <w:rsid w:val="006029C7"/>
    <w:rsid w:val="00602CAB"/>
    <w:rsid w:val="00602FDA"/>
    <w:rsid w:val="006032F9"/>
    <w:rsid w:val="00603314"/>
    <w:rsid w:val="0060335E"/>
    <w:rsid w:val="006035E6"/>
    <w:rsid w:val="006037F1"/>
    <w:rsid w:val="00603A8F"/>
    <w:rsid w:val="00603AC8"/>
    <w:rsid w:val="00603D72"/>
    <w:rsid w:val="00603EAE"/>
    <w:rsid w:val="006046A5"/>
    <w:rsid w:val="0060488E"/>
    <w:rsid w:val="00604D1F"/>
    <w:rsid w:val="00604DE3"/>
    <w:rsid w:val="00604F27"/>
    <w:rsid w:val="0060515B"/>
    <w:rsid w:val="00605501"/>
    <w:rsid w:val="006056A6"/>
    <w:rsid w:val="00605A37"/>
    <w:rsid w:val="00605C31"/>
    <w:rsid w:val="00605D26"/>
    <w:rsid w:val="00605DFD"/>
    <w:rsid w:val="006060D9"/>
    <w:rsid w:val="00606203"/>
    <w:rsid w:val="006068D0"/>
    <w:rsid w:val="0060695F"/>
    <w:rsid w:val="006069E3"/>
    <w:rsid w:val="00606B24"/>
    <w:rsid w:val="00606C7C"/>
    <w:rsid w:val="00606C95"/>
    <w:rsid w:val="00606D80"/>
    <w:rsid w:val="00606E1C"/>
    <w:rsid w:val="00606EDD"/>
    <w:rsid w:val="0060759D"/>
    <w:rsid w:val="006075C3"/>
    <w:rsid w:val="006077D0"/>
    <w:rsid w:val="00607B69"/>
    <w:rsid w:val="00607D0B"/>
    <w:rsid w:val="00607E9E"/>
    <w:rsid w:val="00607EC9"/>
    <w:rsid w:val="00607EFF"/>
    <w:rsid w:val="006101A4"/>
    <w:rsid w:val="00610562"/>
    <w:rsid w:val="00610ADE"/>
    <w:rsid w:val="00610B89"/>
    <w:rsid w:val="00610BB9"/>
    <w:rsid w:val="00610E25"/>
    <w:rsid w:val="00610F7F"/>
    <w:rsid w:val="00611009"/>
    <w:rsid w:val="0061100E"/>
    <w:rsid w:val="00611065"/>
    <w:rsid w:val="006111F5"/>
    <w:rsid w:val="00611319"/>
    <w:rsid w:val="006118BD"/>
    <w:rsid w:val="00611A81"/>
    <w:rsid w:val="00611DDA"/>
    <w:rsid w:val="00611E0A"/>
    <w:rsid w:val="0061203D"/>
    <w:rsid w:val="006122C2"/>
    <w:rsid w:val="006123F9"/>
    <w:rsid w:val="0061241E"/>
    <w:rsid w:val="006124A2"/>
    <w:rsid w:val="00612865"/>
    <w:rsid w:val="00612B09"/>
    <w:rsid w:val="00612ECC"/>
    <w:rsid w:val="00613131"/>
    <w:rsid w:val="0061327D"/>
    <w:rsid w:val="006139F4"/>
    <w:rsid w:val="00613AE3"/>
    <w:rsid w:val="00613B12"/>
    <w:rsid w:val="00613C63"/>
    <w:rsid w:val="00613E5D"/>
    <w:rsid w:val="00613F06"/>
    <w:rsid w:val="00614086"/>
    <w:rsid w:val="0061414C"/>
    <w:rsid w:val="006143AA"/>
    <w:rsid w:val="00614546"/>
    <w:rsid w:val="00614607"/>
    <w:rsid w:val="006147D5"/>
    <w:rsid w:val="0061488A"/>
    <w:rsid w:val="0061495D"/>
    <w:rsid w:val="006149C2"/>
    <w:rsid w:val="00615684"/>
    <w:rsid w:val="006157B2"/>
    <w:rsid w:val="0061583A"/>
    <w:rsid w:val="00615AE7"/>
    <w:rsid w:val="00615F06"/>
    <w:rsid w:val="0061614F"/>
    <w:rsid w:val="0061637E"/>
    <w:rsid w:val="006163E9"/>
    <w:rsid w:val="006164F1"/>
    <w:rsid w:val="00616534"/>
    <w:rsid w:val="00616833"/>
    <w:rsid w:val="0061690A"/>
    <w:rsid w:val="00616918"/>
    <w:rsid w:val="00616ECB"/>
    <w:rsid w:val="006171CE"/>
    <w:rsid w:val="006177A5"/>
    <w:rsid w:val="00620331"/>
    <w:rsid w:val="00620494"/>
    <w:rsid w:val="00620703"/>
    <w:rsid w:val="00620A18"/>
    <w:rsid w:val="006213EE"/>
    <w:rsid w:val="00621508"/>
    <w:rsid w:val="006218F4"/>
    <w:rsid w:val="00621AFA"/>
    <w:rsid w:val="00621D93"/>
    <w:rsid w:val="00621D99"/>
    <w:rsid w:val="0062210B"/>
    <w:rsid w:val="0062219E"/>
    <w:rsid w:val="00622443"/>
    <w:rsid w:val="00622761"/>
    <w:rsid w:val="00622937"/>
    <w:rsid w:val="00622B6A"/>
    <w:rsid w:val="00622DD7"/>
    <w:rsid w:val="00623234"/>
    <w:rsid w:val="00623342"/>
    <w:rsid w:val="006238DC"/>
    <w:rsid w:val="00623F60"/>
    <w:rsid w:val="00623FBD"/>
    <w:rsid w:val="0062403D"/>
    <w:rsid w:val="00624093"/>
    <w:rsid w:val="00624236"/>
    <w:rsid w:val="006243D0"/>
    <w:rsid w:val="0062456A"/>
    <w:rsid w:val="006249FC"/>
    <w:rsid w:val="00624EB5"/>
    <w:rsid w:val="00624EDD"/>
    <w:rsid w:val="00625104"/>
    <w:rsid w:val="006258E3"/>
    <w:rsid w:val="00625A22"/>
    <w:rsid w:val="00625BBB"/>
    <w:rsid w:val="00626002"/>
    <w:rsid w:val="00626233"/>
    <w:rsid w:val="00626274"/>
    <w:rsid w:val="00626550"/>
    <w:rsid w:val="006265D7"/>
    <w:rsid w:val="0062684B"/>
    <w:rsid w:val="006268D1"/>
    <w:rsid w:val="00626925"/>
    <w:rsid w:val="006269B0"/>
    <w:rsid w:val="00626E1B"/>
    <w:rsid w:val="00626E6E"/>
    <w:rsid w:val="00627002"/>
    <w:rsid w:val="00627407"/>
    <w:rsid w:val="006276EB"/>
    <w:rsid w:val="0063058D"/>
    <w:rsid w:val="006308F1"/>
    <w:rsid w:val="006309F5"/>
    <w:rsid w:val="00630D18"/>
    <w:rsid w:val="00630F63"/>
    <w:rsid w:val="006312EF"/>
    <w:rsid w:val="006314B3"/>
    <w:rsid w:val="0063156C"/>
    <w:rsid w:val="006316AE"/>
    <w:rsid w:val="0063197F"/>
    <w:rsid w:val="006319D8"/>
    <w:rsid w:val="00631B24"/>
    <w:rsid w:val="00631D62"/>
    <w:rsid w:val="00631D7E"/>
    <w:rsid w:val="00631E9A"/>
    <w:rsid w:val="00631E9E"/>
    <w:rsid w:val="00631F88"/>
    <w:rsid w:val="00632208"/>
    <w:rsid w:val="00632222"/>
    <w:rsid w:val="006328C7"/>
    <w:rsid w:val="00632A79"/>
    <w:rsid w:val="00633013"/>
    <w:rsid w:val="00633022"/>
    <w:rsid w:val="00633A1F"/>
    <w:rsid w:val="00633B31"/>
    <w:rsid w:val="00633BC9"/>
    <w:rsid w:val="0063455A"/>
    <w:rsid w:val="00634735"/>
    <w:rsid w:val="0063479A"/>
    <w:rsid w:val="0063496B"/>
    <w:rsid w:val="00634BC8"/>
    <w:rsid w:val="00634F60"/>
    <w:rsid w:val="0063507E"/>
    <w:rsid w:val="00635187"/>
    <w:rsid w:val="00635429"/>
    <w:rsid w:val="006357BD"/>
    <w:rsid w:val="00635BB3"/>
    <w:rsid w:val="00635C03"/>
    <w:rsid w:val="00635C57"/>
    <w:rsid w:val="00635EAD"/>
    <w:rsid w:val="00635F89"/>
    <w:rsid w:val="0063604D"/>
    <w:rsid w:val="00636101"/>
    <w:rsid w:val="006363D5"/>
    <w:rsid w:val="0063673E"/>
    <w:rsid w:val="00636826"/>
    <w:rsid w:val="00636C49"/>
    <w:rsid w:val="00636C62"/>
    <w:rsid w:val="00637014"/>
    <w:rsid w:val="006373B2"/>
    <w:rsid w:val="006374E2"/>
    <w:rsid w:val="00637674"/>
    <w:rsid w:val="00637CAB"/>
    <w:rsid w:val="00637E55"/>
    <w:rsid w:val="0064012A"/>
    <w:rsid w:val="00640352"/>
    <w:rsid w:val="00640579"/>
    <w:rsid w:val="00640784"/>
    <w:rsid w:val="00640894"/>
    <w:rsid w:val="006409C2"/>
    <w:rsid w:val="00641144"/>
    <w:rsid w:val="00641294"/>
    <w:rsid w:val="006412E2"/>
    <w:rsid w:val="00641365"/>
    <w:rsid w:val="006414E4"/>
    <w:rsid w:val="0064151C"/>
    <w:rsid w:val="006415B7"/>
    <w:rsid w:val="006417D6"/>
    <w:rsid w:val="006418B9"/>
    <w:rsid w:val="00641A95"/>
    <w:rsid w:val="00641BD7"/>
    <w:rsid w:val="00641CF7"/>
    <w:rsid w:val="0064207A"/>
    <w:rsid w:val="006421B1"/>
    <w:rsid w:val="0064266A"/>
    <w:rsid w:val="00642BFC"/>
    <w:rsid w:val="00642D11"/>
    <w:rsid w:val="00642E77"/>
    <w:rsid w:val="00642F06"/>
    <w:rsid w:val="00642F79"/>
    <w:rsid w:val="00642FCA"/>
    <w:rsid w:val="00643052"/>
    <w:rsid w:val="00643142"/>
    <w:rsid w:val="006435CC"/>
    <w:rsid w:val="00643699"/>
    <w:rsid w:val="00643880"/>
    <w:rsid w:val="00643944"/>
    <w:rsid w:val="00643970"/>
    <w:rsid w:val="00643A58"/>
    <w:rsid w:val="00643C38"/>
    <w:rsid w:val="00643CB5"/>
    <w:rsid w:val="0064416D"/>
    <w:rsid w:val="00644581"/>
    <w:rsid w:val="006446C1"/>
    <w:rsid w:val="00644917"/>
    <w:rsid w:val="00644E06"/>
    <w:rsid w:val="00644F48"/>
    <w:rsid w:val="00645260"/>
    <w:rsid w:val="0064533C"/>
    <w:rsid w:val="0064549D"/>
    <w:rsid w:val="006454D3"/>
    <w:rsid w:val="00645746"/>
    <w:rsid w:val="006458F0"/>
    <w:rsid w:val="006459EB"/>
    <w:rsid w:val="00645BA7"/>
    <w:rsid w:val="006464D9"/>
    <w:rsid w:val="0064655B"/>
    <w:rsid w:val="00646AD9"/>
    <w:rsid w:val="00646B93"/>
    <w:rsid w:val="00646F51"/>
    <w:rsid w:val="00646F83"/>
    <w:rsid w:val="00646F8E"/>
    <w:rsid w:val="006470CE"/>
    <w:rsid w:val="00647144"/>
    <w:rsid w:val="00647497"/>
    <w:rsid w:val="0064760F"/>
    <w:rsid w:val="006477C1"/>
    <w:rsid w:val="00647818"/>
    <w:rsid w:val="00647899"/>
    <w:rsid w:val="00647B41"/>
    <w:rsid w:val="00647B50"/>
    <w:rsid w:val="00647BB3"/>
    <w:rsid w:val="006500BE"/>
    <w:rsid w:val="006500D7"/>
    <w:rsid w:val="00650490"/>
    <w:rsid w:val="00651229"/>
    <w:rsid w:val="00651666"/>
    <w:rsid w:val="00651828"/>
    <w:rsid w:val="00651989"/>
    <w:rsid w:val="00651A31"/>
    <w:rsid w:val="0065205A"/>
    <w:rsid w:val="00652178"/>
    <w:rsid w:val="00652511"/>
    <w:rsid w:val="00652669"/>
    <w:rsid w:val="006527F6"/>
    <w:rsid w:val="0065283B"/>
    <w:rsid w:val="00652913"/>
    <w:rsid w:val="00652AC3"/>
    <w:rsid w:val="00652C85"/>
    <w:rsid w:val="00652D5F"/>
    <w:rsid w:val="006530CD"/>
    <w:rsid w:val="00653416"/>
    <w:rsid w:val="006536B8"/>
    <w:rsid w:val="0065391A"/>
    <w:rsid w:val="0065392F"/>
    <w:rsid w:val="006541C0"/>
    <w:rsid w:val="00654331"/>
    <w:rsid w:val="00654364"/>
    <w:rsid w:val="0065447A"/>
    <w:rsid w:val="006545E5"/>
    <w:rsid w:val="006545FB"/>
    <w:rsid w:val="0065477B"/>
    <w:rsid w:val="00654811"/>
    <w:rsid w:val="00654A16"/>
    <w:rsid w:val="00654A41"/>
    <w:rsid w:val="00654A51"/>
    <w:rsid w:val="00654A5D"/>
    <w:rsid w:val="00654B30"/>
    <w:rsid w:val="00654BB1"/>
    <w:rsid w:val="00654BEF"/>
    <w:rsid w:val="00654D32"/>
    <w:rsid w:val="006554A7"/>
    <w:rsid w:val="006557E6"/>
    <w:rsid w:val="006558DB"/>
    <w:rsid w:val="00655BA1"/>
    <w:rsid w:val="00655D35"/>
    <w:rsid w:val="00655D4E"/>
    <w:rsid w:val="00655D74"/>
    <w:rsid w:val="00655F15"/>
    <w:rsid w:val="00656059"/>
    <w:rsid w:val="006561AB"/>
    <w:rsid w:val="006561CA"/>
    <w:rsid w:val="0065687E"/>
    <w:rsid w:val="00656AF8"/>
    <w:rsid w:val="00656BC7"/>
    <w:rsid w:val="00656E84"/>
    <w:rsid w:val="0065708F"/>
    <w:rsid w:val="006571E5"/>
    <w:rsid w:val="0065722D"/>
    <w:rsid w:val="00657268"/>
    <w:rsid w:val="0065758A"/>
    <w:rsid w:val="006576F6"/>
    <w:rsid w:val="00657A9B"/>
    <w:rsid w:val="00657E4A"/>
    <w:rsid w:val="0066035E"/>
    <w:rsid w:val="00660708"/>
    <w:rsid w:val="006607F0"/>
    <w:rsid w:val="00660A45"/>
    <w:rsid w:val="00660AAF"/>
    <w:rsid w:val="00660AED"/>
    <w:rsid w:val="00660EEA"/>
    <w:rsid w:val="00661042"/>
    <w:rsid w:val="00661581"/>
    <w:rsid w:val="00661B73"/>
    <w:rsid w:val="00661E65"/>
    <w:rsid w:val="00662021"/>
    <w:rsid w:val="00662112"/>
    <w:rsid w:val="006621CB"/>
    <w:rsid w:val="006627F1"/>
    <w:rsid w:val="00662E26"/>
    <w:rsid w:val="006633E6"/>
    <w:rsid w:val="00663899"/>
    <w:rsid w:val="00663979"/>
    <w:rsid w:val="006639D8"/>
    <w:rsid w:val="0066408F"/>
    <w:rsid w:val="006642B9"/>
    <w:rsid w:val="006642D4"/>
    <w:rsid w:val="0066430C"/>
    <w:rsid w:val="00664339"/>
    <w:rsid w:val="00664C85"/>
    <w:rsid w:val="00664E36"/>
    <w:rsid w:val="00665729"/>
    <w:rsid w:val="006659DB"/>
    <w:rsid w:val="006659F8"/>
    <w:rsid w:val="00665C60"/>
    <w:rsid w:val="00665D68"/>
    <w:rsid w:val="00665E1B"/>
    <w:rsid w:val="00665F81"/>
    <w:rsid w:val="0066614C"/>
    <w:rsid w:val="00666200"/>
    <w:rsid w:val="00666402"/>
    <w:rsid w:val="00666460"/>
    <w:rsid w:val="00666491"/>
    <w:rsid w:val="00666737"/>
    <w:rsid w:val="006667B2"/>
    <w:rsid w:val="006667C7"/>
    <w:rsid w:val="0066727C"/>
    <w:rsid w:val="0066735F"/>
    <w:rsid w:val="006678C0"/>
    <w:rsid w:val="006679D8"/>
    <w:rsid w:val="00667A35"/>
    <w:rsid w:val="00667EFA"/>
    <w:rsid w:val="00670010"/>
    <w:rsid w:val="0067081F"/>
    <w:rsid w:val="006709B0"/>
    <w:rsid w:val="00670FE2"/>
    <w:rsid w:val="006716A2"/>
    <w:rsid w:val="0067175D"/>
    <w:rsid w:val="00671992"/>
    <w:rsid w:val="00671C9F"/>
    <w:rsid w:val="00671D38"/>
    <w:rsid w:val="00672010"/>
    <w:rsid w:val="00672056"/>
    <w:rsid w:val="00672134"/>
    <w:rsid w:val="006724B0"/>
    <w:rsid w:val="00672A61"/>
    <w:rsid w:val="00672CBE"/>
    <w:rsid w:val="00672D4E"/>
    <w:rsid w:val="00673193"/>
    <w:rsid w:val="006735A9"/>
    <w:rsid w:val="00673977"/>
    <w:rsid w:val="00673BE9"/>
    <w:rsid w:val="00673EA7"/>
    <w:rsid w:val="0067419B"/>
    <w:rsid w:val="00674254"/>
    <w:rsid w:val="006743F9"/>
    <w:rsid w:val="00674703"/>
    <w:rsid w:val="006747A3"/>
    <w:rsid w:val="006749B9"/>
    <w:rsid w:val="00674A3F"/>
    <w:rsid w:val="00674B65"/>
    <w:rsid w:val="00674D35"/>
    <w:rsid w:val="00674E00"/>
    <w:rsid w:val="00674F6E"/>
    <w:rsid w:val="00674F76"/>
    <w:rsid w:val="00675224"/>
    <w:rsid w:val="00675423"/>
    <w:rsid w:val="006757A5"/>
    <w:rsid w:val="00675A7F"/>
    <w:rsid w:val="00675BC9"/>
    <w:rsid w:val="00675D7C"/>
    <w:rsid w:val="00675EA3"/>
    <w:rsid w:val="00676168"/>
    <w:rsid w:val="00676246"/>
    <w:rsid w:val="006764CC"/>
    <w:rsid w:val="0067655E"/>
    <w:rsid w:val="006767FA"/>
    <w:rsid w:val="00676897"/>
    <w:rsid w:val="00676CB7"/>
    <w:rsid w:val="00676CFC"/>
    <w:rsid w:val="00676F54"/>
    <w:rsid w:val="00677164"/>
    <w:rsid w:val="00677204"/>
    <w:rsid w:val="006772BE"/>
    <w:rsid w:val="00677768"/>
    <w:rsid w:val="006778BA"/>
    <w:rsid w:val="00677AF5"/>
    <w:rsid w:val="00677CC0"/>
    <w:rsid w:val="00677CF3"/>
    <w:rsid w:val="00680183"/>
    <w:rsid w:val="00680210"/>
    <w:rsid w:val="0068025C"/>
    <w:rsid w:val="0068038A"/>
    <w:rsid w:val="00680432"/>
    <w:rsid w:val="00680932"/>
    <w:rsid w:val="006809F5"/>
    <w:rsid w:val="00680AD4"/>
    <w:rsid w:val="00680C3D"/>
    <w:rsid w:val="00680F6F"/>
    <w:rsid w:val="0068104C"/>
    <w:rsid w:val="00681060"/>
    <w:rsid w:val="00681067"/>
    <w:rsid w:val="00681330"/>
    <w:rsid w:val="0068138C"/>
    <w:rsid w:val="006816F0"/>
    <w:rsid w:val="00681972"/>
    <w:rsid w:val="00681B59"/>
    <w:rsid w:val="00681B6F"/>
    <w:rsid w:val="00681C15"/>
    <w:rsid w:val="00681CA7"/>
    <w:rsid w:val="00681DDD"/>
    <w:rsid w:val="00681DFE"/>
    <w:rsid w:val="006826AB"/>
    <w:rsid w:val="00682A97"/>
    <w:rsid w:val="00682D1B"/>
    <w:rsid w:val="00682EB6"/>
    <w:rsid w:val="0068307B"/>
    <w:rsid w:val="00683376"/>
    <w:rsid w:val="0068357F"/>
    <w:rsid w:val="006839D5"/>
    <w:rsid w:val="00683DA3"/>
    <w:rsid w:val="00683F8A"/>
    <w:rsid w:val="00684037"/>
    <w:rsid w:val="00684249"/>
    <w:rsid w:val="00684587"/>
    <w:rsid w:val="0068498B"/>
    <w:rsid w:val="00684AAE"/>
    <w:rsid w:val="00684BC8"/>
    <w:rsid w:val="00684DC7"/>
    <w:rsid w:val="006850F5"/>
    <w:rsid w:val="0068529D"/>
    <w:rsid w:val="0068529F"/>
    <w:rsid w:val="00685754"/>
    <w:rsid w:val="0068595C"/>
    <w:rsid w:val="00685CEC"/>
    <w:rsid w:val="00686025"/>
    <w:rsid w:val="006864F7"/>
    <w:rsid w:val="0068651E"/>
    <w:rsid w:val="006868B8"/>
    <w:rsid w:val="00686940"/>
    <w:rsid w:val="006869B6"/>
    <w:rsid w:val="00686B3E"/>
    <w:rsid w:val="00686B8F"/>
    <w:rsid w:val="006872F4"/>
    <w:rsid w:val="00687B80"/>
    <w:rsid w:val="00687D0D"/>
    <w:rsid w:val="006901B3"/>
    <w:rsid w:val="00690A4A"/>
    <w:rsid w:val="00690C6D"/>
    <w:rsid w:val="00690E7B"/>
    <w:rsid w:val="006910D5"/>
    <w:rsid w:val="00691215"/>
    <w:rsid w:val="006915E6"/>
    <w:rsid w:val="0069165F"/>
    <w:rsid w:val="00691767"/>
    <w:rsid w:val="00691BE9"/>
    <w:rsid w:val="00691D2C"/>
    <w:rsid w:val="00691F4F"/>
    <w:rsid w:val="00692500"/>
    <w:rsid w:val="006926DB"/>
    <w:rsid w:val="00692AF4"/>
    <w:rsid w:val="00692EB0"/>
    <w:rsid w:val="00692F9F"/>
    <w:rsid w:val="0069312F"/>
    <w:rsid w:val="0069320F"/>
    <w:rsid w:val="00693357"/>
    <w:rsid w:val="0069356A"/>
    <w:rsid w:val="00693A76"/>
    <w:rsid w:val="00693C83"/>
    <w:rsid w:val="00693D98"/>
    <w:rsid w:val="00693FF7"/>
    <w:rsid w:val="006943F7"/>
    <w:rsid w:val="0069441D"/>
    <w:rsid w:val="0069466C"/>
    <w:rsid w:val="00694A4D"/>
    <w:rsid w:val="00694A9E"/>
    <w:rsid w:val="00694F1F"/>
    <w:rsid w:val="00694FE0"/>
    <w:rsid w:val="0069533B"/>
    <w:rsid w:val="0069561D"/>
    <w:rsid w:val="006958AB"/>
    <w:rsid w:val="006959F9"/>
    <w:rsid w:val="00695A91"/>
    <w:rsid w:val="00695C58"/>
    <w:rsid w:val="00695F7D"/>
    <w:rsid w:val="006960D7"/>
    <w:rsid w:val="006965F1"/>
    <w:rsid w:val="006968D8"/>
    <w:rsid w:val="00696AE2"/>
    <w:rsid w:val="00696B1A"/>
    <w:rsid w:val="006972E4"/>
    <w:rsid w:val="00697303"/>
    <w:rsid w:val="006973E6"/>
    <w:rsid w:val="006975EC"/>
    <w:rsid w:val="00697765"/>
    <w:rsid w:val="00697840"/>
    <w:rsid w:val="00697902"/>
    <w:rsid w:val="00697A49"/>
    <w:rsid w:val="00697D13"/>
    <w:rsid w:val="00697D9B"/>
    <w:rsid w:val="00697FB8"/>
    <w:rsid w:val="006A00A8"/>
    <w:rsid w:val="006A033D"/>
    <w:rsid w:val="006A04B9"/>
    <w:rsid w:val="006A05F0"/>
    <w:rsid w:val="006A0C7C"/>
    <w:rsid w:val="006A0DCC"/>
    <w:rsid w:val="006A116F"/>
    <w:rsid w:val="006A12CC"/>
    <w:rsid w:val="006A18D8"/>
    <w:rsid w:val="006A1963"/>
    <w:rsid w:val="006A1AFC"/>
    <w:rsid w:val="006A1B58"/>
    <w:rsid w:val="006A1D21"/>
    <w:rsid w:val="006A1E8B"/>
    <w:rsid w:val="006A1F61"/>
    <w:rsid w:val="006A23DF"/>
    <w:rsid w:val="006A25A1"/>
    <w:rsid w:val="006A26A9"/>
    <w:rsid w:val="006A2769"/>
    <w:rsid w:val="006A2A79"/>
    <w:rsid w:val="006A2CB7"/>
    <w:rsid w:val="006A2D9B"/>
    <w:rsid w:val="006A2EA0"/>
    <w:rsid w:val="006A2F03"/>
    <w:rsid w:val="006A3174"/>
    <w:rsid w:val="006A32FA"/>
    <w:rsid w:val="006A345B"/>
    <w:rsid w:val="006A35CC"/>
    <w:rsid w:val="006A3B3C"/>
    <w:rsid w:val="006A3C2D"/>
    <w:rsid w:val="006A3E5E"/>
    <w:rsid w:val="006A3FBB"/>
    <w:rsid w:val="006A44D0"/>
    <w:rsid w:val="006A485B"/>
    <w:rsid w:val="006A4A8C"/>
    <w:rsid w:val="006A4C41"/>
    <w:rsid w:val="006A4EE6"/>
    <w:rsid w:val="006A503D"/>
    <w:rsid w:val="006A525F"/>
    <w:rsid w:val="006A56A4"/>
    <w:rsid w:val="006A57B4"/>
    <w:rsid w:val="006A595B"/>
    <w:rsid w:val="006A63C4"/>
    <w:rsid w:val="006A64AA"/>
    <w:rsid w:val="006A655A"/>
    <w:rsid w:val="006A65B6"/>
    <w:rsid w:val="006A69C5"/>
    <w:rsid w:val="006A6D18"/>
    <w:rsid w:val="006A6E15"/>
    <w:rsid w:val="006A6FF9"/>
    <w:rsid w:val="006A708D"/>
    <w:rsid w:val="006A70FB"/>
    <w:rsid w:val="006A7534"/>
    <w:rsid w:val="006A7847"/>
    <w:rsid w:val="006A7BD5"/>
    <w:rsid w:val="006B04E1"/>
    <w:rsid w:val="006B05AE"/>
    <w:rsid w:val="006B05D1"/>
    <w:rsid w:val="006B08F8"/>
    <w:rsid w:val="006B0A12"/>
    <w:rsid w:val="006B11A3"/>
    <w:rsid w:val="006B1358"/>
    <w:rsid w:val="006B1BF1"/>
    <w:rsid w:val="006B1E3A"/>
    <w:rsid w:val="006B1E54"/>
    <w:rsid w:val="006B1F6B"/>
    <w:rsid w:val="006B1FB0"/>
    <w:rsid w:val="006B22FD"/>
    <w:rsid w:val="006B25E4"/>
    <w:rsid w:val="006B2AA5"/>
    <w:rsid w:val="006B2E17"/>
    <w:rsid w:val="006B3170"/>
    <w:rsid w:val="006B33B0"/>
    <w:rsid w:val="006B3452"/>
    <w:rsid w:val="006B3867"/>
    <w:rsid w:val="006B3886"/>
    <w:rsid w:val="006B3AE8"/>
    <w:rsid w:val="006B3B4D"/>
    <w:rsid w:val="006B43E5"/>
    <w:rsid w:val="006B4424"/>
    <w:rsid w:val="006B465F"/>
    <w:rsid w:val="006B46BF"/>
    <w:rsid w:val="006B46D5"/>
    <w:rsid w:val="006B47C3"/>
    <w:rsid w:val="006B4B88"/>
    <w:rsid w:val="006B4E55"/>
    <w:rsid w:val="006B4F1B"/>
    <w:rsid w:val="006B4FD8"/>
    <w:rsid w:val="006B510A"/>
    <w:rsid w:val="006B565D"/>
    <w:rsid w:val="006B58F3"/>
    <w:rsid w:val="006B5A92"/>
    <w:rsid w:val="006B5AC2"/>
    <w:rsid w:val="006B5AEE"/>
    <w:rsid w:val="006B5B27"/>
    <w:rsid w:val="006B5DD3"/>
    <w:rsid w:val="006B6131"/>
    <w:rsid w:val="006B6302"/>
    <w:rsid w:val="006B64A9"/>
    <w:rsid w:val="006B6524"/>
    <w:rsid w:val="006B6C6B"/>
    <w:rsid w:val="006B705C"/>
    <w:rsid w:val="006B72A2"/>
    <w:rsid w:val="006B7453"/>
    <w:rsid w:val="006B756E"/>
    <w:rsid w:val="006B764C"/>
    <w:rsid w:val="006B7730"/>
    <w:rsid w:val="006B77B2"/>
    <w:rsid w:val="006B784D"/>
    <w:rsid w:val="006B7920"/>
    <w:rsid w:val="006B7AF5"/>
    <w:rsid w:val="006B7C67"/>
    <w:rsid w:val="006B7DAF"/>
    <w:rsid w:val="006B7F93"/>
    <w:rsid w:val="006B7FAC"/>
    <w:rsid w:val="006B7FFE"/>
    <w:rsid w:val="006C004B"/>
    <w:rsid w:val="006C008B"/>
    <w:rsid w:val="006C0184"/>
    <w:rsid w:val="006C01D6"/>
    <w:rsid w:val="006C0490"/>
    <w:rsid w:val="006C0A80"/>
    <w:rsid w:val="006C0A88"/>
    <w:rsid w:val="006C0B3B"/>
    <w:rsid w:val="006C0C2C"/>
    <w:rsid w:val="006C1008"/>
    <w:rsid w:val="006C1069"/>
    <w:rsid w:val="006C112C"/>
    <w:rsid w:val="006C1310"/>
    <w:rsid w:val="006C13A1"/>
    <w:rsid w:val="006C1584"/>
    <w:rsid w:val="006C1703"/>
    <w:rsid w:val="006C1800"/>
    <w:rsid w:val="006C1AA3"/>
    <w:rsid w:val="006C1BC6"/>
    <w:rsid w:val="006C1C4B"/>
    <w:rsid w:val="006C1E3B"/>
    <w:rsid w:val="006C24EF"/>
    <w:rsid w:val="006C2549"/>
    <w:rsid w:val="006C2621"/>
    <w:rsid w:val="006C293C"/>
    <w:rsid w:val="006C294C"/>
    <w:rsid w:val="006C2E68"/>
    <w:rsid w:val="006C2EA6"/>
    <w:rsid w:val="006C3357"/>
    <w:rsid w:val="006C3535"/>
    <w:rsid w:val="006C3A40"/>
    <w:rsid w:val="006C3C67"/>
    <w:rsid w:val="006C4363"/>
    <w:rsid w:val="006C4553"/>
    <w:rsid w:val="006C47B5"/>
    <w:rsid w:val="006C47BB"/>
    <w:rsid w:val="006C4951"/>
    <w:rsid w:val="006C4A91"/>
    <w:rsid w:val="006C4B60"/>
    <w:rsid w:val="006C4CBD"/>
    <w:rsid w:val="006C4DD2"/>
    <w:rsid w:val="006C4E26"/>
    <w:rsid w:val="006C4E83"/>
    <w:rsid w:val="006C50B6"/>
    <w:rsid w:val="006C5152"/>
    <w:rsid w:val="006C5719"/>
    <w:rsid w:val="006C5BAF"/>
    <w:rsid w:val="006C5C5B"/>
    <w:rsid w:val="006C5EFD"/>
    <w:rsid w:val="006C5F1C"/>
    <w:rsid w:val="006C5F81"/>
    <w:rsid w:val="006C600B"/>
    <w:rsid w:val="006C6135"/>
    <w:rsid w:val="006C61C1"/>
    <w:rsid w:val="006C623D"/>
    <w:rsid w:val="006C67EA"/>
    <w:rsid w:val="006C6855"/>
    <w:rsid w:val="006C6CA4"/>
    <w:rsid w:val="006C6F5B"/>
    <w:rsid w:val="006C6F9F"/>
    <w:rsid w:val="006C71E4"/>
    <w:rsid w:val="006C769C"/>
    <w:rsid w:val="006C7B57"/>
    <w:rsid w:val="006C7B9C"/>
    <w:rsid w:val="006C7CF9"/>
    <w:rsid w:val="006C7ED4"/>
    <w:rsid w:val="006D020F"/>
    <w:rsid w:val="006D032A"/>
    <w:rsid w:val="006D0365"/>
    <w:rsid w:val="006D094A"/>
    <w:rsid w:val="006D0D38"/>
    <w:rsid w:val="006D12C2"/>
    <w:rsid w:val="006D1980"/>
    <w:rsid w:val="006D1AC1"/>
    <w:rsid w:val="006D1BB4"/>
    <w:rsid w:val="006D1C84"/>
    <w:rsid w:val="006D1D28"/>
    <w:rsid w:val="006D1FE3"/>
    <w:rsid w:val="006D250A"/>
    <w:rsid w:val="006D2588"/>
    <w:rsid w:val="006D2CDF"/>
    <w:rsid w:val="006D3021"/>
    <w:rsid w:val="006D34B7"/>
    <w:rsid w:val="006D34E3"/>
    <w:rsid w:val="006D35DA"/>
    <w:rsid w:val="006D38B1"/>
    <w:rsid w:val="006D3A0A"/>
    <w:rsid w:val="006D3A1F"/>
    <w:rsid w:val="006D3AFD"/>
    <w:rsid w:val="006D3B72"/>
    <w:rsid w:val="006D3BC7"/>
    <w:rsid w:val="006D3EE5"/>
    <w:rsid w:val="006D3F0B"/>
    <w:rsid w:val="006D4307"/>
    <w:rsid w:val="006D435E"/>
    <w:rsid w:val="006D43B2"/>
    <w:rsid w:val="006D4719"/>
    <w:rsid w:val="006D47A1"/>
    <w:rsid w:val="006D4976"/>
    <w:rsid w:val="006D4A9B"/>
    <w:rsid w:val="006D4DD7"/>
    <w:rsid w:val="006D56CA"/>
    <w:rsid w:val="006D612D"/>
    <w:rsid w:val="006D6218"/>
    <w:rsid w:val="006D633F"/>
    <w:rsid w:val="006D6EE7"/>
    <w:rsid w:val="006D713C"/>
    <w:rsid w:val="006D725E"/>
    <w:rsid w:val="006D7480"/>
    <w:rsid w:val="006D78C1"/>
    <w:rsid w:val="006D7FD9"/>
    <w:rsid w:val="006E0350"/>
    <w:rsid w:val="006E0425"/>
    <w:rsid w:val="006E07AF"/>
    <w:rsid w:val="006E090E"/>
    <w:rsid w:val="006E0B01"/>
    <w:rsid w:val="006E0B14"/>
    <w:rsid w:val="006E0CCD"/>
    <w:rsid w:val="006E1011"/>
    <w:rsid w:val="006E1236"/>
    <w:rsid w:val="006E1A08"/>
    <w:rsid w:val="006E1A92"/>
    <w:rsid w:val="006E1C12"/>
    <w:rsid w:val="006E1C15"/>
    <w:rsid w:val="006E1E6C"/>
    <w:rsid w:val="006E21BC"/>
    <w:rsid w:val="006E2400"/>
    <w:rsid w:val="006E2458"/>
    <w:rsid w:val="006E24D9"/>
    <w:rsid w:val="006E24DA"/>
    <w:rsid w:val="006E2526"/>
    <w:rsid w:val="006E2603"/>
    <w:rsid w:val="006E273D"/>
    <w:rsid w:val="006E2A5E"/>
    <w:rsid w:val="006E2BF2"/>
    <w:rsid w:val="006E2D28"/>
    <w:rsid w:val="006E2DDF"/>
    <w:rsid w:val="006E2E58"/>
    <w:rsid w:val="006E318F"/>
    <w:rsid w:val="006E31F9"/>
    <w:rsid w:val="006E327E"/>
    <w:rsid w:val="006E3644"/>
    <w:rsid w:val="006E3B45"/>
    <w:rsid w:val="006E3CDC"/>
    <w:rsid w:val="006E3DF1"/>
    <w:rsid w:val="006E403E"/>
    <w:rsid w:val="006E42A5"/>
    <w:rsid w:val="006E4460"/>
    <w:rsid w:val="006E4513"/>
    <w:rsid w:val="006E46D7"/>
    <w:rsid w:val="006E4AE0"/>
    <w:rsid w:val="006E57B3"/>
    <w:rsid w:val="006E5A94"/>
    <w:rsid w:val="006E5E02"/>
    <w:rsid w:val="006E602C"/>
    <w:rsid w:val="006E610F"/>
    <w:rsid w:val="006E61DA"/>
    <w:rsid w:val="006E620B"/>
    <w:rsid w:val="006E6224"/>
    <w:rsid w:val="006E6864"/>
    <w:rsid w:val="006E686F"/>
    <w:rsid w:val="006E6B13"/>
    <w:rsid w:val="006E6D88"/>
    <w:rsid w:val="006E6DAB"/>
    <w:rsid w:val="006E6E84"/>
    <w:rsid w:val="006E6EB5"/>
    <w:rsid w:val="006E7173"/>
    <w:rsid w:val="006E7188"/>
    <w:rsid w:val="006E73EB"/>
    <w:rsid w:val="006E78BA"/>
    <w:rsid w:val="006E78FD"/>
    <w:rsid w:val="006F009E"/>
    <w:rsid w:val="006F00F2"/>
    <w:rsid w:val="006F043C"/>
    <w:rsid w:val="006F0491"/>
    <w:rsid w:val="006F062E"/>
    <w:rsid w:val="006F084B"/>
    <w:rsid w:val="006F0A33"/>
    <w:rsid w:val="006F11AA"/>
    <w:rsid w:val="006F11F9"/>
    <w:rsid w:val="006F129C"/>
    <w:rsid w:val="006F13CA"/>
    <w:rsid w:val="006F14EB"/>
    <w:rsid w:val="006F164C"/>
    <w:rsid w:val="006F1D0E"/>
    <w:rsid w:val="006F2398"/>
    <w:rsid w:val="006F2462"/>
    <w:rsid w:val="006F247F"/>
    <w:rsid w:val="006F257D"/>
    <w:rsid w:val="006F25B4"/>
    <w:rsid w:val="006F2971"/>
    <w:rsid w:val="006F29A4"/>
    <w:rsid w:val="006F2B24"/>
    <w:rsid w:val="006F2C47"/>
    <w:rsid w:val="006F3163"/>
    <w:rsid w:val="006F391A"/>
    <w:rsid w:val="006F39C9"/>
    <w:rsid w:val="006F3BBB"/>
    <w:rsid w:val="006F4164"/>
    <w:rsid w:val="006F4266"/>
    <w:rsid w:val="006F4357"/>
    <w:rsid w:val="006F43C6"/>
    <w:rsid w:val="006F43F1"/>
    <w:rsid w:val="006F442E"/>
    <w:rsid w:val="006F4701"/>
    <w:rsid w:val="006F4858"/>
    <w:rsid w:val="006F4918"/>
    <w:rsid w:val="006F4BB6"/>
    <w:rsid w:val="006F4D1B"/>
    <w:rsid w:val="006F4DC5"/>
    <w:rsid w:val="006F4FB0"/>
    <w:rsid w:val="006F535E"/>
    <w:rsid w:val="006F53E4"/>
    <w:rsid w:val="006F5413"/>
    <w:rsid w:val="006F5A86"/>
    <w:rsid w:val="006F5C89"/>
    <w:rsid w:val="006F5D13"/>
    <w:rsid w:val="006F6171"/>
    <w:rsid w:val="006F661D"/>
    <w:rsid w:val="006F667A"/>
    <w:rsid w:val="006F668D"/>
    <w:rsid w:val="006F66AB"/>
    <w:rsid w:val="006F6787"/>
    <w:rsid w:val="006F6A5D"/>
    <w:rsid w:val="006F6A94"/>
    <w:rsid w:val="006F7171"/>
    <w:rsid w:val="006F798E"/>
    <w:rsid w:val="006F7AE8"/>
    <w:rsid w:val="007000BD"/>
    <w:rsid w:val="00700301"/>
    <w:rsid w:val="00700829"/>
    <w:rsid w:val="00700846"/>
    <w:rsid w:val="0070088C"/>
    <w:rsid w:val="00700A8D"/>
    <w:rsid w:val="00700B2C"/>
    <w:rsid w:val="00700E84"/>
    <w:rsid w:val="00700EAE"/>
    <w:rsid w:val="00701491"/>
    <w:rsid w:val="00701682"/>
    <w:rsid w:val="00701A6B"/>
    <w:rsid w:val="00701B07"/>
    <w:rsid w:val="00701C75"/>
    <w:rsid w:val="00701DA9"/>
    <w:rsid w:val="00701EC3"/>
    <w:rsid w:val="00702052"/>
    <w:rsid w:val="0070214A"/>
    <w:rsid w:val="0070260E"/>
    <w:rsid w:val="007027A8"/>
    <w:rsid w:val="00702A18"/>
    <w:rsid w:val="00702CD4"/>
    <w:rsid w:val="00702D3F"/>
    <w:rsid w:val="00702D8F"/>
    <w:rsid w:val="00703871"/>
    <w:rsid w:val="00703A94"/>
    <w:rsid w:val="00703B58"/>
    <w:rsid w:val="00703BC6"/>
    <w:rsid w:val="00703D5B"/>
    <w:rsid w:val="00703FFD"/>
    <w:rsid w:val="007043D7"/>
    <w:rsid w:val="00704607"/>
    <w:rsid w:val="0070460D"/>
    <w:rsid w:val="007047C0"/>
    <w:rsid w:val="007049F1"/>
    <w:rsid w:val="00704BF4"/>
    <w:rsid w:val="00704D47"/>
    <w:rsid w:val="00704D5C"/>
    <w:rsid w:val="00704E88"/>
    <w:rsid w:val="00705231"/>
    <w:rsid w:val="007056AB"/>
    <w:rsid w:val="007057EE"/>
    <w:rsid w:val="00705C5E"/>
    <w:rsid w:val="00705CAB"/>
    <w:rsid w:val="0070624E"/>
    <w:rsid w:val="007065BD"/>
    <w:rsid w:val="007066C2"/>
    <w:rsid w:val="007066F4"/>
    <w:rsid w:val="00706BF5"/>
    <w:rsid w:val="007070E6"/>
    <w:rsid w:val="007072A4"/>
    <w:rsid w:val="007074A0"/>
    <w:rsid w:val="0070755C"/>
    <w:rsid w:val="00707683"/>
    <w:rsid w:val="0070777F"/>
    <w:rsid w:val="00707C01"/>
    <w:rsid w:val="00707C8E"/>
    <w:rsid w:val="007103C1"/>
    <w:rsid w:val="007105CB"/>
    <w:rsid w:val="00710735"/>
    <w:rsid w:val="00710759"/>
    <w:rsid w:val="00710960"/>
    <w:rsid w:val="00710A36"/>
    <w:rsid w:val="00710D29"/>
    <w:rsid w:val="00710EC8"/>
    <w:rsid w:val="00710F04"/>
    <w:rsid w:val="00710F89"/>
    <w:rsid w:val="00711342"/>
    <w:rsid w:val="00711382"/>
    <w:rsid w:val="00711AE3"/>
    <w:rsid w:val="00711CFF"/>
    <w:rsid w:val="00711D94"/>
    <w:rsid w:val="00712FE0"/>
    <w:rsid w:val="00713007"/>
    <w:rsid w:val="0071300C"/>
    <w:rsid w:val="00713542"/>
    <w:rsid w:val="00713B16"/>
    <w:rsid w:val="0071439E"/>
    <w:rsid w:val="00714749"/>
    <w:rsid w:val="00714972"/>
    <w:rsid w:val="007149A4"/>
    <w:rsid w:val="00714A3B"/>
    <w:rsid w:val="00714C70"/>
    <w:rsid w:val="00714E66"/>
    <w:rsid w:val="00714EB3"/>
    <w:rsid w:val="00714FDB"/>
    <w:rsid w:val="00715013"/>
    <w:rsid w:val="007155ED"/>
    <w:rsid w:val="00715BD4"/>
    <w:rsid w:val="00715C66"/>
    <w:rsid w:val="00715D59"/>
    <w:rsid w:val="00715D79"/>
    <w:rsid w:val="00716204"/>
    <w:rsid w:val="007162DC"/>
    <w:rsid w:val="00716327"/>
    <w:rsid w:val="00716795"/>
    <w:rsid w:val="00716A84"/>
    <w:rsid w:val="00716C21"/>
    <w:rsid w:val="00716E4D"/>
    <w:rsid w:val="00716FF3"/>
    <w:rsid w:val="00717461"/>
    <w:rsid w:val="007174C8"/>
    <w:rsid w:val="00717B17"/>
    <w:rsid w:val="00717C3C"/>
    <w:rsid w:val="00720746"/>
    <w:rsid w:val="0072089E"/>
    <w:rsid w:val="0072096C"/>
    <w:rsid w:val="007209B8"/>
    <w:rsid w:val="00720E52"/>
    <w:rsid w:val="00720F7F"/>
    <w:rsid w:val="00720F9F"/>
    <w:rsid w:val="0072143C"/>
    <w:rsid w:val="0072171E"/>
    <w:rsid w:val="00721870"/>
    <w:rsid w:val="007218B4"/>
    <w:rsid w:val="00721B0A"/>
    <w:rsid w:val="00721D44"/>
    <w:rsid w:val="00721D87"/>
    <w:rsid w:val="007221D0"/>
    <w:rsid w:val="007224E4"/>
    <w:rsid w:val="00722788"/>
    <w:rsid w:val="0072293F"/>
    <w:rsid w:val="00722B4B"/>
    <w:rsid w:val="00722D81"/>
    <w:rsid w:val="00723233"/>
    <w:rsid w:val="00723392"/>
    <w:rsid w:val="0072399C"/>
    <w:rsid w:val="00723C2E"/>
    <w:rsid w:val="00723C8F"/>
    <w:rsid w:val="00723D13"/>
    <w:rsid w:val="00724440"/>
    <w:rsid w:val="00724D4B"/>
    <w:rsid w:val="00724DC8"/>
    <w:rsid w:val="00724F37"/>
    <w:rsid w:val="007250E1"/>
    <w:rsid w:val="007258E6"/>
    <w:rsid w:val="0072598C"/>
    <w:rsid w:val="00725A6E"/>
    <w:rsid w:val="00725F93"/>
    <w:rsid w:val="00726265"/>
    <w:rsid w:val="00726350"/>
    <w:rsid w:val="0072635C"/>
    <w:rsid w:val="00726410"/>
    <w:rsid w:val="0072664F"/>
    <w:rsid w:val="00726A67"/>
    <w:rsid w:val="00726AB7"/>
    <w:rsid w:val="00726AF9"/>
    <w:rsid w:val="00726B45"/>
    <w:rsid w:val="00726EAB"/>
    <w:rsid w:val="0072700E"/>
    <w:rsid w:val="00727252"/>
    <w:rsid w:val="00727587"/>
    <w:rsid w:val="007275FE"/>
    <w:rsid w:val="007278AC"/>
    <w:rsid w:val="00727ADE"/>
    <w:rsid w:val="00727C56"/>
    <w:rsid w:val="00727E2B"/>
    <w:rsid w:val="00730260"/>
    <w:rsid w:val="007305F5"/>
    <w:rsid w:val="00730762"/>
    <w:rsid w:val="0073095B"/>
    <w:rsid w:val="00730D2B"/>
    <w:rsid w:val="007312A6"/>
    <w:rsid w:val="007312C0"/>
    <w:rsid w:val="00731348"/>
    <w:rsid w:val="007313B2"/>
    <w:rsid w:val="007314A0"/>
    <w:rsid w:val="00731742"/>
    <w:rsid w:val="00731DF6"/>
    <w:rsid w:val="00731F1A"/>
    <w:rsid w:val="0073200D"/>
    <w:rsid w:val="0073201F"/>
    <w:rsid w:val="007320BB"/>
    <w:rsid w:val="00732165"/>
    <w:rsid w:val="007322A5"/>
    <w:rsid w:val="00732339"/>
    <w:rsid w:val="007323AB"/>
    <w:rsid w:val="007324F1"/>
    <w:rsid w:val="00732B92"/>
    <w:rsid w:val="00732E82"/>
    <w:rsid w:val="00732E93"/>
    <w:rsid w:val="00732F28"/>
    <w:rsid w:val="00732FDF"/>
    <w:rsid w:val="007330DA"/>
    <w:rsid w:val="00733256"/>
    <w:rsid w:val="007335B1"/>
    <w:rsid w:val="00733644"/>
    <w:rsid w:val="0073369D"/>
    <w:rsid w:val="0073373C"/>
    <w:rsid w:val="007338D2"/>
    <w:rsid w:val="007339FF"/>
    <w:rsid w:val="00733CD0"/>
    <w:rsid w:val="00733CDB"/>
    <w:rsid w:val="00733D14"/>
    <w:rsid w:val="00733E7E"/>
    <w:rsid w:val="00734746"/>
    <w:rsid w:val="00734992"/>
    <w:rsid w:val="00734D91"/>
    <w:rsid w:val="00734EE5"/>
    <w:rsid w:val="00734F3E"/>
    <w:rsid w:val="00735349"/>
    <w:rsid w:val="00735632"/>
    <w:rsid w:val="0073574B"/>
    <w:rsid w:val="00735781"/>
    <w:rsid w:val="0073599F"/>
    <w:rsid w:val="00735B9D"/>
    <w:rsid w:val="00735E3F"/>
    <w:rsid w:val="0073612D"/>
    <w:rsid w:val="0073623F"/>
    <w:rsid w:val="0073637F"/>
    <w:rsid w:val="007363DF"/>
    <w:rsid w:val="00736478"/>
    <w:rsid w:val="00736608"/>
    <w:rsid w:val="007368E8"/>
    <w:rsid w:val="00736967"/>
    <w:rsid w:val="00736CB1"/>
    <w:rsid w:val="00736D5F"/>
    <w:rsid w:val="007371D1"/>
    <w:rsid w:val="0073738D"/>
    <w:rsid w:val="00737821"/>
    <w:rsid w:val="007379D0"/>
    <w:rsid w:val="00737A5C"/>
    <w:rsid w:val="00737E68"/>
    <w:rsid w:val="00740065"/>
    <w:rsid w:val="0074036F"/>
    <w:rsid w:val="00740586"/>
    <w:rsid w:val="007406D5"/>
    <w:rsid w:val="00740726"/>
    <w:rsid w:val="00740C29"/>
    <w:rsid w:val="00740C8A"/>
    <w:rsid w:val="00740CD7"/>
    <w:rsid w:val="00740D80"/>
    <w:rsid w:val="00740EEB"/>
    <w:rsid w:val="007410C2"/>
    <w:rsid w:val="0074172C"/>
    <w:rsid w:val="00741D01"/>
    <w:rsid w:val="00741D9C"/>
    <w:rsid w:val="00741EE2"/>
    <w:rsid w:val="00741FBB"/>
    <w:rsid w:val="0074211A"/>
    <w:rsid w:val="0074214A"/>
    <w:rsid w:val="007422DD"/>
    <w:rsid w:val="00742325"/>
    <w:rsid w:val="007424C5"/>
    <w:rsid w:val="0074251C"/>
    <w:rsid w:val="00742A65"/>
    <w:rsid w:val="00742DED"/>
    <w:rsid w:val="00742F69"/>
    <w:rsid w:val="00743044"/>
    <w:rsid w:val="007431C3"/>
    <w:rsid w:val="00743265"/>
    <w:rsid w:val="00743298"/>
    <w:rsid w:val="00743C57"/>
    <w:rsid w:val="00743D30"/>
    <w:rsid w:val="00743EBF"/>
    <w:rsid w:val="00743FB1"/>
    <w:rsid w:val="00744382"/>
    <w:rsid w:val="007444B5"/>
    <w:rsid w:val="0074459C"/>
    <w:rsid w:val="007447CC"/>
    <w:rsid w:val="007448ED"/>
    <w:rsid w:val="00744933"/>
    <w:rsid w:val="00744A1E"/>
    <w:rsid w:val="00744AD8"/>
    <w:rsid w:val="00744B33"/>
    <w:rsid w:val="00744FB9"/>
    <w:rsid w:val="007452F0"/>
    <w:rsid w:val="0074536B"/>
    <w:rsid w:val="0074563C"/>
    <w:rsid w:val="007456D4"/>
    <w:rsid w:val="0074575D"/>
    <w:rsid w:val="00745A49"/>
    <w:rsid w:val="00745BEA"/>
    <w:rsid w:val="00745E98"/>
    <w:rsid w:val="00746031"/>
    <w:rsid w:val="0074636C"/>
    <w:rsid w:val="007463CA"/>
    <w:rsid w:val="0074646A"/>
    <w:rsid w:val="007464B2"/>
    <w:rsid w:val="0074684B"/>
    <w:rsid w:val="00746962"/>
    <w:rsid w:val="00746E98"/>
    <w:rsid w:val="0074754B"/>
    <w:rsid w:val="0074761B"/>
    <w:rsid w:val="00747959"/>
    <w:rsid w:val="00747AD7"/>
    <w:rsid w:val="00747B12"/>
    <w:rsid w:val="00747BFC"/>
    <w:rsid w:val="00747CF8"/>
    <w:rsid w:val="00750049"/>
    <w:rsid w:val="007500C6"/>
    <w:rsid w:val="007502C5"/>
    <w:rsid w:val="00750449"/>
    <w:rsid w:val="00750509"/>
    <w:rsid w:val="00750587"/>
    <w:rsid w:val="007505BB"/>
    <w:rsid w:val="0075064C"/>
    <w:rsid w:val="00750BF0"/>
    <w:rsid w:val="00750F1D"/>
    <w:rsid w:val="007510F6"/>
    <w:rsid w:val="00751412"/>
    <w:rsid w:val="00751485"/>
    <w:rsid w:val="007514E3"/>
    <w:rsid w:val="007516A4"/>
    <w:rsid w:val="00751730"/>
    <w:rsid w:val="00751AA3"/>
    <w:rsid w:val="00751ADE"/>
    <w:rsid w:val="00751B3F"/>
    <w:rsid w:val="00751E10"/>
    <w:rsid w:val="00751E23"/>
    <w:rsid w:val="00751E48"/>
    <w:rsid w:val="00751EB0"/>
    <w:rsid w:val="007520B0"/>
    <w:rsid w:val="0075256B"/>
    <w:rsid w:val="00752A12"/>
    <w:rsid w:val="00752C57"/>
    <w:rsid w:val="00752D2C"/>
    <w:rsid w:val="00752D32"/>
    <w:rsid w:val="00752EE2"/>
    <w:rsid w:val="00752F56"/>
    <w:rsid w:val="00753162"/>
    <w:rsid w:val="0075345D"/>
    <w:rsid w:val="007536CB"/>
    <w:rsid w:val="00753C27"/>
    <w:rsid w:val="00753D12"/>
    <w:rsid w:val="00753D40"/>
    <w:rsid w:val="00753DFB"/>
    <w:rsid w:val="00753E38"/>
    <w:rsid w:val="00753E91"/>
    <w:rsid w:val="00754346"/>
    <w:rsid w:val="0075438F"/>
    <w:rsid w:val="00754715"/>
    <w:rsid w:val="00754C2A"/>
    <w:rsid w:val="00755660"/>
    <w:rsid w:val="00755681"/>
    <w:rsid w:val="00755B23"/>
    <w:rsid w:val="00755FE5"/>
    <w:rsid w:val="00756047"/>
    <w:rsid w:val="0075629E"/>
    <w:rsid w:val="007563C2"/>
    <w:rsid w:val="00756654"/>
    <w:rsid w:val="007566E7"/>
    <w:rsid w:val="007568FF"/>
    <w:rsid w:val="00756A1C"/>
    <w:rsid w:val="00756C18"/>
    <w:rsid w:val="00756CB3"/>
    <w:rsid w:val="00756FC9"/>
    <w:rsid w:val="007571B0"/>
    <w:rsid w:val="007571F9"/>
    <w:rsid w:val="00757360"/>
    <w:rsid w:val="0075787E"/>
    <w:rsid w:val="00757916"/>
    <w:rsid w:val="00757975"/>
    <w:rsid w:val="00757C37"/>
    <w:rsid w:val="00757EC2"/>
    <w:rsid w:val="007602BF"/>
    <w:rsid w:val="0076049E"/>
    <w:rsid w:val="00760669"/>
    <w:rsid w:val="007607E3"/>
    <w:rsid w:val="00760EEE"/>
    <w:rsid w:val="00760F33"/>
    <w:rsid w:val="00761511"/>
    <w:rsid w:val="007615D6"/>
    <w:rsid w:val="0076174A"/>
    <w:rsid w:val="0076177A"/>
    <w:rsid w:val="00761B09"/>
    <w:rsid w:val="007624B1"/>
    <w:rsid w:val="007628B4"/>
    <w:rsid w:val="007631C7"/>
    <w:rsid w:val="007631FB"/>
    <w:rsid w:val="0076324B"/>
    <w:rsid w:val="00763329"/>
    <w:rsid w:val="007633AA"/>
    <w:rsid w:val="007634BD"/>
    <w:rsid w:val="007635F1"/>
    <w:rsid w:val="007637A2"/>
    <w:rsid w:val="00763872"/>
    <w:rsid w:val="007638FD"/>
    <w:rsid w:val="007639A5"/>
    <w:rsid w:val="007639E6"/>
    <w:rsid w:val="00763C63"/>
    <w:rsid w:val="00763D75"/>
    <w:rsid w:val="00763D8F"/>
    <w:rsid w:val="00763EC7"/>
    <w:rsid w:val="00763F84"/>
    <w:rsid w:val="00764107"/>
    <w:rsid w:val="0076412A"/>
    <w:rsid w:val="00764439"/>
    <w:rsid w:val="00764528"/>
    <w:rsid w:val="007645DA"/>
    <w:rsid w:val="00764988"/>
    <w:rsid w:val="0076499A"/>
    <w:rsid w:val="00764D29"/>
    <w:rsid w:val="00764EC5"/>
    <w:rsid w:val="007652A7"/>
    <w:rsid w:val="00765318"/>
    <w:rsid w:val="007658F5"/>
    <w:rsid w:val="00765CA0"/>
    <w:rsid w:val="00765F4B"/>
    <w:rsid w:val="007661BD"/>
    <w:rsid w:val="00766287"/>
    <w:rsid w:val="00766392"/>
    <w:rsid w:val="007666C6"/>
    <w:rsid w:val="0076672D"/>
    <w:rsid w:val="0076681C"/>
    <w:rsid w:val="00766A7A"/>
    <w:rsid w:val="00766CEC"/>
    <w:rsid w:val="00766DAC"/>
    <w:rsid w:val="0076725A"/>
    <w:rsid w:val="0076765D"/>
    <w:rsid w:val="00767B3F"/>
    <w:rsid w:val="00767BAF"/>
    <w:rsid w:val="00767FAD"/>
    <w:rsid w:val="0077016A"/>
    <w:rsid w:val="007702D6"/>
    <w:rsid w:val="007709B7"/>
    <w:rsid w:val="00770A6E"/>
    <w:rsid w:val="00770EDA"/>
    <w:rsid w:val="00770FFF"/>
    <w:rsid w:val="0077102E"/>
    <w:rsid w:val="007712AA"/>
    <w:rsid w:val="00771595"/>
    <w:rsid w:val="00771796"/>
    <w:rsid w:val="00771920"/>
    <w:rsid w:val="0077211D"/>
    <w:rsid w:val="0077221F"/>
    <w:rsid w:val="007725BF"/>
    <w:rsid w:val="00772CD7"/>
    <w:rsid w:val="0077310F"/>
    <w:rsid w:val="0077326B"/>
    <w:rsid w:val="007733C2"/>
    <w:rsid w:val="00773429"/>
    <w:rsid w:val="00773539"/>
    <w:rsid w:val="007735F6"/>
    <w:rsid w:val="007740CF"/>
    <w:rsid w:val="0077438F"/>
    <w:rsid w:val="00774415"/>
    <w:rsid w:val="00774440"/>
    <w:rsid w:val="007744C0"/>
    <w:rsid w:val="007744C2"/>
    <w:rsid w:val="0077482F"/>
    <w:rsid w:val="0077489C"/>
    <w:rsid w:val="007749BA"/>
    <w:rsid w:val="00774AE0"/>
    <w:rsid w:val="00775024"/>
    <w:rsid w:val="00775A73"/>
    <w:rsid w:val="00775C64"/>
    <w:rsid w:val="00775E4C"/>
    <w:rsid w:val="00775F44"/>
    <w:rsid w:val="00776014"/>
    <w:rsid w:val="00776086"/>
    <w:rsid w:val="007761C3"/>
    <w:rsid w:val="00776290"/>
    <w:rsid w:val="007764BC"/>
    <w:rsid w:val="00776560"/>
    <w:rsid w:val="00776E70"/>
    <w:rsid w:val="00777014"/>
    <w:rsid w:val="0077750F"/>
    <w:rsid w:val="00777963"/>
    <w:rsid w:val="00777982"/>
    <w:rsid w:val="00777D2D"/>
    <w:rsid w:val="00777F6E"/>
    <w:rsid w:val="0078022F"/>
    <w:rsid w:val="00780717"/>
    <w:rsid w:val="00780C8D"/>
    <w:rsid w:val="007811E9"/>
    <w:rsid w:val="00781541"/>
    <w:rsid w:val="00781D60"/>
    <w:rsid w:val="007820E1"/>
    <w:rsid w:val="00782710"/>
    <w:rsid w:val="007827D3"/>
    <w:rsid w:val="00782987"/>
    <w:rsid w:val="00782AED"/>
    <w:rsid w:val="00782BFE"/>
    <w:rsid w:val="00782EEE"/>
    <w:rsid w:val="00783141"/>
    <w:rsid w:val="00783482"/>
    <w:rsid w:val="0078353D"/>
    <w:rsid w:val="00783579"/>
    <w:rsid w:val="0078358E"/>
    <w:rsid w:val="0078367A"/>
    <w:rsid w:val="00783814"/>
    <w:rsid w:val="0078398C"/>
    <w:rsid w:val="00783B6C"/>
    <w:rsid w:val="00783F24"/>
    <w:rsid w:val="00783FE2"/>
    <w:rsid w:val="00784145"/>
    <w:rsid w:val="007841C6"/>
    <w:rsid w:val="00784253"/>
    <w:rsid w:val="007842F1"/>
    <w:rsid w:val="007846F9"/>
    <w:rsid w:val="007847F2"/>
    <w:rsid w:val="0078483A"/>
    <w:rsid w:val="0078488C"/>
    <w:rsid w:val="00784C03"/>
    <w:rsid w:val="0078527C"/>
    <w:rsid w:val="00785549"/>
    <w:rsid w:val="00785AEF"/>
    <w:rsid w:val="00785B3C"/>
    <w:rsid w:val="00785F72"/>
    <w:rsid w:val="00785FFF"/>
    <w:rsid w:val="007862B5"/>
    <w:rsid w:val="0078662B"/>
    <w:rsid w:val="00786698"/>
    <w:rsid w:val="00786C11"/>
    <w:rsid w:val="00786DFA"/>
    <w:rsid w:val="00786F7A"/>
    <w:rsid w:val="00786F7E"/>
    <w:rsid w:val="0078711D"/>
    <w:rsid w:val="00787638"/>
    <w:rsid w:val="00787680"/>
    <w:rsid w:val="007878E9"/>
    <w:rsid w:val="0078794A"/>
    <w:rsid w:val="007879F4"/>
    <w:rsid w:val="00787C87"/>
    <w:rsid w:val="00787EBE"/>
    <w:rsid w:val="00787F33"/>
    <w:rsid w:val="0079006F"/>
    <w:rsid w:val="00790284"/>
    <w:rsid w:val="0079030F"/>
    <w:rsid w:val="00790388"/>
    <w:rsid w:val="0079055B"/>
    <w:rsid w:val="007905AF"/>
    <w:rsid w:val="00790859"/>
    <w:rsid w:val="00790989"/>
    <w:rsid w:val="00790A9E"/>
    <w:rsid w:val="00790C81"/>
    <w:rsid w:val="007910F4"/>
    <w:rsid w:val="00791575"/>
    <w:rsid w:val="00791D9A"/>
    <w:rsid w:val="00791E00"/>
    <w:rsid w:val="007926C9"/>
    <w:rsid w:val="00792784"/>
    <w:rsid w:val="007927BF"/>
    <w:rsid w:val="0079286D"/>
    <w:rsid w:val="00792900"/>
    <w:rsid w:val="0079295F"/>
    <w:rsid w:val="00792B32"/>
    <w:rsid w:val="00792CC6"/>
    <w:rsid w:val="00792D6E"/>
    <w:rsid w:val="00792F1C"/>
    <w:rsid w:val="00793034"/>
    <w:rsid w:val="007932E1"/>
    <w:rsid w:val="0079347C"/>
    <w:rsid w:val="007934AA"/>
    <w:rsid w:val="0079364C"/>
    <w:rsid w:val="0079384A"/>
    <w:rsid w:val="00793CAB"/>
    <w:rsid w:val="00794168"/>
    <w:rsid w:val="007943A2"/>
    <w:rsid w:val="00794832"/>
    <w:rsid w:val="007948D4"/>
    <w:rsid w:val="00794C16"/>
    <w:rsid w:val="00794C7A"/>
    <w:rsid w:val="00794F67"/>
    <w:rsid w:val="007952E7"/>
    <w:rsid w:val="00795527"/>
    <w:rsid w:val="00795677"/>
    <w:rsid w:val="007956B8"/>
    <w:rsid w:val="00795725"/>
    <w:rsid w:val="00795859"/>
    <w:rsid w:val="007959C2"/>
    <w:rsid w:val="00795CE8"/>
    <w:rsid w:val="00795D4F"/>
    <w:rsid w:val="0079629C"/>
    <w:rsid w:val="007962D1"/>
    <w:rsid w:val="007963DA"/>
    <w:rsid w:val="00796529"/>
    <w:rsid w:val="00796537"/>
    <w:rsid w:val="007965C7"/>
    <w:rsid w:val="00796604"/>
    <w:rsid w:val="0079663F"/>
    <w:rsid w:val="00796896"/>
    <w:rsid w:val="007969A0"/>
    <w:rsid w:val="00796AD2"/>
    <w:rsid w:val="00796B7C"/>
    <w:rsid w:val="00796F80"/>
    <w:rsid w:val="00796FE0"/>
    <w:rsid w:val="00796FE4"/>
    <w:rsid w:val="007970F9"/>
    <w:rsid w:val="00797115"/>
    <w:rsid w:val="007973BD"/>
    <w:rsid w:val="00797431"/>
    <w:rsid w:val="0079769F"/>
    <w:rsid w:val="00797739"/>
    <w:rsid w:val="00797A53"/>
    <w:rsid w:val="00797BCE"/>
    <w:rsid w:val="00797CD7"/>
    <w:rsid w:val="00797CDE"/>
    <w:rsid w:val="00797DE0"/>
    <w:rsid w:val="00797ED8"/>
    <w:rsid w:val="007A0094"/>
    <w:rsid w:val="007A00F3"/>
    <w:rsid w:val="007A0174"/>
    <w:rsid w:val="007A0609"/>
    <w:rsid w:val="007A06D7"/>
    <w:rsid w:val="007A07D7"/>
    <w:rsid w:val="007A0B18"/>
    <w:rsid w:val="007A0B9A"/>
    <w:rsid w:val="007A0DAD"/>
    <w:rsid w:val="007A1196"/>
    <w:rsid w:val="007A1361"/>
    <w:rsid w:val="007A13A1"/>
    <w:rsid w:val="007A13D3"/>
    <w:rsid w:val="007A13EF"/>
    <w:rsid w:val="007A15CC"/>
    <w:rsid w:val="007A19E7"/>
    <w:rsid w:val="007A1C1E"/>
    <w:rsid w:val="007A1EE5"/>
    <w:rsid w:val="007A1F4D"/>
    <w:rsid w:val="007A1FAC"/>
    <w:rsid w:val="007A2188"/>
    <w:rsid w:val="007A21F8"/>
    <w:rsid w:val="007A2355"/>
    <w:rsid w:val="007A25FC"/>
    <w:rsid w:val="007A27B7"/>
    <w:rsid w:val="007A2A71"/>
    <w:rsid w:val="007A2AEE"/>
    <w:rsid w:val="007A2C06"/>
    <w:rsid w:val="007A2DD4"/>
    <w:rsid w:val="007A2EFF"/>
    <w:rsid w:val="007A3160"/>
    <w:rsid w:val="007A320C"/>
    <w:rsid w:val="007A3576"/>
    <w:rsid w:val="007A37CB"/>
    <w:rsid w:val="007A3B29"/>
    <w:rsid w:val="007A3C2B"/>
    <w:rsid w:val="007A45B7"/>
    <w:rsid w:val="007A48CE"/>
    <w:rsid w:val="007A48E2"/>
    <w:rsid w:val="007A49EB"/>
    <w:rsid w:val="007A4DD6"/>
    <w:rsid w:val="007A51B1"/>
    <w:rsid w:val="007A544A"/>
    <w:rsid w:val="007A558D"/>
    <w:rsid w:val="007A55B9"/>
    <w:rsid w:val="007A55D0"/>
    <w:rsid w:val="007A578A"/>
    <w:rsid w:val="007A5860"/>
    <w:rsid w:val="007A58AE"/>
    <w:rsid w:val="007A5948"/>
    <w:rsid w:val="007A5A8B"/>
    <w:rsid w:val="007A5B25"/>
    <w:rsid w:val="007A5C38"/>
    <w:rsid w:val="007A5CEC"/>
    <w:rsid w:val="007A5F13"/>
    <w:rsid w:val="007A5F74"/>
    <w:rsid w:val="007A60C4"/>
    <w:rsid w:val="007A6164"/>
    <w:rsid w:val="007A679A"/>
    <w:rsid w:val="007A69A4"/>
    <w:rsid w:val="007A6E6C"/>
    <w:rsid w:val="007A70BB"/>
    <w:rsid w:val="007A7191"/>
    <w:rsid w:val="007A749A"/>
    <w:rsid w:val="007A7EC6"/>
    <w:rsid w:val="007B0219"/>
    <w:rsid w:val="007B023B"/>
    <w:rsid w:val="007B0FB7"/>
    <w:rsid w:val="007B1185"/>
    <w:rsid w:val="007B144D"/>
    <w:rsid w:val="007B17A7"/>
    <w:rsid w:val="007B17FE"/>
    <w:rsid w:val="007B202D"/>
    <w:rsid w:val="007B20EE"/>
    <w:rsid w:val="007B216B"/>
    <w:rsid w:val="007B2F36"/>
    <w:rsid w:val="007B30C1"/>
    <w:rsid w:val="007B351B"/>
    <w:rsid w:val="007B356E"/>
    <w:rsid w:val="007B3921"/>
    <w:rsid w:val="007B3B6E"/>
    <w:rsid w:val="007B3CAD"/>
    <w:rsid w:val="007B3FC1"/>
    <w:rsid w:val="007B482E"/>
    <w:rsid w:val="007B4C28"/>
    <w:rsid w:val="007B4DDA"/>
    <w:rsid w:val="007B4E78"/>
    <w:rsid w:val="007B4EC2"/>
    <w:rsid w:val="007B4EE0"/>
    <w:rsid w:val="007B4EE5"/>
    <w:rsid w:val="007B4F24"/>
    <w:rsid w:val="007B4FA6"/>
    <w:rsid w:val="007B5E5D"/>
    <w:rsid w:val="007B6015"/>
    <w:rsid w:val="007B6136"/>
    <w:rsid w:val="007B639F"/>
    <w:rsid w:val="007B63F2"/>
    <w:rsid w:val="007B6B56"/>
    <w:rsid w:val="007B6C0F"/>
    <w:rsid w:val="007B6DC7"/>
    <w:rsid w:val="007B6F54"/>
    <w:rsid w:val="007B7015"/>
    <w:rsid w:val="007B71E9"/>
    <w:rsid w:val="007B7458"/>
    <w:rsid w:val="007B78F3"/>
    <w:rsid w:val="007B7BB2"/>
    <w:rsid w:val="007B7F00"/>
    <w:rsid w:val="007C095E"/>
    <w:rsid w:val="007C0EA4"/>
    <w:rsid w:val="007C0F75"/>
    <w:rsid w:val="007C12BB"/>
    <w:rsid w:val="007C13B4"/>
    <w:rsid w:val="007C14AA"/>
    <w:rsid w:val="007C20C4"/>
    <w:rsid w:val="007C213A"/>
    <w:rsid w:val="007C23A8"/>
    <w:rsid w:val="007C24B7"/>
    <w:rsid w:val="007C2613"/>
    <w:rsid w:val="007C262D"/>
    <w:rsid w:val="007C269D"/>
    <w:rsid w:val="007C283D"/>
    <w:rsid w:val="007C29FA"/>
    <w:rsid w:val="007C310A"/>
    <w:rsid w:val="007C311A"/>
    <w:rsid w:val="007C3427"/>
    <w:rsid w:val="007C34A4"/>
    <w:rsid w:val="007C393B"/>
    <w:rsid w:val="007C3A92"/>
    <w:rsid w:val="007C3DF4"/>
    <w:rsid w:val="007C4315"/>
    <w:rsid w:val="007C4570"/>
    <w:rsid w:val="007C4597"/>
    <w:rsid w:val="007C4736"/>
    <w:rsid w:val="007C51D9"/>
    <w:rsid w:val="007C5264"/>
    <w:rsid w:val="007C54D2"/>
    <w:rsid w:val="007C5583"/>
    <w:rsid w:val="007C5706"/>
    <w:rsid w:val="007C598B"/>
    <w:rsid w:val="007C5AFF"/>
    <w:rsid w:val="007C5E42"/>
    <w:rsid w:val="007C5E7C"/>
    <w:rsid w:val="007C60F0"/>
    <w:rsid w:val="007C61DB"/>
    <w:rsid w:val="007C627D"/>
    <w:rsid w:val="007C6479"/>
    <w:rsid w:val="007C6587"/>
    <w:rsid w:val="007C68BF"/>
    <w:rsid w:val="007C68D9"/>
    <w:rsid w:val="007C6C78"/>
    <w:rsid w:val="007C6DFF"/>
    <w:rsid w:val="007C7313"/>
    <w:rsid w:val="007C748D"/>
    <w:rsid w:val="007C7934"/>
    <w:rsid w:val="007C7DDD"/>
    <w:rsid w:val="007C7F19"/>
    <w:rsid w:val="007D0170"/>
    <w:rsid w:val="007D026D"/>
    <w:rsid w:val="007D0372"/>
    <w:rsid w:val="007D0446"/>
    <w:rsid w:val="007D0477"/>
    <w:rsid w:val="007D072F"/>
    <w:rsid w:val="007D0821"/>
    <w:rsid w:val="007D0835"/>
    <w:rsid w:val="007D102A"/>
    <w:rsid w:val="007D1242"/>
    <w:rsid w:val="007D13CB"/>
    <w:rsid w:val="007D14E9"/>
    <w:rsid w:val="007D1616"/>
    <w:rsid w:val="007D17E3"/>
    <w:rsid w:val="007D1865"/>
    <w:rsid w:val="007D18CE"/>
    <w:rsid w:val="007D1917"/>
    <w:rsid w:val="007D1949"/>
    <w:rsid w:val="007D19C6"/>
    <w:rsid w:val="007D1A66"/>
    <w:rsid w:val="007D1AEF"/>
    <w:rsid w:val="007D1BC0"/>
    <w:rsid w:val="007D22E1"/>
    <w:rsid w:val="007D255A"/>
    <w:rsid w:val="007D2594"/>
    <w:rsid w:val="007D25B6"/>
    <w:rsid w:val="007D2ECA"/>
    <w:rsid w:val="007D3389"/>
    <w:rsid w:val="007D3710"/>
    <w:rsid w:val="007D37FE"/>
    <w:rsid w:val="007D3DC3"/>
    <w:rsid w:val="007D3E1F"/>
    <w:rsid w:val="007D41A2"/>
    <w:rsid w:val="007D455B"/>
    <w:rsid w:val="007D488E"/>
    <w:rsid w:val="007D4D03"/>
    <w:rsid w:val="007D4D7B"/>
    <w:rsid w:val="007D4E5A"/>
    <w:rsid w:val="007D526D"/>
    <w:rsid w:val="007D575C"/>
    <w:rsid w:val="007D5C0C"/>
    <w:rsid w:val="007D5D15"/>
    <w:rsid w:val="007D63C1"/>
    <w:rsid w:val="007D6642"/>
    <w:rsid w:val="007D67A1"/>
    <w:rsid w:val="007D69F1"/>
    <w:rsid w:val="007D69F4"/>
    <w:rsid w:val="007D6D09"/>
    <w:rsid w:val="007D6DCA"/>
    <w:rsid w:val="007D7084"/>
    <w:rsid w:val="007D75D5"/>
    <w:rsid w:val="007D7635"/>
    <w:rsid w:val="007D766B"/>
    <w:rsid w:val="007D778B"/>
    <w:rsid w:val="007D7A99"/>
    <w:rsid w:val="007D7B72"/>
    <w:rsid w:val="007D7C13"/>
    <w:rsid w:val="007D7F1B"/>
    <w:rsid w:val="007D7FB6"/>
    <w:rsid w:val="007E00FC"/>
    <w:rsid w:val="007E0443"/>
    <w:rsid w:val="007E09F9"/>
    <w:rsid w:val="007E0C6B"/>
    <w:rsid w:val="007E0D40"/>
    <w:rsid w:val="007E0DDD"/>
    <w:rsid w:val="007E0E13"/>
    <w:rsid w:val="007E0EC9"/>
    <w:rsid w:val="007E0F06"/>
    <w:rsid w:val="007E1218"/>
    <w:rsid w:val="007E1296"/>
    <w:rsid w:val="007E1332"/>
    <w:rsid w:val="007E154F"/>
    <w:rsid w:val="007E17CA"/>
    <w:rsid w:val="007E18A9"/>
    <w:rsid w:val="007E19D9"/>
    <w:rsid w:val="007E1A52"/>
    <w:rsid w:val="007E1D61"/>
    <w:rsid w:val="007E2163"/>
    <w:rsid w:val="007E226B"/>
    <w:rsid w:val="007E237E"/>
    <w:rsid w:val="007E25F6"/>
    <w:rsid w:val="007E283D"/>
    <w:rsid w:val="007E295A"/>
    <w:rsid w:val="007E2AF9"/>
    <w:rsid w:val="007E2C5F"/>
    <w:rsid w:val="007E2C63"/>
    <w:rsid w:val="007E37BA"/>
    <w:rsid w:val="007E38D0"/>
    <w:rsid w:val="007E3928"/>
    <w:rsid w:val="007E3FA8"/>
    <w:rsid w:val="007E424C"/>
    <w:rsid w:val="007E43F2"/>
    <w:rsid w:val="007E4424"/>
    <w:rsid w:val="007E44BB"/>
    <w:rsid w:val="007E48EC"/>
    <w:rsid w:val="007E49CD"/>
    <w:rsid w:val="007E4BB8"/>
    <w:rsid w:val="007E521F"/>
    <w:rsid w:val="007E5599"/>
    <w:rsid w:val="007E5FBB"/>
    <w:rsid w:val="007E617D"/>
    <w:rsid w:val="007E621A"/>
    <w:rsid w:val="007E6330"/>
    <w:rsid w:val="007E649E"/>
    <w:rsid w:val="007E64D4"/>
    <w:rsid w:val="007E652E"/>
    <w:rsid w:val="007E6679"/>
    <w:rsid w:val="007E683C"/>
    <w:rsid w:val="007E6876"/>
    <w:rsid w:val="007E6AB3"/>
    <w:rsid w:val="007E6BF7"/>
    <w:rsid w:val="007E6D1C"/>
    <w:rsid w:val="007E6DF5"/>
    <w:rsid w:val="007E7118"/>
    <w:rsid w:val="007E71BD"/>
    <w:rsid w:val="007E757C"/>
    <w:rsid w:val="007E7834"/>
    <w:rsid w:val="007E79F8"/>
    <w:rsid w:val="007E7AD4"/>
    <w:rsid w:val="007E7B0C"/>
    <w:rsid w:val="007E7C08"/>
    <w:rsid w:val="007F02C4"/>
    <w:rsid w:val="007F04AD"/>
    <w:rsid w:val="007F0782"/>
    <w:rsid w:val="007F078D"/>
    <w:rsid w:val="007F0A93"/>
    <w:rsid w:val="007F0AA7"/>
    <w:rsid w:val="007F100F"/>
    <w:rsid w:val="007F109F"/>
    <w:rsid w:val="007F11BE"/>
    <w:rsid w:val="007F1278"/>
    <w:rsid w:val="007F127C"/>
    <w:rsid w:val="007F1AC0"/>
    <w:rsid w:val="007F1D17"/>
    <w:rsid w:val="007F1F41"/>
    <w:rsid w:val="007F200F"/>
    <w:rsid w:val="007F20AF"/>
    <w:rsid w:val="007F2333"/>
    <w:rsid w:val="007F237A"/>
    <w:rsid w:val="007F2654"/>
    <w:rsid w:val="007F28E0"/>
    <w:rsid w:val="007F2941"/>
    <w:rsid w:val="007F2C8D"/>
    <w:rsid w:val="007F2FF3"/>
    <w:rsid w:val="007F3DC1"/>
    <w:rsid w:val="007F4170"/>
    <w:rsid w:val="007F4553"/>
    <w:rsid w:val="007F459E"/>
    <w:rsid w:val="007F479E"/>
    <w:rsid w:val="007F4C0A"/>
    <w:rsid w:val="007F4CD6"/>
    <w:rsid w:val="007F4F7C"/>
    <w:rsid w:val="007F52F3"/>
    <w:rsid w:val="007F5526"/>
    <w:rsid w:val="007F57AD"/>
    <w:rsid w:val="007F588C"/>
    <w:rsid w:val="007F5968"/>
    <w:rsid w:val="007F59EC"/>
    <w:rsid w:val="007F5CAB"/>
    <w:rsid w:val="007F5D30"/>
    <w:rsid w:val="007F5D7D"/>
    <w:rsid w:val="007F5FEC"/>
    <w:rsid w:val="007F61F9"/>
    <w:rsid w:val="007F6598"/>
    <w:rsid w:val="007F689A"/>
    <w:rsid w:val="007F6A0F"/>
    <w:rsid w:val="007F700F"/>
    <w:rsid w:val="007F7384"/>
    <w:rsid w:val="007F758A"/>
    <w:rsid w:val="007F76F1"/>
    <w:rsid w:val="007F7774"/>
    <w:rsid w:val="007F77AF"/>
    <w:rsid w:val="007F79BC"/>
    <w:rsid w:val="007F7D16"/>
    <w:rsid w:val="007F7DEB"/>
    <w:rsid w:val="007F7E22"/>
    <w:rsid w:val="007F7F0F"/>
    <w:rsid w:val="007F7F80"/>
    <w:rsid w:val="00800686"/>
    <w:rsid w:val="0080079C"/>
    <w:rsid w:val="00800869"/>
    <w:rsid w:val="008008B9"/>
    <w:rsid w:val="008009F9"/>
    <w:rsid w:val="00800A8F"/>
    <w:rsid w:val="00800F3F"/>
    <w:rsid w:val="00800FA0"/>
    <w:rsid w:val="00800FC1"/>
    <w:rsid w:val="00801077"/>
    <w:rsid w:val="00801290"/>
    <w:rsid w:val="008016F1"/>
    <w:rsid w:val="00801833"/>
    <w:rsid w:val="00801A26"/>
    <w:rsid w:val="00801AD4"/>
    <w:rsid w:val="00801B68"/>
    <w:rsid w:val="00801C73"/>
    <w:rsid w:val="00801D76"/>
    <w:rsid w:val="00801EB2"/>
    <w:rsid w:val="00801F4C"/>
    <w:rsid w:val="008024EF"/>
    <w:rsid w:val="00802683"/>
    <w:rsid w:val="00802C83"/>
    <w:rsid w:val="00802D31"/>
    <w:rsid w:val="00802F35"/>
    <w:rsid w:val="00803473"/>
    <w:rsid w:val="00803732"/>
    <w:rsid w:val="0080373B"/>
    <w:rsid w:val="008037A9"/>
    <w:rsid w:val="00803958"/>
    <w:rsid w:val="00803A9D"/>
    <w:rsid w:val="00803B64"/>
    <w:rsid w:val="00803B9D"/>
    <w:rsid w:val="00803DB9"/>
    <w:rsid w:val="00803F87"/>
    <w:rsid w:val="00804294"/>
    <w:rsid w:val="008045D3"/>
    <w:rsid w:val="00804B32"/>
    <w:rsid w:val="00804BBB"/>
    <w:rsid w:val="00804C23"/>
    <w:rsid w:val="00804D1F"/>
    <w:rsid w:val="0080523C"/>
    <w:rsid w:val="00805582"/>
    <w:rsid w:val="00805707"/>
    <w:rsid w:val="00805755"/>
    <w:rsid w:val="00805A84"/>
    <w:rsid w:val="00805E90"/>
    <w:rsid w:val="008060BB"/>
    <w:rsid w:val="008061B2"/>
    <w:rsid w:val="0080647E"/>
    <w:rsid w:val="0080690B"/>
    <w:rsid w:val="00806B1C"/>
    <w:rsid w:val="00806C6E"/>
    <w:rsid w:val="00806F68"/>
    <w:rsid w:val="0080709E"/>
    <w:rsid w:val="0080721D"/>
    <w:rsid w:val="0080735C"/>
    <w:rsid w:val="00807A10"/>
    <w:rsid w:val="00807A6F"/>
    <w:rsid w:val="00807BD9"/>
    <w:rsid w:val="00807D2E"/>
    <w:rsid w:val="0081011C"/>
    <w:rsid w:val="008102E7"/>
    <w:rsid w:val="008104D0"/>
    <w:rsid w:val="0081072D"/>
    <w:rsid w:val="00810A03"/>
    <w:rsid w:val="00810B41"/>
    <w:rsid w:val="00810BC2"/>
    <w:rsid w:val="00810BF5"/>
    <w:rsid w:val="00810BFC"/>
    <w:rsid w:val="00810D8B"/>
    <w:rsid w:val="008114C2"/>
    <w:rsid w:val="00811541"/>
    <w:rsid w:val="00811817"/>
    <w:rsid w:val="008121BB"/>
    <w:rsid w:val="00812318"/>
    <w:rsid w:val="008125F3"/>
    <w:rsid w:val="0081297B"/>
    <w:rsid w:val="008129BD"/>
    <w:rsid w:val="00812A86"/>
    <w:rsid w:val="00812AC2"/>
    <w:rsid w:val="00812DB1"/>
    <w:rsid w:val="00812F12"/>
    <w:rsid w:val="00812F43"/>
    <w:rsid w:val="00813297"/>
    <w:rsid w:val="008137BB"/>
    <w:rsid w:val="00813B6D"/>
    <w:rsid w:val="008141EC"/>
    <w:rsid w:val="00814484"/>
    <w:rsid w:val="008145C4"/>
    <w:rsid w:val="008145F4"/>
    <w:rsid w:val="008147A2"/>
    <w:rsid w:val="0081480A"/>
    <w:rsid w:val="00814815"/>
    <w:rsid w:val="00814840"/>
    <w:rsid w:val="00814A53"/>
    <w:rsid w:val="00814D03"/>
    <w:rsid w:val="00815390"/>
    <w:rsid w:val="0081543C"/>
    <w:rsid w:val="008154AB"/>
    <w:rsid w:val="008156E9"/>
    <w:rsid w:val="0081572E"/>
    <w:rsid w:val="00815985"/>
    <w:rsid w:val="00815B2F"/>
    <w:rsid w:val="00816395"/>
    <w:rsid w:val="0081652E"/>
    <w:rsid w:val="008166DF"/>
    <w:rsid w:val="00816B28"/>
    <w:rsid w:val="00816BBA"/>
    <w:rsid w:val="00816DE8"/>
    <w:rsid w:val="0081722F"/>
    <w:rsid w:val="0081731E"/>
    <w:rsid w:val="00817370"/>
    <w:rsid w:val="00817385"/>
    <w:rsid w:val="008173E7"/>
    <w:rsid w:val="0081785A"/>
    <w:rsid w:val="00817A12"/>
    <w:rsid w:val="00817AAA"/>
    <w:rsid w:val="00817B06"/>
    <w:rsid w:val="00817B94"/>
    <w:rsid w:val="00817C3A"/>
    <w:rsid w:val="00817CCA"/>
    <w:rsid w:val="00817CFA"/>
    <w:rsid w:val="00817DB5"/>
    <w:rsid w:val="00817DCE"/>
    <w:rsid w:val="00817F24"/>
    <w:rsid w:val="00817FC9"/>
    <w:rsid w:val="00820070"/>
    <w:rsid w:val="00820108"/>
    <w:rsid w:val="0082023C"/>
    <w:rsid w:val="00820953"/>
    <w:rsid w:val="00820B56"/>
    <w:rsid w:val="00820D0A"/>
    <w:rsid w:val="00820E33"/>
    <w:rsid w:val="008212E5"/>
    <w:rsid w:val="00821673"/>
    <w:rsid w:val="00822198"/>
    <w:rsid w:val="0082241E"/>
    <w:rsid w:val="0082251C"/>
    <w:rsid w:val="00822570"/>
    <w:rsid w:val="0082260D"/>
    <w:rsid w:val="00822757"/>
    <w:rsid w:val="008229CF"/>
    <w:rsid w:val="00822B42"/>
    <w:rsid w:val="00822DBE"/>
    <w:rsid w:val="00823072"/>
    <w:rsid w:val="00823FA5"/>
    <w:rsid w:val="00824143"/>
    <w:rsid w:val="00824165"/>
    <w:rsid w:val="008241ED"/>
    <w:rsid w:val="008245DB"/>
    <w:rsid w:val="008249B6"/>
    <w:rsid w:val="00824A04"/>
    <w:rsid w:val="00824FF4"/>
    <w:rsid w:val="0082504C"/>
    <w:rsid w:val="0082513D"/>
    <w:rsid w:val="0082564B"/>
    <w:rsid w:val="0082564E"/>
    <w:rsid w:val="00825894"/>
    <w:rsid w:val="008258BC"/>
    <w:rsid w:val="00825E2F"/>
    <w:rsid w:val="0082643B"/>
    <w:rsid w:val="0082651C"/>
    <w:rsid w:val="008265AA"/>
    <w:rsid w:val="008265B4"/>
    <w:rsid w:val="00826958"/>
    <w:rsid w:val="00826A11"/>
    <w:rsid w:val="00826B1D"/>
    <w:rsid w:val="00826D02"/>
    <w:rsid w:val="00826D28"/>
    <w:rsid w:val="00826F23"/>
    <w:rsid w:val="00827020"/>
    <w:rsid w:val="008270D0"/>
    <w:rsid w:val="008272BC"/>
    <w:rsid w:val="0082755D"/>
    <w:rsid w:val="00827B20"/>
    <w:rsid w:val="00827B9A"/>
    <w:rsid w:val="00827DA0"/>
    <w:rsid w:val="00830232"/>
    <w:rsid w:val="00830414"/>
    <w:rsid w:val="008306E3"/>
    <w:rsid w:val="00830905"/>
    <w:rsid w:val="00830D46"/>
    <w:rsid w:val="00830F7B"/>
    <w:rsid w:val="00830FC7"/>
    <w:rsid w:val="00831033"/>
    <w:rsid w:val="00831185"/>
    <w:rsid w:val="00831500"/>
    <w:rsid w:val="0083150C"/>
    <w:rsid w:val="0083151C"/>
    <w:rsid w:val="008315E3"/>
    <w:rsid w:val="00831938"/>
    <w:rsid w:val="00831953"/>
    <w:rsid w:val="00831E7E"/>
    <w:rsid w:val="0083202F"/>
    <w:rsid w:val="008320A1"/>
    <w:rsid w:val="0083231F"/>
    <w:rsid w:val="008324E5"/>
    <w:rsid w:val="00832587"/>
    <w:rsid w:val="008326F2"/>
    <w:rsid w:val="00832754"/>
    <w:rsid w:val="00832816"/>
    <w:rsid w:val="00832833"/>
    <w:rsid w:val="0083292B"/>
    <w:rsid w:val="008329AB"/>
    <w:rsid w:val="00832B3D"/>
    <w:rsid w:val="00832D46"/>
    <w:rsid w:val="00833065"/>
    <w:rsid w:val="00833122"/>
    <w:rsid w:val="00833393"/>
    <w:rsid w:val="00833480"/>
    <w:rsid w:val="0083361E"/>
    <w:rsid w:val="00833747"/>
    <w:rsid w:val="00833E9A"/>
    <w:rsid w:val="00833ED3"/>
    <w:rsid w:val="00833FF4"/>
    <w:rsid w:val="00834117"/>
    <w:rsid w:val="00834368"/>
    <w:rsid w:val="008344D6"/>
    <w:rsid w:val="00834565"/>
    <w:rsid w:val="00834946"/>
    <w:rsid w:val="00834C9F"/>
    <w:rsid w:val="00834D45"/>
    <w:rsid w:val="008351FB"/>
    <w:rsid w:val="008354A8"/>
    <w:rsid w:val="008354DA"/>
    <w:rsid w:val="00835646"/>
    <w:rsid w:val="0083564D"/>
    <w:rsid w:val="0083564F"/>
    <w:rsid w:val="008356D3"/>
    <w:rsid w:val="008357FB"/>
    <w:rsid w:val="00835C5E"/>
    <w:rsid w:val="00835D0E"/>
    <w:rsid w:val="00835D1F"/>
    <w:rsid w:val="00835E7A"/>
    <w:rsid w:val="00835ECE"/>
    <w:rsid w:val="0083606F"/>
    <w:rsid w:val="008361A4"/>
    <w:rsid w:val="008362A2"/>
    <w:rsid w:val="008366F3"/>
    <w:rsid w:val="00836AF4"/>
    <w:rsid w:val="00836B14"/>
    <w:rsid w:val="00836D91"/>
    <w:rsid w:val="00836DA1"/>
    <w:rsid w:val="00837016"/>
    <w:rsid w:val="008374F1"/>
    <w:rsid w:val="0083759F"/>
    <w:rsid w:val="0083762A"/>
    <w:rsid w:val="008379A8"/>
    <w:rsid w:val="00837A23"/>
    <w:rsid w:val="00837DC4"/>
    <w:rsid w:val="008405FE"/>
    <w:rsid w:val="008406FA"/>
    <w:rsid w:val="008408DF"/>
    <w:rsid w:val="00840AC0"/>
    <w:rsid w:val="00840E96"/>
    <w:rsid w:val="00841175"/>
    <w:rsid w:val="0084148B"/>
    <w:rsid w:val="008414AF"/>
    <w:rsid w:val="008414B6"/>
    <w:rsid w:val="008417EC"/>
    <w:rsid w:val="00841887"/>
    <w:rsid w:val="00841974"/>
    <w:rsid w:val="00841A2A"/>
    <w:rsid w:val="00841AEB"/>
    <w:rsid w:val="00841BEC"/>
    <w:rsid w:val="00841C97"/>
    <w:rsid w:val="008424F3"/>
    <w:rsid w:val="00842720"/>
    <w:rsid w:val="00842851"/>
    <w:rsid w:val="0084290F"/>
    <w:rsid w:val="00842C56"/>
    <w:rsid w:val="008433A0"/>
    <w:rsid w:val="008434DE"/>
    <w:rsid w:val="0084378C"/>
    <w:rsid w:val="008439A9"/>
    <w:rsid w:val="00843A2B"/>
    <w:rsid w:val="00843B36"/>
    <w:rsid w:val="00843C42"/>
    <w:rsid w:val="00843D91"/>
    <w:rsid w:val="00843FA1"/>
    <w:rsid w:val="00844167"/>
    <w:rsid w:val="0084419C"/>
    <w:rsid w:val="00844461"/>
    <w:rsid w:val="008445B0"/>
    <w:rsid w:val="00844795"/>
    <w:rsid w:val="00844CA8"/>
    <w:rsid w:val="00844CF7"/>
    <w:rsid w:val="00844DA1"/>
    <w:rsid w:val="00844E81"/>
    <w:rsid w:val="008452FC"/>
    <w:rsid w:val="0084532B"/>
    <w:rsid w:val="00845457"/>
    <w:rsid w:val="00845506"/>
    <w:rsid w:val="0084619D"/>
    <w:rsid w:val="00846254"/>
    <w:rsid w:val="008462D3"/>
    <w:rsid w:val="008467E4"/>
    <w:rsid w:val="00846855"/>
    <w:rsid w:val="008468DC"/>
    <w:rsid w:val="00846B43"/>
    <w:rsid w:val="00846BBB"/>
    <w:rsid w:val="00847025"/>
    <w:rsid w:val="00847189"/>
    <w:rsid w:val="00847C66"/>
    <w:rsid w:val="00847DF2"/>
    <w:rsid w:val="00847E92"/>
    <w:rsid w:val="00850424"/>
    <w:rsid w:val="00850721"/>
    <w:rsid w:val="00850777"/>
    <w:rsid w:val="008507A7"/>
    <w:rsid w:val="00850D9D"/>
    <w:rsid w:val="00851197"/>
    <w:rsid w:val="0085152A"/>
    <w:rsid w:val="0085157A"/>
    <w:rsid w:val="00851A8B"/>
    <w:rsid w:val="00851D4F"/>
    <w:rsid w:val="00851E6B"/>
    <w:rsid w:val="0085203A"/>
    <w:rsid w:val="0085208D"/>
    <w:rsid w:val="008521DA"/>
    <w:rsid w:val="00852763"/>
    <w:rsid w:val="00852A3F"/>
    <w:rsid w:val="00852AE6"/>
    <w:rsid w:val="00852B09"/>
    <w:rsid w:val="00852B47"/>
    <w:rsid w:val="00852C5D"/>
    <w:rsid w:val="00852C9A"/>
    <w:rsid w:val="00852DA0"/>
    <w:rsid w:val="00853317"/>
    <w:rsid w:val="0085363B"/>
    <w:rsid w:val="00853664"/>
    <w:rsid w:val="0085367D"/>
    <w:rsid w:val="00853AD8"/>
    <w:rsid w:val="00853C3A"/>
    <w:rsid w:val="00853D27"/>
    <w:rsid w:val="00853DC5"/>
    <w:rsid w:val="00853EF4"/>
    <w:rsid w:val="00854871"/>
    <w:rsid w:val="00854955"/>
    <w:rsid w:val="00854DCC"/>
    <w:rsid w:val="00854E47"/>
    <w:rsid w:val="008550F0"/>
    <w:rsid w:val="00855137"/>
    <w:rsid w:val="00855838"/>
    <w:rsid w:val="00855B0A"/>
    <w:rsid w:val="00855F57"/>
    <w:rsid w:val="00856034"/>
    <w:rsid w:val="00856172"/>
    <w:rsid w:val="0085627B"/>
    <w:rsid w:val="00856697"/>
    <w:rsid w:val="008567B2"/>
    <w:rsid w:val="00856889"/>
    <w:rsid w:val="00856AF5"/>
    <w:rsid w:val="00856BEC"/>
    <w:rsid w:val="00856C5B"/>
    <w:rsid w:val="00856CBD"/>
    <w:rsid w:val="00856E9B"/>
    <w:rsid w:val="00856F43"/>
    <w:rsid w:val="008570F1"/>
    <w:rsid w:val="008572DC"/>
    <w:rsid w:val="0085747B"/>
    <w:rsid w:val="00857611"/>
    <w:rsid w:val="008579AA"/>
    <w:rsid w:val="00857C34"/>
    <w:rsid w:val="00857D61"/>
    <w:rsid w:val="00857EF8"/>
    <w:rsid w:val="00860A7B"/>
    <w:rsid w:val="00860C64"/>
    <w:rsid w:val="00860DFC"/>
    <w:rsid w:val="00860EE7"/>
    <w:rsid w:val="00860FF4"/>
    <w:rsid w:val="00861259"/>
    <w:rsid w:val="008613BB"/>
    <w:rsid w:val="00861732"/>
    <w:rsid w:val="0086180B"/>
    <w:rsid w:val="00861F1C"/>
    <w:rsid w:val="00861F8E"/>
    <w:rsid w:val="008621D4"/>
    <w:rsid w:val="00862397"/>
    <w:rsid w:val="00862515"/>
    <w:rsid w:val="0086291E"/>
    <w:rsid w:val="00862B06"/>
    <w:rsid w:val="00863557"/>
    <w:rsid w:val="00863793"/>
    <w:rsid w:val="008637B5"/>
    <w:rsid w:val="00863973"/>
    <w:rsid w:val="0086415D"/>
    <w:rsid w:val="008642B4"/>
    <w:rsid w:val="00864518"/>
    <w:rsid w:val="008645D9"/>
    <w:rsid w:val="00864677"/>
    <w:rsid w:val="008646B4"/>
    <w:rsid w:val="00864931"/>
    <w:rsid w:val="00864ACE"/>
    <w:rsid w:val="00864BA2"/>
    <w:rsid w:val="00864E7E"/>
    <w:rsid w:val="00864EA7"/>
    <w:rsid w:val="00864F0D"/>
    <w:rsid w:val="00864FE1"/>
    <w:rsid w:val="008652A0"/>
    <w:rsid w:val="008654E9"/>
    <w:rsid w:val="008655CF"/>
    <w:rsid w:val="00865855"/>
    <w:rsid w:val="008658FE"/>
    <w:rsid w:val="00865B61"/>
    <w:rsid w:val="00865C6C"/>
    <w:rsid w:val="00865C9B"/>
    <w:rsid w:val="00865E68"/>
    <w:rsid w:val="00865E7A"/>
    <w:rsid w:val="00865FD2"/>
    <w:rsid w:val="0086609B"/>
    <w:rsid w:val="008664A0"/>
    <w:rsid w:val="0086692C"/>
    <w:rsid w:val="00866947"/>
    <w:rsid w:val="00866EC1"/>
    <w:rsid w:val="008670F1"/>
    <w:rsid w:val="0086725D"/>
    <w:rsid w:val="0086729B"/>
    <w:rsid w:val="008673EE"/>
    <w:rsid w:val="008676F6"/>
    <w:rsid w:val="00867B1C"/>
    <w:rsid w:val="0087010C"/>
    <w:rsid w:val="008701DD"/>
    <w:rsid w:val="00870E4D"/>
    <w:rsid w:val="00870E5D"/>
    <w:rsid w:val="00870F35"/>
    <w:rsid w:val="00871182"/>
    <w:rsid w:val="008713E7"/>
    <w:rsid w:val="0087179C"/>
    <w:rsid w:val="00871885"/>
    <w:rsid w:val="008718E2"/>
    <w:rsid w:val="00871A59"/>
    <w:rsid w:val="00871D07"/>
    <w:rsid w:val="00872291"/>
    <w:rsid w:val="008722D3"/>
    <w:rsid w:val="008723B7"/>
    <w:rsid w:val="0087245F"/>
    <w:rsid w:val="008724AE"/>
    <w:rsid w:val="0087288C"/>
    <w:rsid w:val="00872A49"/>
    <w:rsid w:val="00872CF2"/>
    <w:rsid w:val="0087328C"/>
    <w:rsid w:val="00873383"/>
    <w:rsid w:val="008733E3"/>
    <w:rsid w:val="00873538"/>
    <w:rsid w:val="008736B4"/>
    <w:rsid w:val="00873CC6"/>
    <w:rsid w:val="00873D3A"/>
    <w:rsid w:val="008740DB"/>
    <w:rsid w:val="00874269"/>
    <w:rsid w:val="00874283"/>
    <w:rsid w:val="008747CB"/>
    <w:rsid w:val="008749E9"/>
    <w:rsid w:val="00874CAE"/>
    <w:rsid w:val="00874E32"/>
    <w:rsid w:val="00874F49"/>
    <w:rsid w:val="008750C7"/>
    <w:rsid w:val="008753F5"/>
    <w:rsid w:val="0087564E"/>
    <w:rsid w:val="00875665"/>
    <w:rsid w:val="00875712"/>
    <w:rsid w:val="00875742"/>
    <w:rsid w:val="0087583D"/>
    <w:rsid w:val="008758D5"/>
    <w:rsid w:val="00875971"/>
    <w:rsid w:val="00875978"/>
    <w:rsid w:val="00875B86"/>
    <w:rsid w:val="00875CC9"/>
    <w:rsid w:val="00875CD6"/>
    <w:rsid w:val="00875D54"/>
    <w:rsid w:val="00875F4C"/>
    <w:rsid w:val="00875F6D"/>
    <w:rsid w:val="00875F81"/>
    <w:rsid w:val="008763DB"/>
    <w:rsid w:val="00876476"/>
    <w:rsid w:val="00876566"/>
    <w:rsid w:val="008765D0"/>
    <w:rsid w:val="00876631"/>
    <w:rsid w:val="0087706E"/>
    <w:rsid w:val="00877216"/>
    <w:rsid w:val="00877498"/>
    <w:rsid w:val="008777A1"/>
    <w:rsid w:val="00877A7C"/>
    <w:rsid w:val="00877C02"/>
    <w:rsid w:val="00877F26"/>
    <w:rsid w:val="00880020"/>
    <w:rsid w:val="00880116"/>
    <w:rsid w:val="0088012E"/>
    <w:rsid w:val="00880131"/>
    <w:rsid w:val="0088026C"/>
    <w:rsid w:val="008803C1"/>
    <w:rsid w:val="008805C4"/>
    <w:rsid w:val="0088068F"/>
    <w:rsid w:val="008806BB"/>
    <w:rsid w:val="00880761"/>
    <w:rsid w:val="00880795"/>
    <w:rsid w:val="00880806"/>
    <w:rsid w:val="00880828"/>
    <w:rsid w:val="00880BEB"/>
    <w:rsid w:val="00880DA9"/>
    <w:rsid w:val="00880DC8"/>
    <w:rsid w:val="00880FA6"/>
    <w:rsid w:val="008810FA"/>
    <w:rsid w:val="00881165"/>
    <w:rsid w:val="0088136A"/>
    <w:rsid w:val="0088148D"/>
    <w:rsid w:val="008814C0"/>
    <w:rsid w:val="00881664"/>
    <w:rsid w:val="00881802"/>
    <w:rsid w:val="0088191D"/>
    <w:rsid w:val="00882004"/>
    <w:rsid w:val="0088233E"/>
    <w:rsid w:val="00882967"/>
    <w:rsid w:val="00882AFD"/>
    <w:rsid w:val="00882FD4"/>
    <w:rsid w:val="00883706"/>
    <w:rsid w:val="0088378B"/>
    <w:rsid w:val="008838AD"/>
    <w:rsid w:val="00883AB0"/>
    <w:rsid w:val="00883C17"/>
    <w:rsid w:val="00883C82"/>
    <w:rsid w:val="00883D99"/>
    <w:rsid w:val="00883E0C"/>
    <w:rsid w:val="00883E49"/>
    <w:rsid w:val="00883F6D"/>
    <w:rsid w:val="008841AC"/>
    <w:rsid w:val="00884273"/>
    <w:rsid w:val="008842EE"/>
    <w:rsid w:val="00884423"/>
    <w:rsid w:val="008849B2"/>
    <w:rsid w:val="00884B1A"/>
    <w:rsid w:val="00884B56"/>
    <w:rsid w:val="00884CD3"/>
    <w:rsid w:val="00884D0D"/>
    <w:rsid w:val="00884E74"/>
    <w:rsid w:val="00884F87"/>
    <w:rsid w:val="00885140"/>
    <w:rsid w:val="00885194"/>
    <w:rsid w:val="00885225"/>
    <w:rsid w:val="00885394"/>
    <w:rsid w:val="00885489"/>
    <w:rsid w:val="008855A1"/>
    <w:rsid w:val="00885627"/>
    <w:rsid w:val="0088566F"/>
    <w:rsid w:val="00885715"/>
    <w:rsid w:val="00885912"/>
    <w:rsid w:val="00885A9A"/>
    <w:rsid w:val="00885CFA"/>
    <w:rsid w:val="00885F24"/>
    <w:rsid w:val="0088632C"/>
    <w:rsid w:val="00886334"/>
    <w:rsid w:val="008864E4"/>
    <w:rsid w:val="00886897"/>
    <w:rsid w:val="00886B63"/>
    <w:rsid w:val="00886D7F"/>
    <w:rsid w:val="00887491"/>
    <w:rsid w:val="00887534"/>
    <w:rsid w:val="00887B8A"/>
    <w:rsid w:val="00890268"/>
    <w:rsid w:val="008908A6"/>
    <w:rsid w:val="00890D3F"/>
    <w:rsid w:val="00890D76"/>
    <w:rsid w:val="00890E47"/>
    <w:rsid w:val="00891787"/>
    <w:rsid w:val="008919B3"/>
    <w:rsid w:val="008919DC"/>
    <w:rsid w:val="00891A12"/>
    <w:rsid w:val="00891BF6"/>
    <w:rsid w:val="00891CE8"/>
    <w:rsid w:val="0089200D"/>
    <w:rsid w:val="00892422"/>
    <w:rsid w:val="008924FE"/>
    <w:rsid w:val="00892550"/>
    <w:rsid w:val="008925C9"/>
    <w:rsid w:val="008927A1"/>
    <w:rsid w:val="00892937"/>
    <w:rsid w:val="00892A3F"/>
    <w:rsid w:val="00892AEC"/>
    <w:rsid w:val="00892BBD"/>
    <w:rsid w:val="00892C2A"/>
    <w:rsid w:val="008933D4"/>
    <w:rsid w:val="00893BFC"/>
    <w:rsid w:val="00893DC1"/>
    <w:rsid w:val="00893FCF"/>
    <w:rsid w:val="0089421F"/>
    <w:rsid w:val="008945CE"/>
    <w:rsid w:val="00894B0A"/>
    <w:rsid w:val="00894BEE"/>
    <w:rsid w:val="008951EF"/>
    <w:rsid w:val="0089541B"/>
    <w:rsid w:val="008955C3"/>
    <w:rsid w:val="00895610"/>
    <w:rsid w:val="0089590B"/>
    <w:rsid w:val="0089596D"/>
    <w:rsid w:val="00895A75"/>
    <w:rsid w:val="00895C34"/>
    <w:rsid w:val="00895C42"/>
    <w:rsid w:val="00895DDC"/>
    <w:rsid w:val="00895E61"/>
    <w:rsid w:val="00895E70"/>
    <w:rsid w:val="00896132"/>
    <w:rsid w:val="0089615F"/>
    <w:rsid w:val="00896162"/>
    <w:rsid w:val="008967D9"/>
    <w:rsid w:val="00896873"/>
    <w:rsid w:val="0089687D"/>
    <w:rsid w:val="00896E4A"/>
    <w:rsid w:val="008971B1"/>
    <w:rsid w:val="00897249"/>
    <w:rsid w:val="008973D4"/>
    <w:rsid w:val="008974A2"/>
    <w:rsid w:val="00897750"/>
    <w:rsid w:val="00897933"/>
    <w:rsid w:val="00897BA5"/>
    <w:rsid w:val="00897C08"/>
    <w:rsid w:val="00897D43"/>
    <w:rsid w:val="008A0036"/>
    <w:rsid w:val="008A0069"/>
    <w:rsid w:val="008A04CC"/>
    <w:rsid w:val="008A07D4"/>
    <w:rsid w:val="008A0C9D"/>
    <w:rsid w:val="008A0D94"/>
    <w:rsid w:val="008A0F47"/>
    <w:rsid w:val="008A1121"/>
    <w:rsid w:val="008A172F"/>
    <w:rsid w:val="008A190F"/>
    <w:rsid w:val="008A1AE5"/>
    <w:rsid w:val="008A1CD7"/>
    <w:rsid w:val="008A1DFB"/>
    <w:rsid w:val="008A2070"/>
    <w:rsid w:val="008A2252"/>
    <w:rsid w:val="008A2554"/>
    <w:rsid w:val="008A2607"/>
    <w:rsid w:val="008A2760"/>
    <w:rsid w:val="008A2B45"/>
    <w:rsid w:val="008A2C4D"/>
    <w:rsid w:val="008A30B7"/>
    <w:rsid w:val="008A32FC"/>
    <w:rsid w:val="008A353C"/>
    <w:rsid w:val="008A3546"/>
    <w:rsid w:val="008A3879"/>
    <w:rsid w:val="008A3A98"/>
    <w:rsid w:val="008A3D81"/>
    <w:rsid w:val="008A3DF2"/>
    <w:rsid w:val="008A3E24"/>
    <w:rsid w:val="008A44AF"/>
    <w:rsid w:val="008A4606"/>
    <w:rsid w:val="008A473D"/>
    <w:rsid w:val="008A489A"/>
    <w:rsid w:val="008A49F6"/>
    <w:rsid w:val="008A4A1F"/>
    <w:rsid w:val="008A5020"/>
    <w:rsid w:val="008A5498"/>
    <w:rsid w:val="008A5E22"/>
    <w:rsid w:val="008A605D"/>
    <w:rsid w:val="008A6780"/>
    <w:rsid w:val="008A678A"/>
    <w:rsid w:val="008A6AD5"/>
    <w:rsid w:val="008A6B11"/>
    <w:rsid w:val="008A6D92"/>
    <w:rsid w:val="008A6E4F"/>
    <w:rsid w:val="008A7385"/>
    <w:rsid w:val="008A7434"/>
    <w:rsid w:val="008A7AFB"/>
    <w:rsid w:val="008A7B2D"/>
    <w:rsid w:val="008A7C72"/>
    <w:rsid w:val="008B039A"/>
    <w:rsid w:val="008B03B0"/>
    <w:rsid w:val="008B051A"/>
    <w:rsid w:val="008B0622"/>
    <w:rsid w:val="008B0A04"/>
    <w:rsid w:val="008B0BF1"/>
    <w:rsid w:val="008B0D27"/>
    <w:rsid w:val="008B0D31"/>
    <w:rsid w:val="008B0F1C"/>
    <w:rsid w:val="008B12D4"/>
    <w:rsid w:val="008B139A"/>
    <w:rsid w:val="008B1459"/>
    <w:rsid w:val="008B1819"/>
    <w:rsid w:val="008B18D3"/>
    <w:rsid w:val="008B2264"/>
    <w:rsid w:val="008B25B6"/>
    <w:rsid w:val="008B2921"/>
    <w:rsid w:val="008B2E37"/>
    <w:rsid w:val="008B312E"/>
    <w:rsid w:val="008B3155"/>
    <w:rsid w:val="008B3275"/>
    <w:rsid w:val="008B336C"/>
    <w:rsid w:val="008B33D0"/>
    <w:rsid w:val="008B3549"/>
    <w:rsid w:val="008B3BC0"/>
    <w:rsid w:val="008B3E64"/>
    <w:rsid w:val="008B3EDF"/>
    <w:rsid w:val="008B40D7"/>
    <w:rsid w:val="008B4129"/>
    <w:rsid w:val="008B42AF"/>
    <w:rsid w:val="008B4374"/>
    <w:rsid w:val="008B453F"/>
    <w:rsid w:val="008B462D"/>
    <w:rsid w:val="008B4922"/>
    <w:rsid w:val="008B4F60"/>
    <w:rsid w:val="008B5673"/>
    <w:rsid w:val="008B572A"/>
    <w:rsid w:val="008B57CB"/>
    <w:rsid w:val="008B5A65"/>
    <w:rsid w:val="008B5A88"/>
    <w:rsid w:val="008B5BAC"/>
    <w:rsid w:val="008B5CAE"/>
    <w:rsid w:val="008B5DE7"/>
    <w:rsid w:val="008B5E06"/>
    <w:rsid w:val="008B5E94"/>
    <w:rsid w:val="008B61BF"/>
    <w:rsid w:val="008B6200"/>
    <w:rsid w:val="008B6450"/>
    <w:rsid w:val="008B714F"/>
    <w:rsid w:val="008B7502"/>
    <w:rsid w:val="008B77CA"/>
    <w:rsid w:val="008B7800"/>
    <w:rsid w:val="008B785B"/>
    <w:rsid w:val="008B7C17"/>
    <w:rsid w:val="008B7C5A"/>
    <w:rsid w:val="008C009A"/>
    <w:rsid w:val="008C0207"/>
    <w:rsid w:val="008C0498"/>
    <w:rsid w:val="008C070E"/>
    <w:rsid w:val="008C0874"/>
    <w:rsid w:val="008C09AF"/>
    <w:rsid w:val="008C0A2B"/>
    <w:rsid w:val="008C0C64"/>
    <w:rsid w:val="008C0C83"/>
    <w:rsid w:val="008C0DAC"/>
    <w:rsid w:val="008C0E41"/>
    <w:rsid w:val="008C0F6C"/>
    <w:rsid w:val="008C0F96"/>
    <w:rsid w:val="008C11A9"/>
    <w:rsid w:val="008C12D3"/>
    <w:rsid w:val="008C16D3"/>
    <w:rsid w:val="008C173F"/>
    <w:rsid w:val="008C2157"/>
    <w:rsid w:val="008C24E9"/>
    <w:rsid w:val="008C262F"/>
    <w:rsid w:val="008C27A6"/>
    <w:rsid w:val="008C287E"/>
    <w:rsid w:val="008C29A9"/>
    <w:rsid w:val="008C2C0F"/>
    <w:rsid w:val="008C2CC1"/>
    <w:rsid w:val="008C3223"/>
    <w:rsid w:val="008C326E"/>
    <w:rsid w:val="008C32BB"/>
    <w:rsid w:val="008C39FF"/>
    <w:rsid w:val="008C3C10"/>
    <w:rsid w:val="008C3C3F"/>
    <w:rsid w:val="008C3E09"/>
    <w:rsid w:val="008C4789"/>
    <w:rsid w:val="008C4B43"/>
    <w:rsid w:val="008C539D"/>
    <w:rsid w:val="008C54AE"/>
    <w:rsid w:val="008C5809"/>
    <w:rsid w:val="008C598B"/>
    <w:rsid w:val="008C59DA"/>
    <w:rsid w:val="008C5A4A"/>
    <w:rsid w:val="008C5A8F"/>
    <w:rsid w:val="008C5B36"/>
    <w:rsid w:val="008C5D94"/>
    <w:rsid w:val="008C5F03"/>
    <w:rsid w:val="008C6243"/>
    <w:rsid w:val="008C638B"/>
    <w:rsid w:val="008C655A"/>
    <w:rsid w:val="008C67C0"/>
    <w:rsid w:val="008C69B4"/>
    <w:rsid w:val="008C702B"/>
    <w:rsid w:val="008C723B"/>
    <w:rsid w:val="008C740A"/>
    <w:rsid w:val="008C74BF"/>
    <w:rsid w:val="008C753A"/>
    <w:rsid w:val="008C7561"/>
    <w:rsid w:val="008C7592"/>
    <w:rsid w:val="008C76AC"/>
    <w:rsid w:val="008C76D4"/>
    <w:rsid w:val="008C78FB"/>
    <w:rsid w:val="008C7926"/>
    <w:rsid w:val="008C794B"/>
    <w:rsid w:val="008C7952"/>
    <w:rsid w:val="008C7AB1"/>
    <w:rsid w:val="008C7BF8"/>
    <w:rsid w:val="008C7FD5"/>
    <w:rsid w:val="008D042B"/>
    <w:rsid w:val="008D078C"/>
    <w:rsid w:val="008D08A9"/>
    <w:rsid w:val="008D0A27"/>
    <w:rsid w:val="008D0BE6"/>
    <w:rsid w:val="008D0E2A"/>
    <w:rsid w:val="008D1226"/>
    <w:rsid w:val="008D12F1"/>
    <w:rsid w:val="008D14D4"/>
    <w:rsid w:val="008D1544"/>
    <w:rsid w:val="008D196D"/>
    <w:rsid w:val="008D19F7"/>
    <w:rsid w:val="008D1A4A"/>
    <w:rsid w:val="008D1D6A"/>
    <w:rsid w:val="008D1D7B"/>
    <w:rsid w:val="008D1EF9"/>
    <w:rsid w:val="008D1F6C"/>
    <w:rsid w:val="008D20F4"/>
    <w:rsid w:val="008D2122"/>
    <w:rsid w:val="008D2129"/>
    <w:rsid w:val="008D2388"/>
    <w:rsid w:val="008D2605"/>
    <w:rsid w:val="008D2869"/>
    <w:rsid w:val="008D2DAA"/>
    <w:rsid w:val="008D2E38"/>
    <w:rsid w:val="008D301B"/>
    <w:rsid w:val="008D32BF"/>
    <w:rsid w:val="008D33C0"/>
    <w:rsid w:val="008D3464"/>
    <w:rsid w:val="008D3849"/>
    <w:rsid w:val="008D3B0A"/>
    <w:rsid w:val="008D3E9B"/>
    <w:rsid w:val="008D405B"/>
    <w:rsid w:val="008D433E"/>
    <w:rsid w:val="008D4530"/>
    <w:rsid w:val="008D456F"/>
    <w:rsid w:val="008D464D"/>
    <w:rsid w:val="008D4878"/>
    <w:rsid w:val="008D49B2"/>
    <w:rsid w:val="008D4E10"/>
    <w:rsid w:val="008D5784"/>
    <w:rsid w:val="008D591D"/>
    <w:rsid w:val="008D5A31"/>
    <w:rsid w:val="008D5A8C"/>
    <w:rsid w:val="008D5ADD"/>
    <w:rsid w:val="008D5BAA"/>
    <w:rsid w:val="008D5D8B"/>
    <w:rsid w:val="008D5FA4"/>
    <w:rsid w:val="008D62B3"/>
    <w:rsid w:val="008D67D2"/>
    <w:rsid w:val="008D6948"/>
    <w:rsid w:val="008D6C14"/>
    <w:rsid w:val="008D6CB8"/>
    <w:rsid w:val="008D73E2"/>
    <w:rsid w:val="008D7411"/>
    <w:rsid w:val="008D746D"/>
    <w:rsid w:val="008D7D84"/>
    <w:rsid w:val="008E0479"/>
    <w:rsid w:val="008E0568"/>
    <w:rsid w:val="008E0600"/>
    <w:rsid w:val="008E0658"/>
    <w:rsid w:val="008E069E"/>
    <w:rsid w:val="008E06E9"/>
    <w:rsid w:val="008E0987"/>
    <w:rsid w:val="008E0C55"/>
    <w:rsid w:val="008E0F67"/>
    <w:rsid w:val="008E0F84"/>
    <w:rsid w:val="008E100D"/>
    <w:rsid w:val="008E1110"/>
    <w:rsid w:val="008E16CF"/>
    <w:rsid w:val="008E18F8"/>
    <w:rsid w:val="008E1987"/>
    <w:rsid w:val="008E1994"/>
    <w:rsid w:val="008E1B24"/>
    <w:rsid w:val="008E1C50"/>
    <w:rsid w:val="008E1EBB"/>
    <w:rsid w:val="008E1F1A"/>
    <w:rsid w:val="008E235F"/>
    <w:rsid w:val="008E2898"/>
    <w:rsid w:val="008E2973"/>
    <w:rsid w:val="008E2A09"/>
    <w:rsid w:val="008E2AB4"/>
    <w:rsid w:val="008E2B91"/>
    <w:rsid w:val="008E2CC9"/>
    <w:rsid w:val="008E2D37"/>
    <w:rsid w:val="008E31E8"/>
    <w:rsid w:val="008E3604"/>
    <w:rsid w:val="008E3D29"/>
    <w:rsid w:val="008E3DBC"/>
    <w:rsid w:val="008E4318"/>
    <w:rsid w:val="008E4435"/>
    <w:rsid w:val="008E44DA"/>
    <w:rsid w:val="008E464B"/>
    <w:rsid w:val="008E47DF"/>
    <w:rsid w:val="008E480E"/>
    <w:rsid w:val="008E49FC"/>
    <w:rsid w:val="008E4A77"/>
    <w:rsid w:val="008E4CFE"/>
    <w:rsid w:val="008E4D98"/>
    <w:rsid w:val="008E4F2C"/>
    <w:rsid w:val="008E51A0"/>
    <w:rsid w:val="008E51C8"/>
    <w:rsid w:val="008E534A"/>
    <w:rsid w:val="008E548D"/>
    <w:rsid w:val="008E5678"/>
    <w:rsid w:val="008E5772"/>
    <w:rsid w:val="008E5F1E"/>
    <w:rsid w:val="008E5F31"/>
    <w:rsid w:val="008E6204"/>
    <w:rsid w:val="008E6278"/>
    <w:rsid w:val="008E6482"/>
    <w:rsid w:val="008E668A"/>
    <w:rsid w:val="008E66A0"/>
    <w:rsid w:val="008E6768"/>
    <w:rsid w:val="008E6AF3"/>
    <w:rsid w:val="008E6CE9"/>
    <w:rsid w:val="008E6D25"/>
    <w:rsid w:val="008E7238"/>
    <w:rsid w:val="008E7274"/>
    <w:rsid w:val="008E7546"/>
    <w:rsid w:val="008E77DE"/>
    <w:rsid w:val="008E784C"/>
    <w:rsid w:val="008E79D3"/>
    <w:rsid w:val="008E7C79"/>
    <w:rsid w:val="008E7F13"/>
    <w:rsid w:val="008E7F9C"/>
    <w:rsid w:val="008E7FDD"/>
    <w:rsid w:val="008F0142"/>
    <w:rsid w:val="008F05DB"/>
    <w:rsid w:val="008F0752"/>
    <w:rsid w:val="008F07CE"/>
    <w:rsid w:val="008F0AB0"/>
    <w:rsid w:val="008F0BBC"/>
    <w:rsid w:val="008F0C56"/>
    <w:rsid w:val="008F0ED3"/>
    <w:rsid w:val="008F1253"/>
    <w:rsid w:val="008F13D0"/>
    <w:rsid w:val="008F1607"/>
    <w:rsid w:val="008F19BD"/>
    <w:rsid w:val="008F1B2B"/>
    <w:rsid w:val="008F1D2E"/>
    <w:rsid w:val="008F1D8B"/>
    <w:rsid w:val="008F1E0B"/>
    <w:rsid w:val="008F2396"/>
    <w:rsid w:val="008F24F2"/>
    <w:rsid w:val="008F26F7"/>
    <w:rsid w:val="008F2A37"/>
    <w:rsid w:val="008F2B1B"/>
    <w:rsid w:val="008F2B74"/>
    <w:rsid w:val="008F2E3D"/>
    <w:rsid w:val="008F2F9D"/>
    <w:rsid w:val="008F33DD"/>
    <w:rsid w:val="008F3677"/>
    <w:rsid w:val="008F36CC"/>
    <w:rsid w:val="008F3FBC"/>
    <w:rsid w:val="008F3FFF"/>
    <w:rsid w:val="008F41D2"/>
    <w:rsid w:val="008F4221"/>
    <w:rsid w:val="008F43C2"/>
    <w:rsid w:val="008F43E0"/>
    <w:rsid w:val="008F45A3"/>
    <w:rsid w:val="008F471B"/>
    <w:rsid w:val="008F4B93"/>
    <w:rsid w:val="008F4D0A"/>
    <w:rsid w:val="008F5014"/>
    <w:rsid w:val="008F58DC"/>
    <w:rsid w:val="008F5E49"/>
    <w:rsid w:val="008F5E96"/>
    <w:rsid w:val="008F6229"/>
    <w:rsid w:val="008F626F"/>
    <w:rsid w:val="008F636A"/>
    <w:rsid w:val="008F64AD"/>
    <w:rsid w:val="008F67C3"/>
    <w:rsid w:val="008F67EA"/>
    <w:rsid w:val="008F67EE"/>
    <w:rsid w:val="008F68A8"/>
    <w:rsid w:val="008F69BA"/>
    <w:rsid w:val="008F6BF6"/>
    <w:rsid w:val="008F6EDC"/>
    <w:rsid w:val="008F6F13"/>
    <w:rsid w:val="008F743C"/>
    <w:rsid w:val="008F7925"/>
    <w:rsid w:val="008F7A1F"/>
    <w:rsid w:val="008F7E26"/>
    <w:rsid w:val="008F7E57"/>
    <w:rsid w:val="008F7FD8"/>
    <w:rsid w:val="009000D9"/>
    <w:rsid w:val="009001B7"/>
    <w:rsid w:val="00900419"/>
    <w:rsid w:val="00900491"/>
    <w:rsid w:val="009004ED"/>
    <w:rsid w:val="0090056C"/>
    <w:rsid w:val="00900855"/>
    <w:rsid w:val="00900C1C"/>
    <w:rsid w:val="00900C32"/>
    <w:rsid w:val="00900EAF"/>
    <w:rsid w:val="00900EFC"/>
    <w:rsid w:val="00901420"/>
    <w:rsid w:val="00901500"/>
    <w:rsid w:val="00901668"/>
    <w:rsid w:val="00901A85"/>
    <w:rsid w:val="00901E54"/>
    <w:rsid w:val="00901EF4"/>
    <w:rsid w:val="009024D2"/>
    <w:rsid w:val="00902759"/>
    <w:rsid w:val="00902783"/>
    <w:rsid w:val="009027E2"/>
    <w:rsid w:val="0090288A"/>
    <w:rsid w:val="00902A34"/>
    <w:rsid w:val="00902AE3"/>
    <w:rsid w:val="00902E30"/>
    <w:rsid w:val="00902E4E"/>
    <w:rsid w:val="00902F89"/>
    <w:rsid w:val="009033CE"/>
    <w:rsid w:val="0090341F"/>
    <w:rsid w:val="009034C8"/>
    <w:rsid w:val="009035F5"/>
    <w:rsid w:val="00903721"/>
    <w:rsid w:val="00903CCD"/>
    <w:rsid w:val="00903F49"/>
    <w:rsid w:val="00904072"/>
    <w:rsid w:val="009042B1"/>
    <w:rsid w:val="00904365"/>
    <w:rsid w:val="0090450E"/>
    <w:rsid w:val="0090478E"/>
    <w:rsid w:val="009047EC"/>
    <w:rsid w:val="0090494D"/>
    <w:rsid w:val="00904AE5"/>
    <w:rsid w:val="00905292"/>
    <w:rsid w:val="009056F8"/>
    <w:rsid w:val="009057FE"/>
    <w:rsid w:val="00905D0C"/>
    <w:rsid w:val="00905E47"/>
    <w:rsid w:val="0090621F"/>
    <w:rsid w:val="0090661D"/>
    <w:rsid w:val="00906B1F"/>
    <w:rsid w:val="00906C56"/>
    <w:rsid w:val="00907227"/>
    <w:rsid w:val="0090727D"/>
    <w:rsid w:val="009073A6"/>
    <w:rsid w:val="0090741F"/>
    <w:rsid w:val="00907F3A"/>
    <w:rsid w:val="0091009F"/>
    <w:rsid w:val="009102EC"/>
    <w:rsid w:val="009103D8"/>
    <w:rsid w:val="009103FA"/>
    <w:rsid w:val="00910689"/>
    <w:rsid w:val="009108F0"/>
    <w:rsid w:val="00910ECA"/>
    <w:rsid w:val="00911074"/>
    <w:rsid w:val="009111B2"/>
    <w:rsid w:val="00911380"/>
    <w:rsid w:val="009114B7"/>
    <w:rsid w:val="00911819"/>
    <w:rsid w:val="00911E8E"/>
    <w:rsid w:val="009122BE"/>
    <w:rsid w:val="009124B6"/>
    <w:rsid w:val="009127F2"/>
    <w:rsid w:val="009128DB"/>
    <w:rsid w:val="00912991"/>
    <w:rsid w:val="00912CE7"/>
    <w:rsid w:val="00912D38"/>
    <w:rsid w:val="00912D55"/>
    <w:rsid w:val="00913135"/>
    <w:rsid w:val="009135D8"/>
    <w:rsid w:val="00913AC2"/>
    <w:rsid w:val="00913DBD"/>
    <w:rsid w:val="00914501"/>
    <w:rsid w:val="00914578"/>
    <w:rsid w:val="0091489A"/>
    <w:rsid w:val="00914A67"/>
    <w:rsid w:val="00914B8D"/>
    <w:rsid w:val="00914C13"/>
    <w:rsid w:val="00915050"/>
    <w:rsid w:val="00915152"/>
    <w:rsid w:val="0091549B"/>
    <w:rsid w:val="0091550F"/>
    <w:rsid w:val="009155B7"/>
    <w:rsid w:val="009158DB"/>
    <w:rsid w:val="00915A1B"/>
    <w:rsid w:val="00915B67"/>
    <w:rsid w:val="00915FB6"/>
    <w:rsid w:val="00916012"/>
    <w:rsid w:val="00916154"/>
    <w:rsid w:val="009162F0"/>
    <w:rsid w:val="00916B59"/>
    <w:rsid w:val="00916CFB"/>
    <w:rsid w:val="00916E06"/>
    <w:rsid w:val="00916EAD"/>
    <w:rsid w:val="00916FA2"/>
    <w:rsid w:val="00917181"/>
    <w:rsid w:val="009175BE"/>
    <w:rsid w:val="0091781B"/>
    <w:rsid w:val="0091795B"/>
    <w:rsid w:val="00917AE6"/>
    <w:rsid w:val="00917C01"/>
    <w:rsid w:val="00917D26"/>
    <w:rsid w:val="00920124"/>
    <w:rsid w:val="00920266"/>
    <w:rsid w:val="009202B5"/>
    <w:rsid w:val="00920309"/>
    <w:rsid w:val="009204E9"/>
    <w:rsid w:val="00920737"/>
    <w:rsid w:val="009209EA"/>
    <w:rsid w:val="00920ADF"/>
    <w:rsid w:val="00920E11"/>
    <w:rsid w:val="00920F49"/>
    <w:rsid w:val="009212DD"/>
    <w:rsid w:val="00921562"/>
    <w:rsid w:val="009215D1"/>
    <w:rsid w:val="00921930"/>
    <w:rsid w:val="00921CAC"/>
    <w:rsid w:val="00921D73"/>
    <w:rsid w:val="00921DA8"/>
    <w:rsid w:val="00921DB3"/>
    <w:rsid w:val="00922570"/>
    <w:rsid w:val="00922674"/>
    <w:rsid w:val="0092286E"/>
    <w:rsid w:val="00922A62"/>
    <w:rsid w:val="00922A75"/>
    <w:rsid w:val="00922D12"/>
    <w:rsid w:val="0092309D"/>
    <w:rsid w:val="0092311E"/>
    <w:rsid w:val="009231C1"/>
    <w:rsid w:val="009233D4"/>
    <w:rsid w:val="0092348E"/>
    <w:rsid w:val="00923C7D"/>
    <w:rsid w:val="00923DA2"/>
    <w:rsid w:val="00923EBF"/>
    <w:rsid w:val="0092440B"/>
    <w:rsid w:val="0092444A"/>
    <w:rsid w:val="0092467B"/>
    <w:rsid w:val="0092475C"/>
    <w:rsid w:val="009250E3"/>
    <w:rsid w:val="0092525E"/>
    <w:rsid w:val="00925373"/>
    <w:rsid w:val="009258B9"/>
    <w:rsid w:val="00925BD8"/>
    <w:rsid w:val="00925C59"/>
    <w:rsid w:val="00925D76"/>
    <w:rsid w:val="00925E18"/>
    <w:rsid w:val="0092604C"/>
    <w:rsid w:val="009265CF"/>
    <w:rsid w:val="009266DE"/>
    <w:rsid w:val="00926A1D"/>
    <w:rsid w:val="00926AC9"/>
    <w:rsid w:val="00926B47"/>
    <w:rsid w:val="00926BA4"/>
    <w:rsid w:val="00926C45"/>
    <w:rsid w:val="00927177"/>
    <w:rsid w:val="009271EE"/>
    <w:rsid w:val="00927256"/>
    <w:rsid w:val="0092726F"/>
    <w:rsid w:val="009272D7"/>
    <w:rsid w:val="0092737B"/>
    <w:rsid w:val="00927539"/>
    <w:rsid w:val="00927634"/>
    <w:rsid w:val="00927884"/>
    <w:rsid w:val="0092798D"/>
    <w:rsid w:val="00927A26"/>
    <w:rsid w:val="00927C38"/>
    <w:rsid w:val="00927C86"/>
    <w:rsid w:val="00927DB1"/>
    <w:rsid w:val="00927FE0"/>
    <w:rsid w:val="009302D6"/>
    <w:rsid w:val="0093035D"/>
    <w:rsid w:val="009304AF"/>
    <w:rsid w:val="009304D6"/>
    <w:rsid w:val="0093098C"/>
    <w:rsid w:val="00930B70"/>
    <w:rsid w:val="00930C48"/>
    <w:rsid w:val="00930EC2"/>
    <w:rsid w:val="00931119"/>
    <w:rsid w:val="009312C5"/>
    <w:rsid w:val="00931338"/>
    <w:rsid w:val="00931368"/>
    <w:rsid w:val="00931477"/>
    <w:rsid w:val="0093183B"/>
    <w:rsid w:val="0093195B"/>
    <w:rsid w:val="00931BD3"/>
    <w:rsid w:val="00931D7C"/>
    <w:rsid w:val="00931D8D"/>
    <w:rsid w:val="00931E21"/>
    <w:rsid w:val="00931F31"/>
    <w:rsid w:val="00931F9F"/>
    <w:rsid w:val="00931FE3"/>
    <w:rsid w:val="0093247B"/>
    <w:rsid w:val="009324F3"/>
    <w:rsid w:val="0093264E"/>
    <w:rsid w:val="009327C3"/>
    <w:rsid w:val="00932953"/>
    <w:rsid w:val="00933090"/>
    <w:rsid w:val="00933182"/>
    <w:rsid w:val="00933501"/>
    <w:rsid w:val="00933C3C"/>
    <w:rsid w:val="00933E82"/>
    <w:rsid w:val="00934016"/>
    <w:rsid w:val="00934121"/>
    <w:rsid w:val="00934160"/>
    <w:rsid w:val="009343D6"/>
    <w:rsid w:val="009343FA"/>
    <w:rsid w:val="00934418"/>
    <w:rsid w:val="00934762"/>
    <w:rsid w:val="00934825"/>
    <w:rsid w:val="00934A64"/>
    <w:rsid w:val="00934ADC"/>
    <w:rsid w:val="0093533C"/>
    <w:rsid w:val="009356D8"/>
    <w:rsid w:val="009356F0"/>
    <w:rsid w:val="009358C8"/>
    <w:rsid w:val="00935B0F"/>
    <w:rsid w:val="00935E0E"/>
    <w:rsid w:val="0093602B"/>
    <w:rsid w:val="0093605F"/>
    <w:rsid w:val="009362BB"/>
    <w:rsid w:val="009367C3"/>
    <w:rsid w:val="00937363"/>
    <w:rsid w:val="00937477"/>
    <w:rsid w:val="009374CD"/>
    <w:rsid w:val="00937590"/>
    <w:rsid w:val="009377B3"/>
    <w:rsid w:val="009379BE"/>
    <w:rsid w:val="00937F59"/>
    <w:rsid w:val="00940206"/>
    <w:rsid w:val="00940221"/>
    <w:rsid w:val="009403E4"/>
    <w:rsid w:val="00940470"/>
    <w:rsid w:val="009407B6"/>
    <w:rsid w:val="00940855"/>
    <w:rsid w:val="00940B7C"/>
    <w:rsid w:val="00940E72"/>
    <w:rsid w:val="0094120A"/>
    <w:rsid w:val="009413F5"/>
    <w:rsid w:val="009415B2"/>
    <w:rsid w:val="00941656"/>
    <w:rsid w:val="00941768"/>
    <w:rsid w:val="0094177B"/>
    <w:rsid w:val="0094196D"/>
    <w:rsid w:val="009419A6"/>
    <w:rsid w:val="00941EF4"/>
    <w:rsid w:val="00941F21"/>
    <w:rsid w:val="00942305"/>
    <w:rsid w:val="009423A9"/>
    <w:rsid w:val="00942997"/>
    <w:rsid w:val="00942AC6"/>
    <w:rsid w:val="00943127"/>
    <w:rsid w:val="00943176"/>
    <w:rsid w:val="00943518"/>
    <w:rsid w:val="00943572"/>
    <w:rsid w:val="00943603"/>
    <w:rsid w:val="009436E8"/>
    <w:rsid w:val="00943A07"/>
    <w:rsid w:val="00943A97"/>
    <w:rsid w:val="00943BEF"/>
    <w:rsid w:val="00943D53"/>
    <w:rsid w:val="00943E01"/>
    <w:rsid w:val="00944202"/>
    <w:rsid w:val="0094448A"/>
    <w:rsid w:val="00944705"/>
    <w:rsid w:val="009447AA"/>
    <w:rsid w:val="009447BD"/>
    <w:rsid w:val="009448BF"/>
    <w:rsid w:val="00944B1F"/>
    <w:rsid w:val="00944C3F"/>
    <w:rsid w:val="00944C56"/>
    <w:rsid w:val="00944D7C"/>
    <w:rsid w:val="00945414"/>
    <w:rsid w:val="009454C7"/>
    <w:rsid w:val="009455A3"/>
    <w:rsid w:val="00945900"/>
    <w:rsid w:val="00945984"/>
    <w:rsid w:val="00945BF7"/>
    <w:rsid w:val="00945C55"/>
    <w:rsid w:val="00946217"/>
    <w:rsid w:val="0094627B"/>
    <w:rsid w:val="009463B6"/>
    <w:rsid w:val="0094648D"/>
    <w:rsid w:val="009465E9"/>
    <w:rsid w:val="009469DA"/>
    <w:rsid w:val="00946E34"/>
    <w:rsid w:val="00946F1D"/>
    <w:rsid w:val="0094702D"/>
    <w:rsid w:val="009472E5"/>
    <w:rsid w:val="009473C5"/>
    <w:rsid w:val="00947518"/>
    <w:rsid w:val="00947545"/>
    <w:rsid w:val="00947794"/>
    <w:rsid w:val="009478F2"/>
    <w:rsid w:val="009479D8"/>
    <w:rsid w:val="00947AEA"/>
    <w:rsid w:val="00947CDD"/>
    <w:rsid w:val="00947FB7"/>
    <w:rsid w:val="0095012B"/>
    <w:rsid w:val="0095018F"/>
    <w:rsid w:val="009503D5"/>
    <w:rsid w:val="009503D9"/>
    <w:rsid w:val="009509A4"/>
    <w:rsid w:val="00950A27"/>
    <w:rsid w:val="009517CD"/>
    <w:rsid w:val="00951C4F"/>
    <w:rsid w:val="00952487"/>
    <w:rsid w:val="00952781"/>
    <w:rsid w:val="00952A56"/>
    <w:rsid w:val="00952A95"/>
    <w:rsid w:val="00952E26"/>
    <w:rsid w:val="009531F3"/>
    <w:rsid w:val="0095360A"/>
    <w:rsid w:val="0095369F"/>
    <w:rsid w:val="009536FC"/>
    <w:rsid w:val="009537D8"/>
    <w:rsid w:val="009537F3"/>
    <w:rsid w:val="009537F7"/>
    <w:rsid w:val="00953B0D"/>
    <w:rsid w:val="00953F95"/>
    <w:rsid w:val="009541CC"/>
    <w:rsid w:val="00954408"/>
    <w:rsid w:val="00954464"/>
    <w:rsid w:val="00954699"/>
    <w:rsid w:val="00954955"/>
    <w:rsid w:val="00954D2E"/>
    <w:rsid w:val="00954DE5"/>
    <w:rsid w:val="00954E80"/>
    <w:rsid w:val="0095528F"/>
    <w:rsid w:val="009552CD"/>
    <w:rsid w:val="009553A7"/>
    <w:rsid w:val="00955504"/>
    <w:rsid w:val="0095552A"/>
    <w:rsid w:val="009556C9"/>
    <w:rsid w:val="00955858"/>
    <w:rsid w:val="0095595E"/>
    <w:rsid w:val="00956012"/>
    <w:rsid w:val="009561E8"/>
    <w:rsid w:val="00956B97"/>
    <w:rsid w:val="00956BF9"/>
    <w:rsid w:val="00956D5C"/>
    <w:rsid w:val="00956D8C"/>
    <w:rsid w:val="0095706C"/>
    <w:rsid w:val="00957292"/>
    <w:rsid w:val="00957356"/>
    <w:rsid w:val="00957397"/>
    <w:rsid w:val="00957544"/>
    <w:rsid w:val="009578E4"/>
    <w:rsid w:val="00957CE7"/>
    <w:rsid w:val="00960054"/>
    <w:rsid w:val="00960164"/>
    <w:rsid w:val="00960443"/>
    <w:rsid w:val="00960593"/>
    <w:rsid w:val="00960980"/>
    <w:rsid w:val="0096100E"/>
    <w:rsid w:val="00961147"/>
    <w:rsid w:val="009612D0"/>
    <w:rsid w:val="00961330"/>
    <w:rsid w:val="009613E8"/>
    <w:rsid w:val="00961529"/>
    <w:rsid w:val="0096164B"/>
    <w:rsid w:val="0096171E"/>
    <w:rsid w:val="00961EED"/>
    <w:rsid w:val="00961EFA"/>
    <w:rsid w:val="009620BF"/>
    <w:rsid w:val="009621D9"/>
    <w:rsid w:val="00962268"/>
    <w:rsid w:val="009623DB"/>
    <w:rsid w:val="00962556"/>
    <w:rsid w:val="009626E2"/>
    <w:rsid w:val="00962B39"/>
    <w:rsid w:val="00962FF4"/>
    <w:rsid w:val="0096313A"/>
    <w:rsid w:val="009634EC"/>
    <w:rsid w:val="0096379A"/>
    <w:rsid w:val="00963882"/>
    <w:rsid w:val="00963A92"/>
    <w:rsid w:val="00963C30"/>
    <w:rsid w:val="00963F16"/>
    <w:rsid w:val="0096400D"/>
    <w:rsid w:val="00964417"/>
    <w:rsid w:val="009644E8"/>
    <w:rsid w:val="00964CE5"/>
    <w:rsid w:val="00964EA2"/>
    <w:rsid w:val="009652AC"/>
    <w:rsid w:val="009656FC"/>
    <w:rsid w:val="009658C7"/>
    <w:rsid w:val="00965A8F"/>
    <w:rsid w:val="00965ADE"/>
    <w:rsid w:val="00965DA0"/>
    <w:rsid w:val="00965E57"/>
    <w:rsid w:val="00965FE0"/>
    <w:rsid w:val="009663AE"/>
    <w:rsid w:val="0096644A"/>
    <w:rsid w:val="009664FD"/>
    <w:rsid w:val="0096662F"/>
    <w:rsid w:val="0096674E"/>
    <w:rsid w:val="009667E8"/>
    <w:rsid w:val="00966864"/>
    <w:rsid w:val="009668BC"/>
    <w:rsid w:val="009668F3"/>
    <w:rsid w:val="00966D1E"/>
    <w:rsid w:val="00966DAA"/>
    <w:rsid w:val="009671F8"/>
    <w:rsid w:val="00967335"/>
    <w:rsid w:val="00967446"/>
    <w:rsid w:val="009674F4"/>
    <w:rsid w:val="0096780D"/>
    <w:rsid w:val="00967917"/>
    <w:rsid w:val="009679BD"/>
    <w:rsid w:val="009702E7"/>
    <w:rsid w:val="00970481"/>
    <w:rsid w:val="00970698"/>
    <w:rsid w:val="009706D1"/>
    <w:rsid w:val="00970740"/>
    <w:rsid w:val="009707D5"/>
    <w:rsid w:val="00970960"/>
    <w:rsid w:val="00970977"/>
    <w:rsid w:val="00970BDE"/>
    <w:rsid w:val="00970D82"/>
    <w:rsid w:val="00971086"/>
    <w:rsid w:val="00971177"/>
    <w:rsid w:val="009714CC"/>
    <w:rsid w:val="0097150A"/>
    <w:rsid w:val="00971576"/>
    <w:rsid w:val="0097173C"/>
    <w:rsid w:val="00971A66"/>
    <w:rsid w:val="00972102"/>
    <w:rsid w:val="0097222D"/>
    <w:rsid w:val="0097237B"/>
    <w:rsid w:val="0097261A"/>
    <w:rsid w:val="00972666"/>
    <w:rsid w:val="009728A4"/>
    <w:rsid w:val="00972A81"/>
    <w:rsid w:val="00972AAF"/>
    <w:rsid w:val="00972B2D"/>
    <w:rsid w:val="00972CCD"/>
    <w:rsid w:val="00973563"/>
    <w:rsid w:val="009735E4"/>
    <w:rsid w:val="00973631"/>
    <w:rsid w:val="0097387F"/>
    <w:rsid w:val="00973B26"/>
    <w:rsid w:val="00973D3E"/>
    <w:rsid w:val="00973D8B"/>
    <w:rsid w:val="009740F8"/>
    <w:rsid w:val="009742DD"/>
    <w:rsid w:val="00974332"/>
    <w:rsid w:val="0097457A"/>
    <w:rsid w:val="009746A9"/>
    <w:rsid w:val="00974836"/>
    <w:rsid w:val="00974CBC"/>
    <w:rsid w:val="00974D61"/>
    <w:rsid w:val="00974F12"/>
    <w:rsid w:val="00975283"/>
    <w:rsid w:val="00975B41"/>
    <w:rsid w:val="00975CED"/>
    <w:rsid w:val="00975D16"/>
    <w:rsid w:val="00975FA2"/>
    <w:rsid w:val="009761DB"/>
    <w:rsid w:val="00976259"/>
    <w:rsid w:val="009762FC"/>
    <w:rsid w:val="00976624"/>
    <w:rsid w:val="00976BE8"/>
    <w:rsid w:val="00976BFD"/>
    <w:rsid w:val="00976D08"/>
    <w:rsid w:val="00976EBF"/>
    <w:rsid w:val="00977492"/>
    <w:rsid w:val="00977556"/>
    <w:rsid w:val="00977B2F"/>
    <w:rsid w:val="00977E57"/>
    <w:rsid w:val="00980317"/>
    <w:rsid w:val="0098038A"/>
    <w:rsid w:val="00980442"/>
    <w:rsid w:val="0098053A"/>
    <w:rsid w:val="009805A4"/>
    <w:rsid w:val="009805E9"/>
    <w:rsid w:val="00980620"/>
    <w:rsid w:val="00980724"/>
    <w:rsid w:val="009807D6"/>
    <w:rsid w:val="00980987"/>
    <w:rsid w:val="0098099D"/>
    <w:rsid w:val="009809C4"/>
    <w:rsid w:val="00980A81"/>
    <w:rsid w:val="00980AD0"/>
    <w:rsid w:val="00980C67"/>
    <w:rsid w:val="00980D3E"/>
    <w:rsid w:val="00981189"/>
    <w:rsid w:val="009812EC"/>
    <w:rsid w:val="00981773"/>
    <w:rsid w:val="009817F1"/>
    <w:rsid w:val="009819DD"/>
    <w:rsid w:val="00981FD5"/>
    <w:rsid w:val="009820F9"/>
    <w:rsid w:val="00982208"/>
    <w:rsid w:val="00982473"/>
    <w:rsid w:val="0098274F"/>
    <w:rsid w:val="00982803"/>
    <w:rsid w:val="0098298B"/>
    <w:rsid w:val="00982B9D"/>
    <w:rsid w:val="00982BA8"/>
    <w:rsid w:val="00982F7B"/>
    <w:rsid w:val="009832F5"/>
    <w:rsid w:val="0098348A"/>
    <w:rsid w:val="00983848"/>
    <w:rsid w:val="009839F4"/>
    <w:rsid w:val="00983BF8"/>
    <w:rsid w:val="00983C13"/>
    <w:rsid w:val="00983CDB"/>
    <w:rsid w:val="00983E4B"/>
    <w:rsid w:val="00984186"/>
    <w:rsid w:val="009846AA"/>
    <w:rsid w:val="00984AF1"/>
    <w:rsid w:val="00985152"/>
    <w:rsid w:val="009855D2"/>
    <w:rsid w:val="00985665"/>
    <w:rsid w:val="0098580B"/>
    <w:rsid w:val="00985886"/>
    <w:rsid w:val="00985914"/>
    <w:rsid w:val="0098592B"/>
    <w:rsid w:val="00985B8E"/>
    <w:rsid w:val="00985E15"/>
    <w:rsid w:val="00985EB4"/>
    <w:rsid w:val="009861EE"/>
    <w:rsid w:val="0098626D"/>
    <w:rsid w:val="009863E1"/>
    <w:rsid w:val="00986E9D"/>
    <w:rsid w:val="00987986"/>
    <w:rsid w:val="00987F53"/>
    <w:rsid w:val="0099001F"/>
    <w:rsid w:val="00990444"/>
    <w:rsid w:val="009909B7"/>
    <w:rsid w:val="00990C1C"/>
    <w:rsid w:val="00990DE6"/>
    <w:rsid w:val="00991019"/>
    <w:rsid w:val="009911F2"/>
    <w:rsid w:val="00991590"/>
    <w:rsid w:val="00991626"/>
    <w:rsid w:val="0099184D"/>
    <w:rsid w:val="00991BFD"/>
    <w:rsid w:val="009923FB"/>
    <w:rsid w:val="00992568"/>
    <w:rsid w:val="009929FB"/>
    <w:rsid w:val="00992A4D"/>
    <w:rsid w:val="00992A99"/>
    <w:rsid w:val="00992AAF"/>
    <w:rsid w:val="00992D8D"/>
    <w:rsid w:val="00993090"/>
    <w:rsid w:val="0099333D"/>
    <w:rsid w:val="00993520"/>
    <w:rsid w:val="009938C6"/>
    <w:rsid w:val="00993BE3"/>
    <w:rsid w:val="009940A2"/>
    <w:rsid w:val="0099415C"/>
    <w:rsid w:val="0099420E"/>
    <w:rsid w:val="009944D2"/>
    <w:rsid w:val="00994557"/>
    <w:rsid w:val="00994682"/>
    <w:rsid w:val="00994919"/>
    <w:rsid w:val="00994B4C"/>
    <w:rsid w:val="00994E15"/>
    <w:rsid w:val="00994E85"/>
    <w:rsid w:val="00995156"/>
    <w:rsid w:val="00995435"/>
    <w:rsid w:val="0099547A"/>
    <w:rsid w:val="009956D0"/>
    <w:rsid w:val="0099581C"/>
    <w:rsid w:val="009958D5"/>
    <w:rsid w:val="009959ED"/>
    <w:rsid w:val="00995ED8"/>
    <w:rsid w:val="00995EDB"/>
    <w:rsid w:val="00995F2A"/>
    <w:rsid w:val="00996804"/>
    <w:rsid w:val="0099680D"/>
    <w:rsid w:val="00997533"/>
    <w:rsid w:val="009975CD"/>
    <w:rsid w:val="009975F8"/>
    <w:rsid w:val="009976F6"/>
    <w:rsid w:val="00997864"/>
    <w:rsid w:val="0099787B"/>
    <w:rsid w:val="009978FB"/>
    <w:rsid w:val="00997A71"/>
    <w:rsid w:val="00997B73"/>
    <w:rsid w:val="00997B85"/>
    <w:rsid w:val="00997C00"/>
    <w:rsid w:val="00997F0D"/>
    <w:rsid w:val="00997FB3"/>
    <w:rsid w:val="009A036C"/>
    <w:rsid w:val="009A03A8"/>
    <w:rsid w:val="009A064B"/>
    <w:rsid w:val="009A095B"/>
    <w:rsid w:val="009A0B35"/>
    <w:rsid w:val="009A144D"/>
    <w:rsid w:val="009A16D8"/>
    <w:rsid w:val="009A17DB"/>
    <w:rsid w:val="009A187F"/>
    <w:rsid w:val="009A195F"/>
    <w:rsid w:val="009A1C12"/>
    <w:rsid w:val="009A1CA8"/>
    <w:rsid w:val="009A210E"/>
    <w:rsid w:val="009A2547"/>
    <w:rsid w:val="009A25C9"/>
    <w:rsid w:val="009A2897"/>
    <w:rsid w:val="009A29F8"/>
    <w:rsid w:val="009A2A78"/>
    <w:rsid w:val="009A2AAF"/>
    <w:rsid w:val="009A2B1B"/>
    <w:rsid w:val="009A3166"/>
    <w:rsid w:val="009A318F"/>
    <w:rsid w:val="009A3E7C"/>
    <w:rsid w:val="009A3F9C"/>
    <w:rsid w:val="009A4202"/>
    <w:rsid w:val="009A47C8"/>
    <w:rsid w:val="009A4983"/>
    <w:rsid w:val="009A4A4C"/>
    <w:rsid w:val="009A4AA8"/>
    <w:rsid w:val="009A4B04"/>
    <w:rsid w:val="009A4D33"/>
    <w:rsid w:val="009A4DEC"/>
    <w:rsid w:val="009A5219"/>
    <w:rsid w:val="009A5B4B"/>
    <w:rsid w:val="009A5EFF"/>
    <w:rsid w:val="009A6151"/>
    <w:rsid w:val="009A62CC"/>
    <w:rsid w:val="009A6B31"/>
    <w:rsid w:val="009A6BE5"/>
    <w:rsid w:val="009A6D44"/>
    <w:rsid w:val="009A6FFD"/>
    <w:rsid w:val="009A70B4"/>
    <w:rsid w:val="009A73FD"/>
    <w:rsid w:val="009A7434"/>
    <w:rsid w:val="009A77D9"/>
    <w:rsid w:val="009A7BBB"/>
    <w:rsid w:val="009A7D90"/>
    <w:rsid w:val="009A7DB9"/>
    <w:rsid w:val="009A7F2A"/>
    <w:rsid w:val="009B0026"/>
    <w:rsid w:val="009B01F8"/>
    <w:rsid w:val="009B053F"/>
    <w:rsid w:val="009B0644"/>
    <w:rsid w:val="009B067E"/>
    <w:rsid w:val="009B0A0F"/>
    <w:rsid w:val="009B0E31"/>
    <w:rsid w:val="009B108B"/>
    <w:rsid w:val="009B110A"/>
    <w:rsid w:val="009B1217"/>
    <w:rsid w:val="009B1365"/>
    <w:rsid w:val="009B156A"/>
    <w:rsid w:val="009B15F2"/>
    <w:rsid w:val="009B1718"/>
    <w:rsid w:val="009B1894"/>
    <w:rsid w:val="009B19F6"/>
    <w:rsid w:val="009B1C15"/>
    <w:rsid w:val="009B1DD1"/>
    <w:rsid w:val="009B1E6E"/>
    <w:rsid w:val="009B1FA8"/>
    <w:rsid w:val="009B21D2"/>
    <w:rsid w:val="009B2348"/>
    <w:rsid w:val="009B23B9"/>
    <w:rsid w:val="009B272A"/>
    <w:rsid w:val="009B29DA"/>
    <w:rsid w:val="009B2B23"/>
    <w:rsid w:val="009B2E3F"/>
    <w:rsid w:val="009B2E41"/>
    <w:rsid w:val="009B3165"/>
    <w:rsid w:val="009B32CC"/>
    <w:rsid w:val="009B34C9"/>
    <w:rsid w:val="009B3A4D"/>
    <w:rsid w:val="009B4140"/>
    <w:rsid w:val="009B453F"/>
    <w:rsid w:val="009B474F"/>
    <w:rsid w:val="009B4A76"/>
    <w:rsid w:val="009B4F98"/>
    <w:rsid w:val="009B518E"/>
    <w:rsid w:val="009B535B"/>
    <w:rsid w:val="009B5407"/>
    <w:rsid w:val="009B562D"/>
    <w:rsid w:val="009B5769"/>
    <w:rsid w:val="009B5786"/>
    <w:rsid w:val="009B5821"/>
    <w:rsid w:val="009B597F"/>
    <w:rsid w:val="009B5AB9"/>
    <w:rsid w:val="009B62C5"/>
    <w:rsid w:val="009B64D4"/>
    <w:rsid w:val="009B64F1"/>
    <w:rsid w:val="009B66B4"/>
    <w:rsid w:val="009B68EE"/>
    <w:rsid w:val="009B693E"/>
    <w:rsid w:val="009B69C9"/>
    <w:rsid w:val="009B6D0C"/>
    <w:rsid w:val="009B6EFC"/>
    <w:rsid w:val="009B71CF"/>
    <w:rsid w:val="009B73EB"/>
    <w:rsid w:val="009B75A8"/>
    <w:rsid w:val="009B7ACC"/>
    <w:rsid w:val="009B7BDC"/>
    <w:rsid w:val="009B7BE0"/>
    <w:rsid w:val="009B7DC3"/>
    <w:rsid w:val="009B7F54"/>
    <w:rsid w:val="009C00CA"/>
    <w:rsid w:val="009C01A3"/>
    <w:rsid w:val="009C0336"/>
    <w:rsid w:val="009C035C"/>
    <w:rsid w:val="009C0787"/>
    <w:rsid w:val="009C0A4B"/>
    <w:rsid w:val="009C0E42"/>
    <w:rsid w:val="009C0F9A"/>
    <w:rsid w:val="009C0FE9"/>
    <w:rsid w:val="009C1059"/>
    <w:rsid w:val="009C13CD"/>
    <w:rsid w:val="009C16EC"/>
    <w:rsid w:val="009C208A"/>
    <w:rsid w:val="009C228B"/>
    <w:rsid w:val="009C2316"/>
    <w:rsid w:val="009C2327"/>
    <w:rsid w:val="009C2388"/>
    <w:rsid w:val="009C23A6"/>
    <w:rsid w:val="009C2531"/>
    <w:rsid w:val="009C257E"/>
    <w:rsid w:val="009C2660"/>
    <w:rsid w:val="009C282B"/>
    <w:rsid w:val="009C2871"/>
    <w:rsid w:val="009C290A"/>
    <w:rsid w:val="009C2D8D"/>
    <w:rsid w:val="009C2FAD"/>
    <w:rsid w:val="009C3626"/>
    <w:rsid w:val="009C3A73"/>
    <w:rsid w:val="009C3B87"/>
    <w:rsid w:val="009C42F6"/>
    <w:rsid w:val="009C42FB"/>
    <w:rsid w:val="009C438C"/>
    <w:rsid w:val="009C441F"/>
    <w:rsid w:val="009C457C"/>
    <w:rsid w:val="009C4A0A"/>
    <w:rsid w:val="009C4A5C"/>
    <w:rsid w:val="009C4A61"/>
    <w:rsid w:val="009C4B60"/>
    <w:rsid w:val="009C4F0D"/>
    <w:rsid w:val="009C5057"/>
    <w:rsid w:val="009C52DD"/>
    <w:rsid w:val="009C5E80"/>
    <w:rsid w:val="009C61D2"/>
    <w:rsid w:val="009C63D4"/>
    <w:rsid w:val="009C6750"/>
    <w:rsid w:val="009C699A"/>
    <w:rsid w:val="009C6B46"/>
    <w:rsid w:val="009C6CAB"/>
    <w:rsid w:val="009C6CC1"/>
    <w:rsid w:val="009C6D07"/>
    <w:rsid w:val="009C6D77"/>
    <w:rsid w:val="009C6E4A"/>
    <w:rsid w:val="009C6FCD"/>
    <w:rsid w:val="009C71DB"/>
    <w:rsid w:val="009C7381"/>
    <w:rsid w:val="009C7577"/>
    <w:rsid w:val="009C77A4"/>
    <w:rsid w:val="009C7BB3"/>
    <w:rsid w:val="009C7CFD"/>
    <w:rsid w:val="009C7D0A"/>
    <w:rsid w:val="009D05C2"/>
    <w:rsid w:val="009D05F1"/>
    <w:rsid w:val="009D09B8"/>
    <w:rsid w:val="009D0A5D"/>
    <w:rsid w:val="009D0BCB"/>
    <w:rsid w:val="009D0CCB"/>
    <w:rsid w:val="009D0E91"/>
    <w:rsid w:val="009D0F5E"/>
    <w:rsid w:val="009D11FB"/>
    <w:rsid w:val="009D1219"/>
    <w:rsid w:val="009D15CC"/>
    <w:rsid w:val="009D15D1"/>
    <w:rsid w:val="009D17BA"/>
    <w:rsid w:val="009D1A21"/>
    <w:rsid w:val="009D1BAE"/>
    <w:rsid w:val="009D1E09"/>
    <w:rsid w:val="009D1E7B"/>
    <w:rsid w:val="009D20AB"/>
    <w:rsid w:val="009D22B5"/>
    <w:rsid w:val="009D22DA"/>
    <w:rsid w:val="009D22FD"/>
    <w:rsid w:val="009D2408"/>
    <w:rsid w:val="009D25A0"/>
    <w:rsid w:val="009D25D5"/>
    <w:rsid w:val="009D26FF"/>
    <w:rsid w:val="009D2902"/>
    <w:rsid w:val="009D2A03"/>
    <w:rsid w:val="009D30A2"/>
    <w:rsid w:val="009D3709"/>
    <w:rsid w:val="009D37F0"/>
    <w:rsid w:val="009D3898"/>
    <w:rsid w:val="009D396A"/>
    <w:rsid w:val="009D39B2"/>
    <w:rsid w:val="009D3A2F"/>
    <w:rsid w:val="009D3D81"/>
    <w:rsid w:val="009D3DB1"/>
    <w:rsid w:val="009D4268"/>
    <w:rsid w:val="009D42A9"/>
    <w:rsid w:val="009D4548"/>
    <w:rsid w:val="009D4573"/>
    <w:rsid w:val="009D4D50"/>
    <w:rsid w:val="009D4D61"/>
    <w:rsid w:val="009D55C2"/>
    <w:rsid w:val="009D5F7B"/>
    <w:rsid w:val="009D5FC3"/>
    <w:rsid w:val="009D6579"/>
    <w:rsid w:val="009D67BD"/>
    <w:rsid w:val="009D6B27"/>
    <w:rsid w:val="009D6DDB"/>
    <w:rsid w:val="009D75C4"/>
    <w:rsid w:val="009D784E"/>
    <w:rsid w:val="009D7D72"/>
    <w:rsid w:val="009E007B"/>
    <w:rsid w:val="009E067B"/>
    <w:rsid w:val="009E06CB"/>
    <w:rsid w:val="009E088D"/>
    <w:rsid w:val="009E09A7"/>
    <w:rsid w:val="009E0CB3"/>
    <w:rsid w:val="009E1029"/>
    <w:rsid w:val="009E103C"/>
    <w:rsid w:val="009E1098"/>
    <w:rsid w:val="009E1A8C"/>
    <w:rsid w:val="009E1AB3"/>
    <w:rsid w:val="009E1BB8"/>
    <w:rsid w:val="009E1E04"/>
    <w:rsid w:val="009E1E2E"/>
    <w:rsid w:val="009E221C"/>
    <w:rsid w:val="009E2239"/>
    <w:rsid w:val="009E2245"/>
    <w:rsid w:val="009E2289"/>
    <w:rsid w:val="009E2CF0"/>
    <w:rsid w:val="009E396B"/>
    <w:rsid w:val="009E3FD7"/>
    <w:rsid w:val="009E41C2"/>
    <w:rsid w:val="009E4590"/>
    <w:rsid w:val="009E4AF9"/>
    <w:rsid w:val="009E4B8F"/>
    <w:rsid w:val="009E4C9B"/>
    <w:rsid w:val="009E4D50"/>
    <w:rsid w:val="009E4F93"/>
    <w:rsid w:val="009E5276"/>
    <w:rsid w:val="009E570B"/>
    <w:rsid w:val="009E5CA1"/>
    <w:rsid w:val="009E604B"/>
    <w:rsid w:val="009E62BB"/>
    <w:rsid w:val="009E6395"/>
    <w:rsid w:val="009E63DD"/>
    <w:rsid w:val="009E6996"/>
    <w:rsid w:val="009E6AF4"/>
    <w:rsid w:val="009E6EBE"/>
    <w:rsid w:val="009E6ED3"/>
    <w:rsid w:val="009E7061"/>
    <w:rsid w:val="009E709B"/>
    <w:rsid w:val="009E727C"/>
    <w:rsid w:val="009E7361"/>
    <w:rsid w:val="009E77DD"/>
    <w:rsid w:val="009E7D6C"/>
    <w:rsid w:val="009F05BB"/>
    <w:rsid w:val="009F060A"/>
    <w:rsid w:val="009F06BA"/>
    <w:rsid w:val="009F06DA"/>
    <w:rsid w:val="009F075A"/>
    <w:rsid w:val="009F08CA"/>
    <w:rsid w:val="009F0977"/>
    <w:rsid w:val="009F0CB5"/>
    <w:rsid w:val="009F0EF1"/>
    <w:rsid w:val="009F0F1F"/>
    <w:rsid w:val="009F0F37"/>
    <w:rsid w:val="009F155A"/>
    <w:rsid w:val="009F1621"/>
    <w:rsid w:val="009F1A39"/>
    <w:rsid w:val="009F1C4E"/>
    <w:rsid w:val="009F1D6E"/>
    <w:rsid w:val="009F1D76"/>
    <w:rsid w:val="009F1D7B"/>
    <w:rsid w:val="009F221D"/>
    <w:rsid w:val="009F253D"/>
    <w:rsid w:val="009F253E"/>
    <w:rsid w:val="009F2AD2"/>
    <w:rsid w:val="009F30CF"/>
    <w:rsid w:val="009F3464"/>
    <w:rsid w:val="009F3528"/>
    <w:rsid w:val="009F372C"/>
    <w:rsid w:val="009F3884"/>
    <w:rsid w:val="009F38AA"/>
    <w:rsid w:val="009F3CC5"/>
    <w:rsid w:val="009F3CCE"/>
    <w:rsid w:val="009F3EAD"/>
    <w:rsid w:val="009F41D3"/>
    <w:rsid w:val="009F4389"/>
    <w:rsid w:val="009F44EF"/>
    <w:rsid w:val="009F4526"/>
    <w:rsid w:val="009F4548"/>
    <w:rsid w:val="009F4561"/>
    <w:rsid w:val="009F4729"/>
    <w:rsid w:val="009F4AED"/>
    <w:rsid w:val="009F4D2B"/>
    <w:rsid w:val="009F4FB5"/>
    <w:rsid w:val="009F4FDE"/>
    <w:rsid w:val="009F5048"/>
    <w:rsid w:val="009F5576"/>
    <w:rsid w:val="009F570E"/>
    <w:rsid w:val="009F5A3D"/>
    <w:rsid w:val="009F5B70"/>
    <w:rsid w:val="009F5CA8"/>
    <w:rsid w:val="009F5D8D"/>
    <w:rsid w:val="009F5D8E"/>
    <w:rsid w:val="009F603A"/>
    <w:rsid w:val="009F60D8"/>
    <w:rsid w:val="009F631A"/>
    <w:rsid w:val="009F631C"/>
    <w:rsid w:val="009F63BF"/>
    <w:rsid w:val="009F67EC"/>
    <w:rsid w:val="009F6835"/>
    <w:rsid w:val="009F6968"/>
    <w:rsid w:val="009F78D0"/>
    <w:rsid w:val="009F78DA"/>
    <w:rsid w:val="009F7A66"/>
    <w:rsid w:val="009F7BE5"/>
    <w:rsid w:val="009F7C7A"/>
    <w:rsid w:val="009F7EC4"/>
    <w:rsid w:val="009F7EC6"/>
    <w:rsid w:val="009F7F90"/>
    <w:rsid w:val="009F7FB1"/>
    <w:rsid w:val="00A0006D"/>
    <w:rsid w:val="00A00288"/>
    <w:rsid w:val="00A009B6"/>
    <w:rsid w:val="00A00B0D"/>
    <w:rsid w:val="00A00B17"/>
    <w:rsid w:val="00A00C00"/>
    <w:rsid w:val="00A00D46"/>
    <w:rsid w:val="00A00D9C"/>
    <w:rsid w:val="00A010B5"/>
    <w:rsid w:val="00A01659"/>
    <w:rsid w:val="00A01709"/>
    <w:rsid w:val="00A01A18"/>
    <w:rsid w:val="00A01A3E"/>
    <w:rsid w:val="00A01A69"/>
    <w:rsid w:val="00A01BDF"/>
    <w:rsid w:val="00A01C18"/>
    <w:rsid w:val="00A01DB9"/>
    <w:rsid w:val="00A02241"/>
    <w:rsid w:val="00A023E0"/>
    <w:rsid w:val="00A02449"/>
    <w:rsid w:val="00A02812"/>
    <w:rsid w:val="00A031B5"/>
    <w:rsid w:val="00A031BD"/>
    <w:rsid w:val="00A035E1"/>
    <w:rsid w:val="00A039BC"/>
    <w:rsid w:val="00A03B2A"/>
    <w:rsid w:val="00A0409B"/>
    <w:rsid w:val="00A0443E"/>
    <w:rsid w:val="00A04571"/>
    <w:rsid w:val="00A047C7"/>
    <w:rsid w:val="00A04969"/>
    <w:rsid w:val="00A04F11"/>
    <w:rsid w:val="00A051E8"/>
    <w:rsid w:val="00A05439"/>
    <w:rsid w:val="00A054A9"/>
    <w:rsid w:val="00A05824"/>
    <w:rsid w:val="00A05826"/>
    <w:rsid w:val="00A05A31"/>
    <w:rsid w:val="00A05B47"/>
    <w:rsid w:val="00A05BEA"/>
    <w:rsid w:val="00A05BF3"/>
    <w:rsid w:val="00A05C87"/>
    <w:rsid w:val="00A05E79"/>
    <w:rsid w:val="00A05F4D"/>
    <w:rsid w:val="00A06017"/>
    <w:rsid w:val="00A060C5"/>
    <w:rsid w:val="00A061BC"/>
    <w:rsid w:val="00A06348"/>
    <w:rsid w:val="00A0661C"/>
    <w:rsid w:val="00A0697E"/>
    <w:rsid w:val="00A06C83"/>
    <w:rsid w:val="00A06CCD"/>
    <w:rsid w:val="00A06D81"/>
    <w:rsid w:val="00A06DC5"/>
    <w:rsid w:val="00A070A3"/>
    <w:rsid w:val="00A071B4"/>
    <w:rsid w:val="00A0777B"/>
    <w:rsid w:val="00A07821"/>
    <w:rsid w:val="00A07871"/>
    <w:rsid w:val="00A07A90"/>
    <w:rsid w:val="00A07E44"/>
    <w:rsid w:val="00A07FBE"/>
    <w:rsid w:val="00A1011A"/>
    <w:rsid w:val="00A10394"/>
    <w:rsid w:val="00A1068F"/>
    <w:rsid w:val="00A106A8"/>
    <w:rsid w:val="00A109C1"/>
    <w:rsid w:val="00A109C6"/>
    <w:rsid w:val="00A10E01"/>
    <w:rsid w:val="00A111E2"/>
    <w:rsid w:val="00A11DC6"/>
    <w:rsid w:val="00A11E85"/>
    <w:rsid w:val="00A120BB"/>
    <w:rsid w:val="00A1215A"/>
    <w:rsid w:val="00A12223"/>
    <w:rsid w:val="00A12297"/>
    <w:rsid w:val="00A123B3"/>
    <w:rsid w:val="00A128D7"/>
    <w:rsid w:val="00A12C36"/>
    <w:rsid w:val="00A12D2D"/>
    <w:rsid w:val="00A13335"/>
    <w:rsid w:val="00A134D7"/>
    <w:rsid w:val="00A13C43"/>
    <w:rsid w:val="00A13CD0"/>
    <w:rsid w:val="00A13D75"/>
    <w:rsid w:val="00A14340"/>
    <w:rsid w:val="00A14371"/>
    <w:rsid w:val="00A147D7"/>
    <w:rsid w:val="00A149D4"/>
    <w:rsid w:val="00A14DAD"/>
    <w:rsid w:val="00A14FE9"/>
    <w:rsid w:val="00A1510C"/>
    <w:rsid w:val="00A154EB"/>
    <w:rsid w:val="00A154F4"/>
    <w:rsid w:val="00A15A5B"/>
    <w:rsid w:val="00A15B77"/>
    <w:rsid w:val="00A16226"/>
    <w:rsid w:val="00A162B2"/>
    <w:rsid w:val="00A16421"/>
    <w:rsid w:val="00A16538"/>
    <w:rsid w:val="00A168A3"/>
    <w:rsid w:val="00A16BA2"/>
    <w:rsid w:val="00A16D4B"/>
    <w:rsid w:val="00A171A6"/>
    <w:rsid w:val="00A17899"/>
    <w:rsid w:val="00A17C7E"/>
    <w:rsid w:val="00A17E30"/>
    <w:rsid w:val="00A17E91"/>
    <w:rsid w:val="00A17EB3"/>
    <w:rsid w:val="00A17F84"/>
    <w:rsid w:val="00A17FCD"/>
    <w:rsid w:val="00A2000C"/>
    <w:rsid w:val="00A2012D"/>
    <w:rsid w:val="00A205C4"/>
    <w:rsid w:val="00A20869"/>
    <w:rsid w:val="00A20ABF"/>
    <w:rsid w:val="00A20E93"/>
    <w:rsid w:val="00A21042"/>
    <w:rsid w:val="00A210B4"/>
    <w:rsid w:val="00A2150E"/>
    <w:rsid w:val="00A215C7"/>
    <w:rsid w:val="00A215F3"/>
    <w:rsid w:val="00A21A27"/>
    <w:rsid w:val="00A21A86"/>
    <w:rsid w:val="00A21C37"/>
    <w:rsid w:val="00A222FE"/>
    <w:rsid w:val="00A224DF"/>
    <w:rsid w:val="00A22F33"/>
    <w:rsid w:val="00A23169"/>
    <w:rsid w:val="00A231B1"/>
    <w:rsid w:val="00A236F2"/>
    <w:rsid w:val="00A2387A"/>
    <w:rsid w:val="00A23A8C"/>
    <w:rsid w:val="00A23AC5"/>
    <w:rsid w:val="00A23BF6"/>
    <w:rsid w:val="00A23BF8"/>
    <w:rsid w:val="00A23E07"/>
    <w:rsid w:val="00A23E38"/>
    <w:rsid w:val="00A23F6E"/>
    <w:rsid w:val="00A2417D"/>
    <w:rsid w:val="00A2456C"/>
    <w:rsid w:val="00A245E3"/>
    <w:rsid w:val="00A2533E"/>
    <w:rsid w:val="00A255E2"/>
    <w:rsid w:val="00A255E8"/>
    <w:rsid w:val="00A256B8"/>
    <w:rsid w:val="00A257C3"/>
    <w:rsid w:val="00A25939"/>
    <w:rsid w:val="00A25FC6"/>
    <w:rsid w:val="00A25FC7"/>
    <w:rsid w:val="00A261BE"/>
    <w:rsid w:val="00A262BA"/>
    <w:rsid w:val="00A26310"/>
    <w:rsid w:val="00A264B7"/>
    <w:rsid w:val="00A2691A"/>
    <w:rsid w:val="00A269C3"/>
    <w:rsid w:val="00A26BD5"/>
    <w:rsid w:val="00A26E55"/>
    <w:rsid w:val="00A26F3C"/>
    <w:rsid w:val="00A2700D"/>
    <w:rsid w:val="00A27037"/>
    <w:rsid w:val="00A2707B"/>
    <w:rsid w:val="00A272B9"/>
    <w:rsid w:val="00A273BB"/>
    <w:rsid w:val="00A27561"/>
    <w:rsid w:val="00A275AC"/>
    <w:rsid w:val="00A279CF"/>
    <w:rsid w:val="00A30056"/>
    <w:rsid w:val="00A301FA"/>
    <w:rsid w:val="00A30587"/>
    <w:rsid w:val="00A30704"/>
    <w:rsid w:val="00A30827"/>
    <w:rsid w:val="00A30BDE"/>
    <w:rsid w:val="00A30D43"/>
    <w:rsid w:val="00A30F62"/>
    <w:rsid w:val="00A314B0"/>
    <w:rsid w:val="00A31B82"/>
    <w:rsid w:val="00A31DA3"/>
    <w:rsid w:val="00A31DCC"/>
    <w:rsid w:val="00A31E2C"/>
    <w:rsid w:val="00A320B4"/>
    <w:rsid w:val="00A320C6"/>
    <w:rsid w:val="00A32119"/>
    <w:rsid w:val="00A3228B"/>
    <w:rsid w:val="00A3247E"/>
    <w:rsid w:val="00A32C66"/>
    <w:rsid w:val="00A32D2F"/>
    <w:rsid w:val="00A32D7D"/>
    <w:rsid w:val="00A330B8"/>
    <w:rsid w:val="00A33A55"/>
    <w:rsid w:val="00A33AAF"/>
    <w:rsid w:val="00A33C59"/>
    <w:rsid w:val="00A3402E"/>
    <w:rsid w:val="00A340B9"/>
    <w:rsid w:val="00A34644"/>
    <w:rsid w:val="00A34936"/>
    <w:rsid w:val="00A34DD6"/>
    <w:rsid w:val="00A34FDC"/>
    <w:rsid w:val="00A350AB"/>
    <w:rsid w:val="00A351DE"/>
    <w:rsid w:val="00A354E9"/>
    <w:rsid w:val="00A355E5"/>
    <w:rsid w:val="00A358EE"/>
    <w:rsid w:val="00A359B0"/>
    <w:rsid w:val="00A360E2"/>
    <w:rsid w:val="00A360F1"/>
    <w:rsid w:val="00A36275"/>
    <w:rsid w:val="00A36A74"/>
    <w:rsid w:val="00A36BCE"/>
    <w:rsid w:val="00A36BE7"/>
    <w:rsid w:val="00A36D13"/>
    <w:rsid w:val="00A36E83"/>
    <w:rsid w:val="00A36E8D"/>
    <w:rsid w:val="00A36FA0"/>
    <w:rsid w:val="00A37292"/>
    <w:rsid w:val="00A37486"/>
    <w:rsid w:val="00A37652"/>
    <w:rsid w:val="00A376F7"/>
    <w:rsid w:val="00A3784F"/>
    <w:rsid w:val="00A379C6"/>
    <w:rsid w:val="00A37DA6"/>
    <w:rsid w:val="00A37FB4"/>
    <w:rsid w:val="00A407CB"/>
    <w:rsid w:val="00A4095F"/>
    <w:rsid w:val="00A40CF2"/>
    <w:rsid w:val="00A41206"/>
    <w:rsid w:val="00A41454"/>
    <w:rsid w:val="00A41527"/>
    <w:rsid w:val="00A41822"/>
    <w:rsid w:val="00A419EE"/>
    <w:rsid w:val="00A41B2D"/>
    <w:rsid w:val="00A41BA4"/>
    <w:rsid w:val="00A41C5D"/>
    <w:rsid w:val="00A41C65"/>
    <w:rsid w:val="00A41FC6"/>
    <w:rsid w:val="00A420DF"/>
    <w:rsid w:val="00A421C4"/>
    <w:rsid w:val="00A422EC"/>
    <w:rsid w:val="00A425BC"/>
    <w:rsid w:val="00A429EC"/>
    <w:rsid w:val="00A42BE8"/>
    <w:rsid w:val="00A4305F"/>
    <w:rsid w:val="00A43226"/>
    <w:rsid w:val="00A4327E"/>
    <w:rsid w:val="00A4375A"/>
    <w:rsid w:val="00A43BE3"/>
    <w:rsid w:val="00A43F97"/>
    <w:rsid w:val="00A4403D"/>
    <w:rsid w:val="00A4404D"/>
    <w:rsid w:val="00A44056"/>
    <w:rsid w:val="00A44477"/>
    <w:rsid w:val="00A4458A"/>
    <w:rsid w:val="00A445A0"/>
    <w:rsid w:val="00A45070"/>
    <w:rsid w:val="00A450FB"/>
    <w:rsid w:val="00A4514C"/>
    <w:rsid w:val="00A45412"/>
    <w:rsid w:val="00A45571"/>
    <w:rsid w:val="00A455BC"/>
    <w:rsid w:val="00A457B9"/>
    <w:rsid w:val="00A458A2"/>
    <w:rsid w:val="00A459F7"/>
    <w:rsid w:val="00A45AC6"/>
    <w:rsid w:val="00A45BDA"/>
    <w:rsid w:val="00A45C5C"/>
    <w:rsid w:val="00A45F7E"/>
    <w:rsid w:val="00A45FDE"/>
    <w:rsid w:val="00A461E1"/>
    <w:rsid w:val="00A46595"/>
    <w:rsid w:val="00A4667A"/>
    <w:rsid w:val="00A468F7"/>
    <w:rsid w:val="00A46921"/>
    <w:rsid w:val="00A469B4"/>
    <w:rsid w:val="00A46A42"/>
    <w:rsid w:val="00A46A5C"/>
    <w:rsid w:val="00A46A8C"/>
    <w:rsid w:val="00A46D8C"/>
    <w:rsid w:val="00A46E8B"/>
    <w:rsid w:val="00A4736B"/>
    <w:rsid w:val="00A47437"/>
    <w:rsid w:val="00A4749C"/>
    <w:rsid w:val="00A474BF"/>
    <w:rsid w:val="00A47710"/>
    <w:rsid w:val="00A478A9"/>
    <w:rsid w:val="00A47FAB"/>
    <w:rsid w:val="00A501F4"/>
    <w:rsid w:val="00A5030D"/>
    <w:rsid w:val="00A505F8"/>
    <w:rsid w:val="00A50B60"/>
    <w:rsid w:val="00A50B92"/>
    <w:rsid w:val="00A50C8A"/>
    <w:rsid w:val="00A50CD8"/>
    <w:rsid w:val="00A50EC3"/>
    <w:rsid w:val="00A50F1E"/>
    <w:rsid w:val="00A51042"/>
    <w:rsid w:val="00A510D9"/>
    <w:rsid w:val="00A51235"/>
    <w:rsid w:val="00A5147B"/>
    <w:rsid w:val="00A514BD"/>
    <w:rsid w:val="00A516EF"/>
    <w:rsid w:val="00A516FB"/>
    <w:rsid w:val="00A518A8"/>
    <w:rsid w:val="00A5209D"/>
    <w:rsid w:val="00A520FE"/>
    <w:rsid w:val="00A521FD"/>
    <w:rsid w:val="00A52339"/>
    <w:rsid w:val="00A525A7"/>
    <w:rsid w:val="00A52919"/>
    <w:rsid w:val="00A52A52"/>
    <w:rsid w:val="00A530C2"/>
    <w:rsid w:val="00A534EB"/>
    <w:rsid w:val="00A53787"/>
    <w:rsid w:val="00A539D0"/>
    <w:rsid w:val="00A53DE5"/>
    <w:rsid w:val="00A53E8A"/>
    <w:rsid w:val="00A5416A"/>
    <w:rsid w:val="00A5433C"/>
    <w:rsid w:val="00A5459A"/>
    <w:rsid w:val="00A54A0B"/>
    <w:rsid w:val="00A54E12"/>
    <w:rsid w:val="00A54E19"/>
    <w:rsid w:val="00A54E3C"/>
    <w:rsid w:val="00A54FBF"/>
    <w:rsid w:val="00A5519B"/>
    <w:rsid w:val="00A556E3"/>
    <w:rsid w:val="00A55A12"/>
    <w:rsid w:val="00A55B44"/>
    <w:rsid w:val="00A55B8F"/>
    <w:rsid w:val="00A55CF7"/>
    <w:rsid w:val="00A55D3F"/>
    <w:rsid w:val="00A56429"/>
    <w:rsid w:val="00A564B2"/>
    <w:rsid w:val="00A56562"/>
    <w:rsid w:val="00A567D8"/>
    <w:rsid w:val="00A56887"/>
    <w:rsid w:val="00A569C8"/>
    <w:rsid w:val="00A56EAB"/>
    <w:rsid w:val="00A56FF7"/>
    <w:rsid w:val="00A570FF"/>
    <w:rsid w:val="00A5712A"/>
    <w:rsid w:val="00A572C2"/>
    <w:rsid w:val="00A5773B"/>
    <w:rsid w:val="00A60093"/>
    <w:rsid w:val="00A60111"/>
    <w:rsid w:val="00A606F8"/>
    <w:rsid w:val="00A6078C"/>
    <w:rsid w:val="00A60835"/>
    <w:rsid w:val="00A60977"/>
    <w:rsid w:val="00A61024"/>
    <w:rsid w:val="00A612EA"/>
    <w:rsid w:val="00A6137D"/>
    <w:rsid w:val="00A6142C"/>
    <w:rsid w:val="00A61705"/>
    <w:rsid w:val="00A617EA"/>
    <w:rsid w:val="00A61AA6"/>
    <w:rsid w:val="00A61B65"/>
    <w:rsid w:val="00A61BE9"/>
    <w:rsid w:val="00A622F9"/>
    <w:rsid w:val="00A623F1"/>
    <w:rsid w:val="00A62600"/>
    <w:rsid w:val="00A62B54"/>
    <w:rsid w:val="00A62D20"/>
    <w:rsid w:val="00A62FFE"/>
    <w:rsid w:val="00A63123"/>
    <w:rsid w:val="00A632D2"/>
    <w:rsid w:val="00A639BA"/>
    <w:rsid w:val="00A63EB9"/>
    <w:rsid w:val="00A641C1"/>
    <w:rsid w:val="00A64273"/>
    <w:rsid w:val="00A6431C"/>
    <w:rsid w:val="00A6448E"/>
    <w:rsid w:val="00A64778"/>
    <w:rsid w:val="00A64782"/>
    <w:rsid w:val="00A648DB"/>
    <w:rsid w:val="00A64CF0"/>
    <w:rsid w:val="00A64D0D"/>
    <w:rsid w:val="00A64D51"/>
    <w:rsid w:val="00A64FA1"/>
    <w:rsid w:val="00A6504B"/>
    <w:rsid w:val="00A6529B"/>
    <w:rsid w:val="00A65551"/>
    <w:rsid w:val="00A65789"/>
    <w:rsid w:val="00A65824"/>
    <w:rsid w:val="00A659F5"/>
    <w:rsid w:val="00A66077"/>
    <w:rsid w:val="00A6644B"/>
    <w:rsid w:val="00A664CB"/>
    <w:rsid w:val="00A66839"/>
    <w:rsid w:val="00A669CC"/>
    <w:rsid w:val="00A66C2F"/>
    <w:rsid w:val="00A66CFC"/>
    <w:rsid w:val="00A66DE1"/>
    <w:rsid w:val="00A66FF5"/>
    <w:rsid w:val="00A67242"/>
    <w:rsid w:val="00A672AD"/>
    <w:rsid w:val="00A672D2"/>
    <w:rsid w:val="00A6753C"/>
    <w:rsid w:val="00A675B3"/>
    <w:rsid w:val="00A675E2"/>
    <w:rsid w:val="00A67732"/>
    <w:rsid w:val="00A677F6"/>
    <w:rsid w:val="00A67816"/>
    <w:rsid w:val="00A679F5"/>
    <w:rsid w:val="00A67A98"/>
    <w:rsid w:val="00A67D3D"/>
    <w:rsid w:val="00A67EAB"/>
    <w:rsid w:val="00A700A9"/>
    <w:rsid w:val="00A7016E"/>
    <w:rsid w:val="00A70635"/>
    <w:rsid w:val="00A70696"/>
    <w:rsid w:val="00A708E9"/>
    <w:rsid w:val="00A709B7"/>
    <w:rsid w:val="00A70F1B"/>
    <w:rsid w:val="00A70F4A"/>
    <w:rsid w:val="00A70F8E"/>
    <w:rsid w:val="00A710D0"/>
    <w:rsid w:val="00A71132"/>
    <w:rsid w:val="00A711ED"/>
    <w:rsid w:val="00A7128C"/>
    <w:rsid w:val="00A714D8"/>
    <w:rsid w:val="00A71524"/>
    <w:rsid w:val="00A715ED"/>
    <w:rsid w:val="00A71658"/>
    <w:rsid w:val="00A71A9E"/>
    <w:rsid w:val="00A71D78"/>
    <w:rsid w:val="00A71EAE"/>
    <w:rsid w:val="00A72187"/>
    <w:rsid w:val="00A724BF"/>
    <w:rsid w:val="00A724F3"/>
    <w:rsid w:val="00A72784"/>
    <w:rsid w:val="00A72787"/>
    <w:rsid w:val="00A7280E"/>
    <w:rsid w:val="00A729BD"/>
    <w:rsid w:val="00A7324F"/>
    <w:rsid w:val="00A7363B"/>
    <w:rsid w:val="00A73A0B"/>
    <w:rsid w:val="00A73CA7"/>
    <w:rsid w:val="00A73F20"/>
    <w:rsid w:val="00A7400E"/>
    <w:rsid w:val="00A74090"/>
    <w:rsid w:val="00A74171"/>
    <w:rsid w:val="00A74317"/>
    <w:rsid w:val="00A746D9"/>
    <w:rsid w:val="00A751AE"/>
    <w:rsid w:val="00A751D5"/>
    <w:rsid w:val="00A75A4E"/>
    <w:rsid w:val="00A75A64"/>
    <w:rsid w:val="00A75D2F"/>
    <w:rsid w:val="00A75ED3"/>
    <w:rsid w:val="00A763CA"/>
    <w:rsid w:val="00A76E54"/>
    <w:rsid w:val="00A76E8E"/>
    <w:rsid w:val="00A771A7"/>
    <w:rsid w:val="00A772F3"/>
    <w:rsid w:val="00A777F6"/>
    <w:rsid w:val="00A778C7"/>
    <w:rsid w:val="00A77C1A"/>
    <w:rsid w:val="00A77CAE"/>
    <w:rsid w:val="00A77CDF"/>
    <w:rsid w:val="00A77D7A"/>
    <w:rsid w:val="00A8012A"/>
    <w:rsid w:val="00A80199"/>
    <w:rsid w:val="00A801E3"/>
    <w:rsid w:val="00A80B2A"/>
    <w:rsid w:val="00A80C7F"/>
    <w:rsid w:val="00A81652"/>
    <w:rsid w:val="00A816DC"/>
    <w:rsid w:val="00A818F6"/>
    <w:rsid w:val="00A819A1"/>
    <w:rsid w:val="00A81FE6"/>
    <w:rsid w:val="00A81FFF"/>
    <w:rsid w:val="00A820EB"/>
    <w:rsid w:val="00A8213B"/>
    <w:rsid w:val="00A82298"/>
    <w:rsid w:val="00A82661"/>
    <w:rsid w:val="00A8288A"/>
    <w:rsid w:val="00A829B7"/>
    <w:rsid w:val="00A82A4D"/>
    <w:rsid w:val="00A82AA2"/>
    <w:rsid w:val="00A8317C"/>
    <w:rsid w:val="00A834A2"/>
    <w:rsid w:val="00A83776"/>
    <w:rsid w:val="00A837A0"/>
    <w:rsid w:val="00A83C8B"/>
    <w:rsid w:val="00A83EA5"/>
    <w:rsid w:val="00A83F27"/>
    <w:rsid w:val="00A84060"/>
    <w:rsid w:val="00A841D2"/>
    <w:rsid w:val="00A841FD"/>
    <w:rsid w:val="00A843D4"/>
    <w:rsid w:val="00A844BF"/>
    <w:rsid w:val="00A84723"/>
    <w:rsid w:val="00A84808"/>
    <w:rsid w:val="00A8483F"/>
    <w:rsid w:val="00A84C1C"/>
    <w:rsid w:val="00A84FC3"/>
    <w:rsid w:val="00A856CF"/>
    <w:rsid w:val="00A856E4"/>
    <w:rsid w:val="00A8570F"/>
    <w:rsid w:val="00A85AA1"/>
    <w:rsid w:val="00A85ABA"/>
    <w:rsid w:val="00A85AC1"/>
    <w:rsid w:val="00A860AC"/>
    <w:rsid w:val="00A861F5"/>
    <w:rsid w:val="00A8669B"/>
    <w:rsid w:val="00A8686E"/>
    <w:rsid w:val="00A872D8"/>
    <w:rsid w:val="00A87AF5"/>
    <w:rsid w:val="00A87C25"/>
    <w:rsid w:val="00A87CF4"/>
    <w:rsid w:val="00A87ECD"/>
    <w:rsid w:val="00A90039"/>
    <w:rsid w:val="00A900D7"/>
    <w:rsid w:val="00A903CC"/>
    <w:rsid w:val="00A90539"/>
    <w:rsid w:val="00A9091A"/>
    <w:rsid w:val="00A90B4A"/>
    <w:rsid w:val="00A90F00"/>
    <w:rsid w:val="00A90FD3"/>
    <w:rsid w:val="00A911E2"/>
    <w:rsid w:val="00A912B9"/>
    <w:rsid w:val="00A915DC"/>
    <w:rsid w:val="00A9167C"/>
    <w:rsid w:val="00A916BA"/>
    <w:rsid w:val="00A91B23"/>
    <w:rsid w:val="00A91B84"/>
    <w:rsid w:val="00A91BA1"/>
    <w:rsid w:val="00A91E25"/>
    <w:rsid w:val="00A91ED9"/>
    <w:rsid w:val="00A92016"/>
    <w:rsid w:val="00A922FA"/>
    <w:rsid w:val="00A924AF"/>
    <w:rsid w:val="00A92551"/>
    <w:rsid w:val="00A92588"/>
    <w:rsid w:val="00A926A6"/>
    <w:rsid w:val="00A92ACB"/>
    <w:rsid w:val="00A92C4B"/>
    <w:rsid w:val="00A92CB4"/>
    <w:rsid w:val="00A92CB5"/>
    <w:rsid w:val="00A9316F"/>
    <w:rsid w:val="00A93311"/>
    <w:rsid w:val="00A93952"/>
    <w:rsid w:val="00A93A4C"/>
    <w:rsid w:val="00A93A92"/>
    <w:rsid w:val="00A93D1D"/>
    <w:rsid w:val="00A94157"/>
    <w:rsid w:val="00A94419"/>
    <w:rsid w:val="00A9444A"/>
    <w:rsid w:val="00A94485"/>
    <w:rsid w:val="00A9470C"/>
    <w:rsid w:val="00A94857"/>
    <w:rsid w:val="00A94A21"/>
    <w:rsid w:val="00A94ABA"/>
    <w:rsid w:val="00A94B65"/>
    <w:rsid w:val="00A94C9E"/>
    <w:rsid w:val="00A94E4D"/>
    <w:rsid w:val="00A95077"/>
    <w:rsid w:val="00A952A1"/>
    <w:rsid w:val="00A9537B"/>
    <w:rsid w:val="00A95475"/>
    <w:rsid w:val="00A954D0"/>
    <w:rsid w:val="00A957EC"/>
    <w:rsid w:val="00A9585A"/>
    <w:rsid w:val="00A95EDC"/>
    <w:rsid w:val="00A96753"/>
    <w:rsid w:val="00A96938"/>
    <w:rsid w:val="00A96B8A"/>
    <w:rsid w:val="00A96CD0"/>
    <w:rsid w:val="00A96D5E"/>
    <w:rsid w:val="00A96D8A"/>
    <w:rsid w:val="00A96F6B"/>
    <w:rsid w:val="00A971D8"/>
    <w:rsid w:val="00A975F2"/>
    <w:rsid w:val="00A97644"/>
    <w:rsid w:val="00A97943"/>
    <w:rsid w:val="00A97AE8"/>
    <w:rsid w:val="00A97CA7"/>
    <w:rsid w:val="00A97CEC"/>
    <w:rsid w:val="00A97D2E"/>
    <w:rsid w:val="00A97D68"/>
    <w:rsid w:val="00A97E21"/>
    <w:rsid w:val="00AA01D2"/>
    <w:rsid w:val="00AA03D1"/>
    <w:rsid w:val="00AA03ED"/>
    <w:rsid w:val="00AA0494"/>
    <w:rsid w:val="00AA06DE"/>
    <w:rsid w:val="00AA0955"/>
    <w:rsid w:val="00AA0CC9"/>
    <w:rsid w:val="00AA0F65"/>
    <w:rsid w:val="00AA11E4"/>
    <w:rsid w:val="00AA13E1"/>
    <w:rsid w:val="00AA16A6"/>
    <w:rsid w:val="00AA16B7"/>
    <w:rsid w:val="00AA1707"/>
    <w:rsid w:val="00AA18B0"/>
    <w:rsid w:val="00AA22B3"/>
    <w:rsid w:val="00AA22C8"/>
    <w:rsid w:val="00AA2551"/>
    <w:rsid w:val="00AA261B"/>
    <w:rsid w:val="00AA2692"/>
    <w:rsid w:val="00AA26DB"/>
    <w:rsid w:val="00AA2795"/>
    <w:rsid w:val="00AA291E"/>
    <w:rsid w:val="00AA2986"/>
    <w:rsid w:val="00AA2EE2"/>
    <w:rsid w:val="00AA3041"/>
    <w:rsid w:val="00AA315A"/>
    <w:rsid w:val="00AA32CB"/>
    <w:rsid w:val="00AA3481"/>
    <w:rsid w:val="00AA3527"/>
    <w:rsid w:val="00AA3828"/>
    <w:rsid w:val="00AA38B4"/>
    <w:rsid w:val="00AA38CD"/>
    <w:rsid w:val="00AA3929"/>
    <w:rsid w:val="00AA3D3F"/>
    <w:rsid w:val="00AA4298"/>
    <w:rsid w:val="00AA43C1"/>
    <w:rsid w:val="00AA469D"/>
    <w:rsid w:val="00AA4E2A"/>
    <w:rsid w:val="00AA518E"/>
    <w:rsid w:val="00AA53F5"/>
    <w:rsid w:val="00AA54E3"/>
    <w:rsid w:val="00AA5A17"/>
    <w:rsid w:val="00AA5B1C"/>
    <w:rsid w:val="00AA5CCF"/>
    <w:rsid w:val="00AA5E9A"/>
    <w:rsid w:val="00AA6058"/>
    <w:rsid w:val="00AA628D"/>
    <w:rsid w:val="00AA642E"/>
    <w:rsid w:val="00AA6881"/>
    <w:rsid w:val="00AA6C63"/>
    <w:rsid w:val="00AA6FDC"/>
    <w:rsid w:val="00AA7335"/>
    <w:rsid w:val="00AA7948"/>
    <w:rsid w:val="00AA7E36"/>
    <w:rsid w:val="00AB03A6"/>
    <w:rsid w:val="00AB0913"/>
    <w:rsid w:val="00AB0C59"/>
    <w:rsid w:val="00AB0D8D"/>
    <w:rsid w:val="00AB0FC6"/>
    <w:rsid w:val="00AB1024"/>
    <w:rsid w:val="00AB15F4"/>
    <w:rsid w:val="00AB16BF"/>
    <w:rsid w:val="00AB175B"/>
    <w:rsid w:val="00AB190E"/>
    <w:rsid w:val="00AB1AC0"/>
    <w:rsid w:val="00AB1B32"/>
    <w:rsid w:val="00AB1BD7"/>
    <w:rsid w:val="00AB1C0D"/>
    <w:rsid w:val="00AB1C25"/>
    <w:rsid w:val="00AB2B39"/>
    <w:rsid w:val="00AB2E1B"/>
    <w:rsid w:val="00AB318B"/>
    <w:rsid w:val="00AB31CA"/>
    <w:rsid w:val="00AB35E9"/>
    <w:rsid w:val="00AB361A"/>
    <w:rsid w:val="00AB3D2F"/>
    <w:rsid w:val="00AB3EF8"/>
    <w:rsid w:val="00AB3FB2"/>
    <w:rsid w:val="00AB52CD"/>
    <w:rsid w:val="00AB5948"/>
    <w:rsid w:val="00AB5AFC"/>
    <w:rsid w:val="00AB5C50"/>
    <w:rsid w:val="00AB5F63"/>
    <w:rsid w:val="00AB5FED"/>
    <w:rsid w:val="00AB62D2"/>
    <w:rsid w:val="00AB6354"/>
    <w:rsid w:val="00AB658D"/>
    <w:rsid w:val="00AB65FF"/>
    <w:rsid w:val="00AB6732"/>
    <w:rsid w:val="00AB68C0"/>
    <w:rsid w:val="00AB697B"/>
    <w:rsid w:val="00AB7714"/>
    <w:rsid w:val="00AB77C5"/>
    <w:rsid w:val="00AB7A31"/>
    <w:rsid w:val="00AB7B46"/>
    <w:rsid w:val="00AB7D06"/>
    <w:rsid w:val="00AB7D4B"/>
    <w:rsid w:val="00AB7E92"/>
    <w:rsid w:val="00AC0198"/>
    <w:rsid w:val="00AC01AA"/>
    <w:rsid w:val="00AC022E"/>
    <w:rsid w:val="00AC023C"/>
    <w:rsid w:val="00AC0372"/>
    <w:rsid w:val="00AC040F"/>
    <w:rsid w:val="00AC0570"/>
    <w:rsid w:val="00AC07C6"/>
    <w:rsid w:val="00AC0A2C"/>
    <w:rsid w:val="00AC0AE6"/>
    <w:rsid w:val="00AC0B1B"/>
    <w:rsid w:val="00AC125B"/>
    <w:rsid w:val="00AC16E0"/>
    <w:rsid w:val="00AC17D3"/>
    <w:rsid w:val="00AC1C9C"/>
    <w:rsid w:val="00AC1EC9"/>
    <w:rsid w:val="00AC1ED8"/>
    <w:rsid w:val="00AC1F56"/>
    <w:rsid w:val="00AC244D"/>
    <w:rsid w:val="00AC2849"/>
    <w:rsid w:val="00AC2A31"/>
    <w:rsid w:val="00AC2B65"/>
    <w:rsid w:val="00AC32B5"/>
    <w:rsid w:val="00AC35A7"/>
    <w:rsid w:val="00AC35CB"/>
    <w:rsid w:val="00AC39D4"/>
    <w:rsid w:val="00AC3E36"/>
    <w:rsid w:val="00AC421E"/>
    <w:rsid w:val="00AC46FF"/>
    <w:rsid w:val="00AC4990"/>
    <w:rsid w:val="00AC4D10"/>
    <w:rsid w:val="00AC4D23"/>
    <w:rsid w:val="00AC4F00"/>
    <w:rsid w:val="00AC4F5C"/>
    <w:rsid w:val="00AC4FD0"/>
    <w:rsid w:val="00AC5319"/>
    <w:rsid w:val="00AC5521"/>
    <w:rsid w:val="00AC5648"/>
    <w:rsid w:val="00AC565F"/>
    <w:rsid w:val="00AC56B7"/>
    <w:rsid w:val="00AC57C6"/>
    <w:rsid w:val="00AC59B1"/>
    <w:rsid w:val="00AC5D2F"/>
    <w:rsid w:val="00AC600E"/>
    <w:rsid w:val="00AC6127"/>
    <w:rsid w:val="00AC612D"/>
    <w:rsid w:val="00AC6197"/>
    <w:rsid w:val="00AC6220"/>
    <w:rsid w:val="00AC673A"/>
    <w:rsid w:val="00AC68A5"/>
    <w:rsid w:val="00AC6B6C"/>
    <w:rsid w:val="00AC6C0C"/>
    <w:rsid w:val="00AC6CDE"/>
    <w:rsid w:val="00AC6ED7"/>
    <w:rsid w:val="00AC6F5E"/>
    <w:rsid w:val="00AC7130"/>
    <w:rsid w:val="00AC77F6"/>
    <w:rsid w:val="00AC7857"/>
    <w:rsid w:val="00AC7A44"/>
    <w:rsid w:val="00AC7F5D"/>
    <w:rsid w:val="00AD06C7"/>
    <w:rsid w:val="00AD06D7"/>
    <w:rsid w:val="00AD073D"/>
    <w:rsid w:val="00AD1003"/>
    <w:rsid w:val="00AD102C"/>
    <w:rsid w:val="00AD119B"/>
    <w:rsid w:val="00AD15DD"/>
    <w:rsid w:val="00AD162F"/>
    <w:rsid w:val="00AD17B4"/>
    <w:rsid w:val="00AD1C68"/>
    <w:rsid w:val="00AD1D99"/>
    <w:rsid w:val="00AD1E3F"/>
    <w:rsid w:val="00AD1F2C"/>
    <w:rsid w:val="00AD1FB1"/>
    <w:rsid w:val="00AD200C"/>
    <w:rsid w:val="00AD2795"/>
    <w:rsid w:val="00AD2B48"/>
    <w:rsid w:val="00AD2DCC"/>
    <w:rsid w:val="00AD2FC5"/>
    <w:rsid w:val="00AD3223"/>
    <w:rsid w:val="00AD327E"/>
    <w:rsid w:val="00AD3E61"/>
    <w:rsid w:val="00AD451D"/>
    <w:rsid w:val="00AD45E0"/>
    <w:rsid w:val="00AD46F9"/>
    <w:rsid w:val="00AD473F"/>
    <w:rsid w:val="00AD4800"/>
    <w:rsid w:val="00AD4A72"/>
    <w:rsid w:val="00AD4C89"/>
    <w:rsid w:val="00AD4D6B"/>
    <w:rsid w:val="00AD50AE"/>
    <w:rsid w:val="00AD5161"/>
    <w:rsid w:val="00AD55D8"/>
    <w:rsid w:val="00AD56BD"/>
    <w:rsid w:val="00AD56F6"/>
    <w:rsid w:val="00AD5B7C"/>
    <w:rsid w:val="00AD5CDF"/>
    <w:rsid w:val="00AD5CE1"/>
    <w:rsid w:val="00AD5D88"/>
    <w:rsid w:val="00AD5E08"/>
    <w:rsid w:val="00AD60DA"/>
    <w:rsid w:val="00AD636D"/>
    <w:rsid w:val="00AD6684"/>
    <w:rsid w:val="00AD68D9"/>
    <w:rsid w:val="00AD6B6A"/>
    <w:rsid w:val="00AD6CA0"/>
    <w:rsid w:val="00AD6E39"/>
    <w:rsid w:val="00AD74BD"/>
    <w:rsid w:val="00AD77A7"/>
    <w:rsid w:val="00AD7D44"/>
    <w:rsid w:val="00AD7F8C"/>
    <w:rsid w:val="00AE05F2"/>
    <w:rsid w:val="00AE07AC"/>
    <w:rsid w:val="00AE07B9"/>
    <w:rsid w:val="00AE0AC0"/>
    <w:rsid w:val="00AE0BB4"/>
    <w:rsid w:val="00AE1048"/>
    <w:rsid w:val="00AE12A0"/>
    <w:rsid w:val="00AE145C"/>
    <w:rsid w:val="00AE1C05"/>
    <w:rsid w:val="00AE2020"/>
    <w:rsid w:val="00AE2172"/>
    <w:rsid w:val="00AE2687"/>
    <w:rsid w:val="00AE26A1"/>
    <w:rsid w:val="00AE2800"/>
    <w:rsid w:val="00AE2872"/>
    <w:rsid w:val="00AE28DB"/>
    <w:rsid w:val="00AE28F4"/>
    <w:rsid w:val="00AE2DE5"/>
    <w:rsid w:val="00AE2E21"/>
    <w:rsid w:val="00AE3115"/>
    <w:rsid w:val="00AE33CB"/>
    <w:rsid w:val="00AE3792"/>
    <w:rsid w:val="00AE3A1E"/>
    <w:rsid w:val="00AE3AB0"/>
    <w:rsid w:val="00AE3E32"/>
    <w:rsid w:val="00AE3F5A"/>
    <w:rsid w:val="00AE4104"/>
    <w:rsid w:val="00AE43EA"/>
    <w:rsid w:val="00AE4493"/>
    <w:rsid w:val="00AE44D7"/>
    <w:rsid w:val="00AE498D"/>
    <w:rsid w:val="00AE4A28"/>
    <w:rsid w:val="00AE4C26"/>
    <w:rsid w:val="00AE4D3E"/>
    <w:rsid w:val="00AE5233"/>
    <w:rsid w:val="00AE5349"/>
    <w:rsid w:val="00AE5491"/>
    <w:rsid w:val="00AE59B3"/>
    <w:rsid w:val="00AE5AD5"/>
    <w:rsid w:val="00AE5BDB"/>
    <w:rsid w:val="00AE5DEB"/>
    <w:rsid w:val="00AE5ED2"/>
    <w:rsid w:val="00AE61A3"/>
    <w:rsid w:val="00AE6301"/>
    <w:rsid w:val="00AE6457"/>
    <w:rsid w:val="00AE64A6"/>
    <w:rsid w:val="00AE64BC"/>
    <w:rsid w:val="00AE6AF9"/>
    <w:rsid w:val="00AE710F"/>
    <w:rsid w:val="00AE7157"/>
    <w:rsid w:val="00AE7225"/>
    <w:rsid w:val="00AE7745"/>
    <w:rsid w:val="00AE77E2"/>
    <w:rsid w:val="00AE79B5"/>
    <w:rsid w:val="00AE7A62"/>
    <w:rsid w:val="00AE7B4C"/>
    <w:rsid w:val="00AE7B9E"/>
    <w:rsid w:val="00AE7EA9"/>
    <w:rsid w:val="00AE7EFD"/>
    <w:rsid w:val="00AF000F"/>
    <w:rsid w:val="00AF07DA"/>
    <w:rsid w:val="00AF0D08"/>
    <w:rsid w:val="00AF0F76"/>
    <w:rsid w:val="00AF11EE"/>
    <w:rsid w:val="00AF19B8"/>
    <w:rsid w:val="00AF1AF6"/>
    <w:rsid w:val="00AF1EF7"/>
    <w:rsid w:val="00AF2153"/>
    <w:rsid w:val="00AF2654"/>
    <w:rsid w:val="00AF284A"/>
    <w:rsid w:val="00AF2E3E"/>
    <w:rsid w:val="00AF2E51"/>
    <w:rsid w:val="00AF3014"/>
    <w:rsid w:val="00AF312F"/>
    <w:rsid w:val="00AF3182"/>
    <w:rsid w:val="00AF31F7"/>
    <w:rsid w:val="00AF32E9"/>
    <w:rsid w:val="00AF33B7"/>
    <w:rsid w:val="00AF3606"/>
    <w:rsid w:val="00AF365A"/>
    <w:rsid w:val="00AF36A8"/>
    <w:rsid w:val="00AF38EB"/>
    <w:rsid w:val="00AF3AF4"/>
    <w:rsid w:val="00AF3B42"/>
    <w:rsid w:val="00AF3DA5"/>
    <w:rsid w:val="00AF3EF6"/>
    <w:rsid w:val="00AF3F91"/>
    <w:rsid w:val="00AF40B1"/>
    <w:rsid w:val="00AF4198"/>
    <w:rsid w:val="00AF428C"/>
    <w:rsid w:val="00AF4422"/>
    <w:rsid w:val="00AF44B6"/>
    <w:rsid w:val="00AF4664"/>
    <w:rsid w:val="00AF4E5F"/>
    <w:rsid w:val="00AF4F2E"/>
    <w:rsid w:val="00AF516C"/>
    <w:rsid w:val="00AF5352"/>
    <w:rsid w:val="00AF5B01"/>
    <w:rsid w:val="00AF5C1D"/>
    <w:rsid w:val="00AF5D24"/>
    <w:rsid w:val="00AF5D80"/>
    <w:rsid w:val="00AF605E"/>
    <w:rsid w:val="00AF61B9"/>
    <w:rsid w:val="00AF6639"/>
    <w:rsid w:val="00AF668A"/>
    <w:rsid w:val="00AF695F"/>
    <w:rsid w:val="00AF696B"/>
    <w:rsid w:val="00AF6ADC"/>
    <w:rsid w:val="00AF6BF9"/>
    <w:rsid w:val="00AF7441"/>
    <w:rsid w:val="00AF76A3"/>
    <w:rsid w:val="00AF7A1A"/>
    <w:rsid w:val="00AF7E4D"/>
    <w:rsid w:val="00B00328"/>
    <w:rsid w:val="00B0047E"/>
    <w:rsid w:val="00B004EA"/>
    <w:rsid w:val="00B00540"/>
    <w:rsid w:val="00B00542"/>
    <w:rsid w:val="00B00654"/>
    <w:rsid w:val="00B00704"/>
    <w:rsid w:val="00B007AE"/>
    <w:rsid w:val="00B007FA"/>
    <w:rsid w:val="00B00802"/>
    <w:rsid w:val="00B00A52"/>
    <w:rsid w:val="00B00C2B"/>
    <w:rsid w:val="00B00FA3"/>
    <w:rsid w:val="00B01050"/>
    <w:rsid w:val="00B01426"/>
    <w:rsid w:val="00B014B0"/>
    <w:rsid w:val="00B016AA"/>
    <w:rsid w:val="00B017E2"/>
    <w:rsid w:val="00B01866"/>
    <w:rsid w:val="00B019E2"/>
    <w:rsid w:val="00B01BA9"/>
    <w:rsid w:val="00B01C83"/>
    <w:rsid w:val="00B01EA2"/>
    <w:rsid w:val="00B02126"/>
    <w:rsid w:val="00B02440"/>
    <w:rsid w:val="00B0274D"/>
    <w:rsid w:val="00B029B9"/>
    <w:rsid w:val="00B02DF9"/>
    <w:rsid w:val="00B02EE9"/>
    <w:rsid w:val="00B02FC3"/>
    <w:rsid w:val="00B030FB"/>
    <w:rsid w:val="00B034A8"/>
    <w:rsid w:val="00B0358A"/>
    <w:rsid w:val="00B036F7"/>
    <w:rsid w:val="00B037D6"/>
    <w:rsid w:val="00B03867"/>
    <w:rsid w:val="00B039BF"/>
    <w:rsid w:val="00B03A39"/>
    <w:rsid w:val="00B03FAC"/>
    <w:rsid w:val="00B042E8"/>
    <w:rsid w:val="00B04341"/>
    <w:rsid w:val="00B04637"/>
    <w:rsid w:val="00B04A30"/>
    <w:rsid w:val="00B04CBE"/>
    <w:rsid w:val="00B04F68"/>
    <w:rsid w:val="00B04F6E"/>
    <w:rsid w:val="00B05001"/>
    <w:rsid w:val="00B05197"/>
    <w:rsid w:val="00B0623A"/>
    <w:rsid w:val="00B06564"/>
    <w:rsid w:val="00B06818"/>
    <w:rsid w:val="00B068E6"/>
    <w:rsid w:val="00B06908"/>
    <w:rsid w:val="00B069D8"/>
    <w:rsid w:val="00B06AF7"/>
    <w:rsid w:val="00B07409"/>
    <w:rsid w:val="00B07449"/>
    <w:rsid w:val="00B0783F"/>
    <w:rsid w:val="00B07947"/>
    <w:rsid w:val="00B07A30"/>
    <w:rsid w:val="00B100B4"/>
    <w:rsid w:val="00B102B0"/>
    <w:rsid w:val="00B1049C"/>
    <w:rsid w:val="00B104E5"/>
    <w:rsid w:val="00B10607"/>
    <w:rsid w:val="00B10646"/>
    <w:rsid w:val="00B10682"/>
    <w:rsid w:val="00B106DC"/>
    <w:rsid w:val="00B10A4F"/>
    <w:rsid w:val="00B10A9F"/>
    <w:rsid w:val="00B10B6E"/>
    <w:rsid w:val="00B111EB"/>
    <w:rsid w:val="00B11815"/>
    <w:rsid w:val="00B11831"/>
    <w:rsid w:val="00B119DA"/>
    <w:rsid w:val="00B11CE8"/>
    <w:rsid w:val="00B11D6E"/>
    <w:rsid w:val="00B11EDE"/>
    <w:rsid w:val="00B124F5"/>
    <w:rsid w:val="00B138E7"/>
    <w:rsid w:val="00B13A28"/>
    <w:rsid w:val="00B14171"/>
    <w:rsid w:val="00B1430A"/>
    <w:rsid w:val="00B14381"/>
    <w:rsid w:val="00B1449F"/>
    <w:rsid w:val="00B144AC"/>
    <w:rsid w:val="00B145D5"/>
    <w:rsid w:val="00B14BAD"/>
    <w:rsid w:val="00B14BEA"/>
    <w:rsid w:val="00B14E9F"/>
    <w:rsid w:val="00B15A33"/>
    <w:rsid w:val="00B15E39"/>
    <w:rsid w:val="00B1614E"/>
    <w:rsid w:val="00B16942"/>
    <w:rsid w:val="00B16985"/>
    <w:rsid w:val="00B169CA"/>
    <w:rsid w:val="00B16A87"/>
    <w:rsid w:val="00B16C3C"/>
    <w:rsid w:val="00B16D74"/>
    <w:rsid w:val="00B17114"/>
    <w:rsid w:val="00B17279"/>
    <w:rsid w:val="00B17B8E"/>
    <w:rsid w:val="00B17CDD"/>
    <w:rsid w:val="00B17E4C"/>
    <w:rsid w:val="00B17F1F"/>
    <w:rsid w:val="00B17FD9"/>
    <w:rsid w:val="00B20185"/>
    <w:rsid w:val="00B20402"/>
    <w:rsid w:val="00B204E6"/>
    <w:rsid w:val="00B20569"/>
    <w:rsid w:val="00B20646"/>
    <w:rsid w:val="00B206D9"/>
    <w:rsid w:val="00B2076C"/>
    <w:rsid w:val="00B20894"/>
    <w:rsid w:val="00B20C50"/>
    <w:rsid w:val="00B20E4A"/>
    <w:rsid w:val="00B21328"/>
    <w:rsid w:val="00B21529"/>
    <w:rsid w:val="00B2194D"/>
    <w:rsid w:val="00B21DB4"/>
    <w:rsid w:val="00B21DFD"/>
    <w:rsid w:val="00B22032"/>
    <w:rsid w:val="00B22407"/>
    <w:rsid w:val="00B2243A"/>
    <w:rsid w:val="00B225E8"/>
    <w:rsid w:val="00B2284A"/>
    <w:rsid w:val="00B22C76"/>
    <w:rsid w:val="00B22EED"/>
    <w:rsid w:val="00B23044"/>
    <w:rsid w:val="00B23177"/>
    <w:rsid w:val="00B2319C"/>
    <w:rsid w:val="00B23392"/>
    <w:rsid w:val="00B233A8"/>
    <w:rsid w:val="00B2348B"/>
    <w:rsid w:val="00B23709"/>
    <w:rsid w:val="00B23964"/>
    <w:rsid w:val="00B23B7E"/>
    <w:rsid w:val="00B241EF"/>
    <w:rsid w:val="00B24409"/>
    <w:rsid w:val="00B24AFE"/>
    <w:rsid w:val="00B2507F"/>
    <w:rsid w:val="00B251D9"/>
    <w:rsid w:val="00B254BC"/>
    <w:rsid w:val="00B2568B"/>
    <w:rsid w:val="00B257DD"/>
    <w:rsid w:val="00B25F40"/>
    <w:rsid w:val="00B25FFE"/>
    <w:rsid w:val="00B262D1"/>
    <w:rsid w:val="00B26787"/>
    <w:rsid w:val="00B2687F"/>
    <w:rsid w:val="00B26935"/>
    <w:rsid w:val="00B26F56"/>
    <w:rsid w:val="00B272D2"/>
    <w:rsid w:val="00B272F7"/>
    <w:rsid w:val="00B273FC"/>
    <w:rsid w:val="00B27787"/>
    <w:rsid w:val="00B27799"/>
    <w:rsid w:val="00B279C2"/>
    <w:rsid w:val="00B27BAA"/>
    <w:rsid w:val="00B27EB6"/>
    <w:rsid w:val="00B27ED1"/>
    <w:rsid w:val="00B27F70"/>
    <w:rsid w:val="00B300C5"/>
    <w:rsid w:val="00B301BF"/>
    <w:rsid w:val="00B301C2"/>
    <w:rsid w:val="00B302C4"/>
    <w:rsid w:val="00B30E32"/>
    <w:rsid w:val="00B310A5"/>
    <w:rsid w:val="00B3112A"/>
    <w:rsid w:val="00B3115B"/>
    <w:rsid w:val="00B312C2"/>
    <w:rsid w:val="00B31431"/>
    <w:rsid w:val="00B31880"/>
    <w:rsid w:val="00B31963"/>
    <w:rsid w:val="00B31972"/>
    <w:rsid w:val="00B31A03"/>
    <w:rsid w:val="00B31CD0"/>
    <w:rsid w:val="00B31E42"/>
    <w:rsid w:val="00B31F80"/>
    <w:rsid w:val="00B32093"/>
    <w:rsid w:val="00B3212A"/>
    <w:rsid w:val="00B32199"/>
    <w:rsid w:val="00B32799"/>
    <w:rsid w:val="00B32932"/>
    <w:rsid w:val="00B32937"/>
    <w:rsid w:val="00B3304D"/>
    <w:rsid w:val="00B330D8"/>
    <w:rsid w:val="00B333C3"/>
    <w:rsid w:val="00B3356D"/>
    <w:rsid w:val="00B33613"/>
    <w:rsid w:val="00B33827"/>
    <w:rsid w:val="00B33ABD"/>
    <w:rsid w:val="00B33AF7"/>
    <w:rsid w:val="00B33E9D"/>
    <w:rsid w:val="00B3414A"/>
    <w:rsid w:val="00B34292"/>
    <w:rsid w:val="00B34765"/>
    <w:rsid w:val="00B347FE"/>
    <w:rsid w:val="00B3484E"/>
    <w:rsid w:val="00B34AD8"/>
    <w:rsid w:val="00B34B99"/>
    <w:rsid w:val="00B34F36"/>
    <w:rsid w:val="00B35025"/>
    <w:rsid w:val="00B35087"/>
    <w:rsid w:val="00B3526E"/>
    <w:rsid w:val="00B356EB"/>
    <w:rsid w:val="00B3574A"/>
    <w:rsid w:val="00B3587B"/>
    <w:rsid w:val="00B359AB"/>
    <w:rsid w:val="00B359C8"/>
    <w:rsid w:val="00B35B50"/>
    <w:rsid w:val="00B35F39"/>
    <w:rsid w:val="00B362BA"/>
    <w:rsid w:val="00B36E45"/>
    <w:rsid w:val="00B36F68"/>
    <w:rsid w:val="00B370AD"/>
    <w:rsid w:val="00B3739F"/>
    <w:rsid w:val="00B37676"/>
    <w:rsid w:val="00B37A0C"/>
    <w:rsid w:val="00B37A62"/>
    <w:rsid w:val="00B37C54"/>
    <w:rsid w:val="00B4009C"/>
    <w:rsid w:val="00B400DB"/>
    <w:rsid w:val="00B40179"/>
    <w:rsid w:val="00B409C2"/>
    <w:rsid w:val="00B40ABF"/>
    <w:rsid w:val="00B40D0D"/>
    <w:rsid w:val="00B40D19"/>
    <w:rsid w:val="00B4115D"/>
    <w:rsid w:val="00B41332"/>
    <w:rsid w:val="00B415D6"/>
    <w:rsid w:val="00B415F9"/>
    <w:rsid w:val="00B41698"/>
    <w:rsid w:val="00B41961"/>
    <w:rsid w:val="00B41C20"/>
    <w:rsid w:val="00B41C48"/>
    <w:rsid w:val="00B41DC5"/>
    <w:rsid w:val="00B41EED"/>
    <w:rsid w:val="00B41F8F"/>
    <w:rsid w:val="00B42251"/>
    <w:rsid w:val="00B4227B"/>
    <w:rsid w:val="00B42281"/>
    <w:rsid w:val="00B4228A"/>
    <w:rsid w:val="00B4239F"/>
    <w:rsid w:val="00B4248E"/>
    <w:rsid w:val="00B42AA0"/>
    <w:rsid w:val="00B42F22"/>
    <w:rsid w:val="00B42F26"/>
    <w:rsid w:val="00B42F5C"/>
    <w:rsid w:val="00B43145"/>
    <w:rsid w:val="00B4318E"/>
    <w:rsid w:val="00B43348"/>
    <w:rsid w:val="00B433D1"/>
    <w:rsid w:val="00B43647"/>
    <w:rsid w:val="00B436D7"/>
    <w:rsid w:val="00B437B0"/>
    <w:rsid w:val="00B43C3C"/>
    <w:rsid w:val="00B43CC1"/>
    <w:rsid w:val="00B43D30"/>
    <w:rsid w:val="00B43D3D"/>
    <w:rsid w:val="00B44408"/>
    <w:rsid w:val="00B4454B"/>
    <w:rsid w:val="00B4482B"/>
    <w:rsid w:val="00B44834"/>
    <w:rsid w:val="00B44846"/>
    <w:rsid w:val="00B44930"/>
    <w:rsid w:val="00B44A76"/>
    <w:rsid w:val="00B44AA5"/>
    <w:rsid w:val="00B44B04"/>
    <w:rsid w:val="00B44D4E"/>
    <w:rsid w:val="00B45209"/>
    <w:rsid w:val="00B45745"/>
    <w:rsid w:val="00B4591A"/>
    <w:rsid w:val="00B45BF0"/>
    <w:rsid w:val="00B45C0C"/>
    <w:rsid w:val="00B46235"/>
    <w:rsid w:val="00B46510"/>
    <w:rsid w:val="00B466C5"/>
    <w:rsid w:val="00B46832"/>
    <w:rsid w:val="00B46B39"/>
    <w:rsid w:val="00B46C2D"/>
    <w:rsid w:val="00B46CF8"/>
    <w:rsid w:val="00B47586"/>
    <w:rsid w:val="00B4762C"/>
    <w:rsid w:val="00B4778F"/>
    <w:rsid w:val="00B47FD2"/>
    <w:rsid w:val="00B50008"/>
    <w:rsid w:val="00B5033A"/>
    <w:rsid w:val="00B50344"/>
    <w:rsid w:val="00B50359"/>
    <w:rsid w:val="00B5086D"/>
    <w:rsid w:val="00B508C6"/>
    <w:rsid w:val="00B5094D"/>
    <w:rsid w:val="00B50ABD"/>
    <w:rsid w:val="00B50E28"/>
    <w:rsid w:val="00B50EF7"/>
    <w:rsid w:val="00B512A6"/>
    <w:rsid w:val="00B514CB"/>
    <w:rsid w:val="00B516D8"/>
    <w:rsid w:val="00B51A74"/>
    <w:rsid w:val="00B51BCD"/>
    <w:rsid w:val="00B51CC0"/>
    <w:rsid w:val="00B51DEF"/>
    <w:rsid w:val="00B51E26"/>
    <w:rsid w:val="00B51E8F"/>
    <w:rsid w:val="00B5207D"/>
    <w:rsid w:val="00B52124"/>
    <w:rsid w:val="00B5216E"/>
    <w:rsid w:val="00B52213"/>
    <w:rsid w:val="00B52392"/>
    <w:rsid w:val="00B52B89"/>
    <w:rsid w:val="00B52E2D"/>
    <w:rsid w:val="00B52E6D"/>
    <w:rsid w:val="00B539E2"/>
    <w:rsid w:val="00B53A61"/>
    <w:rsid w:val="00B53CA5"/>
    <w:rsid w:val="00B53D95"/>
    <w:rsid w:val="00B53E29"/>
    <w:rsid w:val="00B53F26"/>
    <w:rsid w:val="00B5417E"/>
    <w:rsid w:val="00B5428C"/>
    <w:rsid w:val="00B544E2"/>
    <w:rsid w:val="00B54580"/>
    <w:rsid w:val="00B54812"/>
    <w:rsid w:val="00B5501E"/>
    <w:rsid w:val="00B555DB"/>
    <w:rsid w:val="00B55890"/>
    <w:rsid w:val="00B5591B"/>
    <w:rsid w:val="00B55D5C"/>
    <w:rsid w:val="00B55F89"/>
    <w:rsid w:val="00B560D3"/>
    <w:rsid w:val="00B568E7"/>
    <w:rsid w:val="00B56C34"/>
    <w:rsid w:val="00B56C87"/>
    <w:rsid w:val="00B57378"/>
    <w:rsid w:val="00B57579"/>
    <w:rsid w:val="00B575AF"/>
    <w:rsid w:val="00B5779F"/>
    <w:rsid w:val="00B579DF"/>
    <w:rsid w:val="00B57A18"/>
    <w:rsid w:val="00B57C1B"/>
    <w:rsid w:val="00B57FF4"/>
    <w:rsid w:val="00B6038F"/>
    <w:rsid w:val="00B603D5"/>
    <w:rsid w:val="00B60423"/>
    <w:rsid w:val="00B60549"/>
    <w:rsid w:val="00B605C6"/>
    <w:rsid w:val="00B608A7"/>
    <w:rsid w:val="00B608B8"/>
    <w:rsid w:val="00B608D2"/>
    <w:rsid w:val="00B60A0A"/>
    <w:rsid w:val="00B60A2A"/>
    <w:rsid w:val="00B60C51"/>
    <w:rsid w:val="00B60CFE"/>
    <w:rsid w:val="00B60D97"/>
    <w:rsid w:val="00B61417"/>
    <w:rsid w:val="00B6186F"/>
    <w:rsid w:val="00B6188D"/>
    <w:rsid w:val="00B61943"/>
    <w:rsid w:val="00B61D8E"/>
    <w:rsid w:val="00B61E8E"/>
    <w:rsid w:val="00B61F79"/>
    <w:rsid w:val="00B61FD1"/>
    <w:rsid w:val="00B62A7E"/>
    <w:rsid w:val="00B62BD8"/>
    <w:rsid w:val="00B62CC0"/>
    <w:rsid w:val="00B6330A"/>
    <w:rsid w:val="00B6349A"/>
    <w:rsid w:val="00B63760"/>
    <w:rsid w:val="00B63791"/>
    <w:rsid w:val="00B637D2"/>
    <w:rsid w:val="00B63B75"/>
    <w:rsid w:val="00B63CC5"/>
    <w:rsid w:val="00B63DB1"/>
    <w:rsid w:val="00B63ED4"/>
    <w:rsid w:val="00B647FE"/>
    <w:rsid w:val="00B649EF"/>
    <w:rsid w:val="00B64BD8"/>
    <w:rsid w:val="00B64D1E"/>
    <w:rsid w:val="00B64FCA"/>
    <w:rsid w:val="00B650F7"/>
    <w:rsid w:val="00B652A6"/>
    <w:rsid w:val="00B65496"/>
    <w:rsid w:val="00B65517"/>
    <w:rsid w:val="00B65519"/>
    <w:rsid w:val="00B656D0"/>
    <w:rsid w:val="00B6584F"/>
    <w:rsid w:val="00B658B0"/>
    <w:rsid w:val="00B65C53"/>
    <w:rsid w:val="00B65E12"/>
    <w:rsid w:val="00B65EE9"/>
    <w:rsid w:val="00B65FF7"/>
    <w:rsid w:val="00B66276"/>
    <w:rsid w:val="00B66581"/>
    <w:rsid w:val="00B67023"/>
    <w:rsid w:val="00B6734E"/>
    <w:rsid w:val="00B67434"/>
    <w:rsid w:val="00B674B6"/>
    <w:rsid w:val="00B67601"/>
    <w:rsid w:val="00B67A23"/>
    <w:rsid w:val="00B67AD9"/>
    <w:rsid w:val="00B67AFF"/>
    <w:rsid w:val="00B67BAC"/>
    <w:rsid w:val="00B67E2E"/>
    <w:rsid w:val="00B67EB4"/>
    <w:rsid w:val="00B67F7A"/>
    <w:rsid w:val="00B67F99"/>
    <w:rsid w:val="00B67FAF"/>
    <w:rsid w:val="00B7007D"/>
    <w:rsid w:val="00B70200"/>
    <w:rsid w:val="00B70374"/>
    <w:rsid w:val="00B704F5"/>
    <w:rsid w:val="00B70CC4"/>
    <w:rsid w:val="00B70F25"/>
    <w:rsid w:val="00B71040"/>
    <w:rsid w:val="00B7124C"/>
    <w:rsid w:val="00B7181E"/>
    <w:rsid w:val="00B71AB8"/>
    <w:rsid w:val="00B71B6B"/>
    <w:rsid w:val="00B71C7E"/>
    <w:rsid w:val="00B721E2"/>
    <w:rsid w:val="00B72478"/>
    <w:rsid w:val="00B72511"/>
    <w:rsid w:val="00B726AE"/>
    <w:rsid w:val="00B726CD"/>
    <w:rsid w:val="00B7283D"/>
    <w:rsid w:val="00B72A1D"/>
    <w:rsid w:val="00B72B5F"/>
    <w:rsid w:val="00B72BD6"/>
    <w:rsid w:val="00B72CEA"/>
    <w:rsid w:val="00B72E76"/>
    <w:rsid w:val="00B7309A"/>
    <w:rsid w:val="00B731A5"/>
    <w:rsid w:val="00B73336"/>
    <w:rsid w:val="00B73729"/>
    <w:rsid w:val="00B737F8"/>
    <w:rsid w:val="00B73843"/>
    <w:rsid w:val="00B73AA1"/>
    <w:rsid w:val="00B73C22"/>
    <w:rsid w:val="00B73F53"/>
    <w:rsid w:val="00B73FCB"/>
    <w:rsid w:val="00B741FA"/>
    <w:rsid w:val="00B7435F"/>
    <w:rsid w:val="00B74786"/>
    <w:rsid w:val="00B747E6"/>
    <w:rsid w:val="00B748DE"/>
    <w:rsid w:val="00B74A58"/>
    <w:rsid w:val="00B74B17"/>
    <w:rsid w:val="00B74C5C"/>
    <w:rsid w:val="00B74F4C"/>
    <w:rsid w:val="00B75190"/>
    <w:rsid w:val="00B759BF"/>
    <w:rsid w:val="00B75ABA"/>
    <w:rsid w:val="00B75BC1"/>
    <w:rsid w:val="00B75CDB"/>
    <w:rsid w:val="00B75FA5"/>
    <w:rsid w:val="00B760D4"/>
    <w:rsid w:val="00B76328"/>
    <w:rsid w:val="00B7643C"/>
    <w:rsid w:val="00B76636"/>
    <w:rsid w:val="00B76777"/>
    <w:rsid w:val="00B7680E"/>
    <w:rsid w:val="00B76847"/>
    <w:rsid w:val="00B769D8"/>
    <w:rsid w:val="00B76C23"/>
    <w:rsid w:val="00B76CC7"/>
    <w:rsid w:val="00B76F90"/>
    <w:rsid w:val="00B77159"/>
    <w:rsid w:val="00B7721B"/>
    <w:rsid w:val="00B775B3"/>
    <w:rsid w:val="00B775BA"/>
    <w:rsid w:val="00B775EC"/>
    <w:rsid w:val="00B77791"/>
    <w:rsid w:val="00B77A1E"/>
    <w:rsid w:val="00B77E62"/>
    <w:rsid w:val="00B77F01"/>
    <w:rsid w:val="00B80054"/>
    <w:rsid w:val="00B806DC"/>
    <w:rsid w:val="00B80AE8"/>
    <w:rsid w:val="00B8112C"/>
    <w:rsid w:val="00B81193"/>
    <w:rsid w:val="00B8149B"/>
    <w:rsid w:val="00B81560"/>
    <w:rsid w:val="00B81869"/>
    <w:rsid w:val="00B81937"/>
    <w:rsid w:val="00B8193D"/>
    <w:rsid w:val="00B81E8B"/>
    <w:rsid w:val="00B821D5"/>
    <w:rsid w:val="00B823F8"/>
    <w:rsid w:val="00B82688"/>
    <w:rsid w:val="00B826D8"/>
    <w:rsid w:val="00B82F73"/>
    <w:rsid w:val="00B830AE"/>
    <w:rsid w:val="00B83654"/>
    <w:rsid w:val="00B83697"/>
    <w:rsid w:val="00B838A3"/>
    <w:rsid w:val="00B83D83"/>
    <w:rsid w:val="00B83D90"/>
    <w:rsid w:val="00B84508"/>
    <w:rsid w:val="00B84895"/>
    <w:rsid w:val="00B84C2E"/>
    <w:rsid w:val="00B84E71"/>
    <w:rsid w:val="00B851AE"/>
    <w:rsid w:val="00B853F5"/>
    <w:rsid w:val="00B855DE"/>
    <w:rsid w:val="00B8570D"/>
    <w:rsid w:val="00B85773"/>
    <w:rsid w:val="00B858E5"/>
    <w:rsid w:val="00B85CAA"/>
    <w:rsid w:val="00B85FC1"/>
    <w:rsid w:val="00B8614A"/>
    <w:rsid w:val="00B86339"/>
    <w:rsid w:val="00B86498"/>
    <w:rsid w:val="00B864F4"/>
    <w:rsid w:val="00B86C36"/>
    <w:rsid w:val="00B86F3D"/>
    <w:rsid w:val="00B87129"/>
    <w:rsid w:val="00B872B4"/>
    <w:rsid w:val="00B8762A"/>
    <w:rsid w:val="00B8763E"/>
    <w:rsid w:val="00B87659"/>
    <w:rsid w:val="00B876BF"/>
    <w:rsid w:val="00B8787B"/>
    <w:rsid w:val="00B87C92"/>
    <w:rsid w:val="00B87E00"/>
    <w:rsid w:val="00B87E0A"/>
    <w:rsid w:val="00B90126"/>
    <w:rsid w:val="00B901E9"/>
    <w:rsid w:val="00B90282"/>
    <w:rsid w:val="00B90326"/>
    <w:rsid w:val="00B90873"/>
    <w:rsid w:val="00B90F21"/>
    <w:rsid w:val="00B90F95"/>
    <w:rsid w:val="00B90FAF"/>
    <w:rsid w:val="00B9155E"/>
    <w:rsid w:val="00B9165A"/>
    <w:rsid w:val="00B917E6"/>
    <w:rsid w:val="00B917F1"/>
    <w:rsid w:val="00B918DF"/>
    <w:rsid w:val="00B91EF8"/>
    <w:rsid w:val="00B925CC"/>
    <w:rsid w:val="00B925F5"/>
    <w:rsid w:val="00B92666"/>
    <w:rsid w:val="00B92732"/>
    <w:rsid w:val="00B9290B"/>
    <w:rsid w:val="00B92963"/>
    <w:rsid w:val="00B92BC0"/>
    <w:rsid w:val="00B92C53"/>
    <w:rsid w:val="00B92DD1"/>
    <w:rsid w:val="00B92E78"/>
    <w:rsid w:val="00B93088"/>
    <w:rsid w:val="00B9311C"/>
    <w:rsid w:val="00B93636"/>
    <w:rsid w:val="00B936B4"/>
    <w:rsid w:val="00B93C9D"/>
    <w:rsid w:val="00B94143"/>
    <w:rsid w:val="00B941A3"/>
    <w:rsid w:val="00B943F1"/>
    <w:rsid w:val="00B9470B"/>
    <w:rsid w:val="00B947D3"/>
    <w:rsid w:val="00B94E94"/>
    <w:rsid w:val="00B94F0A"/>
    <w:rsid w:val="00B95098"/>
    <w:rsid w:val="00B954E4"/>
    <w:rsid w:val="00B95845"/>
    <w:rsid w:val="00B95A56"/>
    <w:rsid w:val="00B95AB0"/>
    <w:rsid w:val="00B95BAD"/>
    <w:rsid w:val="00B95DB1"/>
    <w:rsid w:val="00B95ED1"/>
    <w:rsid w:val="00B95EDE"/>
    <w:rsid w:val="00B96057"/>
    <w:rsid w:val="00B9608B"/>
    <w:rsid w:val="00B961CB"/>
    <w:rsid w:val="00B9627D"/>
    <w:rsid w:val="00B96401"/>
    <w:rsid w:val="00B964CD"/>
    <w:rsid w:val="00B96542"/>
    <w:rsid w:val="00B96547"/>
    <w:rsid w:val="00B9681E"/>
    <w:rsid w:val="00B96891"/>
    <w:rsid w:val="00B96A74"/>
    <w:rsid w:val="00B96C13"/>
    <w:rsid w:val="00B96DD6"/>
    <w:rsid w:val="00B96F93"/>
    <w:rsid w:val="00B97153"/>
    <w:rsid w:val="00B97234"/>
    <w:rsid w:val="00B9772D"/>
    <w:rsid w:val="00B97927"/>
    <w:rsid w:val="00B97BE1"/>
    <w:rsid w:val="00B97C93"/>
    <w:rsid w:val="00B97F4D"/>
    <w:rsid w:val="00BA0079"/>
    <w:rsid w:val="00BA02FF"/>
    <w:rsid w:val="00BA036F"/>
    <w:rsid w:val="00BA0CF3"/>
    <w:rsid w:val="00BA0E23"/>
    <w:rsid w:val="00BA0EDA"/>
    <w:rsid w:val="00BA133D"/>
    <w:rsid w:val="00BA15AA"/>
    <w:rsid w:val="00BA164B"/>
    <w:rsid w:val="00BA1F0E"/>
    <w:rsid w:val="00BA209C"/>
    <w:rsid w:val="00BA2228"/>
    <w:rsid w:val="00BA2319"/>
    <w:rsid w:val="00BA2877"/>
    <w:rsid w:val="00BA289F"/>
    <w:rsid w:val="00BA295C"/>
    <w:rsid w:val="00BA2BD0"/>
    <w:rsid w:val="00BA2E17"/>
    <w:rsid w:val="00BA2F4C"/>
    <w:rsid w:val="00BA2FE1"/>
    <w:rsid w:val="00BA3126"/>
    <w:rsid w:val="00BA38D8"/>
    <w:rsid w:val="00BA3B3B"/>
    <w:rsid w:val="00BA3DA4"/>
    <w:rsid w:val="00BA3F07"/>
    <w:rsid w:val="00BA4198"/>
    <w:rsid w:val="00BA43F5"/>
    <w:rsid w:val="00BA4668"/>
    <w:rsid w:val="00BA4821"/>
    <w:rsid w:val="00BA4A30"/>
    <w:rsid w:val="00BA4D9D"/>
    <w:rsid w:val="00BA4DAF"/>
    <w:rsid w:val="00BA4E06"/>
    <w:rsid w:val="00BA51AD"/>
    <w:rsid w:val="00BA521E"/>
    <w:rsid w:val="00BA5ACE"/>
    <w:rsid w:val="00BA5C57"/>
    <w:rsid w:val="00BA6054"/>
    <w:rsid w:val="00BA61B7"/>
    <w:rsid w:val="00BA655E"/>
    <w:rsid w:val="00BA67FF"/>
    <w:rsid w:val="00BA683A"/>
    <w:rsid w:val="00BA688D"/>
    <w:rsid w:val="00BA696A"/>
    <w:rsid w:val="00BA6ADA"/>
    <w:rsid w:val="00BA6CBB"/>
    <w:rsid w:val="00BA6D21"/>
    <w:rsid w:val="00BA70D5"/>
    <w:rsid w:val="00BA73AD"/>
    <w:rsid w:val="00BA7564"/>
    <w:rsid w:val="00BA773D"/>
    <w:rsid w:val="00BA77C4"/>
    <w:rsid w:val="00BA77CB"/>
    <w:rsid w:val="00BA7982"/>
    <w:rsid w:val="00BA7B9B"/>
    <w:rsid w:val="00BA7C6C"/>
    <w:rsid w:val="00BA7D24"/>
    <w:rsid w:val="00BA7F05"/>
    <w:rsid w:val="00BA7F96"/>
    <w:rsid w:val="00BB04A5"/>
    <w:rsid w:val="00BB051F"/>
    <w:rsid w:val="00BB064E"/>
    <w:rsid w:val="00BB0730"/>
    <w:rsid w:val="00BB0749"/>
    <w:rsid w:val="00BB09CF"/>
    <w:rsid w:val="00BB0A31"/>
    <w:rsid w:val="00BB0A9F"/>
    <w:rsid w:val="00BB0B3B"/>
    <w:rsid w:val="00BB0BDD"/>
    <w:rsid w:val="00BB0C26"/>
    <w:rsid w:val="00BB0E4D"/>
    <w:rsid w:val="00BB1245"/>
    <w:rsid w:val="00BB17EC"/>
    <w:rsid w:val="00BB1C29"/>
    <w:rsid w:val="00BB2229"/>
    <w:rsid w:val="00BB243D"/>
    <w:rsid w:val="00BB25B2"/>
    <w:rsid w:val="00BB266F"/>
    <w:rsid w:val="00BB27E1"/>
    <w:rsid w:val="00BB2A5C"/>
    <w:rsid w:val="00BB2D26"/>
    <w:rsid w:val="00BB2FC8"/>
    <w:rsid w:val="00BB30FF"/>
    <w:rsid w:val="00BB313F"/>
    <w:rsid w:val="00BB320D"/>
    <w:rsid w:val="00BB36A1"/>
    <w:rsid w:val="00BB3747"/>
    <w:rsid w:val="00BB37BB"/>
    <w:rsid w:val="00BB38BA"/>
    <w:rsid w:val="00BB3BAC"/>
    <w:rsid w:val="00BB3C76"/>
    <w:rsid w:val="00BB3D01"/>
    <w:rsid w:val="00BB413A"/>
    <w:rsid w:val="00BB42F0"/>
    <w:rsid w:val="00BB435B"/>
    <w:rsid w:val="00BB49AF"/>
    <w:rsid w:val="00BB4D5A"/>
    <w:rsid w:val="00BB4E6D"/>
    <w:rsid w:val="00BB4F33"/>
    <w:rsid w:val="00BB5046"/>
    <w:rsid w:val="00BB53FF"/>
    <w:rsid w:val="00BB5428"/>
    <w:rsid w:val="00BB5A1D"/>
    <w:rsid w:val="00BB5F46"/>
    <w:rsid w:val="00BB615F"/>
    <w:rsid w:val="00BB681F"/>
    <w:rsid w:val="00BB6B2A"/>
    <w:rsid w:val="00BB6B6C"/>
    <w:rsid w:val="00BB6F27"/>
    <w:rsid w:val="00BB6F8D"/>
    <w:rsid w:val="00BB6FF5"/>
    <w:rsid w:val="00BB7093"/>
    <w:rsid w:val="00BB7242"/>
    <w:rsid w:val="00BB756C"/>
    <w:rsid w:val="00BB7608"/>
    <w:rsid w:val="00BB76E9"/>
    <w:rsid w:val="00BB7A1F"/>
    <w:rsid w:val="00BC0663"/>
    <w:rsid w:val="00BC07AE"/>
    <w:rsid w:val="00BC084A"/>
    <w:rsid w:val="00BC096C"/>
    <w:rsid w:val="00BC097E"/>
    <w:rsid w:val="00BC09A5"/>
    <w:rsid w:val="00BC0C7E"/>
    <w:rsid w:val="00BC0F50"/>
    <w:rsid w:val="00BC0FE4"/>
    <w:rsid w:val="00BC104E"/>
    <w:rsid w:val="00BC12EE"/>
    <w:rsid w:val="00BC143D"/>
    <w:rsid w:val="00BC15AE"/>
    <w:rsid w:val="00BC1B37"/>
    <w:rsid w:val="00BC1BE3"/>
    <w:rsid w:val="00BC1E62"/>
    <w:rsid w:val="00BC2379"/>
    <w:rsid w:val="00BC2399"/>
    <w:rsid w:val="00BC2422"/>
    <w:rsid w:val="00BC247A"/>
    <w:rsid w:val="00BC24FE"/>
    <w:rsid w:val="00BC25BF"/>
    <w:rsid w:val="00BC297E"/>
    <w:rsid w:val="00BC2A21"/>
    <w:rsid w:val="00BC2CC0"/>
    <w:rsid w:val="00BC2E13"/>
    <w:rsid w:val="00BC34DF"/>
    <w:rsid w:val="00BC3588"/>
    <w:rsid w:val="00BC3677"/>
    <w:rsid w:val="00BC391F"/>
    <w:rsid w:val="00BC3C1D"/>
    <w:rsid w:val="00BC3D4F"/>
    <w:rsid w:val="00BC3EC0"/>
    <w:rsid w:val="00BC4328"/>
    <w:rsid w:val="00BC4471"/>
    <w:rsid w:val="00BC45F3"/>
    <w:rsid w:val="00BC4853"/>
    <w:rsid w:val="00BC49C7"/>
    <w:rsid w:val="00BC4C4F"/>
    <w:rsid w:val="00BC4F5B"/>
    <w:rsid w:val="00BC5009"/>
    <w:rsid w:val="00BC5027"/>
    <w:rsid w:val="00BC5032"/>
    <w:rsid w:val="00BC50BC"/>
    <w:rsid w:val="00BC5516"/>
    <w:rsid w:val="00BC5680"/>
    <w:rsid w:val="00BC5DAD"/>
    <w:rsid w:val="00BC5EC7"/>
    <w:rsid w:val="00BC6254"/>
    <w:rsid w:val="00BC6754"/>
    <w:rsid w:val="00BC6B1B"/>
    <w:rsid w:val="00BC6B83"/>
    <w:rsid w:val="00BC6D31"/>
    <w:rsid w:val="00BC6D7D"/>
    <w:rsid w:val="00BC6F7D"/>
    <w:rsid w:val="00BC73DE"/>
    <w:rsid w:val="00BC7AF7"/>
    <w:rsid w:val="00BC7F72"/>
    <w:rsid w:val="00BD038F"/>
    <w:rsid w:val="00BD0956"/>
    <w:rsid w:val="00BD0AF0"/>
    <w:rsid w:val="00BD0AF7"/>
    <w:rsid w:val="00BD0CCD"/>
    <w:rsid w:val="00BD10BE"/>
    <w:rsid w:val="00BD1452"/>
    <w:rsid w:val="00BD190D"/>
    <w:rsid w:val="00BD1952"/>
    <w:rsid w:val="00BD1F9B"/>
    <w:rsid w:val="00BD2148"/>
    <w:rsid w:val="00BD2226"/>
    <w:rsid w:val="00BD22D0"/>
    <w:rsid w:val="00BD22F3"/>
    <w:rsid w:val="00BD25E7"/>
    <w:rsid w:val="00BD28E3"/>
    <w:rsid w:val="00BD29A7"/>
    <w:rsid w:val="00BD2BEB"/>
    <w:rsid w:val="00BD2FFE"/>
    <w:rsid w:val="00BD3061"/>
    <w:rsid w:val="00BD3559"/>
    <w:rsid w:val="00BD37F0"/>
    <w:rsid w:val="00BD38DB"/>
    <w:rsid w:val="00BD3ED0"/>
    <w:rsid w:val="00BD400E"/>
    <w:rsid w:val="00BD40C7"/>
    <w:rsid w:val="00BD450B"/>
    <w:rsid w:val="00BD49EF"/>
    <w:rsid w:val="00BD4BF7"/>
    <w:rsid w:val="00BD4E59"/>
    <w:rsid w:val="00BD51A4"/>
    <w:rsid w:val="00BD51B4"/>
    <w:rsid w:val="00BD54BD"/>
    <w:rsid w:val="00BD5622"/>
    <w:rsid w:val="00BD5853"/>
    <w:rsid w:val="00BD5912"/>
    <w:rsid w:val="00BD605E"/>
    <w:rsid w:val="00BD61CF"/>
    <w:rsid w:val="00BD61FA"/>
    <w:rsid w:val="00BD6296"/>
    <w:rsid w:val="00BD62A7"/>
    <w:rsid w:val="00BD6684"/>
    <w:rsid w:val="00BD6904"/>
    <w:rsid w:val="00BD6D59"/>
    <w:rsid w:val="00BD6E36"/>
    <w:rsid w:val="00BD6E88"/>
    <w:rsid w:val="00BD7068"/>
    <w:rsid w:val="00BD721A"/>
    <w:rsid w:val="00BD740C"/>
    <w:rsid w:val="00BD7547"/>
    <w:rsid w:val="00BD7806"/>
    <w:rsid w:val="00BD7AF3"/>
    <w:rsid w:val="00BD7CD8"/>
    <w:rsid w:val="00BD7EB8"/>
    <w:rsid w:val="00BE02A3"/>
    <w:rsid w:val="00BE03CF"/>
    <w:rsid w:val="00BE03D1"/>
    <w:rsid w:val="00BE042D"/>
    <w:rsid w:val="00BE0434"/>
    <w:rsid w:val="00BE068C"/>
    <w:rsid w:val="00BE0E24"/>
    <w:rsid w:val="00BE0E83"/>
    <w:rsid w:val="00BE0F46"/>
    <w:rsid w:val="00BE0F6F"/>
    <w:rsid w:val="00BE1064"/>
    <w:rsid w:val="00BE12B7"/>
    <w:rsid w:val="00BE12F7"/>
    <w:rsid w:val="00BE150C"/>
    <w:rsid w:val="00BE1589"/>
    <w:rsid w:val="00BE161D"/>
    <w:rsid w:val="00BE1686"/>
    <w:rsid w:val="00BE1ACE"/>
    <w:rsid w:val="00BE1C01"/>
    <w:rsid w:val="00BE1CA8"/>
    <w:rsid w:val="00BE1CD8"/>
    <w:rsid w:val="00BE1D1D"/>
    <w:rsid w:val="00BE2358"/>
    <w:rsid w:val="00BE2918"/>
    <w:rsid w:val="00BE2943"/>
    <w:rsid w:val="00BE2AAF"/>
    <w:rsid w:val="00BE2AE2"/>
    <w:rsid w:val="00BE2AFD"/>
    <w:rsid w:val="00BE30EE"/>
    <w:rsid w:val="00BE319E"/>
    <w:rsid w:val="00BE3378"/>
    <w:rsid w:val="00BE3437"/>
    <w:rsid w:val="00BE3467"/>
    <w:rsid w:val="00BE354A"/>
    <w:rsid w:val="00BE364C"/>
    <w:rsid w:val="00BE36BF"/>
    <w:rsid w:val="00BE373C"/>
    <w:rsid w:val="00BE3894"/>
    <w:rsid w:val="00BE39F2"/>
    <w:rsid w:val="00BE3ABB"/>
    <w:rsid w:val="00BE3CC6"/>
    <w:rsid w:val="00BE3D80"/>
    <w:rsid w:val="00BE3E52"/>
    <w:rsid w:val="00BE3F84"/>
    <w:rsid w:val="00BE4598"/>
    <w:rsid w:val="00BE470B"/>
    <w:rsid w:val="00BE4795"/>
    <w:rsid w:val="00BE490F"/>
    <w:rsid w:val="00BE4981"/>
    <w:rsid w:val="00BE4C7F"/>
    <w:rsid w:val="00BE4CB9"/>
    <w:rsid w:val="00BE4DF6"/>
    <w:rsid w:val="00BE4ED9"/>
    <w:rsid w:val="00BE5425"/>
    <w:rsid w:val="00BE5990"/>
    <w:rsid w:val="00BE5A23"/>
    <w:rsid w:val="00BE5B85"/>
    <w:rsid w:val="00BE5E44"/>
    <w:rsid w:val="00BE5EC6"/>
    <w:rsid w:val="00BE5F2D"/>
    <w:rsid w:val="00BE603A"/>
    <w:rsid w:val="00BE60F8"/>
    <w:rsid w:val="00BE6243"/>
    <w:rsid w:val="00BE630A"/>
    <w:rsid w:val="00BE6A14"/>
    <w:rsid w:val="00BE6AC5"/>
    <w:rsid w:val="00BE6B8F"/>
    <w:rsid w:val="00BE7158"/>
    <w:rsid w:val="00BE71B1"/>
    <w:rsid w:val="00BE7428"/>
    <w:rsid w:val="00BE7661"/>
    <w:rsid w:val="00BE77D2"/>
    <w:rsid w:val="00BE7A1C"/>
    <w:rsid w:val="00BE7C73"/>
    <w:rsid w:val="00BE7DAE"/>
    <w:rsid w:val="00BE7E00"/>
    <w:rsid w:val="00BF0440"/>
    <w:rsid w:val="00BF0904"/>
    <w:rsid w:val="00BF0C87"/>
    <w:rsid w:val="00BF0F69"/>
    <w:rsid w:val="00BF1104"/>
    <w:rsid w:val="00BF1321"/>
    <w:rsid w:val="00BF139F"/>
    <w:rsid w:val="00BF19CA"/>
    <w:rsid w:val="00BF1B60"/>
    <w:rsid w:val="00BF1CDE"/>
    <w:rsid w:val="00BF1DC9"/>
    <w:rsid w:val="00BF1E17"/>
    <w:rsid w:val="00BF1E50"/>
    <w:rsid w:val="00BF1F65"/>
    <w:rsid w:val="00BF1F6A"/>
    <w:rsid w:val="00BF201F"/>
    <w:rsid w:val="00BF20B4"/>
    <w:rsid w:val="00BF23F6"/>
    <w:rsid w:val="00BF24F2"/>
    <w:rsid w:val="00BF2D20"/>
    <w:rsid w:val="00BF2FC6"/>
    <w:rsid w:val="00BF32BA"/>
    <w:rsid w:val="00BF34AF"/>
    <w:rsid w:val="00BF352A"/>
    <w:rsid w:val="00BF39EC"/>
    <w:rsid w:val="00BF3C99"/>
    <w:rsid w:val="00BF40E5"/>
    <w:rsid w:val="00BF44FE"/>
    <w:rsid w:val="00BF4635"/>
    <w:rsid w:val="00BF4710"/>
    <w:rsid w:val="00BF49CC"/>
    <w:rsid w:val="00BF4B2B"/>
    <w:rsid w:val="00BF4C6E"/>
    <w:rsid w:val="00BF4C93"/>
    <w:rsid w:val="00BF4E28"/>
    <w:rsid w:val="00BF4FD7"/>
    <w:rsid w:val="00BF4FE3"/>
    <w:rsid w:val="00BF53D3"/>
    <w:rsid w:val="00BF58D3"/>
    <w:rsid w:val="00BF5901"/>
    <w:rsid w:val="00BF5A5E"/>
    <w:rsid w:val="00BF5BAB"/>
    <w:rsid w:val="00BF6004"/>
    <w:rsid w:val="00BF6086"/>
    <w:rsid w:val="00BF6099"/>
    <w:rsid w:val="00BF6164"/>
    <w:rsid w:val="00BF6369"/>
    <w:rsid w:val="00BF63D8"/>
    <w:rsid w:val="00BF6464"/>
    <w:rsid w:val="00BF657E"/>
    <w:rsid w:val="00BF6C33"/>
    <w:rsid w:val="00BF7104"/>
    <w:rsid w:val="00BF7656"/>
    <w:rsid w:val="00BF76B7"/>
    <w:rsid w:val="00BF7726"/>
    <w:rsid w:val="00BF793C"/>
    <w:rsid w:val="00BF7F48"/>
    <w:rsid w:val="00C00318"/>
    <w:rsid w:val="00C00376"/>
    <w:rsid w:val="00C004B8"/>
    <w:rsid w:val="00C00631"/>
    <w:rsid w:val="00C0088A"/>
    <w:rsid w:val="00C00AEC"/>
    <w:rsid w:val="00C012AF"/>
    <w:rsid w:val="00C012BA"/>
    <w:rsid w:val="00C012D9"/>
    <w:rsid w:val="00C016A3"/>
    <w:rsid w:val="00C018D9"/>
    <w:rsid w:val="00C01B7B"/>
    <w:rsid w:val="00C01BE4"/>
    <w:rsid w:val="00C01F7F"/>
    <w:rsid w:val="00C02069"/>
    <w:rsid w:val="00C023E3"/>
    <w:rsid w:val="00C02538"/>
    <w:rsid w:val="00C02BDE"/>
    <w:rsid w:val="00C02CA4"/>
    <w:rsid w:val="00C02F1B"/>
    <w:rsid w:val="00C02FE8"/>
    <w:rsid w:val="00C0308E"/>
    <w:rsid w:val="00C03339"/>
    <w:rsid w:val="00C0368A"/>
    <w:rsid w:val="00C039E7"/>
    <w:rsid w:val="00C03B5E"/>
    <w:rsid w:val="00C03CE1"/>
    <w:rsid w:val="00C03E0D"/>
    <w:rsid w:val="00C04096"/>
    <w:rsid w:val="00C044A5"/>
    <w:rsid w:val="00C047A2"/>
    <w:rsid w:val="00C04A10"/>
    <w:rsid w:val="00C04B17"/>
    <w:rsid w:val="00C04C06"/>
    <w:rsid w:val="00C04C40"/>
    <w:rsid w:val="00C04DBA"/>
    <w:rsid w:val="00C04F2B"/>
    <w:rsid w:val="00C04F64"/>
    <w:rsid w:val="00C052BC"/>
    <w:rsid w:val="00C052D6"/>
    <w:rsid w:val="00C054D8"/>
    <w:rsid w:val="00C054DC"/>
    <w:rsid w:val="00C0563D"/>
    <w:rsid w:val="00C0598F"/>
    <w:rsid w:val="00C059CD"/>
    <w:rsid w:val="00C05B88"/>
    <w:rsid w:val="00C05DC4"/>
    <w:rsid w:val="00C05EE2"/>
    <w:rsid w:val="00C05FE7"/>
    <w:rsid w:val="00C06183"/>
    <w:rsid w:val="00C06748"/>
    <w:rsid w:val="00C06987"/>
    <w:rsid w:val="00C06D91"/>
    <w:rsid w:val="00C06E22"/>
    <w:rsid w:val="00C06E40"/>
    <w:rsid w:val="00C070C3"/>
    <w:rsid w:val="00C0729C"/>
    <w:rsid w:val="00C07715"/>
    <w:rsid w:val="00C07AFD"/>
    <w:rsid w:val="00C100C5"/>
    <w:rsid w:val="00C101BC"/>
    <w:rsid w:val="00C101CC"/>
    <w:rsid w:val="00C10544"/>
    <w:rsid w:val="00C105B5"/>
    <w:rsid w:val="00C106FD"/>
    <w:rsid w:val="00C107A2"/>
    <w:rsid w:val="00C109AB"/>
    <w:rsid w:val="00C10A20"/>
    <w:rsid w:val="00C10A3B"/>
    <w:rsid w:val="00C10B49"/>
    <w:rsid w:val="00C10C60"/>
    <w:rsid w:val="00C10EAC"/>
    <w:rsid w:val="00C113CD"/>
    <w:rsid w:val="00C116C9"/>
    <w:rsid w:val="00C117FE"/>
    <w:rsid w:val="00C11876"/>
    <w:rsid w:val="00C118BA"/>
    <w:rsid w:val="00C11B45"/>
    <w:rsid w:val="00C11BC3"/>
    <w:rsid w:val="00C11BE0"/>
    <w:rsid w:val="00C11C24"/>
    <w:rsid w:val="00C11D2E"/>
    <w:rsid w:val="00C11DC0"/>
    <w:rsid w:val="00C11FA4"/>
    <w:rsid w:val="00C11FCE"/>
    <w:rsid w:val="00C120E9"/>
    <w:rsid w:val="00C12249"/>
    <w:rsid w:val="00C123B9"/>
    <w:rsid w:val="00C12730"/>
    <w:rsid w:val="00C1274F"/>
    <w:rsid w:val="00C12752"/>
    <w:rsid w:val="00C12895"/>
    <w:rsid w:val="00C12AE3"/>
    <w:rsid w:val="00C12B4F"/>
    <w:rsid w:val="00C12C02"/>
    <w:rsid w:val="00C12C50"/>
    <w:rsid w:val="00C1367B"/>
    <w:rsid w:val="00C1392D"/>
    <w:rsid w:val="00C13BA8"/>
    <w:rsid w:val="00C13FE1"/>
    <w:rsid w:val="00C142C1"/>
    <w:rsid w:val="00C144B6"/>
    <w:rsid w:val="00C145EB"/>
    <w:rsid w:val="00C148CA"/>
    <w:rsid w:val="00C14998"/>
    <w:rsid w:val="00C14B89"/>
    <w:rsid w:val="00C14BA4"/>
    <w:rsid w:val="00C14C5C"/>
    <w:rsid w:val="00C14C66"/>
    <w:rsid w:val="00C15144"/>
    <w:rsid w:val="00C152BF"/>
    <w:rsid w:val="00C15732"/>
    <w:rsid w:val="00C15A0B"/>
    <w:rsid w:val="00C160E9"/>
    <w:rsid w:val="00C1618D"/>
    <w:rsid w:val="00C161D2"/>
    <w:rsid w:val="00C167CD"/>
    <w:rsid w:val="00C167E5"/>
    <w:rsid w:val="00C16904"/>
    <w:rsid w:val="00C16A6D"/>
    <w:rsid w:val="00C16BE1"/>
    <w:rsid w:val="00C16DB8"/>
    <w:rsid w:val="00C16DCF"/>
    <w:rsid w:val="00C1704F"/>
    <w:rsid w:val="00C1712D"/>
    <w:rsid w:val="00C1714C"/>
    <w:rsid w:val="00C17298"/>
    <w:rsid w:val="00C172EF"/>
    <w:rsid w:val="00C17561"/>
    <w:rsid w:val="00C1768A"/>
    <w:rsid w:val="00C1796B"/>
    <w:rsid w:val="00C17A57"/>
    <w:rsid w:val="00C17ABA"/>
    <w:rsid w:val="00C17D33"/>
    <w:rsid w:val="00C17D7D"/>
    <w:rsid w:val="00C17F9A"/>
    <w:rsid w:val="00C201B4"/>
    <w:rsid w:val="00C20261"/>
    <w:rsid w:val="00C202B3"/>
    <w:rsid w:val="00C20398"/>
    <w:rsid w:val="00C20423"/>
    <w:rsid w:val="00C204C6"/>
    <w:rsid w:val="00C20694"/>
    <w:rsid w:val="00C2098F"/>
    <w:rsid w:val="00C20BB7"/>
    <w:rsid w:val="00C21012"/>
    <w:rsid w:val="00C2137F"/>
    <w:rsid w:val="00C214CC"/>
    <w:rsid w:val="00C215C2"/>
    <w:rsid w:val="00C21885"/>
    <w:rsid w:val="00C21A06"/>
    <w:rsid w:val="00C21E02"/>
    <w:rsid w:val="00C21FD3"/>
    <w:rsid w:val="00C224F4"/>
    <w:rsid w:val="00C22640"/>
    <w:rsid w:val="00C230DD"/>
    <w:rsid w:val="00C2311F"/>
    <w:rsid w:val="00C23865"/>
    <w:rsid w:val="00C238FA"/>
    <w:rsid w:val="00C23C8D"/>
    <w:rsid w:val="00C23EBD"/>
    <w:rsid w:val="00C24014"/>
    <w:rsid w:val="00C24167"/>
    <w:rsid w:val="00C242C2"/>
    <w:rsid w:val="00C24368"/>
    <w:rsid w:val="00C24635"/>
    <w:rsid w:val="00C24C40"/>
    <w:rsid w:val="00C24C52"/>
    <w:rsid w:val="00C24D8C"/>
    <w:rsid w:val="00C24E0E"/>
    <w:rsid w:val="00C24E44"/>
    <w:rsid w:val="00C25451"/>
    <w:rsid w:val="00C25674"/>
    <w:rsid w:val="00C256B8"/>
    <w:rsid w:val="00C25D5F"/>
    <w:rsid w:val="00C26268"/>
    <w:rsid w:val="00C263D1"/>
    <w:rsid w:val="00C2650D"/>
    <w:rsid w:val="00C26604"/>
    <w:rsid w:val="00C2665B"/>
    <w:rsid w:val="00C26AD7"/>
    <w:rsid w:val="00C26D2D"/>
    <w:rsid w:val="00C26E52"/>
    <w:rsid w:val="00C26F58"/>
    <w:rsid w:val="00C27013"/>
    <w:rsid w:val="00C270CB"/>
    <w:rsid w:val="00C27D39"/>
    <w:rsid w:val="00C27E88"/>
    <w:rsid w:val="00C301D7"/>
    <w:rsid w:val="00C301FB"/>
    <w:rsid w:val="00C302B5"/>
    <w:rsid w:val="00C3070B"/>
    <w:rsid w:val="00C3079D"/>
    <w:rsid w:val="00C3085D"/>
    <w:rsid w:val="00C30A71"/>
    <w:rsid w:val="00C30CC9"/>
    <w:rsid w:val="00C30DA1"/>
    <w:rsid w:val="00C30FD9"/>
    <w:rsid w:val="00C3157B"/>
    <w:rsid w:val="00C316B8"/>
    <w:rsid w:val="00C317A9"/>
    <w:rsid w:val="00C3180D"/>
    <w:rsid w:val="00C31869"/>
    <w:rsid w:val="00C3197F"/>
    <w:rsid w:val="00C31BAF"/>
    <w:rsid w:val="00C31CCC"/>
    <w:rsid w:val="00C323CD"/>
    <w:rsid w:val="00C323FB"/>
    <w:rsid w:val="00C32585"/>
    <w:rsid w:val="00C32BCF"/>
    <w:rsid w:val="00C32DB7"/>
    <w:rsid w:val="00C32EB0"/>
    <w:rsid w:val="00C33096"/>
    <w:rsid w:val="00C330AB"/>
    <w:rsid w:val="00C3310B"/>
    <w:rsid w:val="00C33297"/>
    <w:rsid w:val="00C332E8"/>
    <w:rsid w:val="00C336C5"/>
    <w:rsid w:val="00C339EE"/>
    <w:rsid w:val="00C33A09"/>
    <w:rsid w:val="00C33AB0"/>
    <w:rsid w:val="00C33EAA"/>
    <w:rsid w:val="00C34000"/>
    <w:rsid w:val="00C3409E"/>
    <w:rsid w:val="00C34530"/>
    <w:rsid w:val="00C346D1"/>
    <w:rsid w:val="00C34791"/>
    <w:rsid w:val="00C34B0F"/>
    <w:rsid w:val="00C34C10"/>
    <w:rsid w:val="00C34E09"/>
    <w:rsid w:val="00C34E8A"/>
    <w:rsid w:val="00C34F6C"/>
    <w:rsid w:val="00C35277"/>
    <w:rsid w:val="00C355C7"/>
    <w:rsid w:val="00C3568F"/>
    <w:rsid w:val="00C3591A"/>
    <w:rsid w:val="00C35961"/>
    <w:rsid w:val="00C35AEC"/>
    <w:rsid w:val="00C35B8B"/>
    <w:rsid w:val="00C35DE5"/>
    <w:rsid w:val="00C35E21"/>
    <w:rsid w:val="00C35F71"/>
    <w:rsid w:val="00C35FE3"/>
    <w:rsid w:val="00C35FEF"/>
    <w:rsid w:val="00C35FF2"/>
    <w:rsid w:val="00C36196"/>
    <w:rsid w:val="00C36471"/>
    <w:rsid w:val="00C365C7"/>
    <w:rsid w:val="00C3661D"/>
    <w:rsid w:val="00C369CB"/>
    <w:rsid w:val="00C36AEB"/>
    <w:rsid w:val="00C3707E"/>
    <w:rsid w:val="00C370F0"/>
    <w:rsid w:val="00C37325"/>
    <w:rsid w:val="00C376E0"/>
    <w:rsid w:val="00C379C7"/>
    <w:rsid w:val="00C37B06"/>
    <w:rsid w:val="00C37B0F"/>
    <w:rsid w:val="00C37CC0"/>
    <w:rsid w:val="00C40075"/>
    <w:rsid w:val="00C400ED"/>
    <w:rsid w:val="00C40334"/>
    <w:rsid w:val="00C4072F"/>
    <w:rsid w:val="00C4085E"/>
    <w:rsid w:val="00C40F3A"/>
    <w:rsid w:val="00C40F70"/>
    <w:rsid w:val="00C411FD"/>
    <w:rsid w:val="00C414E0"/>
    <w:rsid w:val="00C41574"/>
    <w:rsid w:val="00C416C5"/>
    <w:rsid w:val="00C41EEA"/>
    <w:rsid w:val="00C4209A"/>
    <w:rsid w:val="00C421AA"/>
    <w:rsid w:val="00C423C7"/>
    <w:rsid w:val="00C426E5"/>
    <w:rsid w:val="00C42755"/>
    <w:rsid w:val="00C42AE3"/>
    <w:rsid w:val="00C42B2A"/>
    <w:rsid w:val="00C430AC"/>
    <w:rsid w:val="00C43545"/>
    <w:rsid w:val="00C4378C"/>
    <w:rsid w:val="00C437A8"/>
    <w:rsid w:val="00C43A9C"/>
    <w:rsid w:val="00C43C91"/>
    <w:rsid w:val="00C43FC1"/>
    <w:rsid w:val="00C44410"/>
    <w:rsid w:val="00C444AF"/>
    <w:rsid w:val="00C445E4"/>
    <w:rsid w:val="00C4489E"/>
    <w:rsid w:val="00C44CB1"/>
    <w:rsid w:val="00C44CBE"/>
    <w:rsid w:val="00C44F1E"/>
    <w:rsid w:val="00C453F0"/>
    <w:rsid w:val="00C457AE"/>
    <w:rsid w:val="00C457E0"/>
    <w:rsid w:val="00C45996"/>
    <w:rsid w:val="00C45D2A"/>
    <w:rsid w:val="00C45E90"/>
    <w:rsid w:val="00C46194"/>
    <w:rsid w:val="00C462FE"/>
    <w:rsid w:val="00C4635D"/>
    <w:rsid w:val="00C46483"/>
    <w:rsid w:val="00C4686A"/>
    <w:rsid w:val="00C4696D"/>
    <w:rsid w:val="00C46B83"/>
    <w:rsid w:val="00C473AF"/>
    <w:rsid w:val="00C4759A"/>
    <w:rsid w:val="00C477B6"/>
    <w:rsid w:val="00C479E5"/>
    <w:rsid w:val="00C479E6"/>
    <w:rsid w:val="00C47F5D"/>
    <w:rsid w:val="00C5027F"/>
    <w:rsid w:val="00C50525"/>
    <w:rsid w:val="00C5060A"/>
    <w:rsid w:val="00C5069B"/>
    <w:rsid w:val="00C50BB9"/>
    <w:rsid w:val="00C50D00"/>
    <w:rsid w:val="00C51063"/>
    <w:rsid w:val="00C510C5"/>
    <w:rsid w:val="00C51591"/>
    <w:rsid w:val="00C516E6"/>
    <w:rsid w:val="00C51892"/>
    <w:rsid w:val="00C5199A"/>
    <w:rsid w:val="00C51A44"/>
    <w:rsid w:val="00C51EAB"/>
    <w:rsid w:val="00C52051"/>
    <w:rsid w:val="00C5215B"/>
    <w:rsid w:val="00C5216D"/>
    <w:rsid w:val="00C52464"/>
    <w:rsid w:val="00C5257F"/>
    <w:rsid w:val="00C52669"/>
    <w:rsid w:val="00C52708"/>
    <w:rsid w:val="00C52874"/>
    <w:rsid w:val="00C52BD9"/>
    <w:rsid w:val="00C52CE4"/>
    <w:rsid w:val="00C52D2B"/>
    <w:rsid w:val="00C52D6B"/>
    <w:rsid w:val="00C53299"/>
    <w:rsid w:val="00C532AE"/>
    <w:rsid w:val="00C533E0"/>
    <w:rsid w:val="00C5351B"/>
    <w:rsid w:val="00C5367A"/>
    <w:rsid w:val="00C537C3"/>
    <w:rsid w:val="00C539DF"/>
    <w:rsid w:val="00C53CD3"/>
    <w:rsid w:val="00C541A8"/>
    <w:rsid w:val="00C543DE"/>
    <w:rsid w:val="00C5459B"/>
    <w:rsid w:val="00C546B5"/>
    <w:rsid w:val="00C54EB2"/>
    <w:rsid w:val="00C55210"/>
    <w:rsid w:val="00C55257"/>
    <w:rsid w:val="00C552C1"/>
    <w:rsid w:val="00C555A3"/>
    <w:rsid w:val="00C55AD4"/>
    <w:rsid w:val="00C55C7B"/>
    <w:rsid w:val="00C55E50"/>
    <w:rsid w:val="00C56AF4"/>
    <w:rsid w:val="00C56D01"/>
    <w:rsid w:val="00C57A14"/>
    <w:rsid w:val="00C57BF8"/>
    <w:rsid w:val="00C57C43"/>
    <w:rsid w:val="00C57E45"/>
    <w:rsid w:val="00C57F5B"/>
    <w:rsid w:val="00C60098"/>
    <w:rsid w:val="00C607D1"/>
    <w:rsid w:val="00C609B6"/>
    <w:rsid w:val="00C60E6B"/>
    <w:rsid w:val="00C610B5"/>
    <w:rsid w:val="00C61226"/>
    <w:rsid w:val="00C612C8"/>
    <w:rsid w:val="00C61B4D"/>
    <w:rsid w:val="00C61C1E"/>
    <w:rsid w:val="00C61D51"/>
    <w:rsid w:val="00C61DAA"/>
    <w:rsid w:val="00C61ECE"/>
    <w:rsid w:val="00C62416"/>
    <w:rsid w:val="00C62435"/>
    <w:rsid w:val="00C624A6"/>
    <w:rsid w:val="00C626B7"/>
    <w:rsid w:val="00C6293D"/>
    <w:rsid w:val="00C62CA1"/>
    <w:rsid w:val="00C62CF3"/>
    <w:rsid w:val="00C62ED3"/>
    <w:rsid w:val="00C63050"/>
    <w:rsid w:val="00C63426"/>
    <w:rsid w:val="00C635A0"/>
    <w:rsid w:val="00C6374C"/>
    <w:rsid w:val="00C638F8"/>
    <w:rsid w:val="00C63D3A"/>
    <w:rsid w:val="00C63F74"/>
    <w:rsid w:val="00C63FAF"/>
    <w:rsid w:val="00C643EE"/>
    <w:rsid w:val="00C6473A"/>
    <w:rsid w:val="00C64998"/>
    <w:rsid w:val="00C64A46"/>
    <w:rsid w:val="00C64C25"/>
    <w:rsid w:val="00C64D4A"/>
    <w:rsid w:val="00C64D8C"/>
    <w:rsid w:val="00C64DEE"/>
    <w:rsid w:val="00C65110"/>
    <w:rsid w:val="00C653AC"/>
    <w:rsid w:val="00C6542A"/>
    <w:rsid w:val="00C6550C"/>
    <w:rsid w:val="00C6554B"/>
    <w:rsid w:val="00C65694"/>
    <w:rsid w:val="00C6587F"/>
    <w:rsid w:val="00C65A27"/>
    <w:rsid w:val="00C65C21"/>
    <w:rsid w:val="00C65DD3"/>
    <w:rsid w:val="00C65E9A"/>
    <w:rsid w:val="00C65EE9"/>
    <w:rsid w:val="00C661D0"/>
    <w:rsid w:val="00C6627C"/>
    <w:rsid w:val="00C66541"/>
    <w:rsid w:val="00C6661B"/>
    <w:rsid w:val="00C66AEA"/>
    <w:rsid w:val="00C66EF6"/>
    <w:rsid w:val="00C671DD"/>
    <w:rsid w:val="00C67400"/>
    <w:rsid w:val="00C67671"/>
    <w:rsid w:val="00C67A0D"/>
    <w:rsid w:val="00C7076F"/>
    <w:rsid w:val="00C7081A"/>
    <w:rsid w:val="00C709F9"/>
    <w:rsid w:val="00C70E30"/>
    <w:rsid w:val="00C70FBF"/>
    <w:rsid w:val="00C711D0"/>
    <w:rsid w:val="00C71523"/>
    <w:rsid w:val="00C7164A"/>
    <w:rsid w:val="00C717F4"/>
    <w:rsid w:val="00C71843"/>
    <w:rsid w:val="00C71947"/>
    <w:rsid w:val="00C71BDB"/>
    <w:rsid w:val="00C72524"/>
    <w:rsid w:val="00C72B9F"/>
    <w:rsid w:val="00C72EEA"/>
    <w:rsid w:val="00C73025"/>
    <w:rsid w:val="00C73038"/>
    <w:rsid w:val="00C7339E"/>
    <w:rsid w:val="00C735AD"/>
    <w:rsid w:val="00C735CF"/>
    <w:rsid w:val="00C73795"/>
    <w:rsid w:val="00C739F4"/>
    <w:rsid w:val="00C73A61"/>
    <w:rsid w:val="00C73B18"/>
    <w:rsid w:val="00C73ED5"/>
    <w:rsid w:val="00C740DC"/>
    <w:rsid w:val="00C74369"/>
    <w:rsid w:val="00C74452"/>
    <w:rsid w:val="00C7456E"/>
    <w:rsid w:val="00C746C0"/>
    <w:rsid w:val="00C746CB"/>
    <w:rsid w:val="00C74BFF"/>
    <w:rsid w:val="00C75160"/>
    <w:rsid w:val="00C75312"/>
    <w:rsid w:val="00C753BD"/>
    <w:rsid w:val="00C7553E"/>
    <w:rsid w:val="00C75691"/>
    <w:rsid w:val="00C75A94"/>
    <w:rsid w:val="00C75DB5"/>
    <w:rsid w:val="00C75E04"/>
    <w:rsid w:val="00C7608F"/>
    <w:rsid w:val="00C761AA"/>
    <w:rsid w:val="00C761C1"/>
    <w:rsid w:val="00C762A2"/>
    <w:rsid w:val="00C763EC"/>
    <w:rsid w:val="00C766A9"/>
    <w:rsid w:val="00C76710"/>
    <w:rsid w:val="00C767E1"/>
    <w:rsid w:val="00C76DA4"/>
    <w:rsid w:val="00C76E84"/>
    <w:rsid w:val="00C76F33"/>
    <w:rsid w:val="00C76F58"/>
    <w:rsid w:val="00C77355"/>
    <w:rsid w:val="00C7735B"/>
    <w:rsid w:val="00C77891"/>
    <w:rsid w:val="00C77A47"/>
    <w:rsid w:val="00C808E8"/>
    <w:rsid w:val="00C809F4"/>
    <w:rsid w:val="00C80A01"/>
    <w:rsid w:val="00C80CF1"/>
    <w:rsid w:val="00C810B9"/>
    <w:rsid w:val="00C8113C"/>
    <w:rsid w:val="00C81382"/>
    <w:rsid w:val="00C814DE"/>
    <w:rsid w:val="00C81803"/>
    <w:rsid w:val="00C8184D"/>
    <w:rsid w:val="00C8190F"/>
    <w:rsid w:val="00C81B82"/>
    <w:rsid w:val="00C820C9"/>
    <w:rsid w:val="00C825AF"/>
    <w:rsid w:val="00C826C8"/>
    <w:rsid w:val="00C827AB"/>
    <w:rsid w:val="00C829AC"/>
    <w:rsid w:val="00C82A91"/>
    <w:rsid w:val="00C82EBC"/>
    <w:rsid w:val="00C83DE1"/>
    <w:rsid w:val="00C843E2"/>
    <w:rsid w:val="00C84482"/>
    <w:rsid w:val="00C84660"/>
    <w:rsid w:val="00C84A0C"/>
    <w:rsid w:val="00C84E7C"/>
    <w:rsid w:val="00C84EC4"/>
    <w:rsid w:val="00C84F63"/>
    <w:rsid w:val="00C85182"/>
    <w:rsid w:val="00C852DF"/>
    <w:rsid w:val="00C8538A"/>
    <w:rsid w:val="00C85530"/>
    <w:rsid w:val="00C85835"/>
    <w:rsid w:val="00C85B21"/>
    <w:rsid w:val="00C85BD1"/>
    <w:rsid w:val="00C85C03"/>
    <w:rsid w:val="00C85C5C"/>
    <w:rsid w:val="00C85CC1"/>
    <w:rsid w:val="00C85D62"/>
    <w:rsid w:val="00C85E03"/>
    <w:rsid w:val="00C85E5B"/>
    <w:rsid w:val="00C8604C"/>
    <w:rsid w:val="00C861B9"/>
    <w:rsid w:val="00C8677C"/>
    <w:rsid w:val="00C86915"/>
    <w:rsid w:val="00C86943"/>
    <w:rsid w:val="00C86C00"/>
    <w:rsid w:val="00C86CAF"/>
    <w:rsid w:val="00C86E47"/>
    <w:rsid w:val="00C86EC5"/>
    <w:rsid w:val="00C8700A"/>
    <w:rsid w:val="00C87292"/>
    <w:rsid w:val="00C873E1"/>
    <w:rsid w:val="00C87610"/>
    <w:rsid w:val="00C8791B"/>
    <w:rsid w:val="00C87B0E"/>
    <w:rsid w:val="00C87B7A"/>
    <w:rsid w:val="00C87D24"/>
    <w:rsid w:val="00C87E20"/>
    <w:rsid w:val="00C903CB"/>
    <w:rsid w:val="00C903E9"/>
    <w:rsid w:val="00C904BD"/>
    <w:rsid w:val="00C90684"/>
    <w:rsid w:val="00C906A2"/>
    <w:rsid w:val="00C909D2"/>
    <w:rsid w:val="00C90CBB"/>
    <w:rsid w:val="00C90D9D"/>
    <w:rsid w:val="00C9118E"/>
    <w:rsid w:val="00C91272"/>
    <w:rsid w:val="00C912ED"/>
    <w:rsid w:val="00C91440"/>
    <w:rsid w:val="00C9165F"/>
    <w:rsid w:val="00C916A3"/>
    <w:rsid w:val="00C91922"/>
    <w:rsid w:val="00C91967"/>
    <w:rsid w:val="00C91A08"/>
    <w:rsid w:val="00C91D47"/>
    <w:rsid w:val="00C91E30"/>
    <w:rsid w:val="00C91E73"/>
    <w:rsid w:val="00C91EA9"/>
    <w:rsid w:val="00C91ED4"/>
    <w:rsid w:val="00C92234"/>
    <w:rsid w:val="00C9274B"/>
    <w:rsid w:val="00C92A7C"/>
    <w:rsid w:val="00C92B90"/>
    <w:rsid w:val="00C92C9E"/>
    <w:rsid w:val="00C92E3E"/>
    <w:rsid w:val="00C93075"/>
    <w:rsid w:val="00C9309C"/>
    <w:rsid w:val="00C930AC"/>
    <w:rsid w:val="00C9329F"/>
    <w:rsid w:val="00C932CB"/>
    <w:rsid w:val="00C934EF"/>
    <w:rsid w:val="00C936C1"/>
    <w:rsid w:val="00C93975"/>
    <w:rsid w:val="00C93B67"/>
    <w:rsid w:val="00C93C38"/>
    <w:rsid w:val="00C93F97"/>
    <w:rsid w:val="00C9418C"/>
    <w:rsid w:val="00C94307"/>
    <w:rsid w:val="00C94476"/>
    <w:rsid w:val="00C944BC"/>
    <w:rsid w:val="00C945DA"/>
    <w:rsid w:val="00C945FA"/>
    <w:rsid w:val="00C94C4D"/>
    <w:rsid w:val="00C951BA"/>
    <w:rsid w:val="00C9568E"/>
    <w:rsid w:val="00C95AB1"/>
    <w:rsid w:val="00C95AC1"/>
    <w:rsid w:val="00C96003"/>
    <w:rsid w:val="00C96551"/>
    <w:rsid w:val="00C966BD"/>
    <w:rsid w:val="00C967A9"/>
    <w:rsid w:val="00C969C5"/>
    <w:rsid w:val="00C96D73"/>
    <w:rsid w:val="00C97177"/>
    <w:rsid w:val="00C972DD"/>
    <w:rsid w:val="00C9737C"/>
    <w:rsid w:val="00C97387"/>
    <w:rsid w:val="00C97652"/>
    <w:rsid w:val="00C97660"/>
    <w:rsid w:val="00C978C5"/>
    <w:rsid w:val="00C97C7F"/>
    <w:rsid w:val="00C97D0B"/>
    <w:rsid w:val="00C97D68"/>
    <w:rsid w:val="00C97DC0"/>
    <w:rsid w:val="00CA04B5"/>
    <w:rsid w:val="00CA0569"/>
    <w:rsid w:val="00CA069B"/>
    <w:rsid w:val="00CA0E9A"/>
    <w:rsid w:val="00CA0F01"/>
    <w:rsid w:val="00CA0F0D"/>
    <w:rsid w:val="00CA11DE"/>
    <w:rsid w:val="00CA151C"/>
    <w:rsid w:val="00CA1755"/>
    <w:rsid w:val="00CA1801"/>
    <w:rsid w:val="00CA18D0"/>
    <w:rsid w:val="00CA1AE1"/>
    <w:rsid w:val="00CA1E04"/>
    <w:rsid w:val="00CA1E16"/>
    <w:rsid w:val="00CA240C"/>
    <w:rsid w:val="00CA2414"/>
    <w:rsid w:val="00CA2595"/>
    <w:rsid w:val="00CA27C2"/>
    <w:rsid w:val="00CA2865"/>
    <w:rsid w:val="00CA2CFB"/>
    <w:rsid w:val="00CA2D1C"/>
    <w:rsid w:val="00CA2DFB"/>
    <w:rsid w:val="00CA2E1E"/>
    <w:rsid w:val="00CA2F2D"/>
    <w:rsid w:val="00CA2F59"/>
    <w:rsid w:val="00CA31EB"/>
    <w:rsid w:val="00CA3DD0"/>
    <w:rsid w:val="00CA3EA8"/>
    <w:rsid w:val="00CA43FB"/>
    <w:rsid w:val="00CA45F1"/>
    <w:rsid w:val="00CA4660"/>
    <w:rsid w:val="00CA4E27"/>
    <w:rsid w:val="00CA4F7A"/>
    <w:rsid w:val="00CA531D"/>
    <w:rsid w:val="00CA53EB"/>
    <w:rsid w:val="00CA55D1"/>
    <w:rsid w:val="00CA57C8"/>
    <w:rsid w:val="00CA582D"/>
    <w:rsid w:val="00CA5A73"/>
    <w:rsid w:val="00CA5AAE"/>
    <w:rsid w:val="00CA5C11"/>
    <w:rsid w:val="00CA5DB4"/>
    <w:rsid w:val="00CA62F0"/>
    <w:rsid w:val="00CA6401"/>
    <w:rsid w:val="00CA64A7"/>
    <w:rsid w:val="00CA6529"/>
    <w:rsid w:val="00CA6996"/>
    <w:rsid w:val="00CA6F58"/>
    <w:rsid w:val="00CA7068"/>
    <w:rsid w:val="00CA7108"/>
    <w:rsid w:val="00CA72DE"/>
    <w:rsid w:val="00CA7568"/>
    <w:rsid w:val="00CA7764"/>
    <w:rsid w:val="00CA78CD"/>
    <w:rsid w:val="00CA7B34"/>
    <w:rsid w:val="00CA7D93"/>
    <w:rsid w:val="00CA7FA9"/>
    <w:rsid w:val="00CB0225"/>
    <w:rsid w:val="00CB02A0"/>
    <w:rsid w:val="00CB06A3"/>
    <w:rsid w:val="00CB0D60"/>
    <w:rsid w:val="00CB0FB8"/>
    <w:rsid w:val="00CB105F"/>
    <w:rsid w:val="00CB1177"/>
    <w:rsid w:val="00CB12B7"/>
    <w:rsid w:val="00CB1365"/>
    <w:rsid w:val="00CB17AB"/>
    <w:rsid w:val="00CB1DB0"/>
    <w:rsid w:val="00CB1E12"/>
    <w:rsid w:val="00CB1E4A"/>
    <w:rsid w:val="00CB1F07"/>
    <w:rsid w:val="00CB200D"/>
    <w:rsid w:val="00CB23E7"/>
    <w:rsid w:val="00CB24E9"/>
    <w:rsid w:val="00CB269D"/>
    <w:rsid w:val="00CB2869"/>
    <w:rsid w:val="00CB2991"/>
    <w:rsid w:val="00CB29B9"/>
    <w:rsid w:val="00CB2A00"/>
    <w:rsid w:val="00CB2AA5"/>
    <w:rsid w:val="00CB2B1C"/>
    <w:rsid w:val="00CB2DD2"/>
    <w:rsid w:val="00CB313B"/>
    <w:rsid w:val="00CB3189"/>
    <w:rsid w:val="00CB32BA"/>
    <w:rsid w:val="00CB3365"/>
    <w:rsid w:val="00CB3574"/>
    <w:rsid w:val="00CB3AF9"/>
    <w:rsid w:val="00CB3F13"/>
    <w:rsid w:val="00CB4340"/>
    <w:rsid w:val="00CB4984"/>
    <w:rsid w:val="00CB5385"/>
    <w:rsid w:val="00CB53CA"/>
    <w:rsid w:val="00CB5488"/>
    <w:rsid w:val="00CB54C3"/>
    <w:rsid w:val="00CB56B2"/>
    <w:rsid w:val="00CB5923"/>
    <w:rsid w:val="00CB5C5B"/>
    <w:rsid w:val="00CB5D9E"/>
    <w:rsid w:val="00CB5EF8"/>
    <w:rsid w:val="00CB624E"/>
    <w:rsid w:val="00CB63E6"/>
    <w:rsid w:val="00CB643E"/>
    <w:rsid w:val="00CB6CE2"/>
    <w:rsid w:val="00CB6FCD"/>
    <w:rsid w:val="00CB70C8"/>
    <w:rsid w:val="00CB7626"/>
    <w:rsid w:val="00CB78F6"/>
    <w:rsid w:val="00CB7AA8"/>
    <w:rsid w:val="00CB7DEE"/>
    <w:rsid w:val="00CB7EC3"/>
    <w:rsid w:val="00CB7F88"/>
    <w:rsid w:val="00CC0101"/>
    <w:rsid w:val="00CC0682"/>
    <w:rsid w:val="00CC0990"/>
    <w:rsid w:val="00CC0AF8"/>
    <w:rsid w:val="00CC0B1D"/>
    <w:rsid w:val="00CC0CE4"/>
    <w:rsid w:val="00CC1D5F"/>
    <w:rsid w:val="00CC2157"/>
    <w:rsid w:val="00CC2765"/>
    <w:rsid w:val="00CC2ACC"/>
    <w:rsid w:val="00CC2CD0"/>
    <w:rsid w:val="00CC2EEE"/>
    <w:rsid w:val="00CC2F96"/>
    <w:rsid w:val="00CC392D"/>
    <w:rsid w:val="00CC3C75"/>
    <w:rsid w:val="00CC3E5D"/>
    <w:rsid w:val="00CC3FC5"/>
    <w:rsid w:val="00CC423A"/>
    <w:rsid w:val="00CC4276"/>
    <w:rsid w:val="00CC4567"/>
    <w:rsid w:val="00CC49E9"/>
    <w:rsid w:val="00CC4B13"/>
    <w:rsid w:val="00CC4BE0"/>
    <w:rsid w:val="00CC4EA3"/>
    <w:rsid w:val="00CC4EE2"/>
    <w:rsid w:val="00CC50CE"/>
    <w:rsid w:val="00CC51D0"/>
    <w:rsid w:val="00CC52AC"/>
    <w:rsid w:val="00CC5495"/>
    <w:rsid w:val="00CC5626"/>
    <w:rsid w:val="00CC5802"/>
    <w:rsid w:val="00CC5978"/>
    <w:rsid w:val="00CC5A52"/>
    <w:rsid w:val="00CC5E45"/>
    <w:rsid w:val="00CC5E75"/>
    <w:rsid w:val="00CC6106"/>
    <w:rsid w:val="00CC612E"/>
    <w:rsid w:val="00CC6343"/>
    <w:rsid w:val="00CC63D0"/>
    <w:rsid w:val="00CC67BA"/>
    <w:rsid w:val="00CC6E5C"/>
    <w:rsid w:val="00CC7013"/>
    <w:rsid w:val="00CC75FD"/>
    <w:rsid w:val="00CC77DC"/>
    <w:rsid w:val="00CC798E"/>
    <w:rsid w:val="00CC7CE5"/>
    <w:rsid w:val="00CC7D9A"/>
    <w:rsid w:val="00CC7DDC"/>
    <w:rsid w:val="00CC7DED"/>
    <w:rsid w:val="00CC7FA4"/>
    <w:rsid w:val="00CD0178"/>
    <w:rsid w:val="00CD0572"/>
    <w:rsid w:val="00CD0986"/>
    <w:rsid w:val="00CD0C08"/>
    <w:rsid w:val="00CD0EEC"/>
    <w:rsid w:val="00CD0FB0"/>
    <w:rsid w:val="00CD102B"/>
    <w:rsid w:val="00CD149E"/>
    <w:rsid w:val="00CD163C"/>
    <w:rsid w:val="00CD16F9"/>
    <w:rsid w:val="00CD187E"/>
    <w:rsid w:val="00CD1E41"/>
    <w:rsid w:val="00CD2035"/>
    <w:rsid w:val="00CD25A1"/>
    <w:rsid w:val="00CD26EB"/>
    <w:rsid w:val="00CD27B7"/>
    <w:rsid w:val="00CD284F"/>
    <w:rsid w:val="00CD2F54"/>
    <w:rsid w:val="00CD353E"/>
    <w:rsid w:val="00CD3728"/>
    <w:rsid w:val="00CD3750"/>
    <w:rsid w:val="00CD376F"/>
    <w:rsid w:val="00CD3A47"/>
    <w:rsid w:val="00CD3D1E"/>
    <w:rsid w:val="00CD3DAD"/>
    <w:rsid w:val="00CD41B3"/>
    <w:rsid w:val="00CD41ED"/>
    <w:rsid w:val="00CD4454"/>
    <w:rsid w:val="00CD44C7"/>
    <w:rsid w:val="00CD4A6F"/>
    <w:rsid w:val="00CD4BEA"/>
    <w:rsid w:val="00CD4BED"/>
    <w:rsid w:val="00CD4CEF"/>
    <w:rsid w:val="00CD4DC2"/>
    <w:rsid w:val="00CD4DD4"/>
    <w:rsid w:val="00CD4FA5"/>
    <w:rsid w:val="00CD5216"/>
    <w:rsid w:val="00CD544C"/>
    <w:rsid w:val="00CD59CC"/>
    <w:rsid w:val="00CD5AC7"/>
    <w:rsid w:val="00CD5BF2"/>
    <w:rsid w:val="00CD636B"/>
    <w:rsid w:val="00CD6554"/>
    <w:rsid w:val="00CD66C8"/>
    <w:rsid w:val="00CD6AD1"/>
    <w:rsid w:val="00CD6BCC"/>
    <w:rsid w:val="00CD6D17"/>
    <w:rsid w:val="00CD6E8E"/>
    <w:rsid w:val="00CD6F51"/>
    <w:rsid w:val="00CD7299"/>
    <w:rsid w:val="00CD73CE"/>
    <w:rsid w:val="00CD7452"/>
    <w:rsid w:val="00CD77F3"/>
    <w:rsid w:val="00CD7A27"/>
    <w:rsid w:val="00CD7A50"/>
    <w:rsid w:val="00CD7E81"/>
    <w:rsid w:val="00CE010F"/>
    <w:rsid w:val="00CE0342"/>
    <w:rsid w:val="00CE0606"/>
    <w:rsid w:val="00CE0731"/>
    <w:rsid w:val="00CE0DCD"/>
    <w:rsid w:val="00CE0DF5"/>
    <w:rsid w:val="00CE0E99"/>
    <w:rsid w:val="00CE0FA0"/>
    <w:rsid w:val="00CE11D5"/>
    <w:rsid w:val="00CE12CE"/>
    <w:rsid w:val="00CE13C8"/>
    <w:rsid w:val="00CE1659"/>
    <w:rsid w:val="00CE1A91"/>
    <w:rsid w:val="00CE1AEB"/>
    <w:rsid w:val="00CE1D67"/>
    <w:rsid w:val="00CE22EA"/>
    <w:rsid w:val="00CE2564"/>
    <w:rsid w:val="00CE2842"/>
    <w:rsid w:val="00CE28A9"/>
    <w:rsid w:val="00CE294B"/>
    <w:rsid w:val="00CE2AD0"/>
    <w:rsid w:val="00CE2C16"/>
    <w:rsid w:val="00CE30A8"/>
    <w:rsid w:val="00CE359C"/>
    <w:rsid w:val="00CE35AB"/>
    <w:rsid w:val="00CE3869"/>
    <w:rsid w:val="00CE3C07"/>
    <w:rsid w:val="00CE3DD1"/>
    <w:rsid w:val="00CE3EFC"/>
    <w:rsid w:val="00CE3F16"/>
    <w:rsid w:val="00CE4029"/>
    <w:rsid w:val="00CE4045"/>
    <w:rsid w:val="00CE4060"/>
    <w:rsid w:val="00CE40FB"/>
    <w:rsid w:val="00CE4169"/>
    <w:rsid w:val="00CE4294"/>
    <w:rsid w:val="00CE430B"/>
    <w:rsid w:val="00CE46F7"/>
    <w:rsid w:val="00CE4868"/>
    <w:rsid w:val="00CE489C"/>
    <w:rsid w:val="00CE4BAC"/>
    <w:rsid w:val="00CE4D8A"/>
    <w:rsid w:val="00CE4E2C"/>
    <w:rsid w:val="00CE4E44"/>
    <w:rsid w:val="00CE4F75"/>
    <w:rsid w:val="00CE5477"/>
    <w:rsid w:val="00CE54EA"/>
    <w:rsid w:val="00CE572E"/>
    <w:rsid w:val="00CE5740"/>
    <w:rsid w:val="00CE5928"/>
    <w:rsid w:val="00CE5A4C"/>
    <w:rsid w:val="00CE5D45"/>
    <w:rsid w:val="00CE5EAB"/>
    <w:rsid w:val="00CE610D"/>
    <w:rsid w:val="00CE6136"/>
    <w:rsid w:val="00CE6206"/>
    <w:rsid w:val="00CE646A"/>
    <w:rsid w:val="00CE647C"/>
    <w:rsid w:val="00CE6C96"/>
    <w:rsid w:val="00CE6DF3"/>
    <w:rsid w:val="00CE6F44"/>
    <w:rsid w:val="00CE70A3"/>
    <w:rsid w:val="00CE712D"/>
    <w:rsid w:val="00CE7987"/>
    <w:rsid w:val="00CE79CC"/>
    <w:rsid w:val="00CE7AE9"/>
    <w:rsid w:val="00CE7B04"/>
    <w:rsid w:val="00CE7E4E"/>
    <w:rsid w:val="00CF023E"/>
    <w:rsid w:val="00CF0523"/>
    <w:rsid w:val="00CF06C9"/>
    <w:rsid w:val="00CF12A2"/>
    <w:rsid w:val="00CF164B"/>
    <w:rsid w:val="00CF1695"/>
    <w:rsid w:val="00CF1B5E"/>
    <w:rsid w:val="00CF1C9D"/>
    <w:rsid w:val="00CF1E87"/>
    <w:rsid w:val="00CF1FF5"/>
    <w:rsid w:val="00CF200C"/>
    <w:rsid w:val="00CF22E4"/>
    <w:rsid w:val="00CF2884"/>
    <w:rsid w:val="00CF2A9F"/>
    <w:rsid w:val="00CF2C6A"/>
    <w:rsid w:val="00CF2CFD"/>
    <w:rsid w:val="00CF2E18"/>
    <w:rsid w:val="00CF30B2"/>
    <w:rsid w:val="00CF3216"/>
    <w:rsid w:val="00CF3496"/>
    <w:rsid w:val="00CF3B06"/>
    <w:rsid w:val="00CF3DF8"/>
    <w:rsid w:val="00CF42B7"/>
    <w:rsid w:val="00CF46FD"/>
    <w:rsid w:val="00CF4933"/>
    <w:rsid w:val="00CF5212"/>
    <w:rsid w:val="00CF53C3"/>
    <w:rsid w:val="00CF576A"/>
    <w:rsid w:val="00CF576E"/>
    <w:rsid w:val="00CF57B6"/>
    <w:rsid w:val="00CF5A7B"/>
    <w:rsid w:val="00CF5F86"/>
    <w:rsid w:val="00CF5FA9"/>
    <w:rsid w:val="00CF60EF"/>
    <w:rsid w:val="00CF6187"/>
    <w:rsid w:val="00CF6233"/>
    <w:rsid w:val="00CF630C"/>
    <w:rsid w:val="00CF643C"/>
    <w:rsid w:val="00CF648D"/>
    <w:rsid w:val="00CF6499"/>
    <w:rsid w:val="00CF697E"/>
    <w:rsid w:val="00CF698F"/>
    <w:rsid w:val="00CF7051"/>
    <w:rsid w:val="00CF72C3"/>
    <w:rsid w:val="00CF7514"/>
    <w:rsid w:val="00CF770A"/>
    <w:rsid w:val="00CF7778"/>
    <w:rsid w:val="00CF780B"/>
    <w:rsid w:val="00CF7B34"/>
    <w:rsid w:val="00CF7BD9"/>
    <w:rsid w:val="00CF7BE9"/>
    <w:rsid w:val="00CF7D9D"/>
    <w:rsid w:val="00CF7F52"/>
    <w:rsid w:val="00D0004B"/>
    <w:rsid w:val="00D0058D"/>
    <w:rsid w:val="00D00822"/>
    <w:rsid w:val="00D00EE7"/>
    <w:rsid w:val="00D01566"/>
    <w:rsid w:val="00D018CC"/>
    <w:rsid w:val="00D01BAC"/>
    <w:rsid w:val="00D01E9B"/>
    <w:rsid w:val="00D020F7"/>
    <w:rsid w:val="00D02244"/>
    <w:rsid w:val="00D02344"/>
    <w:rsid w:val="00D023EE"/>
    <w:rsid w:val="00D02590"/>
    <w:rsid w:val="00D026E8"/>
    <w:rsid w:val="00D02968"/>
    <w:rsid w:val="00D02BD2"/>
    <w:rsid w:val="00D02C4E"/>
    <w:rsid w:val="00D02CE8"/>
    <w:rsid w:val="00D0300A"/>
    <w:rsid w:val="00D0323A"/>
    <w:rsid w:val="00D03616"/>
    <w:rsid w:val="00D03736"/>
    <w:rsid w:val="00D03A97"/>
    <w:rsid w:val="00D03C06"/>
    <w:rsid w:val="00D03C7A"/>
    <w:rsid w:val="00D03C93"/>
    <w:rsid w:val="00D03D72"/>
    <w:rsid w:val="00D03E09"/>
    <w:rsid w:val="00D03E59"/>
    <w:rsid w:val="00D03FFF"/>
    <w:rsid w:val="00D04161"/>
    <w:rsid w:val="00D044EE"/>
    <w:rsid w:val="00D0450C"/>
    <w:rsid w:val="00D045E1"/>
    <w:rsid w:val="00D04746"/>
    <w:rsid w:val="00D04BEE"/>
    <w:rsid w:val="00D04FCC"/>
    <w:rsid w:val="00D05050"/>
    <w:rsid w:val="00D050BB"/>
    <w:rsid w:val="00D050C5"/>
    <w:rsid w:val="00D05331"/>
    <w:rsid w:val="00D0568C"/>
    <w:rsid w:val="00D05A55"/>
    <w:rsid w:val="00D05DAD"/>
    <w:rsid w:val="00D05F49"/>
    <w:rsid w:val="00D060FD"/>
    <w:rsid w:val="00D063E7"/>
    <w:rsid w:val="00D06D49"/>
    <w:rsid w:val="00D06EC7"/>
    <w:rsid w:val="00D07489"/>
    <w:rsid w:val="00D07496"/>
    <w:rsid w:val="00D077E7"/>
    <w:rsid w:val="00D078ED"/>
    <w:rsid w:val="00D07938"/>
    <w:rsid w:val="00D07ACF"/>
    <w:rsid w:val="00D07B04"/>
    <w:rsid w:val="00D07F12"/>
    <w:rsid w:val="00D10130"/>
    <w:rsid w:val="00D1087E"/>
    <w:rsid w:val="00D10909"/>
    <w:rsid w:val="00D10FC9"/>
    <w:rsid w:val="00D112AD"/>
    <w:rsid w:val="00D1148D"/>
    <w:rsid w:val="00D11561"/>
    <w:rsid w:val="00D118A7"/>
    <w:rsid w:val="00D1198A"/>
    <w:rsid w:val="00D11E7E"/>
    <w:rsid w:val="00D11F0A"/>
    <w:rsid w:val="00D11FEF"/>
    <w:rsid w:val="00D121F2"/>
    <w:rsid w:val="00D122D0"/>
    <w:rsid w:val="00D12496"/>
    <w:rsid w:val="00D1284D"/>
    <w:rsid w:val="00D12878"/>
    <w:rsid w:val="00D128C6"/>
    <w:rsid w:val="00D12978"/>
    <w:rsid w:val="00D12FFA"/>
    <w:rsid w:val="00D1316D"/>
    <w:rsid w:val="00D131BC"/>
    <w:rsid w:val="00D132AF"/>
    <w:rsid w:val="00D138C2"/>
    <w:rsid w:val="00D138CA"/>
    <w:rsid w:val="00D13BC7"/>
    <w:rsid w:val="00D13C40"/>
    <w:rsid w:val="00D13F7D"/>
    <w:rsid w:val="00D140CD"/>
    <w:rsid w:val="00D14345"/>
    <w:rsid w:val="00D14506"/>
    <w:rsid w:val="00D14AE0"/>
    <w:rsid w:val="00D14B13"/>
    <w:rsid w:val="00D1519E"/>
    <w:rsid w:val="00D1520B"/>
    <w:rsid w:val="00D15440"/>
    <w:rsid w:val="00D1556C"/>
    <w:rsid w:val="00D155F4"/>
    <w:rsid w:val="00D159FB"/>
    <w:rsid w:val="00D15B97"/>
    <w:rsid w:val="00D15C65"/>
    <w:rsid w:val="00D163BE"/>
    <w:rsid w:val="00D16406"/>
    <w:rsid w:val="00D16533"/>
    <w:rsid w:val="00D1667D"/>
    <w:rsid w:val="00D1693F"/>
    <w:rsid w:val="00D1695F"/>
    <w:rsid w:val="00D16E3D"/>
    <w:rsid w:val="00D16FE4"/>
    <w:rsid w:val="00D173A8"/>
    <w:rsid w:val="00D1749E"/>
    <w:rsid w:val="00D177C2"/>
    <w:rsid w:val="00D17849"/>
    <w:rsid w:val="00D1787A"/>
    <w:rsid w:val="00D17AC2"/>
    <w:rsid w:val="00D17B3D"/>
    <w:rsid w:val="00D17BEF"/>
    <w:rsid w:val="00D17EC7"/>
    <w:rsid w:val="00D20026"/>
    <w:rsid w:val="00D201A3"/>
    <w:rsid w:val="00D201B4"/>
    <w:rsid w:val="00D202C5"/>
    <w:rsid w:val="00D20389"/>
    <w:rsid w:val="00D208AF"/>
    <w:rsid w:val="00D208C8"/>
    <w:rsid w:val="00D20AC2"/>
    <w:rsid w:val="00D20D66"/>
    <w:rsid w:val="00D20EFC"/>
    <w:rsid w:val="00D20FDF"/>
    <w:rsid w:val="00D211E4"/>
    <w:rsid w:val="00D218CA"/>
    <w:rsid w:val="00D21F5B"/>
    <w:rsid w:val="00D22172"/>
    <w:rsid w:val="00D22541"/>
    <w:rsid w:val="00D22596"/>
    <w:rsid w:val="00D2285D"/>
    <w:rsid w:val="00D22999"/>
    <w:rsid w:val="00D229E6"/>
    <w:rsid w:val="00D22A9C"/>
    <w:rsid w:val="00D22AC2"/>
    <w:rsid w:val="00D22DD5"/>
    <w:rsid w:val="00D2312F"/>
    <w:rsid w:val="00D2330A"/>
    <w:rsid w:val="00D233D4"/>
    <w:rsid w:val="00D23C1C"/>
    <w:rsid w:val="00D23EAC"/>
    <w:rsid w:val="00D243D8"/>
    <w:rsid w:val="00D245D0"/>
    <w:rsid w:val="00D249A1"/>
    <w:rsid w:val="00D24B01"/>
    <w:rsid w:val="00D24B13"/>
    <w:rsid w:val="00D24C58"/>
    <w:rsid w:val="00D24C91"/>
    <w:rsid w:val="00D24E4D"/>
    <w:rsid w:val="00D24FFD"/>
    <w:rsid w:val="00D251B8"/>
    <w:rsid w:val="00D251C3"/>
    <w:rsid w:val="00D25310"/>
    <w:rsid w:val="00D2535C"/>
    <w:rsid w:val="00D25410"/>
    <w:rsid w:val="00D254A9"/>
    <w:rsid w:val="00D2564A"/>
    <w:rsid w:val="00D25654"/>
    <w:rsid w:val="00D25696"/>
    <w:rsid w:val="00D257CC"/>
    <w:rsid w:val="00D25A21"/>
    <w:rsid w:val="00D2635F"/>
    <w:rsid w:val="00D26A16"/>
    <w:rsid w:val="00D26A9C"/>
    <w:rsid w:val="00D26C94"/>
    <w:rsid w:val="00D26C9D"/>
    <w:rsid w:val="00D26E28"/>
    <w:rsid w:val="00D26F4A"/>
    <w:rsid w:val="00D27019"/>
    <w:rsid w:val="00D27047"/>
    <w:rsid w:val="00D2712F"/>
    <w:rsid w:val="00D27526"/>
    <w:rsid w:val="00D27B61"/>
    <w:rsid w:val="00D27C8E"/>
    <w:rsid w:val="00D27DDB"/>
    <w:rsid w:val="00D27EFF"/>
    <w:rsid w:val="00D30194"/>
    <w:rsid w:val="00D30214"/>
    <w:rsid w:val="00D3048A"/>
    <w:rsid w:val="00D30654"/>
    <w:rsid w:val="00D3067E"/>
    <w:rsid w:val="00D30B78"/>
    <w:rsid w:val="00D30C67"/>
    <w:rsid w:val="00D30E51"/>
    <w:rsid w:val="00D30E8D"/>
    <w:rsid w:val="00D30EAE"/>
    <w:rsid w:val="00D3109C"/>
    <w:rsid w:val="00D3125A"/>
    <w:rsid w:val="00D31474"/>
    <w:rsid w:val="00D315BC"/>
    <w:rsid w:val="00D319C7"/>
    <w:rsid w:val="00D31A1F"/>
    <w:rsid w:val="00D31A77"/>
    <w:rsid w:val="00D31A98"/>
    <w:rsid w:val="00D31B47"/>
    <w:rsid w:val="00D32245"/>
    <w:rsid w:val="00D3257B"/>
    <w:rsid w:val="00D325E5"/>
    <w:rsid w:val="00D3264E"/>
    <w:rsid w:val="00D3275A"/>
    <w:rsid w:val="00D32826"/>
    <w:rsid w:val="00D33077"/>
    <w:rsid w:val="00D336F2"/>
    <w:rsid w:val="00D337BC"/>
    <w:rsid w:val="00D33890"/>
    <w:rsid w:val="00D33A49"/>
    <w:rsid w:val="00D33A53"/>
    <w:rsid w:val="00D33AFE"/>
    <w:rsid w:val="00D33B73"/>
    <w:rsid w:val="00D33C1A"/>
    <w:rsid w:val="00D342EF"/>
    <w:rsid w:val="00D34440"/>
    <w:rsid w:val="00D34484"/>
    <w:rsid w:val="00D3472E"/>
    <w:rsid w:val="00D34754"/>
    <w:rsid w:val="00D348B9"/>
    <w:rsid w:val="00D34B98"/>
    <w:rsid w:val="00D34D32"/>
    <w:rsid w:val="00D34F75"/>
    <w:rsid w:val="00D350C7"/>
    <w:rsid w:val="00D351CF"/>
    <w:rsid w:val="00D352CD"/>
    <w:rsid w:val="00D3566D"/>
    <w:rsid w:val="00D35790"/>
    <w:rsid w:val="00D35A94"/>
    <w:rsid w:val="00D35C3D"/>
    <w:rsid w:val="00D35C4C"/>
    <w:rsid w:val="00D35C53"/>
    <w:rsid w:val="00D363DA"/>
    <w:rsid w:val="00D3662C"/>
    <w:rsid w:val="00D36772"/>
    <w:rsid w:val="00D36893"/>
    <w:rsid w:val="00D36952"/>
    <w:rsid w:val="00D369D2"/>
    <w:rsid w:val="00D36D97"/>
    <w:rsid w:val="00D36DDB"/>
    <w:rsid w:val="00D36E94"/>
    <w:rsid w:val="00D370B2"/>
    <w:rsid w:val="00D370B3"/>
    <w:rsid w:val="00D370D2"/>
    <w:rsid w:val="00D373F5"/>
    <w:rsid w:val="00D37415"/>
    <w:rsid w:val="00D3792B"/>
    <w:rsid w:val="00D3796F"/>
    <w:rsid w:val="00D37E96"/>
    <w:rsid w:val="00D37EB2"/>
    <w:rsid w:val="00D4007D"/>
    <w:rsid w:val="00D4010A"/>
    <w:rsid w:val="00D401C2"/>
    <w:rsid w:val="00D40317"/>
    <w:rsid w:val="00D408D7"/>
    <w:rsid w:val="00D40994"/>
    <w:rsid w:val="00D409A2"/>
    <w:rsid w:val="00D40E69"/>
    <w:rsid w:val="00D40EAE"/>
    <w:rsid w:val="00D40EEC"/>
    <w:rsid w:val="00D41387"/>
    <w:rsid w:val="00D41443"/>
    <w:rsid w:val="00D41E11"/>
    <w:rsid w:val="00D42446"/>
    <w:rsid w:val="00D4260F"/>
    <w:rsid w:val="00D4270E"/>
    <w:rsid w:val="00D427DC"/>
    <w:rsid w:val="00D42903"/>
    <w:rsid w:val="00D42C49"/>
    <w:rsid w:val="00D42C5A"/>
    <w:rsid w:val="00D42F16"/>
    <w:rsid w:val="00D43234"/>
    <w:rsid w:val="00D435CE"/>
    <w:rsid w:val="00D43A59"/>
    <w:rsid w:val="00D43B0A"/>
    <w:rsid w:val="00D43C6B"/>
    <w:rsid w:val="00D43E35"/>
    <w:rsid w:val="00D43F79"/>
    <w:rsid w:val="00D44081"/>
    <w:rsid w:val="00D4427F"/>
    <w:rsid w:val="00D44B88"/>
    <w:rsid w:val="00D45277"/>
    <w:rsid w:val="00D45526"/>
    <w:rsid w:val="00D4570F"/>
    <w:rsid w:val="00D4585A"/>
    <w:rsid w:val="00D458E7"/>
    <w:rsid w:val="00D458F2"/>
    <w:rsid w:val="00D45D70"/>
    <w:rsid w:val="00D45E88"/>
    <w:rsid w:val="00D45F9A"/>
    <w:rsid w:val="00D4629B"/>
    <w:rsid w:val="00D464F6"/>
    <w:rsid w:val="00D467D3"/>
    <w:rsid w:val="00D468CE"/>
    <w:rsid w:val="00D46A38"/>
    <w:rsid w:val="00D46BFF"/>
    <w:rsid w:val="00D46ED3"/>
    <w:rsid w:val="00D47407"/>
    <w:rsid w:val="00D474E5"/>
    <w:rsid w:val="00D475E0"/>
    <w:rsid w:val="00D476EE"/>
    <w:rsid w:val="00D47A27"/>
    <w:rsid w:val="00D47B62"/>
    <w:rsid w:val="00D47BD9"/>
    <w:rsid w:val="00D47D99"/>
    <w:rsid w:val="00D500D6"/>
    <w:rsid w:val="00D5043E"/>
    <w:rsid w:val="00D50AA1"/>
    <w:rsid w:val="00D50C05"/>
    <w:rsid w:val="00D50C5B"/>
    <w:rsid w:val="00D5117E"/>
    <w:rsid w:val="00D5124F"/>
    <w:rsid w:val="00D51AA8"/>
    <w:rsid w:val="00D52626"/>
    <w:rsid w:val="00D5264B"/>
    <w:rsid w:val="00D52B2A"/>
    <w:rsid w:val="00D52BD2"/>
    <w:rsid w:val="00D52E11"/>
    <w:rsid w:val="00D53226"/>
    <w:rsid w:val="00D53A6C"/>
    <w:rsid w:val="00D53B20"/>
    <w:rsid w:val="00D53CEA"/>
    <w:rsid w:val="00D53F35"/>
    <w:rsid w:val="00D5409E"/>
    <w:rsid w:val="00D540A9"/>
    <w:rsid w:val="00D54426"/>
    <w:rsid w:val="00D54651"/>
    <w:rsid w:val="00D5479A"/>
    <w:rsid w:val="00D54C83"/>
    <w:rsid w:val="00D54D01"/>
    <w:rsid w:val="00D54D44"/>
    <w:rsid w:val="00D54F5D"/>
    <w:rsid w:val="00D550E2"/>
    <w:rsid w:val="00D5552B"/>
    <w:rsid w:val="00D55558"/>
    <w:rsid w:val="00D556EF"/>
    <w:rsid w:val="00D5577B"/>
    <w:rsid w:val="00D55A47"/>
    <w:rsid w:val="00D55A83"/>
    <w:rsid w:val="00D55C6A"/>
    <w:rsid w:val="00D563E7"/>
    <w:rsid w:val="00D5669A"/>
    <w:rsid w:val="00D5681B"/>
    <w:rsid w:val="00D56965"/>
    <w:rsid w:val="00D569DB"/>
    <w:rsid w:val="00D56B32"/>
    <w:rsid w:val="00D56C1A"/>
    <w:rsid w:val="00D56DBB"/>
    <w:rsid w:val="00D56E11"/>
    <w:rsid w:val="00D56E3C"/>
    <w:rsid w:val="00D56E40"/>
    <w:rsid w:val="00D56E63"/>
    <w:rsid w:val="00D56FE2"/>
    <w:rsid w:val="00D570C4"/>
    <w:rsid w:val="00D577FC"/>
    <w:rsid w:val="00D578CD"/>
    <w:rsid w:val="00D57D03"/>
    <w:rsid w:val="00D57DAA"/>
    <w:rsid w:val="00D600D4"/>
    <w:rsid w:val="00D6032B"/>
    <w:rsid w:val="00D603F5"/>
    <w:rsid w:val="00D6084F"/>
    <w:rsid w:val="00D60F0F"/>
    <w:rsid w:val="00D610DB"/>
    <w:rsid w:val="00D6118E"/>
    <w:rsid w:val="00D61256"/>
    <w:rsid w:val="00D613A4"/>
    <w:rsid w:val="00D614CC"/>
    <w:rsid w:val="00D61589"/>
    <w:rsid w:val="00D61757"/>
    <w:rsid w:val="00D619BE"/>
    <w:rsid w:val="00D61AE2"/>
    <w:rsid w:val="00D61D44"/>
    <w:rsid w:val="00D61EC2"/>
    <w:rsid w:val="00D62188"/>
    <w:rsid w:val="00D629F5"/>
    <w:rsid w:val="00D62ABC"/>
    <w:rsid w:val="00D62F0D"/>
    <w:rsid w:val="00D63203"/>
    <w:rsid w:val="00D6362B"/>
    <w:rsid w:val="00D63DF5"/>
    <w:rsid w:val="00D64355"/>
    <w:rsid w:val="00D6447E"/>
    <w:rsid w:val="00D646BC"/>
    <w:rsid w:val="00D6483B"/>
    <w:rsid w:val="00D64ADC"/>
    <w:rsid w:val="00D64B40"/>
    <w:rsid w:val="00D64F52"/>
    <w:rsid w:val="00D6565A"/>
    <w:rsid w:val="00D65677"/>
    <w:rsid w:val="00D65791"/>
    <w:rsid w:val="00D6586D"/>
    <w:rsid w:val="00D658D3"/>
    <w:rsid w:val="00D65AE5"/>
    <w:rsid w:val="00D65C71"/>
    <w:rsid w:val="00D65DF7"/>
    <w:rsid w:val="00D66049"/>
    <w:rsid w:val="00D660EE"/>
    <w:rsid w:val="00D664B1"/>
    <w:rsid w:val="00D664CF"/>
    <w:rsid w:val="00D665DF"/>
    <w:rsid w:val="00D66795"/>
    <w:rsid w:val="00D66C43"/>
    <w:rsid w:val="00D66D85"/>
    <w:rsid w:val="00D672BF"/>
    <w:rsid w:val="00D67617"/>
    <w:rsid w:val="00D6763A"/>
    <w:rsid w:val="00D677FA"/>
    <w:rsid w:val="00D67A1D"/>
    <w:rsid w:val="00D67A98"/>
    <w:rsid w:val="00D67AA7"/>
    <w:rsid w:val="00D67B42"/>
    <w:rsid w:val="00D700FD"/>
    <w:rsid w:val="00D7056C"/>
    <w:rsid w:val="00D7082F"/>
    <w:rsid w:val="00D7091B"/>
    <w:rsid w:val="00D70D43"/>
    <w:rsid w:val="00D710E6"/>
    <w:rsid w:val="00D710F8"/>
    <w:rsid w:val="00D71235"/>
    <w:rsid w:val="00D713D1"/>
    <w:rsid w:val="00D716BA"/>
    <w:rsid w:val="00D71845"/>
    <w:rsid w:val="00D719DA"/>
    <w:rsid w:val="00D71C3C"/>
    <w:rsid w:val="00D71C8B"/>
    <w:rsid w:val="00D72414"/>
    <w:rsid w:val="00D728E1"/>
    <w:rsid w:val="00D72CC9"/>
    <w:rsid w:val="00D7303D"/>
    <w:rsid w:val="00D732DA"/>
    <w:rsid w:val="00D7371E"/>
    <w:rsid w:val="00D73A70"/>
    <w:rsid w:val="00D73B21"/>
    <w:rsid w:val="00D743E0"/>
    <w:rsid w:val="00D748B9"/>
    <w:rsid w:val="00D74B2F"/>
    <w:rsid w:val="00D74BB7"/>
    <w:rsid w:val="00D74BDD"/>
    <w:rsid w:val="00D74EF9"/>
    <w:rsid w:val="00D750AC"/>
    <w:rsid w:val="00D75115"/>
    <w:rsid w:val="00D7529F"/>
    <w:rsid w:val="00D7535A"/>
    <w:rsid w:val="00D7556B"/>
    <w:rsid w:val="00D755E7"/>
    <w:rsid w:val="00D758B0"/>
    <w:rsid w:val="00D75AF9"/>
    <w:rsid w:val="00D75C3C"/>
    <w:rsid w:val="00D75CE6"/>
    <w:rsid w:val="00D75E02"/>
    <w:rsid w:val="00D75E76"/>
    <w:rsid w:val="00D75F8E"/>
    <w:rsid w:val="00D75FD4"/>
    <w:rsid w:val="00D76000"/>
    <w:rsid w:val="00D76186"/>
    <w:rsid w:val="00D761D1"/>
    <w:rsid w:val="00D766BB"/>
    <w:rsid w:val="00D76848"/>
    <w:rsid w:val="00D76868"/>
    <w:rsid w:val="00D76C85"/>
    <w:rsid w:val="00D771FD"/>
    <w:rsid w:val="00D77967"/>
    <w:rsid w:val="00D779FC"/>
    <w:rsid w:val="00D8010B"/>
    <w:rsid w:val="00D802A1"/>
    <w:rsid w:val="00D80491"/>
    <w:rsid w:val="00D8050E"/>
    <w:rsid w:val="00D8057D"/>
    <w:rsid w:val="00D805C2"/>
    <w:rsid w:val="00D80682"/>
    <w:rsid w:val="00D807E2"/>
    <w:rsid w:val="00D81328"/>
    <w:rsid w:val="00D8180B"/>
    <w:rsid w:val="00D81C2B"/>
    <w:rsid w:val="00D81C9F"/>
    <w:rsid w:val="00D81CD8"/>
    <w:rsid w:val="00D81EB6"/>
    <w:rsid w:val="00D82245"/>
    <w:rsid w:val="00D82392"/>
    <w:rsid w:val="00D8247D"/>
    <w:rsid w:val="00D82572"/>
    <w:rsid w:val="00D82672"/>
    <w:rsid w:val="00D82751"/>
    <w:rsid w:val="00D82F07"/>
    <w:rsid w:val="00D82F9E"/>
    <w:rsid w:val="00D83C15"/>
    <w:rsid w:val="00D83C81"/>
    <w:rsid w:val="00D842DA"/>
    <w:rsid w:val="00D842EC"/>
    <w:rsid w:val="00D845E0"/>
    <w:rsid w:val="00D85140"/>
    <w:rsid w:val="00D8546C"/>
    <w:rsid w:val="00D85641"/>
    <w:rsid w:val="00D859FE"/>
    <w:rsid w:val="00D85B0D"/>
    <w:rsid w:val="00D8639D"/>
    <w:rsid w:val="00D864AC"/>
    <w:rsid w:val="00D866FB"/>
    <w:rsid w:val="00D86B29"/>
    <w:rsid w:val="00D86DFD"/>
    <w:rsid w:val="00D86FEB"/>
    <w:rsid w:val="00D87433"/>
    <w:rsid w:val="00D8746E"/>
    <w:rsid w:val="00D877EB"/>
    <w:rsid w:val="00D87A1A"/>
    <w:rsid w:val="00D87B5B"/>
    <w:rsid w:val="00D87C42"/>
    <w:rsid w:val="00D87C7F"/>
    <w:rsid w:val="00D87C82"/>
    <w:rsid w:val="00D902D1"/>
    <w:rsid w:val="00D903BA"/>
    <w:rsid w:val="00D9051A"/>
    <w:rsid w:val="00D906D5"/>
    <w:rsid w:val="00D906F4"/>
    <w:rsid w:val="00D90B8A"/>
    <w:rsid w:val="00D90C7F"/>
    <w:rsid w:val="00D90CE5"/>
    <w:rsid w:val="00D90D3F"/>
    <w:rsid w:val="00D90E88"/>
    <w:rsid w:val="00D90F33"/>
    <w:rsid w:val="00D90F47"/>
    <w:rsid w:val="00D91076"/>
    <w:rsid w:val="00D91234"/>
    <w:rsid w:val="00D913A6"/>
    <w:rsid w:val="00D91545"/>
    <w:rsid w:val="00D91874"/>
    <w:rsid w:val="00D91A56"/>
    <w:rsid w:val="00D9225F"/>
    <w:rsid w:val="00D92AEC"/>
    <w:rsid w:val="00D92DE6"/>
    <w:rsid w:val="00D93110"/>
    <w:rsid w:val="00D9313E"/>
    <w:rsid w:val="00D932A6"/>
    <w:rsid w:val="00D93348"/>
    <w:rsid w:val="00D9339A"/>
    <w:rsid w:val="00D934FA"/>
    <w:rsid w:val="00D93556"/>
    <w:rsid w:val="00D937BE"/>
    <w:rsid w:val="00D938FE"/>
    <w:rsid w:val="00D93F71"/>
    <w:rsid w:val="00D94041"/>
    <w:rsid w:val="00D94076"/>
    <w:rsid w:val="00D941B8"/>
    <w:rsid w:val="00D94497"/>
    <w:rsid w:val="00D94861"/>
    <w:rsid w:val="00D948D7"/>
    <w:rsid w:val="00D94BB4"/>
    <w:rsid w:val="00D94E51"/>
    <w:rsid w:val="00D950E6"/>
    <w:rsid w:val="00D9510E"/>
    <w:rsid w:val="00D9512A"/>
    <w:rsid w:val="00D9514B"/>
    <w:rsid w:val="00D95AC7"/>
    <w:rsid w:val="00D95BC2"/>
    <w:rsid w:val="00D95D7B"/>
    <w:rsid w:val="00D95E03"/>
    <w:rsid w:val="00D95F02"/>
    <w:rsid w:val="00D963B4"/>
    <w:rsid w:val="00D969C8"/>
    <w:rsid w:val="00D96EEC"/>
    <w:rsid w:val="00D96F81"/>
    <w:rsid w:val="00D97071"/>
    <w:rsid w:val="00D973F3"/>
    <w:rsid w:val="00D97972"/>
    <w:rsid w:val="00D97A7B"/>
    <w:rsid w:val="00D97CDF"/>
    <w:rsid w:val="00D97D17"/>
    <w:rsid w:val="00DA01BA"/>
    <w:rsid w:val="00DA03B4"/>
    <w:rsid w:val="00DA0594"/>
    <w:rsid w:val="00DA05B8"/>
    <w:rsid w:val="00DA071A"/>
    <w:rsid w:val="00DA08A0"/>
    <w:rsid w:val="00DA0A51"/>
    <w:rsid w:val="00DA0AD6"/>
    <w:rsid w:val="00DA0B23"/>
    <w:rsid w:val="00DA0EC9"/>
    <w:rsid w:val="00DA12CB"/>
    <w:rsid w:val="00DA14EA"/>
    <w:rsid w:val="00DA1523"/>
    <w:rsid w:val="00DA1543"/>
    <w:rsid w:val="00DA193A"/>
    <w:rsid w:val="00DA1CD6"/>
    <w:rsid w:val="00DA1D54"/>
    <w:rsid w:val="00DA1E4A"/>
    <w:rsid w:val="00DA1E4F"/>
    <w:rsid w:val="00DA1F7D"/>
    <w:rsid w:val="00DA1FC6"/>
    <w:rsid w:val="00DA24EA"/>
    <w:rsid w:val="00DA2749"/>
    <w:rsid w:val="00DA28AE"/>
    <w:rsid w:val="00DA2929"/>
    <w:rsid w:val="00DA29D2"/>
    <w:rsid w:val="00DA2AD6"/>
    <w:rsid w:val="00DA3362"/>
    <w:rsid w:val="00DA3870"/>
    <w:rsid w:val="00DA3B16"/>
    <w:rsid w:val="00DA3BA4"/>
    <w:rsid w:val="00DA3EB5"/>
    <w:rsid w:val="00DA3FDE"/>
    <w:rsid w:val="00DA4193"/>
    <w:rsid w:val="00DA431F"/>
    <w:rsid w:val="00DA4345"/>
    <w:rsid w:val="00DA4581"/>
    <w:rsid w:val="00DA491B"/>
    <w:rsid w:val="00DA4923"/>
    <w:rsid w:val="00DA49AB"/>
    <w:rsid w:val="00DA49DC"/>
    <w:rsid w:val="00DA4AED"/>
    <w:rsid w:val="00DA4B1C"/>
    <w:rsid w:val="00DA4D6A"/>
    <w:rsid w:val="00DA509E"/>
    <w:rsid w:val="00DA544B"/>
    <w:rsid w:val="00DA54A3"/>
    <w:rsid w:val="00DA5B27"/>
    <w:rsid w:val="00DA5BBB"/>
    <w:rsid w:val="00DA5C00"/>
    <w:rsid w:val="00DA5C46"/>
    <w:rsid w:val="00DA5EDE"/>
    <w:rsid w:val="00DA6285"/>
    <w:rsid w:val="00DA638D"/>
    <w:rsid w:val="00DA639E"/>
    <w:rsid w:val="00DA69F3"/>
    <w:rsid w:val="00DA6A3D"/>
    <w:rsid w:val="00DA6A77"/>
    <w:rsid w:val="00DA6B37"/>
    <w:rsid w:val="00DA6B89"/>
    <w:rsid w:val="00DA741D"/>
    <w:rsid w:val="00DA7429"/>
    <w:rsid w:val="00DA747C"/>
    <w:rsid w:val="00DA76BD"/>
    <w:rsid w:val="00DA7911"/>
    <w:rsid w:val="00DA7AE4"/>
    <w:rsid w:val="00DB0143"/>
    <w:rsid w:val="00DB031F"/>
    <w:rsid w:val="00DB04D7"/>
    <w:rsid w:val="00DB0576"/>
    <w:rsid w:val="00DB0793"/>
    <w:rsid w:val="00DB079E"/>
    <w:rsid w:val="00DB0A3D"/>
    <w:rsid w:val="00DB0EBB"/>
    <w:rsid w:val="00DB0FF3"/>
    <w:rsid w:val="00DB11FF"/>
    <w:rsid w:val="00DB14DA"/>
    <w:rsid w:val="00DB1A7F"/>
    <w:rsid w:val="00DB1C7C"/>
    <w:rsid w:val="00DB1D20"/>
    <w:rsid w:val="00DB21D5"/>
    <w:rsid w:val="00DB269F"/>
    <w:rsid w:val="00DB2769"/>
    <w:rsid w:val="00DB27DD"/>
    <w:rsid w:val="00DB28B9"/>
    <w:rsid w:val="00DB2912"/>
    <w:rsid w:val="00DB2EB7"/>
    <w:rsid w:val="00DB301D"/>
    <w:rsid w:val="00DB3061"/>
    <w:rsid w:val="00DB3099"/>
    <w:rsid w:val="00DB30D8"/>
    <w:rsid w:val="00DB30F7"/>
    <w:rsid w:val="00DB3489"/>
    <w:rsid w:val="00DB3608"/>
    <w:rsid w:val="00DB36E4"/>
    <w:rsid w:val="00DB3B50"/>
    <w:rsid w:val="00DB3C2B"/>
    <w:rsid w:val="00DB3E1C"/>
    <w:rsid w:val="00DB3E4F"/>
    <w:rsid w:val="00DB44BE"/>
    <w:rsid w:val="00DB4532"/>
    <w:rsid w:val="00DB456F"/>
    <w:rsid w:val="00DB47DB"/>
    <w:rsid w:val="00DB4A95"/>
    <w:rsid w:val="00DB4ABB"/>
    <w:rsid w:val="00DB4CC2"/>
    <w:rsid w:val="00DB4E96"/>
    <w:rsid w:val="00DB53C6"/>
    <w:rsid w:val="00DB5745"/>
    <w:rsid w:val="00DB5BF0"/>
    <w:rsid w:val="00DB5D84"/>
    <w:rsid w:val="00DB697E"/>
    <w:rsid w:val="00DB6D64"/>
    <w:rsid w:val="00DB6D8F"/>
    <w:rsid w:val="00DB748D"/>
    <w:rsid w:val="00DB7509"/>
    <w:rsid w:val="00DB78BB"/>
    <w:rsid w:val="00DB7B29"/>
    <w:rsid w:val="00DB7C1B"/>
    <w:rsid w:val="00DB7E57"/>
    <w:rsid w:val="00DC0756"/>
    <w:rsid w:val="00DC0ADC"/>
    <w:rsid w:val="00DC0AF8"/>
    <w:rsid w:val="00DC0EAE"/>
    <w:rsid w:val="00DC1056"/>
    <w:rsid w:val="00DC11FC"/>
    <w:rsid w:val="00DC133E"/>
    <w:rsid w:val="00DC1ADC"/>
    <w:rsid w:val="00DC21AF"/>
    <w:rsid w:val="00DC26F1"/>
    <w:rsid w:val="00DC281B"/>
    <w:rsid w:val="00DC292D"/>
    <w:rsid w:val="00DC2F96"/>
    <w:rsid w:val="00DC3330"/>
    <w:rsid w:val="00DC340C"/>
    <w:rsid w:val="00DC38CE"/>
    <w:rsid w:val="00DC3C72"/>
    <w:rsid w:val="00DC3C81"/>
    <w:rsid w:val="00DC4082"/>
    <w:rsid w:val="00DC410F"/>
    <w:rsid w:val="00DC42C7"/>
    <w:rsid w:val="00DC47A5"/>
    <w:rsid w:val="00DC4A04"/>
    <w:rsid w:val="00DC4DDB"/>
    <w:rsid w:val="00DC4FE2"/>
    <w:rsid w:val="00DC53F1"/>
    <w:rsid w:val="00DC5451"/>
    <w:rsid w:val="00DC5AC7"/>
    <w:rsid w:val="00DC5C14"/>
    <w:rsid w:val="00DC5EB2"/>
    <w:rsid w:val="00DC5FC2"/>
    <w:rsid w:val="00DC6206"/>
    <w:rsid w:val="00DC63F1"/>
    <w:rsid w:val="00DC6570"/>
    <w:rsid w:val="00DC65BC"/>
    <w:rsid w:val="00DC66C9"/>
    <w:rsid w:val="00DC6773"/>
    <w:rsid w:val="00DC67A2"/>
    <w:rsid w:val="00DC680A"/>
    <w:rsid w:val="00DC6E20"/>
    <w:rsid w:val="00DC7380"/>
    <w:rsid w:val="00DC75F0"/>
    <w:rsid w:val="00DC765C"/>
    <w:rsid w:val="00DC76FF"/>
    <w:rsid w:val="00DC77E8"/>
    <w:rsid w:val="00DC782D"/>
    <w:rsid w:val="00DC7E08"/>
    <w:rsid w:val="00DC7E3C"/>
    <w:rsid w:val="00DC7FC8"/>
    <w:rsid w:val="00DD01D6"/>
    <w:rsid w:val="00DD023F"/>
    <w:rsid w:val="00DD064F"/>
    <w:rsid w:val="00DD089D"/>
    <w:rsid w:val="00DD0DAB"/>
    <w:rsid w:val="00DD111A"/>
    <w:rsid w:val="00DD1204"/>
    <w:rsid w:val="00DD1241"/>
    <w:rsid w:val="00DD13D0"/>
    <w:rsid w:val="00DD1415"/>
    <w:rsid w:val="00DD1711"/>
    <w:rsid w:val="00DD1874"/>
    <w:rsid w:val="00DD1901"/>
    <w:rsid w:val="00DD1C1E"/>
    <w:rsid w:val="00DD1C65"/>
    <w:rsid w:val="00DD1D9E"/>
    <w:rsid w:val="00DD1FE1"/>
    <w:rsid w:val="00DD1FF3"/>
    <w:rsid w:val="00DD2157"/>
    <w:rsid w:val="00DD21D2"/>
    <w:rsid w:val="00DD26C3"/>
    <w:rsid w:val="00DD29A7"/>
    <w:rsid w:val="00DD2A3E"/>
    <w:rsid w:val="00DD2BB0"/>
    <w:rsid w:val="00DD2DEE"/>
    <w:rsid w:val="00DD2FD7"/>
    <w:rsid w:val="00DD30D2"/>
    <w:rsid w:val="00DD34F3"/>
    <w:rsid w:val="00DD3546"/>
    <w:rsid w:val="00DD355C"/>
    <w:rsid w:val="00DD36B7"/>
    <w:rsid w:val="00DD3787"/>
    <w:rsid w:val="00DD3A8C"/>
    <w:rsid w:val="00DD3B57"/>
    <w:rsid w:val="00DD3D85"/>
    <w:rsid w:val="00DD3E20"/>
    <w:rsid w:val="00DD3F91"/>
    <w:rsid w:val="00DD40A9"/>
    <w:rsid w:val="00DD434C"/>
    <w:rsid w:val="00DD4628"/>
    <w:rsid w:val="00DD475F"/>
    <w:rsid w:val="00DD47B1"/>
    <w:rsid w:val="00DD47BA"/>
    <w:rsid w:val="00DD4B80"/>
    <w:rsid w:val="00DD4B9B"/>
    <w:rsid w:val="00DD4C60"/>
    <w:rsid w:val="00DD4E83"/>
    <w:rsid w:val="00DD5725"/>
    <w:rsid w:val="00DD57ED"/>
    <w:rsid w:val="00DD5D99"/>
    <w:rsid w:val="00DD5FDA"/>
    <w:rsid w:val="00DD60CF"/>
    <w:rsid w:val="00DD6104"/>
    <w:rsid w:val="00DD6486"/>
    <w:rsid w:val="00DD6B43"/>
    <w:rsid w:val="00DD6F2E"/>
    <w:rsid w:val="00DD71BB"/>
    <w:rsid w:val="00DD7A82"/>
    <w:rsid w:val="00DE0243"/>
    <w:rsid w:val="00DE0663"/>
    <w:rsid w:val="00DE09F3"/>
    <w:rsid w:val="00DE0C23"/>
    <w:rsid w:val="00DE0D22"/>
    <w:rsid w:val="00DE0D48"/>
    <w:rsid w:val="00DE102B"/>
    <w:rsid w:val="00DE1141"/>
    <w:rsid w:val="00DE1408"/>
    <w:rsid w:val="00DE14C6"/>
    <w:rsid w:val="00DE19FD"/>
    <w:rsid w:val="00DE1CE3"/>
    <w:rsid w:val="00DE1DEF"/>
    <w:rsid w:val="00DE2753"/>
    <w:rsid w:val="00DE2FA8"/>
    <w:rsid w:val="00DE3026"/>
    <w:rsid w:val="00DE33B8"/>
    <w:rsid w:val="00DE36B3"/>
    <w:rsid w:val="00DE38EF"/>
    <w:rsid w:val="00DE3ACA"/>
    <w:rsid w:val="00DE3B2B"/>
    <w:rsid w:val="00DE423C"/>
    <w:rsid w:val="00DE42C4"/>
    <w:rsid w:val="00DE4394"/>
    <w:rsid w:val="00DE48F9"/>
    <w:rsid w:val="00DE4909"/>
    <w:rsid w:val="00DE51A0"/>
    <w:rsid w:val="00DE5314"/>
    <w:rsid w:val="00DE53A4"/>
    <w:rsid w:val="00DE555F"/>
    <w:rsid w:val="00DE591A"/>
    <w:rsid w:val="00DE5D1C"/>
    <w:rsid w:val="00DE5F98"/>
    <w:rsid w:val="00DE601E"/>
    <w:rsid w:val="00DE613F"/>
    <w:rsid w:val="00DE66A1"/>
    <w:rsid w:val="00DE6789"/>
    <w:rsid w:val="00DE68F8"/>
    <w:rsid w:val="00DE6C38"/>
    <w:rsid w:val="00DE6C9B"/>
    <w:rsid w:val="00DE6E5E"/>
    <w:rsid w:val="00DE6F4A"/>
    <w:rsid w:val="00DE7417"/>
    <w:rsid w:val="00DE7484"/>
    <w:rsid w:val="00DE74FE"/>
    <w:rsid w:val="00DE7864"/>
    <w:rsid w:val="00DE7A91"/>
    <w:rsid w:val="00DE7ADA"/>
    <w:rsid w:val="00DE7B09"/>
    <w:rsid w:val="00DE7B15"/>
    <w:rsid w:val="00DE7BFF"/>
    <w:rsid w:val="00DE7C8C"/>
    <w:rsid w:val="00DE7D68"/>
    <w:rsid w:val="00DE7E84"/>
    <w:rsid w:val="00DF000B"/>
    <w:rsid w:val="00DF00BC"/>
    <w:rsid w:val="00DF0123"/>
    <w:rsid w:val="00DF037E"/>
    <w:rsid w:val="00DF0420"/>
    <w:rsid w:val="00DF06DA"/>
    <w:rsid w:val="00DF0893"/>
    <w:rsid w:val="00DF0AB0"/>
    <w:rsid w:val="00DF0BB7"/>
    <w:rsid w:val="00DF0FE0"/>
    <w:rsid w:val="00DF10C9"/>
    <w:rsid w:val="00DF12E8"/>
    <w:rsid w:val="00DF1405"/>
    <w:rsid w:val="00DF141D"/>
    <w:rsid w:val="00DF1D40"/>
    <w:rsid w:val="00DF1D98"/>
    <w:rsid w:val="00DF206B"/>
    <w:rsid w:val="00DF20A7"/>
    <w:rsid w:val="00DF20DB"/>
    <w:rsid w:val="00DF21E6"/>
    <w:rsid w:val="00DF226C"/>
    <w:rsid w:val="00DF2332"/>
    <w:rsid w:val="00DF2337"/>
    <w:rsid w:val="00DF244D"/>
    <w:rsid w:val="00DF24F0"/>
    <w:rsid w:val="00DF2642"/>
    <w:rsid w:val="00DF3347"/>
    <w:rsid w:val="00DF3406"/>
    <w:rsid w:val="00DF3482"/>
    <w:rsid w:val="00DF34C1"/>
    <w:rsid w:val="00DF36E4"/>
    <w:rsid w:val="00DF388E"/>
    <w:rsid w:val="00DF408F"/>
    <w:rsid w:val="00DF42DB"/>
    <w:rsid w:val="00DF4579"/>
    <w:rsid w:val="00DF4758"/>
    <w:rsid w:val="00DF4A75"/>
    <w:rsid w:val="00DF4E3B"/>
    <w:rsid w:val="00DF513E"/>
    <w:rsid w:val="00DF5298"/>
    <w:rsid w:val="00DF532E"/>
    <w:rsid w:val="00DF5386"/>
    <w:rsid w:val="00DF554D"/>
    <w:rsid w:val="00DF55B9"/>
    <w:rsid w:val="00DF56DB"/>
    <w:rsid w:val="00DF5904"/>
    <w:rsid w:val="00DF5C71"/>
    <w:rsid w:val="00DF5CFC"/>
    <w:rsid w:val="00DF5E99"/>
    <w:rsid w:val="00DF6218"/>
    <w:rsid w:val="00DF6243"/>
    <w:rsid w:val="00DF6681"/>
    <w:rsid w:val="00DF6A87"/>
    <w:rsid w:val="00DF6B28"/>
    <w:rsid w:val="00DF6E8D"/>
    <w:rsid w:val="00DF70E0"/>
    <w:rsid w:val="00DF7545"/>
    <w:rsid w:val="00DF7A7B"/>
    <w:rsid w:val="00DF7C9D"/>
    <w:rsid w:val="00E0039F"/>
    <w:rsid w:val="00E00B69"/>
    <w:rsid w:val="00E00BBB"/>
    <w:rsid w:val="00E00C8B"/>
    <w:rsid w:val="00E00EF9"/>
    <w:rsid w:val="00E00F9D"/>
    <w:rsid w:val="00E011E0"/>
    <w:rsid w:val="00E0169C"/>
    <w:rsid w:val="00E0189B"/>
    <w:rsid w:val="00E01DBE"/>
    <w:rsid w:val="00E020CA"/>
    <w:rsid w:val="00E0220F"/>
    <w:rsid w:val="00E0223A"/>
    <w:rsid w:val="00E0228D"/>
    <w:rsid w:val="00E022C7"/>
    <w:rsid w:val="00E02344"/>
    <w:rsid w:val="00E026F2"/>
    <w:rsid w:val="00E029CA"/>
    <w:rsid w:val="00E02C8E"/>
    <w:rsid w:val="00E02CB0"/>
    <w:rsid w:val="00E02F9D"/>
    <w:rsid w:val="00E02FAA"/>
    <w:rsid w:val="00E03065"/>
    <w:rsid w:val="00E031C1"/>
    <w:rsid w:val="00E03229"/>
    <w:rsid w:val="00E03671"/>
    <w:rsid w:val="00E03B06"/>
    <w:rsid w:val="00E03C99"/>
    <w:rsid w:val="00E0408D"/>
    <w:rsid w:val="00E040B8"/>
    <w:rsid w:val="00E0410C"/>
    <w:rsid w:val="00E042FB"/>
    <w:rsid w:val="00E04363"/>
    <w:rsid w:val="00E0482C"/>
    <w:rsid w:val="00E0496E"/>
    <w:rsid w:val="00E04D71"/>
    <w:rsid w:val="00E04E1B"/>
    <w:rsid w:val="00E051F5"/>
    <w:rsid w:val="00E05550"/>
    <w:rsid w:val="00E05962"/>
    <w:rsid w:val="00E06030"/>
    <w:rsid w:val="00E067B9"/>
    <w:rsid w:val="00E06B01"/>
    <w:rsid w:val="00E0712A"/>
    <w:rsid w:val="00E07911"/>
    <w:rsid w:val="00E07956"/>
    <w:rsid w:val="00E079F8"/>
    <w:rsid w:val="00E10129"/>
    <w:rsid w:val="00E1022B"/>
    <w:rsid w:val="00E103E0"/>
    <w:rsid w:val="00E10699"/>
    <w:rsid w:val="00E106E6"/>
    <w:rsid w:val="00E10790"/>
    <w:rsid w:val="00E107B7"/>
    <w:rsid w:val="00E10911"/>
    <w:rsid w:val="00E10BAA"/>
    <w:rsid w:val="00E10C92"/>
    <w:rsid w:val="00E10D52"/>
    <w:rsid w:val="00E11093"/>
    <w:rsid w:val="00E116A7"/>
    <w:rsid w:val="00E1215C"/>
    <w:rsid w:val="00E1226A"/>
    <w:rsid w:val="00E1230B"/>
    <w:rsid w:val="00E1272C"/>
    <w:rsid w:val="00E12940"/>
    <w:rsid w:val="00E1299D"/>
    <w:rsid w:val="00E12A67"/>
    <w:rsid w:val="00E12B6E"/>
    <w:rsid w:val="00E12CAA"/>
    <w:rsid w:val="00E12D10"/>
    <w:rsid w:val="00E12DFD"/>
    <w:rsid w:val="00E131C3"/>
    <w:rsid w:val="00E1336E"/>
    <w:rsid w:val="00E134F3"/>
    <w:rsid w:val="00E1376E"/>
    <w:rsid w:val="00E13A2E"/>
    <w:rsid w:val="00E13BD7"/>
    <w:rsid w:val="00E140FC"/>
    <w:rsid w:val="00E14187"/>
    <w:rsid w:val="00E14362"/>
    <w:rsid w:val="00E145EC"/>
    <w:rsid w:val="00E146DE"/>
    <w:rsid w:val="00E14799"/>
    <w:rsid w:val="00E147C8"/>
    <w:rsid w:val="00E14952"/>
    <w:rsid w:val="00E14BE5"/>
    <w:rsid w:val="00E15291"/>
    <w:rsid w:val="00E15292"/>
    <w:rsid w:val="00E1531F"/>
    <w:rsid w:val="00E157CE"/>
    <w:rsid w:val="00E15B39"/>
    <w:rsid w:val="00E15E28"/>
    <w:rsid w:val="00E16048"/>
    <w:rsid w:val="00E162E7"/>
    <w:rsid w:val="00E16522"/>
    <w:rsid w:val="00E16ACB"/>
    <w:rsid w:val="00E16C81"/>
    <w:rsid w:val="00E16DD4"/>
    <w:rsid w:val="00E16F62"/>
    <w:rsid w:val="00E16F6F"/>
    <w:rsid w:val="00E17214"/>
    <w:rsid w:val="00E1726E"/>
    <w:rsid w:val="00E172CB"/>
    <w:rsid w:val="00E17324"/>
    <w:rsid w:val="00E173AA"/>
    <w:rsid w:val="00E17553"/>
    <w:rsid w:val="00E1763B"/>
    <w:rsid w:val="00E17664"/>
    <w:rsid w:val="00E17A9E"/>
    <w:rsid w:val="00E20003"/>
    <w:rsid w:val="00E201A0"/>
    <w:rsid w:val="00E20812"/>
    <w:rsid w:val="00E20CFE"/>
    <w:rsid w:val="00E20E19"/>
    <w:rsid w:val="00E20F13"/>
    <w:rsid w:val="00E20FAD"/>
    <w:rsid w:val="00E2104B"/>
    <w:rsid w:val="00E2193D"/>
    <w:rsid w:val="00E21966"/>
    <w:rsid w:val="00E21C4C"/>
    <w:rsid w:val="00E21D36"/>
    <w:rsid w:val="00E21E24"/>
    <w:rsid w:val="00E21EE5"/>
    <w:rsid w:val="00E22129"/>
    <w:rsid w:val="00E2227A"/>
    <w:rsid w:val="00E2275E"/>
    <w:rsid w:val="00E229B5"/>
    <w:rsid w:val="00E22D97"/>
    <w:rsid w:val="00E22E91"/>
    <w:rsid w:val="00E22F36"/>
    <w:rsid w:val="00E23438"/>
    <w:rsid w:val="00E23445"/>
    <w:rsid w:val="00E2354C"/>
    <w:rsid w:val="00E238C3"/>
    <w:rsid w:val="00E239A4"/>
    <w:rsid w:val="00E23A7E"/>
    <w:rsid w:val="00E23BEE"/>
    <w:rsid w:val="00E23C37"/>
    <w:rsid w:val="00E23C68"/>
    <w:rsid w:val="00E23D7D"/>
    <w:rsid w:val="00E23DBD"/>
    <w:rsid w:val="00E24450"/>
    <w:rsid w:val="00E24485"/>
    <w:rsid w:val="00E244B8"/>
    <w:rsid w:val="00E246AC"/>
    <w:rsid w:val="00E247A1"/>
    <w:rsid w:val="00E2482B"/>
    <w:rsid w:val="00E24904"/>
    <w:rsid w:val="00E24927"/>
    <w:rsid w:val="00E24932"/>
    <w:rsid w:val="00E24CCA"/>
    <w:rsid w:val="00E24D5E"/>
    <w:rsid w:val="00E24E3A"/>
    <w:rsid w:val="00E24E88"/>
    <w:rsid w:val="00E253A6"/>
    <w:rsid w:val="00E255DF"/>
    <w:rsid w:val="00E259ED"/>
    <w:rsid w:val="00E25AED"/>
    <w:rsid w:val="00E26484"/>
    <w:rsid w:val="00E2677B"/>
    <w:rsid w:val="00E26974"/>
    <w:rsid w:val="00E26A56"/>
    <w:rsid w:val="00E26B1A"/>
    <w:rsid w:val="00E26DC2"/>
    <w:rsid w:val="00E26DE7"/>
    <w:rsid w:val="00E26E2D"/>
    <w:rsid w:val="00E26E95"/>
    <w:rsid w:val="00E26E98"/>
    <w:rsid w:val="00E26EBD"/>
    <w:rsid w:val="00E26F9F"/>
    <w:rsid w:val="00E271E0"/>
    <w:rsid w:val="00E27426"/>
    <w:rsid w:val="00E27602"/>
    <w:rsid w:val="00E27660"/>
    <w:rsid w:val="00E276DB"/>
    <w:rsid w:val="00E27D36"/>
    <w:rsid w:val="00E30013"/>
    <w:rsid w:val="00E30067"/>
    <w:rsid w:val="00E30085"/>
    <w:rsid w:val="00E3076B"/>
    <w:rsid w:val="00E30A47"/>
    <w:rsid w:val="00E30B69"/>
    <w:rsid w:val="00E30D64"/>
    <w:rsid w:val="00E30F19"/>
    <w:rsid w:val="00E30FF7"/>
    <w:rsid w:val="00E3120C"/>
    <w:rsid w:val="00E314BC"/>
    <w:rsid w:val="00E3160C"/>
    <w:rsid w:val="00E317B8"/>
    <w:rsid w:val="00E31907"/>
    <w:rsid w:val="00E31A50"/>
    <w:rsid w:val="00E31C46"/>
    <w:rsid w:val="00E31F18"/>
    <w:rsid w:val="00E321C0"/>
    <w:rsid w:val="00E32358"/>
    <w:rsid w:val="00E324B2"/>
    <w:rsid w:val="00E325D6"/>
    <w:rsid w:val="00E32C1A"/>
    <w:rsid w:val="00E32E2F"/>
    <w:rsid w:val="00E32FA1"/>
    <w:rsid w:val="00E33B01"/>
    <w:rsid w:val="00E33BB3"/>
    <w:rsid w:val="00E33C58"/>
    <w:rsid w:val="00E33CA5"/>
    <w:rsid w:val="00E33D53"/>
    <w:rsid w:val="00E33FCD"/>
    <w:rsid w:val="00E3414B"/>
    <w:rsid w:val="00E34385"/>
    <w:rsid w:val="00E34DCA"/>
    <w:rsid w:val="00E35650"/>
    <w:rsid w:val="00E35766"/>
    <w:rsid w:val="00E35972"/>
    <w:rsid w:val="00E35FF3"/>
    <w:rsid w:val="00E36470"/>
    <w:rsid w:val="00E3648A"/>
    <w:rsid w:val="00E366DD"/>
    <w:rsid w:val="00E36A05"/>
    <w:rsid w:val="00E36AE4"/>
    <w:rsid w:val="00E36AFD"/>
    <w:rsid w:val="00E36BD3"/>
    <w:rsid w:val="00E36BDA"/>
    <w:rsid w:val="00E36D76"/>
    <w:rsid w:val="00E36D7B"/>
    <w:rsid w:val="00E36FC4"/>
    <w:rsid w:val="00E372B0"/>
    <w:rsid w:val="00E37713"/>
    <w:rsid w:val="00E37B51"/>
    <w:rsid w:val="00E37BF5"/>
    <w:rsid w:val="00E37C82"/>
    <w:rsid w:val="00E37F39"/>
    <w:rsid w:val="00E37F4A"/>
    <w:rsid w:val="00E37F66"/>
    <w:rsid w:val="00E40296"/>
    <w:rsid w:val="00E40379"/>
    <w:rsid w:val="00E403A2"/>
    <w:rsid w:val="00E406F1"/>
    <w:rsid w:val="00E40A79"/>
    <w:rsid w:val="00E40DAF"/>
    <w:rsid w:val="00E41D3F"/>
    <w:rsid w:val="00E42038"/>
    <w:rsid w:val="00E422EC"/>
    <w:rsid w:val="00E4255A"/>
    <w:rsid w:val="00E425A0"/>
    <w:rsid w:val="00E425F5"/>
    <w:rsid w:val="00E427C0"/>
    <w:rsid w:val="00E429E4"/>
    <w:rsid w:val="00E42BB3"/>
    <w:rsid w:val="00E42BCF"/>
    <w:rsid w:val="00E42D51"/>
    <w:rsid w:val="00E43392"/>
    <w:rsid w:val="00E433F0"/>
    <w:rsid w:val="00E4366E"/>
    <w:rsid w:val="00E43701"/>
    <w:rsid w:val="00E437CD"/>
    <w:rsid w:val="00E4389B"/>
    <w:rsid w:val="00E43B9D"/>
    <w:rsid w:val="00E44122"/>
    <w:rsid w:val="00E44267"/>
    <w:rsid w:val="00E4452F"/>
    <w:rsid w:val="00E447AF"/>
    <w:rsid w:val="00E447B6"/>
    <w:rsid w:val="00E4489F"/>
    <w:rsid w:val="00E449D7"/>
    <w:rsid w:val="00E44C17"/>
    <w:rsid w:val="00E44DE5"/>
    <w:rsid w:val="00E4538E"/>
    <w:rsid w:val="00E45445"/>
    <w:rsid w:val="00E4574F"/>
    <w:rsid w:val="00E457E4"/>
    <w:rsid w:val="00E45C37"/>
    <w:rsid w:val="00E45C72"/>
    <w:rsid w:val="00E45E4B"/>
    <w:rsid w:val="00E45EEA"/>
    <w:rsid w:val="00E45F92"/>
    <w:rsid w:val="00E46451"/>
    <w:rsid w:val="00E4646C"/>
    <w:rsid w:val="00E46685"/>
    <w:rsid w:val="00E46AE9"/>
    <w:rsid w:val="00E46BA2"/>
    <w:rsid w:val="00E46CC7"/>
    <w:rsid w:val="00E47075"/>
    <w:rsid w:val="00E4751A"/>
    <w:rsid w:val="00E47598"/>
    <w:rsid w:val="00E475D4"/>
    <w:rsid w:val="00E47646"/>
    <w:rsid w:val="00E4780A"/>
    <w:rsid w:val="00E47922"/>
    <w:rsid w:val="00E47B89"/>
    <w:rsid w:val="00E47C79"/>
    <w:rsid w:val="00E47E03"/>
    <w:rsid w:val="00E502FC"/>
    <w:rsid w:val="00E503A5"/>
    <w:rsid w:val="00E505AC"/>
    <w:rsid w:val="00E50722"/>
    <w:rsid w:val="00E50847"/>
    <w:rsid w:val="00E50AA4"/>
    <w:rsid w:val="00E50B0E"/>
    <w:rsid w:val="00E50B64"/>
    <w:rsid w:val="00E50C66"/>
    <w:rsid w:val="00E5113C"/>
    <w:rsid w:val="00E5128A"/>
    <w:rsid w:val="00E512AF"/>
    <w:rsid w:val="00E51520"/>
    <w:rsid w:val="00E516BB"/>
    <w:rsid w:val="00E5188F"/>
    <w:rsid w:val="00E51A38"/>
    <w:rsid w:val="00E51FDD"/>
    <w:rsid w:val="00E52072"/>
    <w:rsid w:val="00E5221D"/>
    <w:rsid w:val="00E525EF"/>
    <w:rsid w:val="00E527FF"/>
    <w:rsid w:val="00E52C99"/>
    <w:rsid w:val="00E52D0E"/>
    <w:rsid w:val="00E53138"/>
    <w:rsid w:val="00E534E5"/>
    <w:rsid w:val="00E535FA"/>
    <w:rsid w:val="00E537E8"/>
    <w:rsid w:val="00E5385E"/>
    <w:rsid w:val="00E53C0F"/>
    <w:rsid w:val="00E542AD"/>
    <w:rsid w:val="00E54552"/>
    <w:rsid w:val="00E548D2"/>
    <w:rsid w:val="00E54C21"/>
    <w:rsid w:val="00E54FA4"/>
    <w:rsid w:val="00E55086"/>
    <w:rsid w:val="00E5523F"/>
    <w:rsid w:val="00E556D7"/>
    <w:rsid w:val="00E558EB"/>
    <w:rsid w:val="00E55A7E"/>
    <w:rsid w:val="00E55AD3"/>
    <w:rsid w:val="00E55BA9"/>
    <w:rsid w:val="00E55C66"/>
    <w:rsid w:val="00E55FF7"/>
    <w:rsid w:val="00E563AF"/>
    <w:rsid w:val="00E563E6"/>
    <w:rsid w:val="00E56785"/>
    <w:rsid w:val="00E56B3F"/>
    <w:rsid w:val="00E56C9D"/>
    <w:rsid w:val="00E56D4E"/>
    <w:rsid w:val="00E56D4F"/>
    <w:rsid w:val="00E56DAA"/>
    <w:rsid w:val="00E56E8B"/>
    <w:rsid w:val="00E56F81"/>
    <w:rsid w:val="00E570DB"/>
    <w:rsid w:val="00E575A2"/>
    <w:rsid w:val="00E57BC0"/>
    <w:rsid w:val="00E57E8D"/>
    <w:rsid w:val="00E57F21"/>
    <w:rsid w:val="00E57FBA"/>
    <w:rsid w:val="00E6030F"/>
    <w:rsid w:val="00E60450"/>
    <w:rsid w:val="00E60554"/>
    <w:rsid w:val="00E607DE"/>
    <w:rsid w:val="00E6082F"/>
    <w:rsid w:val="00E60B07"/>
    <w:rsid w:val="00E60D80"/>
    <w:rsid w:val="00E6133A"/>
    <w:rsid w:val="00E6165B"/>
    <w:rsid w:val="00E619D0"/>
    <w:rsid w:val="00E619D7"/>
    <w:rsid w:val="00E61D32"/>
    <w:rsid w:val="00E61D43"/>
    <w:rsid w:val="00E61E28"/>
    <w:rsid w:val="00E61EE6"/>
    <w:rsid w:val="00E61F86"/>
    <w:rsid w:val="00E622B5"/>
    <w:rsid w:val="00E62317"/>
    <w:rsid w:val="00E62335"/>
    <w:rsid w:val="00E623DC"/>
    <w:rsid w:val="00E624CF"/>
    <w:rsid w:val="00E6287E"/>
    <w:rsid w:val="00E628B5"/>
    <w:rsid w:val="00E62B2F"/>
    <w:rsid w:val="00E62BFD"/>
    <w:rsid w:val="00E6314F"/>
    <w:rsid w:val="00E63401"/>
    <w:rsid w:val="00E63446"/>
    <w:rsid w:val="00E635A6"/>
    <w:rsid w:val="00E636DF"/>
    <w:rsid w:val="00E63785"/>
    <w:rsid w:val="00E637BF"/>
    <w:rsid w:val="00E63810"/>
    <w:rsid w:val="00E638AC"/>
    <w:rsid w:val="00E63913"/>
    <w:rsid w:val="00E63B35"/>
    <w:rsid w:val="00E63DD9"/>
    <w:rsid w:val="00E63E2B"/>
    <w:rsid w:val="00E64054"/>
    <w:rsid w:val="00E64443"/>
    <w:rsid w:val="00E64520"/>
    <w:rsid w:val="00E645CC"/>
    <w:rsid w:val="00E6468C"/>
    <w:rsid w:val="00E6497D"/>
    <w:rsid w:val="00E64DB0"/>
    <w:rsid w:val="00E64F17"/>
    <w:rsid w:val="00E650BD"/>
    <w:rsid w:val="00E65123"/>
    <w:rsid w:val="00E652C5"/>
    <w:rsid w:val="00E652DD"/>
    <w:rsid w:val="00E6581F"/>
    <w:rsid w:val="00E65DFD"/>
    <w:rsid w:val="00E66189"/>
    <w:rsid w:val="00E66523"/>
    <w:rsid w:val="00E6668E"/>
    <w:rsid w:val="00E668CC"/>
    <w:rsid w:val="00E66931"/>
    <w:rsid w:val="00E6695B"/>
    <w:rsid w:val="00E66AC9"/>
    <w:rsid w:val="00E66BF4"/>
    <w:rsid w:val="00E66C3D"/>
    <w:rsid w:val="00E66C4C"/>
    <w:rsid w:val="00E66EBC"/>
    <w:rsid w:val="00E66FCF"/>
    <w:rsid w:val="00E67110"/>
    <w:rsid w:val="00E6714C"/>
    <w:rsid w:val="00E671F4"/>
    <w:rsid w:val="00E6730D"/>
    <w:rsid w:val="00E67362"/>
    <w:rsid w:val="00E67435"/>
    <w:rsid w:val="00E674F1"/>
    <w:rsid w:val="00E675E9"/>
    <w:rsid w:val="00E6766F"/>
    <w:rsid w:val="00E6782F"/>
    <w:rsid w:val="00E67A9F"/>
    <w:rsid w:val="00E67B3F"/>
    <w:rsid w:val="00E67BDB"/>
    <w:rsid w:val="00E67C3E"/>
    <w:rsid w:val="00E67E86"/>
    <w:rsid w:val="00E70C52"/>
    <w:rsid w:val="00E70D82"/>
    <w:rsid w:val="00E70F3D"/>
    <w:rsid w:val="00E71184"/>
    <w:rsid w:val="00E7120B"/>
    <w:rsid w:val="00E718FF"/>
    <w:rsid w:val="00E71C9B"/>
    <w:rsid w:val="00E71CBA"/>
    <w:rsid w:val="00E72048"/>
    <w:rsid w:val="00E7209F"/>
    <w:rsid w:val="00E72388"/>
    <w:rsid w:val="00E72482"/>
    <w:rsid w:val="00E72579"/>
    <w:rsid w:val="00E72647"/>
    <w:rsid w:val="00E7286A"/>
    <w:rsid w:val="00E72A97"/>
    <w:rsid w:val="00E72C10"/>
    <w:rsid w:val="00E7309F"/>
    <w:rsid w:val="00E734DD"/>
    <w:rsid w:val="00E7363D"/>
    <w:rsid w:val="00E7380C"/>
    <w:rsid w:val="00E7383F"/>
    <w:rsid w:val="00E73D89"/>
    <w:rsid w:val="00E74191"/>
    <w:rsid w:val="00E74380"/>
    <w:rsid w:val="00E7438C"/>
    <w:rsid w:val="00E7449D"/>
    <w:rsid w:val="00E74698"/>
    <w:rsid w:val="00E7485E"/>
    <w:rsid w:val="00E749DD"/>
    <w:rsid w:val="00E74F00"/>
    <w:rsid w:val="00E74F4F"/>
    <w:rsid w:val="00E751EE"/>
    <w:rsid w:val="00E752C6"/>
    <w:rsid w:val="00E7532C"/>
    <w:rsid w:val="00E75CF8"/>
    <w:rsid w:val="00E75E8F"/>
    <w:rsid w:val="00E75EAD"/>
    <w:rsid w:val="00E76629"/>
    <w:rsid w:val="00E76AD7"/>
    <w:rsid w:val="00E76E5A"/>
    <w:rsid w:val="00E76F7C"/>
    <w:rsid w:val="00E77080"/>
    <w:rsid w:val="00E77170"/>
    <w:rsid w:val="00E7744C"/>
    <w:rsid w:val="00E775FB"/>
    <w:rsid w:val="00E776F9"/>
    <w:rsid w:val="00E77754"/>
    <w:rsid w:val="00E777F5"/>
    <w:rsid w:val="00E77B32"/>
    <w:rsid w:val="00E77E95"/>
    <w:rsid w:val="00E77F57"/>
    <w:rsid w:val="00E77FED"/>
    <w:rsid w:val="00E804BF"/>
    <w:rsid w:val="00E804C4"/>
    <w:rsid w:val="00E804E6"/>
    <w:rsid w:val="00E8061C"/>
    <w:rsid w:val="00E808A7"/>
    <w:rsid w:val="00E80C2D"/>
    <w:rsid w:val="00E80FEF"/>
    <w:rsid w:val="00E811D3"/>
    <w:rsid w:val="00E8173D"/>
    <w:rsid w:val="00E817DE"/>
    <w:rsid w:val="00E81997"/>
    <w:rsid w:val="00E81B72"/>
    <w:rsid w:val="00E81C1D"/>
    <w:rsid w:val="00E81C9F"/>
    <w:rsid w:val="00E81E95"/>
    <w:rsid w:val="00E82002"/>
    <w:rsid w:val="00E8202F"/>
    <w:rsid w:val="00E8206E"/>
    <w:rsid w:val="00E823D3"/>
    <w:rsid w:val="00E82733"/>
    <w:rsid w:val="00E827E7"/>
    <w:rsid w:val="00E82C1C"/>
    <w:rsid w:val="00E82C7A"/>
    <w:rsid w:val="00E82E59"/>
    <w:rsid w:val="00E8301C"/>
    <w:rsid w:val="00E833F8"/>
    <w:rsid w:val="00E83874"/>
    <w:rsid w:val="00E8389A"/>
    <w:rsid w:val="00E83E91"/>
    <w:rsid w:val="00E8432F"/>
    <w:rsid w:val="00E844B5"/>
    <w:rsid w:val="00E84514"/>
    <w:rsid w:val="00E84724"/>
    <w:rsid w:val="00E84791"/>
    <w:rsid w:val="00E847B4"/>
    <w:rsid w:val="00E847D6"/>
    <w:rsid w:val="00E847E4"/>
    <w:rsid w:val="00E8498C"/>
    <w:rsid w:val="00E849B6"/>
    <w:rsid w:val="00E84A0A"/>
    <w:rsid w:val="00E84BEA"/>
    <w:rsid w:val="00E84D15"/>
    <w:rsid w:val="00E84F4B"/>
    <w:rsid w:val="00E851C2"/>
    <w:rsid w:val="00E8526B"/>
    <w:rsid w:val="00E854B8"/>
    <w:rsid w:val="00E8555C"/>
    <w:rsid w:val="00E855A7"/>
    <w:rsid w:val="00E855DE"/>
    <w:rsid w:val="00E8580E"/>
    <w:rsid w:val="00E859CA"/>
    <w:rsid w:val="00E859CD"/>
    <w:rsid w:val="00E85DCD"/>
    <w:rsid w:val="00E85E47"/>
    <w:rsid w:val="00E85E8D"/>
    <w:rsid w:val="00E85EA3"/>
    <w:rsid w:val="00E85EAD"/>
    <w:rsid w:val="00E85F7C"/>
    <w:rsid w:val="00E85FD3"/>
    <w:rsid w:val="00E8609C"/>
    <w:rsid w:val="00E860FC"/>
    <w:rsid w:val="00E86311"/>
    <w:rsid w:val="00E8650C"/>
    <w:rsid w:val="00E86544"/>
    <w:rsid w:val="00E865FF"/>
    <w:rsid w:val="00E86719"/>
    <w:rsid w:val="00E8679B"/>
    <w:rsid w:val="00E867A6"/>
    <w:rsid w:val="00E869A3"/>
    <w:rsid w:val="00E86BEB"/>
    <w:rsid w:val="00E86C23"/>
    <w:rsid w:val="00E86E5D"/>
    <w:rsid w:val="00E87015"/>
    <w:rsid w:val="00E87815"/>
    <w:rsid w:val="00E87887"/>
    <w:rsid w:val="00E87D12"/>
    <w:rsid w:val="00E87D25"/>
    <w:rsid w:val="00E87DCF"/>
    <w:rsid w:val="00E87DEB"/>
    <w:rsid w:val="00E87F7A"/>
    <w:rsid w:val="00E902E4"/>
    <w:rsid w:val="00E90325"/>
    <w:rsid w:val="00E903F8"/>
    <w:rsid w:val="00E904BF"/>
    <w:rsid w:val="00E9053A"/>
    <w:rsid w:val="00E909C2"/>
    <w:rsid w:val="00E90BC0"/>
    <w:rsid w:val="00E90BC1"/>
    <w:rsid w:val="00E91427"/>
    <w:rsid w:val="00E919AA"/>
    <w:rsid w:val="00E91BA8"/>
    <w:rsid w:val="00E91FEF"/>
    <w:rsid w:val="00E92049"/>
    <w:rsid w:val="00E92348"/>
    <w:rsid w:val="00E9249F"/>
    <w:rsid w:val="00E9265A"/>
    <w:rsid w:val="00E92815"/>
    <w:rsid w:val="00E92AB8"/>
    <w:rsid w:val="00E92AD5"/>
    <w:rsid w:val="00E92D49"/>
    <w:rsid w:val="00E92E4B"/>
    <w:rsid w:val="00E92F41"/>
    <w:rsid w:val="00E92FE8"/>
    <w:rsid w:val="00E930C4"/>
    <w:rsid w:val="00E9383F"/>
    <w:rsid w:val="00E93B5E"/>
    <w:rsid w:val="00E93D54"/>
    <w:rsid w:val="00E94382"/>
    <w:rsid w:val="00E944A3"/>
    <w:rsid w:val="00E94695"/>
    <w:rsid w:val="00E94778"/>
    <w:rsid w:val="00E94805"/>
    <w:rsid w:val="00E94851"/>
    <w:rsid w:val="00E94CD7"/>
    <w:rsid w:val="00E94EC9"/>
    <w:rsid w:val="00E94F2D"/>
    <w:rsid w:val="00E958B3"/>
    <w:rsid w:val="00E95CD6"/>
    <w:rsid w:val="00E95DCE"/>
    <w:rsid w:val="00E95E59"/>
    <w:rsid w:val="00E95F95"/>
    <w:rsid w:val="00E96015"/>
    <w:rsid w:val="00E960AE"/>
    <w:rsid w:val="00E960F4"/>
    <w:rsid w:val="00E962AF"/>
    <w:rsid w:val="00E9643C"/>
    <w:rsid w:val="00E96458"/>
    <w:rsid w:val="00E96635"/>
    <w:rsid w:val="00E967E1"/>
    <w:rsid w:val="00E9681F"/>
    <w:rsid w:val="00E9696D"/>
    <w:rsid w:val="00E96CA3"/>
    <w:rsid w:val="00E96EE7"/>
    <w:rsid w:val="00E97312"/>
    <w:rsid w:val="00E9732F"/>
    <w:rsid w:val="00E973F2"/>
    <w:rsid w:val="00E978B8"/>
    <w:rsid w:val="00E97C20"/>
    <w:rsid w:val="00EA0289"/>
    <w:rsid w:val="00EA02F9"/>
    <w:rsid w:val="00EA0444"/>
    <w:rsid w:val="00EA045D"/>
    <w:rsid w:val="00EA0607"/>
    <w:rsid w:val="00EA0684"/>
    <w:rsid w:val="00EA06CC"/>
    <w:rsid w:val="00EA0713"/>
    <w:rsid w:val="00EA08B7"/>
    <w:rsid w:val="00EA08FD"/>
    <w:rsid w:val="00EA0B9D"/>
    <w:rsid w:val="00EA0C69"/>
    <w:rsid w:val="00EA0E9D"/>
    <w:rsid w:val="00EA1237"/>
    <w:rsid w:val="00EA13F0"/>
    <w:rsid w:val="00EA142F"/>
    <w:rsid w:val="00EA1985"/>
    <w:rsid w:val="00EA19EB"/>
    <w:rsid w:val="00EA1A7B"/>
    <w:rsid w:val="00EA1ACB"/>
    <w:rsid w:val="00EA1E5D"/>
    <w:rsid w:val="00EA1F80"/>
    <w:rsid w:val="00EA215D"/>
    <w:rsid w:val="00EA27DA"/>
    <w:rsid w:val="00EA2CA6"/>
    <w:rsid w:val="00EA2D5E"/>
    <w:rsid w:val="00EA2DE8"/>
    <w:rsid w:val="00EA3282"/>
    <w:rsid w:val="00EA34EC"/>
    <w:rsid w:val="00EA3548"/>
    <w:rsid w:val="00EA3798"/>
    <w:rsid w:val="00EA392E"/>
    <w:rsid w:val="00EA39FC"/>
    <w:rsid w:val="00EA3AFC"/>
    <w:rsid w:val="00EA3BA7"/>
    <w:rsid w:val="00EA3FA6"/>
    <w:rsid w:val="00EA45DE"/>
    <w:rsid w:val="00EA4855"/>
    <w:rsid w:val="00EA4B3A"/>
    <w:rsid w:val="00EA4CE4"/>
    <w:rsid w:val="00EA4E4B"/>
    <w:rsid w:val="00EA50F6"/>
    <w:rsid w:val="00EA54C6"/>
    <w:rsid w:val="00EA570D"/>
    <w:rsid w:val="00EA5A08"/>
    <w:rsid w:val="00EA5A31"/>
    <w:rsid w:val="00EA610B"/>
    <w:rsid w:val="00EA623C"/>
    <w:rsid w:val="00EA65A9"/>
    <w:rsid w:val="00EA65B9"/>
    <w:rsid w:val="00EA678F"/>
    <w:rsid w:val="00EA67B5"/>
    <w:rsid w:val="00EA6ACD"/>
    <w:rsid w:val="00EA6DFF"/>
    <w:rsid w:val="00EA7024"/>
    <w:rsid w:val="00EA7356"/>
    <w:rsid w:val="00EA744F"/>
    <w:rsid w:val="00EA75F1"/>
    <w:rsid w:val="00EA780A"/>
    <w:rsid w:val="00EA7878"/>
    <w:rsid w:val="00EA78D1"/>
    <w:rsid w:val="00EA7D8E"/>
    <w:rsid w:val="00EA7DAA"/>
    <w:rsid w:val="00EA7FAE"/>
    <w:rsid w:val="00EB00A4"/>
    <w:rsid w:val="00EB00ED"/>
    <w:rsid w:val="00EB065F"/>
    <w:rsid w:val="00EB08CA"/>
    <w:rsid w:val="00EB0E2A"/>
    <w:rsid w:val="00EB0FDC"/>
    <w:rsid w:val="00EB1161"/>
    <w:rsid w:val="00EB11E7"/>
    <w:rsid w:val="00EB155D"/>
    <w:rsid w:val="00EB16DC"/>
    <w:rsid w:val="00EB1927"/>
    <w:rsid w:val="00EB196B"/>
    <w:rsid w:val="00EB19CD"/>
    <w:rsid w:val="00EB19FF"/>
    <w:rsid w:val="00EB1B33"/>
    <w:rsid w:val="00EB1FB2"/>
    <w:rsid w:val="00EB23BA"/>
    <w:rsid w:val="00EB253F"/>
    <w:rsid w:val="00EB2626"/>
    <w:rsid w:val="00EB2C05"/>
    <w:rsid w:val="00EB2F58"/>
    <w:rsid w:val="00EB30C4"/>
    <w:rsid w:val="00EB332E"/>
    <w:rsid w:val="00EB339B"/>
    <w:rsid w:val="00EB3520"/>
    <w:rsid w:val="00EB3672"/>
    <w:rsid w:val="00EB37D5"/>
    <w:rsid w:val="00EB3CDE"/>
    <w:rsid w:val="00EB3E19"/>
    <w:rsid w:val="00EB406E"/>
    <w:rsid w:val="00EB40A2"/>
    <w:rsid w:val="00EB4140"/>
    <w:rsid w:val="00EB4227"/>
    <w:rsid w:val="00EB429B"/>
    <w:rsid w:val="00EB4597"/>
    <w:rsid w:val="00EB4BA8"/>
    <w:rsid w:val="00EB5546"/>
    <w:rsid w:val="00EB568B"/>
    <w:rsid w:val="00EB5953"/>
    <w:rsid w:val="00EB5C98"/>
    <w:rsid w:val="00EB5CDE"/>
    <w:rsid w:val="00EB5DC7"/>
    <w:rsid w:val="00EB6302"/>
    <w:rsid w:val="00EB63DB"/>
    <w:rsid w:val="00EB6553"/>
    <w:rsid w:val="00EB6557"/>
    <w:rsid w:val="00EB6872"/>
    <w:rsid w:val="00EB6CF7"/>
    <w:rsid w:val="00EB6E2F"/>
    <w:rsid w:val="00EB6FD5"/>
    <w:rsid w:val="00EB70F4"/>
    <w:rsid w:val="00EB7115"/>
    <w:rsid w:val="00EB77D8"/>
    <w:rsid w:val="00EB77FE"/>
    <w:rsid w:val="00EB7CE1"/>
    <w:rsid w:val="00EC003B"/>
    <w:rsid w:val="00EC0431"/>
    <w:rsid w:val="00EC05D0"/>
    <w:rsid w:val="00EC071F"/>
    <w:rsid w:val="00EC08A3"/>
    <w:rsid w:val="00EC09EA"/>
    <w:rsid w:val="00EC0C40"/>
    <w:rsid w:val="00EC0CD3"/>
    <w:rsid w:val="00EC0D53"/>
    <w:rsid w:val="00EC0FA7"/>
    <w:rsid w:val="00EC101E"/>
    <w:rsid w:val="00EC10AC"/>
    <w:rsid w:val="00EC10CD"/>
    <w:rsid w:val="00EC1314"/>
    <w:rsid w:val="00EC149C"/>
    <w:rsid w:val="00EC1861"/>
    <w:rsid w:val="00EC1DFF"/>
    <w:rsid w:val="00EC1F1E"/>
    <w:rsid w:val="00EC2065"/>
    <w:rsid w:val="00EC262C"/>
    <w:rsid w:val="00EC2DA5"/>
    <w:rsid w:val="00EC2DB4"/>
    <w:rsid w:val="00EC2E1B"/>
    <w:rsid w:val="00EC2E85"/>
    <w:rsid w:val="00EC2F2B"/>
    <w:rsid w:val="00EC2FD2"/>
    <w:rsid w:val="00EC333B"/>
    <w:rsid w:val="00EC3486"/>
    <w:rsid w:val="00EC349F"/>
    <w:rsid w:val="00EC3649"/>
    <w:rsid w:val="00EC3B36"/>
    <w:rsid w:val="00EC4180"/>
    <w:rsid w:val="00EC41D7"/>
    <w:rsid w:val="00EC4241"/>
    <w:rsid w:val="00EC42C6"/>
    <w:rsid w:val="00EC437F"/>
    <w:rsid w:val="00EC4405"/>
    <w:rsid w:val="00EC485A"/>
    <w:rsid w:val="00EC4967"/>
    <w:rsid w:val="00EC4E5B"/>
    <w:rsid w:val="00EC4FE9"/>
    <w:rsid w:val="00EC51F3"/>
    <w:rsid w:val="00EC527E"/>
    <w:rsid w:val="00EC5584"/>
    <w:rsid w:val="00EC5AF7"/>
    <w:rsid w:val="00EC5B4A"/>
    <w:rsid w:val="00EC68DC"/>
    <w:rsid w:val="00EC6926"/>
    <w:rsid w:val="00EC6C46"/>
    <w:rsid w:val="00EC6D91"/>
    <w:rsid w:val="00EC6F21"/>
    <w:rsid w:val="00EC6F41"/>
    <w:rsid w:val="00EC6FCD"/>
    <w:rsid w:val="00EC730B"/>
    <w:rsid w:val="00EC73DD"/>
    <w:rsid w:val="00EC73E4"/>
    <w:rsid w:val="00EC78A0"/>
    <w:rsid w:val="00EC7952"/>
    <w:rsid w:val="00EC7CCE"/>
    <w:rsid w:val="00ED0150"/>
    <w:rsid w:val="00ED044B"/>
    <w:rsid w:val="00ED0B18"/>
    <w:rsid w:val="00ED0C96"/>
    <w:rsid w:val="00ED0CC0"/>
    <w:rsid w:val="00ED1205"/>
    <w:rsid w:val="00ED1988"/>
    <w:rsid w:val="00ED1A49"/>
    <w:rsid w:val="00ED1A67"/>
    <w:rsid w:val="00ED1B2E"/>
    <w:rsid w:val="00ED1E0D"/>
    <w:rsid w:val="00ED219D"/>
    <w:rsid w:val="00ED2292"/>
    <w:rsid w:val="00ED2447"/>
    <w:rsid w:val="00ED26AA"/>
    <w:rsid w:val="00ED2B43"/>
    <w:rsid w:val="00ED3048"/>
    <w:rsid w:val="00ED32F6"/>
    <w:rsid w:val="00ED3703"/>
    <w:rsid w:val="00ED3BEA"/>
    <w:rsid w:val="00ED3ED5"/>
    <w:rsid w:val="00ED3F75"/>
    <w:rsid w:val="00ED4205"/>
    <w:rsid w:val="00ED4482"/>
    <w:rsid w:val="00ED4622"/>
    <w:rsid w:val="00ED4A4A"/>
    <w:rsid w:val="00ED4E8D"/>
    <w:rsid w:val="00ED5052"/>
    <w:rsid w:val="00ED5294"/>
    <w:rsid w:val="00ED5451"/>
    <w:rsid w:val="00ED5815"/>
    <w:rsid w:val="00ED5C6C"/>
    <w:rsid w:val="00ED6042"/>
    <w:rsid w:val="00ED62AF"/>
    <w:rsid w:val="00ED661F"/>
    <w:rsid w:val="00ED679A"/>
    <w:rsid w:val="00ED6C0C"/>
    <w:rsid w:val="00ED6EC8"/>
    <w:rsid w:val="00ED6F8E"/>
    <w:rsid w:val="00ED74B6"/>
    <w:rsid w:val="00ED7698"/>
    <w:rsid w:val="00ED76A9"/>
    <w:rsid w:val="00ED7731"/>
    <w:rsid w:val="00ED77BF"/>
    <w:rsid w:val="00ED7987"/>
    <w:rsid w:val="00ED79B6"/>
    <w:rsid w:val="00ED7A0F"/>
    <w:rsid w:val="00ED7AC0"/>
    <w:rsid w:val="00ED7D1A"/>
    <w:rsid w:val="00EE0392"/>
    <w:rsid w:val="00EE048E"/>
    <w:rsid w:val="00EE06FB"/>
    <w:rsid w:val="00EE09A4"/>
    <w:rsid w:val="00EE0E0F"/>
    <w:rsid w:val="00EE0E2D"/>
    <w:rsid w:val="00EE0E3F"/>
    <w:rsid w:val="00EE0E8F"/>
    <w:rsid w:val="00EE0EAB"/>
    <w:rsid w:val="00EE129F"/>
    <w:rsid w:val="00EE1499"/>
    <w:rsid w:val="00EE16F1"/>
    <w:rsid w:val="00EE25AC"/>
    <w:rsid w:val="00EE2BE5"/>
    <w:rsid w:val="00EE2D4E"/>
    <w:rsid w:val="00EE2E25"/>
    <w:rsid w:val="00EE32BC"/>
    <w:rsid w:val="00EE3528"/>
    <w:rsid w:val="00EE3698"/>
    <w:rsid w:val="00EE37DB"/>
    <w:rsid w:val="00EE3B27"/>
    <w:rsid w:val="00EE3D33"/>
    <w:rsid w:val="00EE4352"/>
    <w:rsid w:val="00EE43E3"/>
    <w:rsid w:val="00EE447F"/>
    <w:rsid w:val="00EE4867"/>
    <w:rsid w:val="00EE4B4B"/>
    <w:rsid w:val="00EE4BCE"/>
    <w:rsid w:val="00EE4C40"/>
    <w:rsid w:val="00EE4DB6"/>
    <w:rsid w:val="00EE4E6F"/>
    <w:rsid w:val="00EE542B"/>
    <w:rsid w:val="00EE54CC"/>
    <w:rsid w:val="00EE5FD5"/>
    <w:rsid w:val="00EE6001"/>
    <w:rsid w:val="00EE632C"/>
    <w:rsid w:val="00EE652C"/>
    <w:rsid w:val="00EE65D1"/>
    <w:rsid w:val="00EE674E"/>
    <w:rsid w:val="00EE6845"/>
    <w:rsid w:val="00EE6A38"/>
    <w:rsid w:val="00EE6AE6"/>
    <w:rsid w:val="00EE6C30"/>
    <w:rsid w:val="00EE6DCA"/>
    <w:rsid w:val="00EE6F2F"/>
    <w:rsid w:val="00EE71FB"/>
    <w:rsid w:val="00EE720D"/>
    <w:rsid w:val="00EE7A27"/>
    <w:rsid w:val="00EE7BE9"/>
    <w:rsid w:val="00EE7C4B"/>
    <w:rsid w:val="00EE7D3F"/>
    <w:rsid w:val="00EE7F1A"/>
    <w:rsid w:val="00EF01A9"/>
    <w:rsid w:val="00EF0384"/>
    <w:rsid w:val="00EF057D"/>
    <w:rsid w:val="00EF0604"/>
    <w:rsid w:val="00EF07A9"/>
    <w:rsid w:val="00EF0823"/>
    <w:rsid w:val="00EF0960"/>
    <w:rsid w:val="00EF0C25"/>
    <w:rsid w:val="00EF1076"/>
    <w:rsid w:val="00EF13A9"/>
    <w:rsid w:val="00EF1526"/>
    <w:rsid w:val="00EF1AD3"/>
    <w:rsid w:val="00EF1B46"/>
    <w:rsid w:val="00EF1EAB"/>
    <w:rsid w:val="00EF1EE4"/>
    <w:rsid w:val="00EF1FDD"/>
    <w:rsid w:val="00EF20F1"/>
    <w:rsid w:val="00EF22F8"/>
    <w:rsid w:val="00EF2448"/>
    <w:rsid w:val="00EF24DB"/>
    <w:rsid w:val="00EF287D"/>
    <w:rsid w:val="00EF2A10"/>
    <w:rsid w:val="00EF2FDC"/>
    <w:rsid w:val="00EF3202"/>
    <w:rsid w:val="00EF35E7"/>
    <w:rsid w:val="00EF3821"/>
    <w:rsid w:val="00EF3A02"/>
    <w:rsid w:val="00EF3B18"/>
    <w:rsid w:val="00EF3C2A"/>
    <w:rsid w:val="00EF4060"/>
    <w:rsid w:val="00EF4101"/>
    <w:rsid w:val="00EF4103"/>
    <w:rsid w:val="00EF4151"/>
    <w:rsid w:val="00EF434B"/>
    <w:rsid w:val="00EF4A59"/>
    <w:rsid w:val="00EF4A75"/>
    <w:rsid w:val="00EF4CB4"/>
    <w:rsid w:val="00EF4D07"/>
    <w:rsid w:val="00EF5094"/>
    <w:rsid w:val="00EF5288"/>
    <w:rsid w:val="00EF5C01"/>
    <w:rsid w:val="00EF5CB4"/>
    <w:rsid w:val="00EF5EAB"/>
    <w:rsid w:val="00EF5EC1"/>
    <w:rsid w:val="00EF62E3"/>
    <w:rsid w:val="00EF6592"/>
    <w:rsid w:val="00EF65FF"/>
    <w:rsid w:val="00EF6830"/>
    <w:rsid w:val="00EF6A90"/>
    <w:rsid w:val="00EF6BE8"/>
    <w:rsid w:val="00EF6E7A"/>
    <w:rsid w:val="00EF6F13"/>
    <w:rsid w:val="00EF7157"/>
    <w:rsid w:val="00EF72BA"/>
    <w:rsid w:val="00EF7340"/>
    <w:rsid w:val="00EF73C8"/>
    <w:rsid w:val="00EF74E5"/>
    <w:rsid w:val="00EF75D6"/>
    <w:rsid w:val="00EF77AF"/>
    <w:rsid w:val="00EF790A"/>
    <w:rsid w:val="00EF7AAE"/>
    <w:rsid w:val="00EF7C7E"/>
    <w:rsid w:val="00EF7ED4"/>
    <w:rsid w:val="00F0001D"/>
    <w:rsid w:val="00F00097"/>
    <w:rsid w:val="00F00578"/>
    <w:rsid w:val="00F0085F"/>
    <w:rsid w:val="00F00F2E"/>
    <w:rsid w:val="00F01040"/>
    <w:rsid w:val="00F0123D"/>
    <w:rsid w:val="00F014D0"/>
    <w:rsid w:val="00F017BA"/>
    <w:rsid w:val="00F017C6"/>
    <w:rsid w:val="00F01A62"/>
    <w:rsid w:val="00F01D4E"/>
    <w:rsid w:val="00F02122"/>
    <w:rsid w:val="00F0219F"/>
    <w:rsid w:val="00F02283"/>
    <w:rsid w:val="00F02435"/>
    <w:rsid w:val="00F02737"/>
    <w:rsid w:val="00F0284B"/>
    <w:rsid w:val="00F02863"/>
    <w:rsid w:val="00F02AFB"/>
    <w:rsid w:val="00F02DAD"/>
    <w:rsid w:val="00F02E6F"/>
    <w:rsid w:val="00F02F5A"/>
    <w:rsid w:val="00F03678"/>
    <w:rsid w:val="00F0369D"/>
    <w:rsid w:val="00F0373E"/>
    <w:rsid w:val="00F03AB0"/>
    <w:rsid w:val="00F03C4A"/>
    <w:rsid w:val="00F03C81"/>
    <w:rsid w:val="00F03CD9"/>
    <w:rsid w:val="00F03E9F"/>
    <w:rsid w:val="00F03EEF"/>
    <w:rsid w:val="00F03FD6"/>
    <w:rsid w:val="00F042EB"/>
    <w:rsid w:val="00F042F6"/>
    <w:rsid w:val="00F04564"/>
    <w:rsid w:val="00F0457B"/>
    <w:rsid w:val="00F04B5D"/>
    <w:rsid w:val="00F04C94"/>
    <w:rsid w:val="00F04E4C"/>
    <w:rsid w:val="00F04F5B"/>
    <w:rsid w:val="00F04F91"/>
    <w:rsid w:val="00F04FFB"/>
    <w:rsid w:val="00F05075"/>
    <w:rsid w:val="00F05234"/>
    <w:rsid w:val="00F05290"/>
    <w:rsid w:val="00F055C5"/>
    <w:rsid w:val="00F05916"/>
    <w:rsid w:val="00F05975"/>
    <w:rsid w:val="00F05D21"/>
    <w:rsid w:val="00F05EDA"/>
    <w:rsid w:val="00F06116"/>
    <w:rsid w:val="00F063CB"/>
    <w:rsid w:val="00F0645D"/>
    <w:rsid w:val="00F06547"/>
    <w:rsid w:val="00F06608"/>
    <w:rsid w:val="00F06987"/>
    <w:rsid w:val="00F069BF"/>
    <w:rsid w:val="00F06D36"/>
    <w:rsid w:val="00F06DE6"/>
    <w:rsid w:val="00F06DE8"/>
    <w:rsid w:val="00F07077"/>
    <w:rsid w:val="00F076C3"/>
    <w:rsid w:val="00F07765"/>
    <w:rsid w:val="00F077C9"/>
    <w:rsid w:val="00F079D1"/>
    <w:rsid w:val="00F07A6B"/>
    <w:rsid w:val="00F1012E"/>
    <w:rsid w:val="00F105A0"/>
    <w:rsid w:val="00F1100F"/>
    <w:rsid w:val="00F110F3"/>
    <w:rsid w:val="00F11385"/>
    <w:rsid w:val="00F1151E"/>
    <w:rsid w:val="00F1173E"/>
    <w:rsid w:val="00F11878"/>
    <w:rsid w:val="00F1189D"/>
    <w:rsid w:val="00F11A52"/>
    <w:rsid w:val="00F11AE5"/>
    <w:rsid w:val="00F11E6C"/>
    <w:rsid w:val="00F1205E"/>
    <w:rsid w:val="00F125BC"/>
    <w:rsid w:val="00F125E8"/>
    <w:rsid w:val="00F12B2F"/>
    <w:rsid w:val="00F12F36"/>
    <w:rsid w:val="00F13017"/>
    <w:rsid w:val="00F13068"/>
    <w:rsid w:val="00F1347D"/>
    <w:rsid w:val="00F135ED"/>
    <w:rsid w:val="00F13843"/>
    <w:rsid w:val="00F13892"/>
    <w:rsid w:val="00F13A37"/>
    <w:rsid w:val="00F13B7F"/>
    <w:rsid w:val="00F13EF1"/>
    <w:rsid w:val="00F140FA"/>
    <w:rsid w:val="00F141AC"/>
    <w:rsid w:val="00F143EF"/>
    <w:rsid w:val="00F146A5"/>
    <w:rsid w:val="00F14B5D"/>
    <w:rsid w:val="00F14BE9"/>
    <w:rsid w:val="00F14E60"/>
    <w:rsid w:val="00F15139"/>
    <w:rsid w:val="00F158C3"/>
    <w:rsid w:val="00F15AC7"/>
    <w:rsid w:val="00F15F8C"/>
    <w:rsid w:val="00F16566"/>
    <w:rsid w:val="00F16F68"/>
    <w:rsid w:val="00F1709E"/>
    <w:rsid w:val="00F170F7"/>
    <w:rsid w:val="00F173BE"/>
    <w:rsid w:val="00F1740A"/>
    <w:rsid w:val="00F1768E"/>
    <w:rsid w:val="00F17718"/>
    <w:rsid w:val="00F17AA2"/>
    <w:rsid w:val="00F17C90"/>
    <w:rsid w:val="00F17D26"/>
    <w:rsid w:val="00F17E60"/>
    <w:rsid w:val="00F2031D"/>
    <w:rsid w:val="00F205DB"/>
    <w:rsid w:val="00F20975"/>
    <w:rsid w:val="00F20AFB"/>
    <w:rsid w:val="00F20D5C"/>
    <w:rsid w:val="00F21340"/>
    <w:rsid w:val="00F21555"/>
    <w:rsid w:val="00F2166A"/>
    <w:rsid w:val="00F21976"/>
    <w:rsid w:val="00F219DE"/>
    <w:rsid w:val="00F21D1D"/>
    <w:rsid w:val="00F220DD"/>
    <w:rsid w:val="00F221E4"/>
    <w:rsid w:val="00F22335"/>
    <w:rsid w:val="00F22427"/>
    <w:rsid w:val="00F22921"/>
    <w:rsid w:val="00F22A83"/>
    <w:rsid w:val="00F22D2B"/>
    <w:rsid w:val="00F22F7E"/>
    <w:rsid w:val="00F22FD1"/>
    <w:rsid w:val="00F230A5"/>
    <w:rsid w:val="00F23519"/>
    <w:rsid w:val="00F23587"/>
    <w:rsid w:val="00F235FB"/>
    <w:rsid w:val="00F23608"/>
    <w:rsid w:val="00F23877"/>
    <w:rsid w:val="00F2395A"/>
    <w:rsid w:val="00F23AA2"/>
    <w:rsid w:val="00F23AA5"/>
    <w:rsid w:val="00F24104"/>
    <w:rsid w:val="00F241D3"/>
    <w:rsid w:val="00F2446F"/>
    <w:rsid w:val="00F24602"/>
    <w:rsid w:val="00F2473D"/>
    <w:rsid w:val="00F24947"/>
    <w:rsid w:val="00F24CA8"/>
    <w:rsid w:val="00F24D69"/>
    <w:rsid w:val="00F24EC3"/>
    <w:rsid w:val="00F25291"/>
    <w:rsid w:val="00F253E5"/>
    <w:rsid w:val="00F258B1"/>
    <w:rsid w:val="00F25993"/>
    <w:rsid w:val="00F25A30"/>
    <w:rsid w:val="00F25A88"/>
    <w:rsid w:val="00F25C2A"/>
    <w:rsid w:val="00F25CD2"/>
    <w:rsid w:val="00F25D6B"/>
    <w:rsid w:val="00F25E06"/>
    <w:rsid w:val="00F25F5F"/>
    <w:rsid w:val="00F25F67"/>
    <w:rsid w:val="00F26192"/>
    <w:rsid w:val="00F26309"/>
    <w:rsid w:val="00F26407"/>
    <w:rsid w:val="00F265F2"/>
    <w:rsid w:val="00F26E18"/>
    <w:rsid w:val="00F26FE7"/>
    <w:rsid w:val="00F270A8"/>
    <w:rsid w:val="00F271C8"/>
    <w:rsid w:val="00F27546"/>
    <w:rsid w:val="00F2756C"/>
    <w:rsid w:val="00F27618"/>
    <w:rsid w:val="00F27AE2"/>
    <w:rsid w:val="00F27BE4"/>
    <w:rsid w:val="00F27D01"/>
    <w:rsid w:val="00F30225"/>
    <w:rsid w:val="00F305F2"/>
    <w:rsid w:val="00F306D3"/>
    <w:rsid w:val="00F30995"/>
    <w:rsid w:val="00F30CB1"/>
    <w:rsid w:val="00F30D1A"/>
    <w:rsid w:val="00F30FD9"/>
    <w:rsid w:val="00F31505"/>
    <w:rsid w:val="00F3175D"/>
    <w:rsid w:val="00F31788"/>
    <w:rsid w:val="00F317C5"/>
    <w:rsid w:val="00F31917"/>
    <w:rsid w:val="00F31B61"/>
    <w:rsid w:val="00F31DF4"/>
    <w:rsid w:val="00F328DF"/>
    <w:rsid w:val="00F32BF5"/>
    <w:rsid w:val="00F32C26"/>
    <w:rsid w:val="00F330B5"/>
    <w:rsid w:val="00F330F4"/>
    <w:rsid w:val="00F33562"/>
    <w:rsid w:val="00F336DD"/>
    <w:rsid w:val="00F338D7"/>
    <w:rsid w:val="00F3396E"/>
    <w:rsid w:val="00F33BAD"/>
    <w:rsid w:val="00F33D23"/>
    <w:rsid w:val="00F33D62"/>
    <w:rsid w:val="00F33DBC"/>
    <w:rsid w:val="00F33F2C"/>
    <w:rsid w:val="00F34103"/>
    <w:rsid w:val="00F3419E"/>
    <w:rsid w:val="00F34570"/>
    <w:rsid w:val="00F345DA"/>
    <w:rsid w:val="00F34847"/>
    <w:rsid w:val="00F34AD1"/>
    <w:rsid w:val="00F34D13"/>
    <w:rsid w:val="00F34E8F"/>
    <w:rsid w:val="00F35423"/>
    <w:rsid w:val="00F3560A"/>
    <w:rsid w:val="00F3572B"/>
    <w:rsid w:val="00F35909"/>
    <w:rsid w:val="00F35DC9"/>
    <w:rsid w:val="00F35E4C"/>
    <w:rsid w:val="00F35F95"/>
    <w:rsid w:val="00F36332"/>
    <w:rsid w:val="00F36513"/>
    <w:rsid w:val="00F366A2"/>
    <w:rsid w:val="00F36749"/>
    <w:rsid w:val="00F36A43"/>
    <w:rsid w:val="00F36B71"/>
    <w:rsid w:val="00F36CA6"/>
    <w:rsid w:val="00F36E4D"/>
    <w:rsid w:val="00F36F03"/>
    <w:rsid w:val="00F36FB6"/>
    <w:rsid w:val="00F3748D"/>
    <w:rsid w:val="00F375FD"/>
    <w:rsid w:val="00F37A8C"/>
    <w:rsid w:val="00F37B66"/>
    <w:rsid w:val="00F37C6F"/>
    <w:rsid w:val="00F37E4E"/>
    <w:rsid w:val="00F4008C"/>
    <w:rsid w:val="00F40192"/>
    <w:rsid w:val="00F40302"/>
    <w:rsid w:val="00F40489"/>
    <w:rsid w:val="00F404D9"/>
    <w:rsid w:val="00F4052B"/>
    <w:rsid w:val="00F4060E"/>
    <w:rsid w:val="00F40756"/>
    <w:rsid w:val="00F40A13"/>
    <w:rsid w:val="00F40A34"/>
    <w:rsid w:val="00F40DF2"/>
    <w:rsid w:val="00F40FFE"/>
    <w:rsid w:val="00F4146A"/>
    <w:rsid w:val="00F41507"/>
    <w:rsid w:val="00F417E8"/>
    <w:rsid w:val="00F418EE"/>
    <w:rsid w:val="00F41A7E"/>
    <w:rsid w:val="00F42446"/>
    <w:rsid w:val="00F4246B"/>
    <w:rsid w:val="00F424EE"/>
    <w:rsid w:val="00F42668"/>
    <w:rsid w:val="00F4270E"/>
    <w:rsid w:val="00F4299D"/>
    <w:rsid w:val="00F42EA0"/>
    <w:rsid w:val="00F42EA9"/>
    <w:rsid w:val="00F43053"/>
    <w:rsid w:val="00F4343B"/>
    <w:rsid w:val="00F43689"/>
    <w:rsid w:val="00F4382A"/>
    <w:rsid w:val="00F438D6"/>
    <w:rsid w:val="00F4395A"/>
    <w:rsid w:val="00F43D45"/>
    <w:rsid w:val="00F43DF2"/>
    <w:rsid w:val="00F43EF4"/>
    <w:rsid w:val="00F43F05"/>
    <w:rsid w:val="00F4401B"/>
    <w:rsid w:val="00F44040"/>
    <w:rsid w:val="00F44247"/>
    <w:rsid w:val="00F44292"/>
    <w:rsid w:val="00F446AB"/>
    <w:rsid w:val="00F4477C"/>
    <w:rsid w:val="00F44823"/>
    <w:rsid w:val="00F44926"/>
    <w:rsid w:val="00F44938"/>
    <w:rsid w:val="00F44F4B"/>
    <w:rsid w:val="00F4511C"/>
    <w:rsid w:val="00F45414"/>
    <w:rsid w:val="00F4547B"/>
    <w:rsid w:val="00F458A9"/>
    <w:rsid w:val="00F45A58"/>
    <w:rsid w:val="00F45F41"/>
    <w:rsid w:val="00F466D4"/>
    <w:rsid w:val="00F469C2"/>
    <w:rsid w:val="00F46A01"/>
    <w:rsid w:val="00F46C40"/>
    <w:rsid w:val="00F46D5F"/>
    <w:rsid w:val="00F46DC1"/>
    <w:rsid w:val="00F470D5"/>
    <w:rsid w:val="00F470ED"/>
    <w:rsid w:val="00F47185"/>
    <w:rsid w:val="00F47187"/>
    <w:rsid w:val="00F4737E"/>
    <w:rsid w:val="00F473C9"/>
    <w:rsid w:val="00F473F4"/>
    <w:rsid w:val="00F4744D"/>
    <w:rsid w:val="00F478CF"/>
    <w:rsid w:val="00F47C11"/>
    <w:rsid w:val="00F47DE2"/>
    <w:rsid w:val="00F47E72"/>
    <w:rsid w:val="00F47FDA"/>
    <w:rsid w:val="00F47FFE"/>
    <w:rsid w:val="00F501A9"/>
    <w:rsid w:val="00F503AB"/>
    <w:rsid w:val="00F5087A"/>
    <w:rsid w:val="00F50B33"/>
    <w:rsid w:val="00F50C94"/>
    <w:rsid w:val="00F50D8F"/>
    <w:rsid w:val="00F50F4C"/>
    <w:rsid w:val="00F5101E"/>
    <w:rsid w:val="00F510AA"/>
    <w:rsid w:val="00F510E9"/>
    <w:rsid w:val="00F5115C"/>
    <w:rsid w:val="00F5168B"/>
    <w:rsid w:val="00F51BC4"/>
    <w:rsid w:val="00F51BC5"/>
    <w:rsid w:val="00F52140"/>
    <w:rsid w:val="00F5237C"/>
    <w:rsid w:val="00F52402"/>
    <w:rsid w:val="00F52467"/>
    <w:rsid w:val="00F525A4"/>
    <w:rsid w:val="00F5278D"/>
    <w:rsid w:val="00F528F6"/>
    <w:rsid w:val="00F52A91"/>
    <w:rsid w:val="00F52F6D"/>
    <w:rsid w:val="00F52FF4"/>
    <w:rsid w:val="00F5304B"/>
    <w:rsid w:val="00F5306E"/>
    <w:rsid w:val="00F53171"/>
    <w:rsid w:val="00F53512"/>
    <w:rsid w:val="00F5375B"/>
    <w:rsid w:val="00F537BA"/>
    <w:rsid w:val="00F53A29"/>
    <w:rsid w:val="00F53B50"/>
    <w:rsid w:val="00F53BCA"/>
    <w:rsid w:val="00F5427E"/>
    <w:rsid w:val="00F542C4"/>
    <w:rsid w:val="00F54550"/>
    <w:rsid w:val="00F54773"/>
    <w:rsid w:val="00F54C1B"/>
    <w:rsid w:val="00F54D1D"/>
    <w:rsid w:val="00F54DF9"/>
    <w:rsid w:val="00F54FF6"/>
    <w:rsid w:val="00F555A7"/>
    <w:rsid w:val="00F5584F"/>
    <w:rsid w:val="00F5586F"/>
    <w:rsid w:val="00F558B3"/>
    <w:rsid w:val="00F558E6"/>
    <w:rsid w:val="00F55AA0"/>
    <w:rsid w:val="00F55C23"/>
    <w:rsid w:val="00F56103"/>
    <w:rsid w:val="00F5628E"/>
    <w:rsid w:val="00F562C7"/>
    <w:rsid w:val="00F563EA"/>
    <w:rsid w:val="00F56573"/>
    <w:rsid w:val="00F56684"/>
    <w:rsid w:val="00F56A5B"/>
    <w:rsid w:val="00F56C92"/>
    <w:rsid w:val="00F5714F"/>
    <w:rsid w:val="00F57226"/>
    <w:rsid w:val="00F57429"/>
    <w:rsid w:val="00F57515"/>
    <w:rsid w:val="00F57B31"/>
    <w:rsid w:val="00F57B72"/>
    <w:rsid w:val="00F57BE1"/>
    <w:rsid w:val="00F57BE6"/>
    <w:rsid w:val="00F57E44"/>
    <w:rsid w:val="00F60086"/>
    <w:rsid w:val="00F6012A"/>
    <w:rsid w:val="00F607CC"/>
    <w:rsid w:val="00F607F2"/>
    <w:rsid w:val="00F60A39"/>
    <w:rsid w:val="00F60AF6"/>
    <w:rsid w:val="00F60CCE"/>
    <w:rsid w:val="00F60DE1"/>
    <w:rsid w:val="00F61028"/>
    <w:rsid w:val="00F6150F"/>
    <w:rsid w:val="00F6165F"/>
    <w:rsid w:val="00F6170F"/>
    <w:rsid w:val="00F6175E"/>
    <w:rsid w:val="00F61E68"/>
    <w:rsid w:val="00F623C5"/>
    <w:rsid w:val="00F623E8"/>
    <w:rsid w:val="00F627EF"/>
    <w:rsid w:val="00F6287D"/>
    <w:rsid w:val="00F628B2"/>
    <w:rsid w:val="00F6292E"/>
    <w:rsid w:val="00F62B62"/>
    <w:rsid w:val="00F62CEC"/>
    <w:rsid w:val="00F62CF9"/>
    <w:rsid w:val="00F62F0F"/>
    <w:rsid w:val="00F62FDF"/>
    <w:rsid w:val="00F63050"/>
    <w:rsid w:val="00F6358A"/>
    <w:rsid w:val="00F635F3"/>
    <w:rsid w:val="00F635FC"/>
    <w:rsid w:val="00F63E2E"/>
    <w:rsid w:val="00F641EF"/>
    <w:rsid w:val="00F6420B"/>
    <w:rsid w:val="00F6427E"/>
    <w:rsid w:val="00F644DB"/>
    <w:rsid w:val="00F646B0"/>
    <w:rsid w:val="00F64DEB"/>
    <w:rsid w:val="00F64FA1"/>
    <w:rsid w:val="00F65386"/>
    <w:rsid w:val="00F65666"/>
    <w:rsid w:val="00F65687"/>
    <w:rsid w:val="00F65958"/>
    <w:rsid w:val="00F6599D"/>
    <w:rsid w:val="00F659CD"/>
    <w:rsid w:val="00F65A43"/>
    <w:rsid w:val="00F65A5D"/>
    <w:rsid w:val="00F66054"/>
    <w:rsid w:val="00F66066"/>
    <w:rsid w:val="00F66127"/>
    <w:rsid w:val="00F66361"/>
    <w:rsid w:val="00F6641F"/>
    <w:rsid w:val="00F6658D"/>
    <w:rsid w:val="00F666BF"/>
    <w:rsid w:val="00F66E3C"/>
    <w:rsid w:val="00F66F06"/>
    <w:rsid w:val="00F6714A"/>
    <w:rsid w:val="00F671BF"/>
    <w:rsid w:val="00F67244"/>
    <w:rsid w:val="00F67285"/>
    <w:rsid w:val="00F6738A"/>
    <w:rsid w:val="00F67569"/>
    <w:rsid w:val="00F676EA"/>
    <w:rsid w:val="00F677DC"/>
    <w:rsid w:val="00F678B2"/>
    <w:rsid w:val="00F678FB"/>
    <w:rsid w:val="00F67921"/>
    <w:rsid w:val="00F67A4F"/>
    <w:rsid w:val="00F67A62"/>
    <w:rsid w:val="00F67B8B"/>
    <w:rsid w:val="00F67D96"/>
    <w:rsid w:val="00F67EFE"/>
    <w:rsid w:val="00F67FFE"/>
    <w:rsid w:val="00F70125"/>
    <w:rsid w:val="00F70259"/>
    <w:rsid w:val="00F704DE"/>
    <w:rsid w:val="00F705A8"/>
    <w:rsid w:val="00F7092F"/>
    <w:rsid w:val="00F70B1C"/>
    <w:rsid w:val="00F70EA6"/>
    <w:rsid w:val="00F70EBF"/>
    <w:rsid w:val="00F70F31"/>
    <w:rsid w:val="00F70FE5"/>
    <w:rsid w:val="00F71541"/>
    <w:rsid w:val="00F715AC"/>
    <w:rsid w:val="00F71623"/>
    <w:rsid w:val="00F71967"/>
    <w:rsid w:val="00F7237F"/>
    <w:rsid w:val="00F724BB"/>
    <w:rsid w:val="00F72589"/>
    <w:rsid w:val="00F729B2"/>
    <w:rsid w:val="00F72AB4"/>
    <w:rsid w:val="00F730CB"/>
    <w:rsid w:val="00F731A3"/>
    <w:rsid w:val="00F7374C"/>
    <w:rsid w:val="00F737B3"/>
    <w:rsid w:val="00F73A9F"/>
    <w:rsid w:val="00F74134"/>
    <w:rsid w:val="00F74547"/>
    <w:rsid w:val="00F7482E"/>
    <w:rsid w:val="00F7487F"/>
    <w:rsid w:val="00F74F61"/>
    <w:rsid w:val="00F75042"/>
    <w:rsid w:val="00F75506"/>
    <w:rsid w:val="00F75DB1"/>
    <w:rsid w:val="00F75E9B"/>
    <w:rsid w:val="00F75EA9"/>
    <w:rsid w:val="00F7614F"/>
    <w:rsid w:val="00F7668B"/>
    <w:rsid w:val="00F766AC"/>
    <w:rsid w:val="00F76713"/>
    <w:rsid w:val="00F7672A"/>
    <w:rsid w:val="00F76CF7"/>
    <w:rsid w:val="00F7740E"/>
    <w:rsid w:val="00F77523"/>
    <w:rsid w:val="00F7767E"/>
    <w:rsid w:val="00F776BA"/>
    <w:rsid w:val="00F778E3"/>
    <w:rsid w:val="00F77A7D"/>
    <w:rsid w:val="00F77B56"/>
    <w:rsid w:val="00F77CC5"/>
    <w:rsid w:val="00F77D85"/>
    <w:rsid w:val="00F80070"/>
    <w:rsid w:val="00F80642"/>
    <w:rsid w:val="00F80729"/>
    <w:rsid w:val="00F8081C"/>
    <w:rsid w:val="00F80883"/>
    <w:rsid w:val="00F80978"/>
    <w:rsid w:val="00F80AF1"/>
    <w:rsid w:val="00F80C1B"/>
    <w:rsid w:val="00F80C91"/>
    <w:rsid w:val="00F8112B"/>
    <w:rsid w:val="00F81523"/>
    <w:rsid w:val="00F819FC"/>
    <w:rsid w:val="00F81B58"/>
    <w:rsid w:val="00F81CE8"/>
    <w:rsid w:val="00F81E12"/>
    <w:rsid w:val="00F81FA9"/>
    <w:rsid w:val="00F821A0"/>
    <w:rsid w:val="00F8232D"/>
    <w:rsid w:val="00F827C5"/>
    <w:rsid w:val="00F82BF0"/>
    <w:rsid w:val="00F82CB0"/>
    <w:rsid w:val="00F82EAF"/>
    <w:rsid w:val="00F83323"/>
    <w:rsid w:val="00F83602"/>
    <w:rsid w:val="00F836A3"/>
    <w:rsid w:val="00F837B6"/>
    <w:rsid w:val="00F8381C"/>
    <w:rsid w:val="00F83CAE"/>
    <w:rsid w:val="00F83CFE"/>
    <w:rsid w:val="00F83D0B"/>
    <w:rsid w:val="00F8454C"/>
    <w:rsid w:val="00F845A7"/>
    <w:rsid w:val="00F849A7"/>
    <w:rsid w:val="00F84B6B"/>
    <w:rsid w:val="00F84EF0"/>
    <w:rsid w:val="00F84F66"/>
    <w:rsid w:val="00F854DA"/>
    <w:rsid w:val="00F85596"/>
    <w:rsid w:val="00F856D2"/>
    <w:rsid w:val="00F85BC4"/>
    <w:rsid w:val="00F85C8D"/>
    <w:rsid w:val="00F86032"/>
    <w:rsid w:val="00F86112"/>
    <w:rsid w:val="00F86142"/>
    <w:rsid w:val="00F86242"/>
    <w:rsid w:val="00F862CF"/>
    <w:rsid w:val="00F864FE"/>
    <w:rsid w:val="00F86586"/>
    <w:rsid w:val="00F865D8"/>
    <w:rsid w:val="00F8666B"/>
    <w:rsid w:val="00F86740"/>
    <w:rsid w:val="00F86CF6"/>
    <w:rsid w:val="00F86FD5"/>
    <w:rsid w:val="00F87571"/>
    <w:rsid w:val="00F877E3"/>
    <w:rsid w:val="00F87AA4"/>
    <w:rsid w:val="00F87B84"/>
    <w:rsid w:val="00F87DE3"/>
    <w:rsid w:val="00F87E3B"/>
    <w:rsid w:val="00F9040D"/>
    <w:rsid w:val="00F90578"/>
    <w:rsid w:val="00F905A0"/>
    <w:rsid w:val="00F90695"/>
    <w:rsid w:val="00F9087C"/>
    <w:rsid w:val="00F90972"/>
    <w:rsid w:val="00F909F8"/>
    <w:rsid w:val="00F90BD0"/>
    <w:rsid w:val="00F90DF1"/>
    <w:rsid w:val="00F90E8F"/>
    <w:rsid w:val="00F90F31"/>
    <w:rsid w:val="00F91281"/>
    <w:rsid w:val="00F912B9"/>
    <w:rsid w:val="00F9145F"/>
    <w:rsid w:val="00F91513"/>
    <w:rsid w:val="00F91900"/>
    <w:rsid w:val="00F91B12"/>
    <w:rsid w:val="00F91EA8"/>
    <w:rsid w:val="00F93037"/>
    <w:rsid w:val="00F9326B"/>
    <w:rsid w:val="00F9330D"/>
    <w:rsid w:val="00F935BD"/>
    <w:rsid w:val="00F935ED"/>
    <w:rsid w:val="00F93752"/>
    <w:rsid w:val="00F93826"/>
    <w:rsid w:val="00F93B64"/>
    <w:rsid w:val="00F93EA4"/>
    <w:rsid w:val="00F93F70"/>
    <w:rsid w:val="00F94010"/>
    <w:rsid w:val="00F94020"/>
    <w:rsid w:val="00F94045"/>
    <w:rsid w:val="00F9406B"/>
    <w:rsid w:val="00F942B4"/>
    <w:rsid w:val="00F94379"/>
    <w:rsid w:val="00F94397"/>
    <w:rsid w:val="00F946AE"/>
    <w:rsid w:val="00F946E5"/>
    <w:rsid w:val="00F94965"/>
    <w:rsid w:val="00F94A3F"/>
    <w:rsid w:val="00F94B83"/>
    <w:rsid w:val="00F94C0C"/>
    <w:rsid w:val="00F94CC0"/>
    <w:rsid w:val="00F94CC3"/>
    <w:rsid w:val="00F94F81"/>
    <w:rsid w:val="00F9515F"/>
    <w:rsid w:val="00F951E7"/>
    <w:rsid w:val="00F951EC"/>
    <w:rsid w:val="00F952A7"/>
    <w:rsid w:val="00F956CD"/>
    <w:rsid w:val="00F956CE"/>
    <w:rsid w:val="00F957D3"/>
    <w:rsid w:val="00F9592C"/>
    <w:rsid w:val="00F95936"/>
    <w:rsid w:val="00F95C98"/>
    <w:rsid w:val="00F95F4A"/>
    <w:rsid w:val="00F95FE1"/>
    <w:rsid w:val="00F96664"/>
    <w:rsid w:val="00F96720"/>
    <w:rsid w:val="00F96FC4"/>
    <w:rsid w:val="00F9706C"/>
    <w:rsid w:val="00F97109"/>
    <w:rsid w:val="00F973CC"/>
    <w:rsid w:val="00F97445"/>
    <w:rsid w:val="00F974CE"/>
    <w:rsid w:val="00F978A6"/>
    <w:rsid w:val="00F97929"/>
    <w:rsid w:val="00F97CAD"/>
    <w:rsid w:val="00F97D84"/>
    <w:rsid w:val="00F97EB7"/>
    <w:rsid w:val="00F97F3F"/>
    <w:rsid w:val="00F97FA5"/>
    <w:rsid w:val="00FA0587"/>
    <w:rsid w:val="00FA0A07"/>
    <w:rsid w:val="00FA0CBA"/>
    <w:rsid w:val="00FA0D81"/>
    <w:rsid w:val="00FA1CF8"/>
    <w:rsid w:val="00FA1DF1"/>
    <w:rsid w:val="00FA1FFD"/>
    <w:rsid w:val="00FA205D"/>
    <w:rsid w:val="00FA23AB"/>
    <w:rsid w:val="00FA248B"/>
    <w:rsid w:val="00FA267B"/>
    <w:rsid w:val="00FA26CA"/>
    <w:rsid w:val="00FA27F3"/>
    <w:rsid w:val="00FA285A"/>
    <w:rsid w:val="00FA2FCB"/>
    <w:rsid w:val="00FA34E2"/>
    <w:rsid w:val="00FA3637"/>
    <w:rsid w:val="00FA37F6"/>
    <w:rsid w:val="00FA3A84"/>
    <w:rsid w:val="00FA3F4D"/>
    <w:rsid w:val="00FA3F53"/>
    <w:rsid w:val="00FA4370"/>
    <w:rsid w:val="00FA43D7"/>
    <w:rsid w:val="00FA4498"/>
    <w:rsid w:val="00FA47EA"/>
    <w:rsid w:val="00FA4909"/>
    <w:rsid w:val="00FA4A27"/>
    <w:rsid w:val="00FA4FEF"/>
    <w:rsid w:val="00FA5241"/>
    <w:rsid w:val="00FA542D"/>
    <w:rsid w:val="00FA57B3"/>
    <w:rsid w:val="00FA57CB"/>
    <w:rsid w:val="00FA584C"/>
    <w:rsid w:val="00FA5CBD"/>
    <w:rsid w:val="00FA5FB2"/>
    <w:rsid w:val="00FA60E6"/>
    <w:rsid w:val="00FA61F0"/>
    <w:rsid w:val="00FA780F"/>
    <w:rsid w:val="00FA7B4A"/>
    <w:rsid w:val="00FA7CA0"/>
    <w:rsid w:val="00FA7DAF"/>
    <w:rsid w:val="00FA7FE3"/>
    <w:rsid w:val="00FB02A6"/>
    <w:rsid w:val="00FB03E9"/>
    <w:rsid w:val="00FB077F"/>
    <w:rsid w:val="00FB07EC"/>
    <w:rsid w:val="00FB083F"/>
    <w:rsid w:val="00FB0A8C"/>
    <w:rsid w:val="00FB0C86"/>
    <w:rsid w:val="00FB0CA1"/>
    <w:rsid w:val="00FB0D1D"/>
    <w:rsid w:val="00FB11FB"/>
    <w:rsid w:val="00FB14F9"/>
    <w:rsid w:val="00FB157D"/>
    <w:rsid w:val="00FB15B2"/>
    <w:rsid w:val="00FB1990"/>
    <w:rsid w:val="00FB19EA"/>
    <w:rsid w:val="00FB1E08"/>
    <w:rsid w:val="00FB1E65"/>
    <w:rsid w:val="00FB1F38"/>
    <w:rsid w:val="00FB1F88"/>
    <w:rsid w:val="00FB1F9F"/>
    <w:rsid w:val="00FB20CB"/>
    <w:rsid w:val="00FB21AA"/>
    <w:rsid w:val="00FB23E0"/>
    <w:rsid w:val="00FB24DF"/>
    <w:rsid w:val="00FB2647"/>
    <w:rsid w:val="00FB2FDA"/>
    <w:rsid w:val="00FB2FFB"/>
    <w:rsid w:val="00FB3159"/>
    <w:rsid w:val="00FB32FF"/>
    <w:rsid w:val="00FB3400"/>
    <w:rsid w:val="00FB3731"/>
    <w:rsid w:val="00FB3CC9"/>
    <w:rsid w:val="00FB3DB9"/>
    <w:rsid w:val="00FB41DB"/>
    <w:rsid w:val="00FB43E0"/>
    <w:rsid w:val="00FB477B"/>
    <w:rsid w:val="00FB49AC"/>
    <w:rsid w:val="00FB4BAD"/>
    <w:rsid w:val="00FB4E23"/>
    <w:rsid w:val="00FB5112"/>
    <w:rsid w:val="00FB54B1"/>
    <w:rsid w:val="00FB5759"/>
    <w:rsid w:val="00FB57AE"/>
    <w:rsid w:val="00FB5CF0"/>
    <w:rsid w:val="00FB5D0E"/>
    <w:rsid w:val="00FB64B6"/>
    <w:rsid w:val="00FB6DA4"/>
    <w:rsid w:val="00FB6F42"/>
    <w:rsid w:val="00FB6F5C"/>
    <w:rsid w:val="00FB709E"/>
    <w:rsid w:val="00FB7683"/>
    <w:rsid w:val="00FB7893"/>
    <w:rsid w:val="00FB7B3B"/>
    <w:rsid w:val="00FB7C2D"/>
    <w:rsid w:val="00FB7C39"/>
    <w:rsid w:val="00FB7DCA"/>
    <w:rsid w:val="00FC04BA"/>
    <w:rsid w:val="00FC05BC"/>
    <w:rsid w:val="00FC0909"/>
    <w:rsid w:val="00FC092D"/>
    <w:rsid w:val="00FC098D"/>
    <w:rsid w:val="00FC0A50"/>
    <w:rsid w:val="00FC0AA1"/>
    <w:rsid w:val="00FC0C3A"/>
    <w:rsid w:val="00FC0CC3"/>
    <w:rsid w:val="00FC0EEC"/>
    <w:rsid w:val="00FC1024"/>
    <w:rsid w:val="00FC10A8"/>
    <w:rsid w:val="00FC128A"/>
    <w:rsid w:val="00FC131A"/>
    <w:rsid w:val="00FC1461"/>
    <w:rsid w:val="00FC14E0"/>
    <w:rsid w:val="00FC1776"/>
    <w:rsid w:val="00FC17C6"/>
    <w:rsid w:val="00FC1E56"/>
    <w:rsid w:val="00FC2081"/>
    <w:rsid w:val="00FC20AD"/>
    <w:rsid w:val="00FC2283"/>
    <w:rsid w:val="00FC236C"/>
    <w:rsid w:val="00FC24BD"/>
    <w:rsid w:val="00FC24EF"/>
    <w:rsid w:val="00FC24F4"/>
    <w:rsid w:val="00FC290B"/>
    <w:rsid w:val="00FC2AB7"/>
    <w:rsid w:val="00FC2F5A"/>
    <w:rsid w:val="00FC3154"/>
    <w:rsid w:val="00FC3533"/>
    <w:rsid w:val="00FC35EA"/>
    <w:rsid w:val="00FC3B50"/>
    <w:rsid w:val="00FC3E8B"/>
    <w:rsid w:val="00FC415F"/>
    <w:rsid w:val="00FC4228"/>
    <w:rsid w:val="00FC434E"/>
    <w:rsid w:val="00FC46E1"/>
    <w:rsid w:val="00FC4A71"/>
    <w:rsid w:val="00FC4B59"/>
    <w:rsid w:val="00FC4CCA"/>
    <w:rsid w:val="00FC4D0F"/>
    <w:rsid w:val="00FC4D26"/>
    <w:rsid w:val="00FC4DF2"/>
    <w:rsid w:val="00FC4F3B"/>
    <w:rsid w:val="00FC4F86"/>
    <w:rsid w:val="00FC52B2"/>
    <w:rsid w:val="00FC5518"/>
    <w:rsid w:val="00FC5525"/>
    <w:rsid w:val="00FC55BE"/>
    <w:rsid w:val="00FC578A"/>
    <w:rsid w:val="00FC57C7"/>
    <w:rsid w:val="00FC594C"/>
    <w:rsid w:val="00FC5980"/>
    <w:rsid w:val="00FC5C42"/>
    <w:rsid w:val="00FC5CF5"/>
    <w:rsid w:val="00FC5F15"/>
    <w:rsid w:val="00FC6043"/>
    <w:rsid w:val="00FC61AA"/>
    <w:rsid w:val="00FC62A0"/>
    <w:rsid w:val="00FC6323"/>
    <w:rsid w:val="00FC632C"/>
    <w:rsid w:val="00FC6377"/>
    <w:rsid w:val="00FC63E3"/>
    <w:rsid w:val="00FC65D6"/>
    <w:rsid w:val="00FC65EC"/>
    <w:rsid w:val="00FC690A"/>
    <w:rsid w:val="00FC696D"/>
    <w:rsid w:val="00FC6B6A"/>
    <w:rsid w:val="00FC6F7B"/>
    <w:rsid w:val="00FC6FF0"/>
    <w:rsid w:val="00FC709E"/>
    <w:rsid w:val="00FC7259"/>
    <w:rsid w:val="00FC740C"/>
    <w:rsid w:val="00FC7BE8"/>
    <w:rsid w:val="00FC7DDB"/>
    <w:rsid w:val="00FC7F32"/>
    <w:rsid w:val="00FC7F5E"/>
    <w:rsid w:val="00FD00C3"/>
    <w:rsid w:val="00FD06B9"/>
    <w:rsid w:val="00FD06CB"/>
    <w:rsid w:val="00FD095E"/>
    <w:rsid w:val="00FD0A44"/>
    <w:rsid w:val="00FD0EB4"/>
    <w:rsid w:val="00FD0EB6"/>
    <w:rsid w:val="00FD11F8"/>
    <w:rsid w:val="00FD12CB"/>
    <w:rsid w:val="00FD1462"/>
    <w:rsid w:val="00FD1889"/>
    <w:rsid w:val="00FD1E41"/>
    <w:rsid w:val="00FD1E5B"/>
    <w:rsid w:val="00FD2021"/>
    <w:rsid w:val="00FD202D"/>
    <w:rsid w:val="00FD21E9"/>
    <w:rsid w:val="00FD259C"/>
    <w:rsid w:val="00FD2944"/>
    <w:rsid w:val="00FD299B"/>
    <w:rsid w:val="00FD354C"/>
    <w:rsid w:val="00FD3655"/>
    <w:rsid w:val="00FD3706"/>
    <w:rsid w:val="00FD3C0E"/>
    <w:rsid w:val="00FD3DD7"/>
    <w:rsid w:val="00FD3ED5"/>
    <w:rsid w:val="00FD41C5"/>
    <w:rsid w:val="00FD4679"/>
    <w:rsid w:val="00FD4721"/>
    <w:rsid w:val="00FD47A2"/>
    <w:rsid w:val="00FD4B86"/>
    <w:rsid w:val="00FD4D61"/>
    <w:rsid w:val="00FD4ED9"/>
    <w:rsid w:val="00FD4F0E"/>
    <w:rsid w:val="00FD503B"/>
    <w:rsid w:val="00FD50FC"/>
    <w:rsid w:val="00FD5425"/>
    <w:rsid w:val="00FD57F0"/>
    <w:rsid w:val="00FD5AAB"/>
    <w:rsid w:val="00FD5BED"/>
    <w:rsid w:val="00FD5E5D"/>
    <w:rsid w:val="00FD6256"/>
    <w:rsid w:val="00FD634A"/>
    <w:rsid w:val="00FD63CE"/>
    <w:rsid w:val="00FD64E6"/>
    <w:rsid w:val="00FD64F8"/>
    <w:rsid w:val="00FD6D96"/>
    <w:rsid w:val="00FD6EF9"/>
    <w:rsid w:val="00FD6F41"/>
    <w:rsid w:val="00FD73D9"/>
    <w:rsid w:val="00FD768C"/>
    <w:rsid w:val="00FD7CDA"/>
    <w:rsid w:val="00FD7DB8"/>
    <w:rsid w:val="00FD7ED7"/>
    <w:rsid w:val="00FE0182"/>
    <w:rsid w:val="00FE0201"/>
    <w:rsid w:val="00FE0598"/>
    <w:rsid w:val="00FE0899"/>
    <w:rsid w:val="00FE0AEC"/>
    <w:rsid w:val="00FE0D79"/>
    <w:rsid w:val="00FE0E37"/>
    <w:rsid w:val="00FE122A"/>
    <w:rsid w:val="00FE129C"/>
    <w:rsid w:val="00FE143D"/>
    <w:rsid w:val="00FE17D1"/>
    <w:rsid w:val="00FE1906"/>
    <w:rsid w:val="00FE1CEE"/>
    <w:rsid w:val="00FE1F72"/>
    <w:rsid w:val="00FE2062"/>
    <w:rsid w:val="00FE23C4"/>
    <w:rsid w:val="00FE29B3"/>
    <w:rsid w:val="00FE2A4B"/>
    <w:rsid w:val="00FE2A7A"/>
    <w:rsid w:val="00FE2B47"/>
    <w:rsid w:val="00FE2D5C"/>
    <w:rsid w:val="00FE36B2"/>
    <w:rsid w:val="00FE3706"/>
    <w:rsid w:val="00FE3707"/>
    <w:rsid w:val="00FE37F9"/>
    <w:rsid w:val="00FE39FD"/>
    <w:rsid w:val="00FE3D07"/>
    <w:rsid w:val="00FE40A1"/>
    <w:rsid w:val="00FE435A"/>
    <w:rsid w:val="00FE445A"/>
    <w:rsid w:val="00FE4479"/>
    <w:rsid w:val="00FE49F1"/>
    <w:rsid w:val="00FE4AB9"/>
    <w:rsid w:val="00FE514E"/>
    <w:rsid w:val="00FE5157"/>
    <w:rsid w:val="00FE5302"/>
    <w:rsid w:val="00FE5365"/>
    <w:rsid w:val="00FE5395"/>
    <w:rsid w:val="00FE544A"/>
    <w:rsid w:val="00FE5657"/>
    <w:rsid w:val="00FE5704"/>
    <w:rsid w:val="00FE583D"/>
    <w:rsid w:val="00FE5CC8"/>
    <w:rsid w:val="00FE5D3B"/>
    <w:rsid w:val="00FE5F1A"/>
    <w:rsid w:val="00FE6043"/>
    <w:rsid w:val="00FE628C"/>
    <w:rsid w:val="00FE6544"/>
    <w:rsid w:val="00FE65E0"/>
    <w:rsid w:val="00FE70D4"/>
    <w:rsid w:val="00FE7384"/>
    <w:rsid w:val="00FE74E4"/>
    <w:rsid w:val="00FE765D"/>
    <w:rsid w:val="00FE7A62"/>
    <w:rsid w:val="00FE7E44"/>
    <w:rsid w:val="00FF0079"/>
    <w:rsid w:val="00FF01CB"/>
    <w:rsid w:val="00FF02D3"/>
    <w:rsid w:val="00FF09CF"/>
    <w:rsid w:val="00FF09E3"/>
    <w:rsid w:val="00FF0C18"/>
    <w:rsid w:val="00FF122A"/>
    <w:rsid w:val="00FF13EB"/>
    <w:rsid w:val="00FF1661"/>
    <w:rsid w:val="00FF16A9"/>
    <w:rsid w:val="00FF1754"/>
    <w:rsid w:val="00FF1779"/>
    <w:rsid w:val="00FF17A8"/>
    <w:rsid w:val="00FF1B6E"/>
    <w:rsid w:val="00FF21B9"/>
    <w:rsid w:val="00FF2487"/>
    <w:rsid w:val="00FF2515"/>
    <w:rsid w:val="00FF2602"/>
    <w:rsid w:val="00FF26BB"/>
    <w:rsid w:val="00FF28E3"/>
    <w:rsid w:val="00FF2A1F"/>
    <w:rsid w:val="00FF2E71"/>
    <w:rsid w:val="00FF2F20"/>
    <w:rsid w:val="00FF2F58"/>
    <w:rsid w:val="00FF3CC1"/>
    <w:rsid w:val="00FF3F43"/>
    <w:rsid w:val="00FF40C5"/>
    <w:rsid w:val="00FF4154"/>
    <w:rsid w:val="00FF42BB"/>
    <w:rsid w:val="00FF4319"/>
    <w:rsid w:val="00FF43A5"/>
    <w:rsid w:val="00FF442C"/>
    <w:rsid w:val="00FF4551"/>
    <w:rsid w:val="00FF465F"/>
    <w:rsid w:val="00FF4A0D"/>
    <w:rsid w:val="00FF53E8"/>
    <w:rsid w:val="00FF5591"/>
    <w:rsid w:val="00FF5840"/>
    <w:rsid w:val="00FF5939"/>
    <w:rsid w:val="00FF59FC"/>
    <w:rsid w:val="00FF5A3B"/>
    <w:rsid w:val="00FF5B40"/>
    <w:rsid w:val="00FF62FB"/>
    <w:rsid w:val="00FF6320"/>
    <w:rsid w:val="00FF6668"/>
    <w:rsid w:val="00FF6988"/>
    <w:rsid w:val="00FF698D"/>
    <w:rsid w:val="00FF70A0"/>
    <w:rsid w:val="00FF78F2"/>
    <w:rsid w:val="00FF78FA"/>
    <w:rsid w:val="00FF7E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5EF23382"/>
  <w15:docId w15:val="{5383772D-3CAD-4533-A97E-F3D405F6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3472"/>
    <w:pPr>
      <w:widowControl w:val="0"/>
      <w:jc w:val="both"/>
    </w:pPr>
    <w:rPr>
      <w:kern w:val="2"/>
      <w:sz w:val="21"/>
      <w:szCs w:val="24"/>
    </w:rPr>
  </w:style>
  <w:style w:type="paragraph" w:styleId="1">
    <w:name w:val="heading 1"/>
    <w:basedOn w:val="a"/>
    <w:next w:val="a"/>
    <w:qFormat/>
    <w:rsid w:val="008753F5"/>
    <w:pPr>
      <w:keepNext/>
      <w:keepLines/>
      <w:spacing w:line="578" w:lineRule="auto"/>
      <w:outlineLvl w:val="0"/>
    </w:pPr>
    <w:rPr>
      <w:b/>
      <w:bCs/>
      <w:color w:val="1F497D"/>
      <w:kern w:val="44"/>
      <w:sz w:val="32"/>
      <w:szCs w:val="44"/>
    </w:rPr>
  </w:style>
  <w:style w:type="paragraph" w:styleId="2">
    <w:name w:val="heading 2"/>
    <w:basedOn w:val="a"/>
    <w:next w:val="a"/>
    <w:link w:val="20"/>
    <w:autoRedefine/>
    <w:qFormat/>
    <w:rsid w:val="008747CB"/>
    <w:pPr>
      <w:keepNext/>
      <w:keepLines/>
      <w:widowControl/>
      <w:spacing w:before="20" w:after="20" w:line="416" w:lineRule="auto"/>
      <w:outlineLvl w:val="1"/>
    </w:pPr>
    <w:rPr>
      <w:rFonts w:ascii="Cambria" w:hAnsi="Cambria"/>
      <w:b/>
      <w:bCs/>
      <w:color w:val="000000"/>
      <w:kern w:val="0"/>
      <w:sz w:val="24"/>
      <w:szCs w:val="32"/>
      <w:lang w:bidi="en-US"/>
    </w:rPr>
  </w:style>
  <w:style w:type="paragraph" w:styleId="3">
    <w:name w:val="heading 3"/>
    <w:basedOn w:val="a"/>
    <w:next w:val="a"/>
    <w:qFormat/>
    <w:rsid w:val="008F33DD"/>
    <w:pPr>
      <w:keepNext/>
      <w:keepLines/>
      <w:spacing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2CharChar">
    <w:name w:val="02_中信建投_标题二 Char Char"/>
    <w:rsid w:val="00233D56"/>
    <w:rPr>
      <w:rFonts w:eastAsia="宋体"/>
      <w:b/>
      <w:kern w:val="2"/>
      <w:sz w:val="28"/>
      <w:szCs w:val="28"/>
      <w:lang w:val="en-US" w:eastAsia="zh-CN" w:bidi="ar-SA"/>
    </w:rPr>
  </w:style>
  <w:style w:type="character" w:customStyle="1" w:styleId="20">
    <w:name w:val="标题 2 字符"/>
    <w:link w:val="2"/>
    <w:rsid w:val="008747CB"/>
    <w:rPr>
      <w:rFonts w:ascii="Cambria" w:hAnsi="Cambria"/>
      <w:b/>
      <w:bCs/>
      <w:color w:val="000000"/>
      <w:sz w:val="24"/>
      <w:szCs w:val="32"/>
      <w:lang w:bidi="en-US"/>
    </w:rPr>
  </w:style>
  <w:style w:type="character" w:customStyle="1" w:styleId="02Char">
    <w:name w:val="02_中信建投_标题二 Char"/>
    <w:link w:val="02"/>
    <w:rsid w:val="00233D56"/>
    <w:rPr>
      <w:rFonts w:eastAsia="宋体"/>
      <w:b/>
      <w:kern w:val="2"/>
      <w:sz w:val="28"/>
      <w:szCs w:val="28"/>
      <w:lang w:val="en-US" w:eastAsia="zh-CN" w:bidi="ar-SA"/>
    </w:rPr>
  </w:style>
  <w:style w:type="character" w:customStyle="1" w:styleId="04Char">
    <w:name w:val="04_中信建投_标题四 Char"/>
    <w:link w:val="04"/>
    <w:rsid w:val="00233D56"/>
    <w:rPr>
      <w:rFonts w:ascii="宋体" w:eastAsia="宋体" w:hAnsi="宋体"/>
      <w:b/>
      <w:kern w:val="2"/>
      <w:lang w:val="en-US" w:eastAsia="zh-CN" w:bidi="ar-SA"/>
    </w:rPr>
  </w:style>
  <w:style w:type="character" w:customStyle="1" w:styleId="06bChar">
    <w:name w:val="06_b_中信建投_图表标题 Char"/>
    <w:link w:val="06b"/>
    <w:rsid w:val="00233D56"/>
    <w:rPr>
      <w:rFonts w:ascii="Arial" w:eastAsia="黑体" w:hAnsi="Arial"/>
      <w:b/>
      <w:kern w:val="2"/>
      <w:sz w:val="18"/>
      <w:szCs w:val="18"/>
      <w:lang w:val="en-US" w:eastAsia="zh-CN" w:bidi="ar-SA"/>
    </w:rPr>
  </w:style>
  <w:style w:type="character" w:customStyle="1" w:styleId="txtcontent11">
    <w:name w:val="txtcontent11"/>
    <w:rsid w:val="00233D56"/>
    <w:rPr>
      <w:rFonts w:ascii="ˎ̥" w:hAnsi="ˎ̥" w:hint="default"/>
      <w:b w:val="0"/>
      <w:bCs w:val="0"/>
      <w:color w:val="000000"/>
      <w:sz w:val="21"/>
      <w:szCs w:val="21"/>
    </w:rPr>
  </w:style>
  <w:style w:type="character" w:styleId="a3">
    <w:name w:val="Strong"/>
    <w:uiPriority w:val="22"/>
    <w:qFormat/>
    <w:rsid w:val="00233D56"/>
    <w:rPr>
      <w:b/>
      <w:bCs/>
    </w:rPr>
  </w:style>
  <w:style w:type="character" w:customStyle="1" w:styleId="a4">
    <w:name w:val="批注框文本 字符"/>
    <w:link w:val="a5"/>
    <w:rsid w:val="00233D56"/>
    <w:rPr>
      <w:kern w:val="2"/>
      <w:sz w:val="18"/>
      <w:szCs w:val="18"/>
    </w:rPr>
  </w:style>
  <w:style w:type="character" w:customStyle="1" w:styleId="apple-style-span">
    <w:name w:val="apple-style-span"/>
    <w:basedOn w:val="a0"/>
    <w:rsid w:val="00233D56"/>
  </w:style>
  <w:style w:type="character" w:styleId="a6">
    <w:name w:val="Hyperlink"/>
    <w:uiPriority w:val="99"/>
    <w:rsid w:val="00233D56"/>
    <w:rPr>
      <w:color w:val="0000FF"/>
      <w:u w:val="single"/>
    </w:rPr>
  </w:style>
  <w:style w:type="character" w:styleId="a7">
    <w:name w:val="page number"/>
    <w:basedOn w:val="a0"/>
    <w:rsid w:val="00233D56"/>
  </w:style>
  <w:style w:type="character" w:customStyle="1" w:styleId="03Char">
    <w:name w:val="03_中信建投_标题三 Char"/>
    <w:link w:val="03"/>
    <w:rsid w:val="00233D56"/>
    <w:rPr>
      <w:rFonts w:eastAsia="黑体"/>
      <w:b/>
      <w:color w:val="044E7E"/>
      <w:kern w:val="2"/>
      <w:sz w:val="24"/>
      <w:szCs w:val="24"/>
      <w:lang w:val="en-US" w:eastAsia="zh-CN" w:bidi="ar-SA"/>
    </w:rPr>
  </w:style>
  <w:style w:type="character" w:customStyle="1" w:styleId="01Char">
    <w:name w:val="01_中信建投_标题一 Char"/>
    <w:link w:val="01"/>
    <w:rsid w:val="00233D56"/>
    <w:rPr>
      <w:rFonts w:ascii="Arial" w:eastAsia="黑体" w:hAnsi="Arial"/>
      <w:b/>
      <w:color w:val="044E7E"/>
      <w:kern w:val="2"/>
      <w:sz w:val="32"/>
      <w:szCs w:val="32"/>
      <w:lang w:val="en-US" w:eastAsia="zh-CN" w:bidi="ar-SA"/>
    </w:rPr>
  </w:style>
  <w:style w:type="character" w:customStyle="1" w:styleId="06aCharChar">
    <w:name w:val="06_a_中信建投_表格标题 Char Char"/>
    <w:link w:val="06aChar"/>
    <w:rsid w:val="00233D56"/>
    <w:rPr>
      <w:rFonts w:eastAsia="黑体"/>
      <w:b/>
      <w:color w:val="FFFFFF"/>
      <w:kern w:val="2"/>
      <w:sz w:val="18"/>
      <w:szCs w:val="18"/>
      <w:lang w:val="en-US" w:eastAsia="zh-CN" w:bidi="ar-SA"/>
    </w:rPr>
  </w:style>
  <w:style w:type="character" w:customStyle="1" w:styleId="Char">
    <w:name w:val="宏源正文 Char"/>
    <w:link w:val="a8"/>
    <w:rsid w:val="009122BE"/>
    <w:rPr>
      <w:rFonts w:ascii="宋体" w:hAnsi="宋体"/>
      <w:b/>
      <w:color w:val="0070C0"/>
      <w:kern w:val="2"/>
      <w:sz w:val="24"/>
    </w:rPr>
  </w:style>
  <w:style w:type="character" w:customStyle="1" w:styleId="a9">
    <w:name w:val="页脚 字符"/>
    <w:link w:val="aa"/>
    <w:uiPriority w:val="99"/>
    <w:rsid w:val="00233D56"/>
    <w:rPr>
      <w:rFonts w:eastAsia="宋体"/>
      <w:kern w:val="2"/>
      <w:sz w:val="18"/>
      <w:szCs w:val="18"/>
      <w:lang w:val="en-US" w:eastAsia="zh-CN" w:bidi="ar-SA"/>
    </w:rPr>
  </w:style>
  <w:style w:type="character" w:customStyle="1" w:styleId="00Char">
    <w:name w:val="00_中信建投_封面内容 Char"/>
    <w:link w:val="00"/>
    <w:rsid w:val="00233D56"/>
    <w:rPr>
      <w:rFonts w:eastAsia="宋体"/>
      <w:kern w:val="2"/>
      <w:lang w:val="en-US" w:eastAsia="zh-CN" w:bidi="ar-SA"/>
    </w:rPr>
  </w:style>
  <w:style w:type="character" w:customStyle="1" w:styleId="09Char1">
    <w:name w:val="09_中信建投_资料来源 Char1"/>
    <w:locked/>
    <w:rsid w:val="00233D56"/>
    <w:rPr>
      <w:rFonts w:eastAsia="宋体"/>
      <w:i/>
      <w:kern w:val="2"/>
      <w:sz w:val="16"/>
      <w:szCs w:val="16"/>
      <w:lang w:val="en-US" w:eastAsia="zh-CN" w:bidi="ar-SA"/>
    </w:rPr>
  </w:style>
  <w:style w:type="character" w:customStyle="1" w:styleId="05CharChar">
    <w:name w:val="05_中信建投_正文 Char Char"/>
    <w:link w:val="05Char"/>
    <w:rsid w:val="00233D56"/>
    <w:rPr>
      <w:rFonts w:eastAsia="宋体"/>
      <w:kern w:val="2"/>
      <w:lang w:val="en-US" w:eastAsia="zh-CN" w:bidi="ar-SA"/>
    </w:rPr>
  </w:style>
  <w:style w:type="character" w:customStyle="1" w:styleId="09CharChar">
    <w:name w:val="09_中信建投_资料来源 Char Char"/>
    <w:rsid w:val="00233D56"/>
    <w:rPr>
      <w:rFonts w:eastAsia="宋体"/>
      <w:i/>
      <w:kern w:val="2"/>
      <w:sz w:val="16"/>
      <w:szCs w:val="16"/>
      <w:lang w:val="en-US" w:eastAsia="zh-CN" w:bidi="ar-SA"/>
    </w:rPr>
  </w:style>
  <w:style w:type="character" w:customStyle="1" w:styleId="09Char">
    <w:name w:val="09_中信建投_资料来源 Char"/>
    <w:link w:val="09"/>
    <w:locked/>
    <w:rsid w:val="00233D56"/>
    <w:rPr>
      <w:rFonts w:eastAsia="宋体"/>
      <w:i/>
      <w:kern w:val="2"/>
      <w:sz w:val="16"/>
      <w:szCs w:val="16"/>
      <w:lang w:val="en-US" w:eastAsia="zh-CN" w:bidi="ar-SA"/>
    </w:rPr>
  </w:style>
  <w:style w:type="paragraph" w:styleId="aa">
    <w:name w:val="footer"/>
    <w:basedOn w:val="a"/>
    <w:link w:val="a9"/>
    <w:uiPriority w:val="99"/>
    <w:rsid w:val="00233D56"/>
    <w:pPr>
      <w:tabs>
        <w:tab w:val="center" w:pos="4153"/>
        <w:tab w:val="right" w:pos="8306"/>
      </w:tabs>
      <w:snapToGrid w:val="0"/>
      <w:jc w:val="left"/>
    </w:pPr>
    <w:rPr>
      <w:sz w:val="18"/>
      <w:szCs w:val="18"/>
    </w:rPr>
  </w:style>
  <w:style w:type="paragraph" w:styleId="TOC2">
    <w:name w:val="toc 2"/>
    <w:basedOn w:val="a"/>
    <w:next w:val="a"/>
    <w:uiPriority w:val="39"/>
    <w:qFormat/>
    <w:rsid w:val="00233D56"/>
    <w:pPr>
      <w:ind w:leftChars="200" w:left="420"/>
    </w:pPr>
  </w:style>
  <w:style w:type="paragraph" w:styleId="ab">
    <w:name w:val="header"/>
    <w:basedOn w:val="a"/>
    <w:rsid w:val="00233D56"/>
    <w:pPr>
      <w:pBdr>
        <w:bottom w:val="single" w:sz="6" w:space="1" w:color="auto"/>
      </w:pBdr>
      <w:tabs>
        <w:tab w:val="center" w:pos="4153"/>
        <w:tab w:val="right" w:pos="8306"/>
      </w:tabs>
      <w:snapToGrid w:val="0"/>
      <w:jc w:val="center"/>
    </w:pPr>
    <w:rPr>
      <w:sz w:val="18"/>
      <w:szCs w:val="18"/>
    </w:rPr>
  </w:style>
  <w:style w:type="paragraph" w:styleId="ac">
    <w:name w:val="caption"/>
    <w:basedOn w:val="a"/>
    <w:next w:val="a"/>
    <w:qFormat/>
    <w:rsid w:val="00233D56"/>
    <w:pPr>
      <w:keepNext/>
      <w:jc w:val="left"/>
    </w:pPr>
    <w:rPr>
      <w:rFonts w:ascii="宋体" w:eastAsia="黑体" w:hAnsi="宋体"/>
      <w:b/>
      <w:sz w:val="20"/>
      <w:szCs w:val="20"/>
    </w:rPr>
  </w:style>
  <w:style w:type="paragraph" w:styleId="a5">
    <w:name w:val="Balloon Text"/>
    <w:basedOn w:val="a"/>
    <w:link w:val="a4"/>
    <w:rsid w:val="00233D56"/>
    <w:rPr>
      <w:sz w:val="18"/>
      <w:szCs w:val="18"/>
    </w:rPr>
  </w:style>
  <w:style w:type="paragraph" w:customStyle="1" w:styleId="09">
    <w:name w:val="09_中信建投_资料来源"/>
    <w:basedOn w:val="a"/>
    <w:link w:val="09Char"/>
    <w:rsid w:val="00233D56"/>
    <w:pPr>
      <w:tabs>
        <w:tab w:val="right" w:pos="9638"/>
      </w:tabs>
      <w:spacing w:afterLines="50"/>
      <w:ind w:leftChars="-3" w:left="2" w:hangingChars="5" w:hanging="8"/>
    </w:pPr>
    <w:rPr>
      <w:i/>
      <w:sz w:val="16"/>
      <w:szCs w:val="16"/>
    </w:rPr>
  </w:style>
  <w:style w:type="paragraph" w:styleId="TOC1">
    <w:name w:val="toc 1"/>
    <w:next w:val="a"/>
    <w:uiPriority w:val="39"/>
    <w:qFormat/>
    <w:rsid w:val="00233D56"/>
    <w:pPr>
      <w:tabs>
        <w:tab w:val="right" w:leader="dot" w:pos="9628"/>
      </w:tabs>
      <w:spacing w:beforeLines="30"/>
    </w:pPr>
    <w:rPr>
      <w:b/>
      <w:kern w:val="2"/>
      <w:sz w:val="21"/>
      <w:szCs w:val="24"/>
    </w:rPr>
  </w:style>
  <w:style w:type="paragraph" w:styleId="TOC3">
    <w:name w:val="toc 3"/>
    <w:basedOn w:val="a"/>
    <w:next w:val="a"/>
    <w:uiPriority w:val="39"/>
    <w:qFormat/>
    <w:rsid w:val="00233D56"/>
    <w:pPr>
      <w:ind w:leftChars="400" w:left="840"/>
    </w:pPr>
  </w:style>
  <w:style w:type="paragraph" w:styleId="ad">
    <w:name w:val="table of figures"/>
    <w:basedOn w:val="a"/>
    <w:next w:val="a"/>
    <w:uiPriority w:val="99"/>
    <w:rsid w:val="00233D56"/>
    <w:pPr>
      <w:ind w:leftChars="200" w:left="200" w:hangingChars="200" w:hanging="200"/>
    </w:pPr>
  </w:style>
  <w:style w:type="paragraph" w:styleId="ae">
    <w:name w:val="Normal Indent"/>
    <w:basedOn w:val="a"/>
    <w:rsid w:val="00233D56"/>
    <w:pPr>
      <w:ind w:firstLine="420"/>
    </w:pPr>
    <w:rPr>
      <w:szCs w:val="20"/>
    </w:rPr>
  </w:style>
  <w:style w:type="paragraph" w:styleId="TOC">
    <w:name w:val="TOC Heading"/>
    <w:basedOn w:val="1"/>
    <w:next w:val="a"/>
    <w:uiPriority w:val="39"/>
    <w:qFormat/>
    <w:rsid w:val="00233D56"/>
    <w:pPr>
      <w:widowControl/>
      <w:spacing w:before="480" w:line="276" w:lineRule="auto"/>
      <w:jc w:val="left"/>
      <w:outlineLvl w:val="9"/>
    </w:pPr>
    <w:rPr>
      <w:rFonts w:ascii="Cambria" w:hAnsi="Cambria"/>
      <w:color w:val="365F91"/>
      <w:kern w:val="0"/>
      <w:sz w:val="28"/>
      <w:szCs w:val="28"/>
    </w:rPr>
  </w:style>
  <w:style w:type="paragraph" w:customStyle="1" w:styleId="02">
    <w:name w:val="02_中信建投_标题二"/>
    <w:basedOn w:val="01"/>
    <w:link w:val="02Char"/>
    <w:rsid w:val="00233D56"/>
    <w:pPr>
      <w:pBdr>
        <w:top w:val="none" w:sz="0" w:space="0" w:color="auto"/>
      </w:pBdr>
      <w:spacing w:after="0"/>
    </w:pPr>
    <w:rPr>
      <w:rFonts w:ascii="Times New Roman" w:eastAsia="宋体" w:hAnsi="Times New Roman"/>
      <w:color w:val="auto"/>
      <w:sz w:val="28"/>
      <w:szCs w:val="28"/>
    </w:rPr>
  </w:style>
  <w:style w:type="paragraph" w:customStyle="1" w:styleId="06a">
    <w:name w:val="06_a_中信建投_表格标题"/>
    <w:basedOn w:val="a"/>
    <w:rsid w:val="00233D56"/>
    <w:pPr>
      <w:tabs>
        <w:tab w:val="right" w:pos="6033"/>
      </w:tabs>
    </w:pPr>
    <w:rPr>
      <w:rFonts w:eastAsia="黑体"/>
      <w:b/>
      <w:sz w:val="18"/>
      <w:szCs w:val="18"/>
    </w:rPr>
  </w:style>
  <w:style w:type="paragraph" w:styleId="af">
    <w:name w:val="Normal (Web)"/>
    <w:basedOn w:val="a"/>
    <w:uiPriority w:val="99"/>
    <w:rsid w:val="00233D56"/>
    <w:pPr>
      <w:widowControl/>
      <w:spacing w:before="100" w:beforeAutospacing="1" w:after="100" w:afterAutospacing="1"/>
      <w:jc w:val="left"/>
    </w:pPr>
    <w:rPr>
      <w:rFonts w:ascii="宋体" w:hAnsi="宋体" w:cs="宋体"/>
      <w:kern w:val="0"/>
      <w:sz w:val="24"/>
    </w:rPr>
  </w:style>
  <w:style w:type="paragraph" w:customStyle="1" w:styleId="04">
    <w:name w:val="04_中信建投_标题四"/>
    <w:basedOn w:val="a"/>
    <w:link w:val="04Char"/>
    <w:rsid w:val="00233D56"/>
    <w:pPr>
      <w:tabs>
        <w:tab w:val="right" w:leader="dot" w:pos="9638"/>
      </w:tabs>
      <w:spacing w:afterLines="50"/>
    </w:pPr>
    <w:rPr>
      <w:rFonts w:ascii="宋体" w:hAnsi="宋体"/>
      <w:b/>
      <w:sz w:val="20"/>
      <w:szCs w:val="20"/>
    </w:rPr>
  </w:style>
  <w:style w:type="paragraph" w:customStyle="1" w:styleId="06b">
    <w:name w:val="06_b_中信建投_图表标题"/>
    <w:link w:val="06bChar"/>
    <w:rsid w:val="00233D56"/>
    <w:rPr>
      <w:rFonts w:ascii="Arial" w:eastAsia="黑体" w:hAnsi="Arial"/>
      <w:b/>
      <w:kern w:val="2"/>
      <w:sz w:val="18"/>
      <w:szCs w:val="18"/>
    </w:rPr>
  </w:style>
  <w:style w:type="paragraph" w:customStyle="1" w:styleId="tu">
    <w:name w:val="tu"/>
    <w:rsid w:val="00233D56"/>
    <w:pPr>
      <w:adjustRightInd w:val="0"/>
      <w:snapToGrid w:val="0"/>
    </w:pPr>
    <w:rPr>
      <w:kern w:val="2"/>
      <w:sz w:val="21"/>
      <w:szCs w:val="24"/>
    </w:rPr>
  </w:style>
  <w:style w:type="paragraph" w:customStyle="1" w:styleId="03">
    <w:name w:val="03_中信建投_标题三"/>
    <w:basedOn w:val="02"/>
    <w:link w:val="03Char"/>
    <w:rsid w:val="00233D56"/>
    <w:pPr>
      <w:spacing w:beforeLines="50" w:afterLines="50"/>
    </w:pPr>
    <w:rPr>
      <w:rFonts w:eastAsia="黑体"/>
      <w:color w:val="044E7E"/>
      <w:sz w:val="24"/>
      <w:szCs w:val="24"/>
    </w:rPr>
  </w:style>
  <w:style w:type="paragraph" w:customStyle="1" w:styleId="07">
    <w:name w:val="07_中信建投_表头标题"/>
    <w:basedOn w:val="a"/>
    <w:rsid w:val="00233D56"/>
    <w:rPr>
      <w:sz w:val="16"/>
      <w:szCs w:val="16"/>
    </w:rPr>
  </w:style>
  <w:style w:type="paragraph" w:customStyle="1" w:styleId="06aChar">
    <w:name w:val="06_a_中信建投_表格标题 Char"/>
    <w:basedOn w:val="a"/>
    <w:link w:val="06aCharChar"/>
    <w:rsid w:val="00233D56"/>
    <w:pPr>
      <w:tabs>
        <w:tab w:val="right" w:pos="6033"/>
      </w:tabs>
    </w:pPr>
    <w:rPr>
      <w:rFonts w:eastAsia="黑体"/>
      <w:b/>
      <w:color w:val="FFFFFF"/>
      <w:sz w:val="18"/>
      <w:szCs w:val="18"/>
    </w:rPr>
  </w:style>
  <w:style w:type="paragraph" w:customStyle="1" w:styleId="08">
    <w:name w:val="08_中信建投_表字标题"/>
    <w:basedOn w:val="a"/>
    <w:rsid w:val="00233D56"/>
    <w:rPr>
      <w:sz w:val="16"/>
      <w:szCs w:val="16"/>
    </w:rPr>
  </w:style>
  <w:style w:type="paragraph" w:customStyle="1" w:styleId="05">
    <w:name w:val="05_中信建投_正文"/>
    <w:basedOn w:val="a"/>
    <w:qFormat/>
    <w:rsid w:val="00233D56"/>
    <w:pPr>
      <w:tabs>
        <w:tab w:val="right" w:leader="dot" w:pos="9638"/>
      </w:tabs>
      <w:spacing w:afterLines="80"/>
      <w:ind w:firstLineChars="200" w:firstLine="200"/>
    </w:pPr>
    <w:rPr>
      <w:sz w:val="20"/>
      <w:szCs w:val="20"/>
    </w:rPr>
  </w:style>
  <w:style w:type="paragraph" w:customStyle="1" w:styleId="05Char">
    <w:name w:val="05_中信建投_正文 Char"/>
    <w:basedOn w:val="a"/>
    <w:link w:val="05CharChar"/>
    <w:rsid w:val="00233D56"/>
    <w:pPr>
      <w:tabs>
        <w:tab w:val="right" w:leader="dot" w:pos="9638"/>
      </w:tabs>
      <w:spacing w:afterLines="80"/>
      <w:ind w:firstLineChars="200" w:firstLine="200"/>
    </w:pPr>
    <w:rPr>
      <w:sz w:val="20"/>
      <w:szCs w:val="20"/>
    </w:rPr>
  </w:style>
  <w:style w:type="paragraph" w:customStyle="1" w:styleId="01">
    <w:name w:val="01_中信建投_标题一"/>
    <w:link w:val="01Char"/>
    <w:rsid w:val="00233D56"/>
    <w:pPr>
      <w:pBdr>
        <w:top w:val="single" w:sz="8" w:space="1" w:color="044E7E"/>
      </w:pBdr>
      <w:tabs>
        <w:tab w:val="right" w:leader="dot" w:pos="9638"/>
      </w:tabs>
      <w:spacing w:before="160" w:after="80"/>
    </w:pPr>
    <w:rPr>
      <w:rFonts w:ascii="Arial" w:eastAsia="黑体" w:hAnsi="Arial"/>
      <w:b/>
      <w:color w:val="044E7E"/>
      <w:kern w:val="2"/>
      <w:sz w:val="32"/>
      <w:szCs w:val="32"/>
    </w:rPr>
  </w:style>
  <w:style w:type="paragraph" w:customStyle="1" w:styleId="00">
    <w:name w:val="00_中信建投_封面内容"/>
    <w:basedOn w:val="a"/>
    <w:link w:val="00Char"/>
    <w:rsid w:val="00233D56"/>
    <w:pPr>
      <w:spacing w:afterLines="50" w:line="280" w:lineRule="exact"/>
    </w:pPr>
    <w:rPr>
      <w:sz w:val="20"/>
      <w:szCs w:val="20"/>
    </w:rPr>
  </w:style>
  <w:style w:type="paragraph" w:customStyle="1" w:styleId="050">
    <w:name w:val="05_新_中信建投_正文"/>
    <w:rsid w:val="00233D56"/>
    <w:pPr>
      <w:spacing w:afterLines="80" w:line="300" w:lineRule="auto"/>
      <w:ind w:firstLineChars="200" w:firstLine="200"/>
    </w:pPr>
    <w:rPr>
      <w:kern w:val="2"/>
      <w:sz w:val="24"/>
      <w:szCs w:val="24"/>
    </w:rPr>
  </w:style>
  <w:style w:type="paragraph" w:customStyle="1" w:styleId="a8">
    <w:name w:val="宏源正文"/>
    <w:basedOn w:val="a"/>
    <w:link w:val="Char"/>
    <w:autoRedefine/>
    <w:qFormat/>
    <w:rsid w:val="009122BE"/>
    <w:pPr>
      <w:widowControl/>
      <w:adjustRightInd w:val="0"/>
      <w:snapToGrid w:val="0"/>
      <w:spacing w:after="9" w:line="360" w:lineRule="auto"/>
      <w:jc w:val="left"/>
    </w:pPr>
    <w:rPr>
      <w:rFonts w:ascii="宋体" w:hAnsi="宋体"/>
      <w:b/>
      <w:color w:val="0070C0"/>
      <w:sz w:val="24"/>
      <w:szCs w:val="20"/>
      <w:shd w:val="clear" w:color="auto" w:fill="FFFFFF"/>
    </w:rPr>
  </w:style>
  <w:style w:type="paragraph" w:styleId="af0">
    <w:name w:val="Subtitle"/>
    <w:basedOn w:val="a"/>
    <w:next w:val="a"/>
    <w:link w:val="af1"/>
    <w:qFormat/>
    <w:rsid w:val="00014FE5"/>
    <w:pPr>
      <w:spacing w:before="120" w:line="312" w:lineRule="auto"/>
      <w:jc w:val="left"/>
      <w:outlineLvl w:val="1"/>
    </w:pPr>
    <w:rPr>
      <w:rFonts w:ascii="Cambria" w:hAnsi="Cambria"/>
      <w:b/>
      <w:bCs/>
      <w:kern w:val="28"/>
      <w:sz w:val="24"/>
      <w:szCs w:val="32"/>
    </w:rPr>
  </w:style>
  <w:style w:type="character" w:customStyle="1" w:styleId="af1">
    <w:name w:val="副标题 字符"/>
    <w:link w:val="af0"/>
    <w:rsid w:val="00014FE5"/>
    <w:rPr>
      <w:rFonts w:ascii="Cambria" w:hAnsi="Cambria" w:cs="Times New Roman"/>
      <w:b/>
      <w:bCs/>
      <w:kern w:val="28"/>
      <w:sz w:val="24"/>
      <w:szCs w:val="32"/>
    </w:rPr>
  </w:style>
  <w:style w:type="character" w:customStyle="1" w:styleId="apple-converted-space">
    <w:name w:val="apple-converted-space"/>
    <w:basedOn w:val="a0"/>
    <w:rsid w:val="00D140CD"/>
  </w:style>
  <w:style w:type="paragraph" w:styleId="z-">
    <w:name w:val="HTML Bottom of Form"/>
    <w:basedOn w:val="a"/>
    <w:next w:val="a"/>
    <w:link w:val="z-0"/>
    <w:hidden/>
    <w:uiPriority w:val="99"/>
    <w:semiHidden/>
    <w:unhideWhenUsed/>
    <w:rsid w:val="00C21885"/>
    <w:pPr>
      <w:widowControl/>
      <w:pBdr>
        <w:top w:val="single" w:sz="6" w:space="1" w:color="auto"/>
      </w:pBdr>
      <w:jc w:val="center"/>
    </w:pPr>
    <w:rPr>
      <w:rFonts w:ascii="Arial" w:hAnsi="Arial" w:cs="Arial"/>
      <w:vanish/>
      <w:kern w:val="0"/>
      <w:sz w:val="16"/>
      <w:szCs w:val="16"/>
    </w:rPr>
  </w:style>
  <w:style w:type="character" w:customStyle="1" w:styleId="z-0">
    <w:name w:val="z-窗体底端 字符"/>
    <w:link w:val="z-"/>
    <w:uiPriority w:val="99"/>
    <w:semiHidden/>
    <w:rsid w:val="00C21885"/>
    <w:rPr>
      <w:rFonts w:ascii="Arial" w:hAnsi="Arial" w:cs="Arial"/>
      <w:vanish/>
      <w:sz w:val="16"/>
      <w:szCs w:val="16"/>
    </w:rPr>
  </w:style>
  <w:style w:type="paragraph" w:styleId="af2">
    <w:name w:val="Date"/>
    <w:basedOn w:val="a"/>
    <w:next w:val="a"/>
    <w:link w:val="af3"/>
    <w:rsid w:val="00FF122A"/>
    <w:pPr>
      <w:ind w:leftChars="2500" w:left="100"/>
    </w:pPr>
  </w:style>
  <w:style w:type="character" w:customStyle="1" w:styleId="af3">
    <w:name w:val="日期 字符"/>
    <w:link w:val="af2"/>
    <w:rsid w:val="00FF122A"/>
    <w:rPr>
      <w:kern w:val="2"/>
      <w:sz w:val="21"/>
      <w:szCs w:val="24"/>
    </w:rPr>
  </w:style>
  <w:style w:type="paragraph" w:customStyle="1" w:styleId="Default">
    <w:name w:val="Default"/>
    <w:rsid w:val="0013373E"/>
    <w:pPr>
      <w:widowControl w:val="0"/>
      <w:autoSpaceDE w:val="0"/>
      <w:autoSpaceDN w:val="0"/>
      <w:adjustRightInd w:val="0"/>
    </w:pPr>
    <w:rPr>
      <w:rFonts w:ascii="宋体" w:cs="宋体"/>
      <w:color w:val="000000"/>
      <w:sz w:val="24"/>
      <w:szCs w:val="24"/>
    </w:rPr>
  </w:style>
  <w:style w:type="paragraph" w:styleId="af4">
    <w:name w:val="Document Map"/>
    <w:basedOn w:val="a"/>
    <w:link w:val="af5"/>
    <w:rsid w:val="00F04B5D"/>
    <w:rPr>
      <w:rFonts w:ascii="宋体"/>
      <w:sz w:val="18"/>
      <w:szCs w:val="18"/>
    </w:rPr>
  </w:style>
  <w:style w:type="character" w:customStyle="1" w:styleId="af5">
    <w:name w:val="文档结构图 字符"/>
    <w:basedOn w:val="a0"/>
    <w:link w:val="af4"/>
    <w:rsid w:val="00F04B5D"/>
    <w:rPr>
      <w:rFonts w:ascii="宋体"/>
      <w:kern w:val="2"/>
      <w:sz w:val="18"/>
      <w:szCs w:val="18"/>
    </w:rPr>
  </w:style>
  <w:style w:type="table" w:styleId="af6">
    <w:name w:val="Table Grid"/>
    <w:basedOn w:val="a1"/>
    <w:uiPriority w:val="99"/>
    <w:unhideWhenUsed/>
    <w:rsid w:val="00B53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548A5"/>
    <w:rPr>
      <w:rFonts w:ascii="Courier New" w:hAnsi="Courier New" w:cs="Courier New"/>
      <w:sz w:val="20"/>
      <w:szCs w:val="20"/>
    </w:rPr>
  </w:style>
  <w:style w:type="character" w:customStyle="1" w:styleId="HTML0">
    <w:name w:val="HTML 预设格式 字符"/>
    <w:basedOn w:val="a0"/>
    <w:link w:val="HTML"/>
    <w:rsid w:val="004548A5"/>
    <w:rPr>
      <w:rFonts w:ascii="Courier New" w:hAnsi="Courier New" w:cs="Courier New"/>
      <w:kern w:val="2"/>
    </w:rPr>
  </w:style>
  <w:style w:type="paragraph" w:styleId="af7">
    <w:name w:val="List Paragraph"/>
    <w:basedOn w:val="a"/>
    <w:uiPriority w:val="34"/>
    <w:qFormat/>
    <w:rsid w:val="00CD25A1"/>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49902">
      <w:bodyDiv w:val="1"/>
      <w:marLeft w:val="0"/>
      <w:marRight w:val="0"/>
      <w:marTop w:val="0"/>
      <w:marBottom w:val="0"/>
      <w:divBdr>
        <w:top w:val="none" w:sz="0" w:space="0" w:color="auto"/>
        <w:left w:val="none" w:sz="0" w:space="0" w:color="auto"/>
        <w:bottom w:val="none" w:sz="0" w:space="0" w:color="auto"/>
        <w:right w:val="none" w:sz="0" w:space="0" w:color="auto"/>
      </w:divBdr>
    </w:div>
    <w:div w:id="145319358">
      <w:bodyDiv w:val="1"/>
      <w:marLeft w:val="0"/>
      <w:marRight w:val="0"/>
      <w:marTop w:val="0"/>
      <w:marBottom w:val="0"/>
      <w:divBdr>
        <w:top w:val="none" w:sz="0" w:space="0" w:color="auto"/>
        <w:left w:val="none" w:sz="0" w:space="0" w:color="auto"/>
        <w:bottom w:val="none" w:sz="0" w:space="0" w:color="auto"/>
        <w:right w:val="none" w:sz="0" w:space="0" w:color="auto"/>
      </w:divBdr>
    </w:div>
    <w:div w:id="174734320">
      <w:bodyDiv w:val="1"/>
      <w:marLeft w:val="0"/>
      <w:marRight w:val="0"/>
      <w:marTop w:val="0"/>
      <w:marBottom w:val="0"/>
      <w:divBdr>
        <w:top w:val="none" w:sz="0" w:space="0" w:color="auto"/>
        <w:left w:val="none" w:sz="0" w:space="0" w:color="auto"/>
        <w:bottom w:val="none" w:sz="0" w:space="0" w:color="auto"/>
        <w:right w:val="none" w:sz="0" w:space="0" w:color="auto"/>
      </w:divBdr>
    </w:div>
    <w:div w:id="238950475">
      <w:bodyDiv w:val="1"/>
      <w:marLeft w:val="0"/>
      <w:marRight w:val="0"/>
      <w:marTop w:val="0"/>
      <w:marBottom w:val="0"/>
      <w:divBdr>
        <w:top w:val="none" w:sz="0" w:space="0" w:color="auto"/>
        <w:left w:val="none" w:sz="0" w:space="0" w:color="auto"/>
        <w:bottom w:val="none" w:sz="0" w:space="0" w:color="auto"/>
        <w:right w:val="none" w:sz="0" w:space="0" w:color="auto"/>
      </w:divBdr>
    </w:div>
    <w:div w:id="246967119">
      <w:bodyDiv w:val="1"/>
      <w:marLeft w:val="0"/>
      <w:marRight w:val="0"/>
      <w:marTop w:val="0"/>
      <w:marBottom w:val="0"/>
      <w:divBdr>
        <w:top w:val="none" w:sz="0" w:space="0" w:color="auto"/>
        <w:left w:val="none" w:sz="0" w:space="0" w:color="auto"/>
        <w:bottom w:val="none" w:sz="0" w:space="0" w:color="auto"/>
        <w:right w:val="none" w:sz="0" w:space="0" w:color="auto"/>
      </w:divBdr>
      <w:divsChild>
        <w:div w:id="32506100">
          <w:marLeft w:val="0"/>
          <w:marRight w:val="0"/>
          <w:marTop w:val="0"/>
          <w:marBottom w:val="0"/>
          <w:divBdr>
            <w:top w:val="none" w:sz="0" w:space="0" w:color="auto"/>
            <w:left w:val="none" w:sz="0" w:space="0" w:color="auto"/>
            <w:bottom w:val="none" w:sz="0" w:space="0" w:color="auto"/>
            <w:right w:val="none" w:sz="0" w:space="0" w:color="auto"/>
          </w:divBdr>
          <w:divsChild>
            <w:div w:id="1442728615">
              <w:marLeft w:val="0"/>
              <w:marRight w:val="0"/>
              <w:marTop w:val="0"/>
              <w:marBottom w:val="0"/>
              <w:divBdr>
                <w:top w:val="none" w:sz="0" w:space="0" w:color="auto"/>
                <w:left w:val="none" w:sz="0" w:space="0" w:color="auto"/>
                <w:bottom w:val="none" w:sz="0" w:space="0" w:color="auto"/>
                <w:right w:val="none" w:sz="0" w:space="0" w:color="auto"/>
              </w:divBdr>
              <w:divsChild>
                <w:div w:id="536285074">
                  <w:marLeft w:val="0"/>
                  <w:marRight w:val="0"/>
                  <w:marTop w:val="0"/>
                  <w:marBottom w:val="136"/>
                  <w:divBdr>
                    <w:top w:val="single" w:sz="6" w:space="0" w:color="CDDCF3"/>
                    <w:left w:val="single" w:sz="6" w:space="0" w:color="CDDCF3"/>
                    <w:bottom w:val="single" w:sz="6" w:space="0" w:color="CDDCF3"/>
                    <w:right w:val="single" w:sz="6" w:space="0" w:color="CDDCF3"/>
                  </w:divBdr>
                </w:div>
              </w:divsChild>
            </w:div>
          </w:divsChild>
        </w:div>
      </w:divsChild>
    </w:div>
    <w:div w:id="268197851">
      <w:bodyDiv w:val="1"/>
      <w:marLeft w:val="0"/>
      <w:marRight w:val="0"/>
      <w:marTop w:val="0"/>
      <w:marBottom w:val="0"/>
      <w:divBdr>
        <w:top w:val="none" w:sz="0" w:space="0" w:color="auto"/>
        <w:left w:val="none" w:sz="0" w:space="0" w:color="auto"/>
        <w:bottom w:val="none" w:sz="0" w:space="0" w:color="auto"/>
        <w:right w:val="none" w:sz="0" w:space="0" w:color="auto"/>
      </w:divBdr>
      <w:divsChild>
        <w:div w:id="91435996">
          <w:marLeft w:val="0"/>
          <w:marRight w:val="0"/>
          <w:marTop w:val="0"/>
          <w:marBottom w:val="0"/>
          <w:divBdr>
            <w:top w:val="none" w:sz="0" w:space="0" w:color="auto"/>
            <w:left w:val="none" w:sz="0" w:space="0" w:color="auto"/>
            <w:bottom w:val="none" w:sz="0" w:space="0" w:color="auto"/>
            <w:right w:val="none" w:sz="0" w:space="0" w:color="auto"/>
          </w:divBdr>
        </w:div>
      </w:divsChild>
    </w:div>
    <w:div w:id="270406470">
      <w:bodyDiv w:val="1"/>
      <w:marLeft w:val="0"/>
      <w:marRight w:val="0"/>
      <w:marTop w:val="0"/>
      <w:marBottom w:val="0"/>
      <w:divBdr>
        <w:top w:val="none" w:sz="0" w:space="0" w:color="auto"/>
        <w:left w:val="none" w:sz="0" w:space="0" w:color="auto"/>
        <w:bottom w:val="none" w:sz="0" w:space="0" w:color="auto"/>
        <w:right w:val="none" w:sz="0" w:space="0" w:color="auto"/>
      </w:divBdr>
    </w:div>
    <w:div w:id="283461591">
      <w:bodyDiv w:val="1"/>
      <w:marLeft w:val="0"/>
      <w:marRight w:val="0"/>
      <w:marTop w:val="0"/>
      <w:marBottom w:val="0"/>
      <w:divBdr>
        <w:top w:val="none" w:sz="0" w:space="0" w:color="auto"/>
        <w:left w:val="none" w:sz="0" w:space="0" w:color="auto"/>
        <w:bottom w:val="none" w:sz="0" w:space="0" w:color="auto"/>
        <w:right w:val="none" w:sz="0" w:space="0" w:color="auto"/>
      </w:divBdr>
      <w:divsChild>
        <w:div w:id="885527954">
          <w:marLeft w:val="0"/>
          <w:marRight w:val="0"/>
          <w:marTop w:val="0"/>
          <w:marBottom w:val="0"/>
          <w:divBdr>
            <w:top w:val="none" w:sz="0" w:space="0" w:color="auto"/>
            <w:left w:val="none" w:sz="0" w:space="0" w:color="auto"/>
            <w:bottom w:val="none" w:sz="0" w:space="0" w:color="auto"/>
            <w:right w:val="none" w:sz="0" w:space="0" w:color="auto"/>
          </w:divBdr>
          <w:divsChild>
            <w:div w:id="1007758150">
              <w:marLeft w:val="0"/>
              <w:marRight w:val="0"/>
              <w:marTop w:val="0"/>
              <w:marBottom w:val="0"/>
              <w:divBdr>
                <w:top w:val="none" w:sz="0" w:space="0" w:color="auto"/>
                <w:left w:val="none" w:sz="0" w:space="0" w:color="auto"/>
                <w:bottom w:val="none" w:sz="0" w:space="0" w:color="auto"/>
                <w:right w:val="none" w:sz="0" w:space="0" w:color="auto"/>
              </w:divBdr>
              <w:divsChild>
                <w:div w:id="417023366">
                  <w:marLeft w:val="0"/>
                  <w:marRight w:val="0"/>
                  <w:marTop w:val="0"/>
                  <w:marBottom w:val="136"/>
                  <w:divBdr>
                    <w:top w:val="single" w:sz="6" w:space="0" w:color="CDDCF3"/>
                    <w:left w:val="single" w:sz="6" w:space="0" w:color="CDDCF3"/>
                    <w:bottom w:val="single" w:sz="6" w:space="0" w:color="CDDCF3"/>
                    <w:right w:val="single" w:sz="6" w:space="0" w:color="CDDCF3"/>
                  </w:divBdr>
                </w:div>
              </w:divsChild>
            </w:div>
          </w:divsChild>
        </w:div>
      </w:divsChild>
    </w:div>
    <w:div w:id="288324652">
      <w:bodyDiv w:val="1"/>
      <w:marLeft w:val="0"/>
      <w:marRight w:val="0"/>
      <w:marTop w:val="0"/>
      <w:marBottom w:val="0"/>
      <w:divBdr>
        <w:top w:val="none" w:sz="0" w:space="0" w:color="auto"/>
        <w:left w:val="none" w:sz="0" w:space="0" w:color="auto"/>
        <w:bottom w:val="none" w:sz="0" w:space="0" w:color="auto"/>
        <w:right w:val="none" w:sz="0" w:space="0" w:color="auto"/>
      </w:divBdr>
    </w:div>
    <w:div w:id="370613296">
      <w:bodyDiv w:val="1"/>
      <w:marLeft w:val="0"/>
      <w:marRight w:val="0"/>
      <w:marTop w:val="0"/>
      <w:marBottom w:val="0"/>
      <w:divBdr>
        <w:top w:val="none" w:sz="0" w:space="0" w:color="auto"/>
        <w:left w:val="none" w:sz="0" w:space="0" w:color="auto"/>
        <w:bottom w:val="none" w:sz="0" w:space="0" w:color="auto"/>
        <w:right w:val="none" w:sz="0" w:space="0" w:color="auto"/>
      </w:divBdr>
    </w:div>
    <w:div w:id="389380500">
      <w:bodyDiv w:val="1"/>
      <w:marLeft w:val="0"/>
      <w:marRight w:val="0"/>
      <w:marTop w:val="0"/>
      <w:marBottom w:val="0"/>
      <w:divBdr>
        <w:top w:val="none" w:sz="0" w:space="0" w:color="auto"/>
        <w:left w:val="none" w:sz="0" w:space="0" w:color="auto"/>
        <w:bottom w:val="none" w:sz="0" w:space="0" w:color="auto"/>
        <w:right w:val="none" w:sz="0" w:space="0" w:color="auto"/>
      </w:divBdr>
    </w:div>
    <w:div w:id="418865359">
      <w:bodyDiv w:val="1"/>
      <w:marLeft w:val="0"/>
      <w:marRight w:val="0"/>
      <w:marTop w:val="0"/>
      <w:marBottom w:val="0"/>
      <w:divBdr>
        <w:top w:val="none" w:sz="0" w:space="0" w:color="auto"/>
        <w:left w:val="none" w:sz="0" w:space="0" w:color="auto"/>
        <w:bottom w:val="none" w:sz="0" w:space="0" w:color="auto"/>
        <w:right w:val="none" w:sz="0" w:space="0" w:color="auto"/>
      </w:divBdr>
      <w:divsChild>
        <w:div w:id="1346982495">
          <w:marLeft w:val="0"/>
          <w:marRight w:val="0"/>
          <w:marTop w:val="0"/>
          <w:marBottom w:val="0"/>
          <w:divBdr>
            <w:top w:val="none" w:sz="0" w:space="0" w:color="auto"/>
            <w:left w:val="none" w:sz="0" w:space="0" w:color="auto"/>
            <w:bottom w:val="none" w:sz="0" w:space="0" w:color="auto"/>
            <w:right w:val="none" w:sz="0" w:space="0" w:color="auto"/>
          </w:divBdr>
          <w:divsChild>
            <w:div w:id="1324973681">
              <w:marLeft w:val="0"/>
              <w:marRight w:val="0"/>
              <w:marTop w:val="0"/>
              <w:marBottom w:val="0"/>
              <w:divBdr>
                <w:top w:val="none" w:sz="0" w:space="0" w:color="auto"/>
                <w:left w:val="none" w:sz="0" w:space="0" w:color="auto"/>
                <w:bottom w:val="none" w:sz="0" w:space="0" w:color="auto"/>
                <w:right w:val="none" w:sz="0" w:space="0" w:color="auto"/>
              </w:divBdr>
              <w:divsChild>
                <w:div w:id="1956056978">
                  <w:marLeft w:val="0"/>
                  <w:marRight w:val="0"/>
                  <w:marTop w:val="0"/>
                  <w:marBottom w:val="0"/>
                  <w:divBdr>
                    <w:top w:val="none" w:sz="0" w:space="0" w:color="auto"/>
                    <w:left w:val="none" w:sz="0" w:space="0" w:color="auto"/>
                    <w:bottom w:val="none" w:sz="0" w:space="0" w:color="auto"/>
                    <w:right w:val="none" w:sz="0" w:space="0" w:color="auto"/>
                  </w:divBdr>
                  <w:divsChild>
                    <w:div w:id="1136409073">
                      <w:marLeft w:val="0"/>
                      <w:marRight w:val="0"/>
                      <w:marTop w:val="0"/>
                      <w:marBottom w:val="0"/>
                      <w:divBdr>
                        <w:top w:val="none" w:sz="0" w:space="0" w:color="auto"/>
                        <w:left w:val="none" w:sz="0" w:space="0" w:color="auto"/>
                        <w:bottom w:val="none" w:sz="0" w:space="0" w:color="auto"/>
                        <w:right w:val="none" w:sz="0" w:space="0" w:color="auto"/>
                      </w:divBdr>
                      <w:divsChild>
                        <w:div w:id="8568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23612">
      <w:bodyDiv w:val="1"/>
      <w:marLeft w:val="0"/>
      <w:marRight w:val="0"/>
      <w:marTop w:val="0"/>
      <w:marBottom w:val="0"/>
      <w:divBdr>
        <w:top w:val="none" w:sz="0" w:space="0" w:color="auto"/>
        <w:left w:val="none" w:sz="0" w:space="0" w:color="auto"/>
        <w:bottom w:val="none" w:sz="0" w:space="0" w:color="auto"/>
        <w:right w:val="none" w:sz="0" w:space="0" w:color="auto"/>
      </w:divBdr>
    </w:div>
    <w:div w:id="598680600">
      <w:bodyDiv w:val="1"/>
      <w:marLeft w:val="0"/>
      <w:marRight w:val="0"/>
      <w:marTop w:val="0"/>
      <w:marBottom w:val="0"/>
      <w:divBdr>
        <w:top w:val="none" w:sz="0" w:space="0" w:color="auto"/>
        <w:left w:val="none" w:sz="0" w:space="0" w:color="auto"/>
        <w:bottom w:val="none" w:sz="0" w:space="0" w:color="auto"/>
        <w:right w:val="none" w:sz="0" w:space="0" w:color="auto"/>
      </w:divBdr>
    </w:div>
    <w:div w:id="688334345">
      <w:bodyDiv w:val="1"/>
      <w:marLeft w:val="0"/>
      <w:marRight w:val="0"/>
      <w:marTop w:val="0"/>
      <w:marBottom w:val="0"/>
      <w:divBdr>
        <w:top w:val="none" w:sz="0" w:space="0" w:color="auto"/>
        <w:left w:val="none" w:sz="0" w:space="0" w:color="auto"/>
        <w:bottom w:val="none" w:sz="0" w:space="0" w:color="auto"/>
        <w:right w:val="none" w:sz="0" w:space="0" w:color="auto"/>
      </w:divBdr>
      <w:divsChild>
        <w:div w:id="51971063">
          <w:marLeft w:val="0"/>
          <w:marRight w:val="0"/>
          <w:marTop w:val="0"/>
          <w:marBottom w:val="0"/>
          <w:divBdr>
            <w:top w:val="none" w:sz="0" w:space="0" w:color="auto"/>
            <w:left w:val="none" w:sz="0" w:space="0" w:color="auto"/>
            <w:bottom w:val="none" w:sz="0" w:space="0" w:color="auto"/>
            <w:right w:val="none" w:sz="0" w:space="0" w:color="auto"/>
          </w:divBdr>
          <w:divsChild>
            <w:div w:id="915632426">
              <w:marLeft w:val="0"/>
              <w:marRight w:val="0"/>
              <w:marTop w:val="0"/>
              <w:marBottom w:val="0"/>
              <w:divBdr>
                <w:top w:val="none" w:sz="0" w:space="0" w:color="auto"/>
                <w:left w:val="none" w:sz="0" w:space="0" w:color="auto"/>
                <w:bottom w:val="none" w:sz="0" w:space="0" w:color="auto"/>
                <w:right w:val="none" w:sz="0" w:space="0" w:color="auto"/>
              </w:divBdr>
              <w:divsChild>
                <w:div w:id="837043503">
                  <w:marLeft w:val="0"/>
                  <w:marRight w:val="0"/>
                  <w:marTop w:val="0"/>
                  <w:marBottom w:val="136"/>
                  <w:divBdr>
                    <w:top w:val="single" w:sz="6" w:space="0" w:color="CDDCF3"/>
                    <w:left w:val="single" w:sz="6" w:space="0" w:color="CDDCF3"/>
                    <w:bottom w:val="single" w:sz="6" w:space="0" w:color="CDDCF3"/>
                    <w:right w:val="single" w:sz="6" w:space="0" w:color="CDDCF3"/>
                  </w:divBdr>
                </w:div>
              </w:divsChild>
            </w:div>
          </w:divsChild>
        </w:div>
      </w:divsChild>
    </w:div>
    <w:div w:id="704138868">
      <w:bodyDiv w:val="1"/>
      <w:marLeft w:val="0"/>
      <w:marRight w:val="0"/>
      <w:marTop w:val="0"/>
      <w:marBottom w:val="0"/>
      <w:divBdr>
        <w:top w:val="none" w:sz="0" w:space="0" w:color="auto"/>
        <w:left w:val="none" w:sz="0" w:space="0" w:color="auto"/>
        <w:bottom w:val="none" w:sz="0" w:space="0" w:color="auto"/>
        <w:right w:val="none" w:sz="0" w:space="0" w:color="auto"/>
      </w:divBdr>
    </w:div>
    <w:div w:id="763187885">
      <w:bodyDiv w:val="1"/>
      <w:marLeft w:val="0"/>
      <w:marRight w:val="0"/>
      <w:marTop w:val="0"/>
      <w:marBottom w:val="0"/>
      <w:divBdr>
        <w:top w:val="none" w:sz="0" w:space="0" w:color="auto"/>
        <w:left w:val="none" w:sz="0" w:space="0" w:color="auto"/>
        <w:bottom w:val="none" w:sz="0" w:space="0" w:color="auto"/>
        <w:right w:val="none" w:sz="0" w:space="0" w:color="auto"/>
      </w:divBdr>
      <w:divsChild>
        <w:div w:id="1463697127">
          <w:marLeft w:val="0"/>
          <w:marRight w:val="0"/>
          <w:marTop w:val="0"/>
          <w:marBottom w:val="0"/>
          <w:divBdr>
            <w:top w:val="none" w:sz="0" w:space="0" w:color="auto"/>
            <w:left w:val="none" w:sz="0" w:space="0" w:color="auto"/>
            <w:bottom w:val="none" w:sz="0" w:space="0" w:color="auto"/>
            <w:right w:val="none" w:sz="0" w:space="0" w:color="auto"/>
          </w:divBdr>
          <w:divsChild>
            <w:div w:id="126974663">
              <w:marLeft w:val="0"/>
              <w:marRight w:val="0"/>
              <w:marTop w:val="0"/>
              <w:marBottom w:val="0"/>
              <w:divBdr>
                <w:top w:val="none" w:sz="0" w:space="0" w:color="auto"/>
                <w:left w:val="none" w:sz="0" w:space="0" w:color="auto"/>
                <w:bottom w:val="none" w:sz="0" w:space="0" w:color="auto"/>
                <w:right w:val="none" w:sz="0" w:space="0" w:color="auto"/>
              </w:divBdr>
              <w:divsChild>
                <w:div w:id="14112707">
                  <w:marLeft w:val="0"/>
                  <w:marRight w:val="0"/>
                  <w:marTop w:val="0"/>
                  <w:marBottom w:val="0"/>
                  <w:divBdr>
                    <w:top w:val="none" w:sz="0" w:space="0" w:color="auto"/>
                    <w:left w:val="none" w:sz="0" w:space="0" w:color="auto"/>
                    <w:bottom w:val="none" w:sz="0" w:space="0" w:color="auto"/>
                    <w:right w:val="none" w:sz="0" w:space="0" w:color="auto"/>
                  </w:divBdr>
                  <w:divsChild>
                    <w:div w:id="1897471412">
                      <w:marLeft w:val="0"/>
                      <w:marRight w:val="0"/>
                      <w:marTop w:val="0"/>
                      <w:marBottom w:val="0"/>
                      <w:divBdr>
                        <w:top w:val="none" w:sz="0" w:space="0" w:color="auto"/>
                        <w:left w:val="none" w:sz="0" w:space="0" w:color="auto"/>
                        <w:bottom w:val="none" w:sz="0" w:space="0" w:color="auto"/>
                        <w:right w:val="none" w:sz="0" w:space="0" w:color="auto"/>
                      </w:divBdr>
                      <w:divsChild>
                        <w:div w:id="657731714">
                          <w:marLeft w:val="0"/>
                          <w:marRight w:val="0"/>
                          <w:marTop w:val="0"/>
                          <w:marBottom w:val="0"/>
                          <w:divBdr>
                            <w:top w:val="single" w:sz="6" w:space="0" w:color="9BBDE6"/>
                            <w:left w:val="single" w:sz="6" w:space="0" w:color="9BBDE6"/>
                            <w:bottom w:val="single" w:sz="6" w:space="0" w:color="9BBDE6"/>
                            <w:right w:val="single" w:sz="6" w:space="0" w:color="9BBDE6"/>
                          </w:divBdr>
                          <w:divsChild>
                            <w:div w:id="275139287">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29612">
      <w:bodyDiv w:val="1"/>
      <w:marLeft w:val="0"/>
      <w:marRight w:val="0"/>
      <w:marTop w:val="0"/>
      <w:marBottom w:val="0"/>
      <w:divBdr>
        <w:top w:val="none" w:sz="0" w:space="0" w:color="auto"/>
        <w:left w:val="none" w:sz="0" w:space="0" w:color="auto"/>
        <w:bottom w:val="none" w:sz="0" w:space="0" w:color="auto"/>
        <w:right w:val="none" w:sz="0" w:space="0" w:color="auto"/>
      </w:divBdr>
      <w:divsChild>
        <w:div w:id="545724192">
          <w:marLeft w:val="0"/>
          <w:marRight w:val="0"/>
          <w:marTop w:val="100"/>
          <w:marBottom w:val="100"/>
          <w:divBdr>
            <w:top w:val="none" w:sz="0" w:space="0" w:color="auto"/>
            <w:left w:val="none" w:sz="0" w:space="0" w:color="auto"/>
            <w:bottom w:val="none" w:sz="0" w:space="0" w:color="auto"/>
            <w:right w:val="none" w:sz="0" w:space="0" w:color="auto"/>
          </w:divBdr>
          <w:divsChild>
            <w:div w:id="1411777540">
              <w:marLeft w:val="0"/>
              <w:marRight w:val="0"/>
              <w:marTop w:val="0"/>
              <w:marBottom w:val="0"/>
              <w:divBdr>
                <w:top w:val="none" w:sz="0" w:space="0" w:color="auto"/>
                <w:left w:val="none" w:sz="0" w:space="0" w:color="auto"/>
                <w:bottom w:val="none" w:sz="0" w:space="0" w:color="auto"/>
                <w:right w:val="none" w:sz="0" w:space="0" w:color="auto"/>
              </w:divBdr>
              <w:divsChild>
                <w:div w:id="965428918">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771318229">
      <w:bodyDiv w:val="1"/>
      <w:marLeft w:val="0"/>
      <w:marRight w:val="0"/>
      <w:marTop w:val="0"/>
      <w:marBottom w:val="0"/>
      <w:divBdr>
        <w:top w:val="none" w:sz="0" w:space="0" w:color="auto"/>
        <w:left w:val="none" w:sz="0" w:space="0" w:color="auto"/>
        <w:bottom w:val="none" w:sz="0" w:space="0" w:color="auto"/>
        <w:right w:val="none" w:sz="0" w:space="0" w:color="auto"/>
      </w:divBdr>
      <w:divsChild>
        <w:div w:id="147599962">
          <w:marLeft w:val="0"/>
          <w:marRight w:val="0"/>
          <w:marTop w:val="0"/>
          <w:marBottom w:val="0"/>
          <w:divBdr>
            <w:top w:val="none" w:sz="0" w:space="0" w:color="auto"/>
            <w:left w:val="none" w:sz="0" w:space="0" w:color="auto"/>
            <w:bottom w:val="none" w:sz="0" w:space="0" w:color="auto"/>
            <w:right w:val="none" w:sz="0" w:space="0" w:color="auto"/>
          </w:divBdr>
        </w:div>
      </w:divsChild>
    </w:div>
    <w:div w:id="799037591">
      <w:bodyDiv w:val="1"/>
      <w:marLeft w:val="0"/>
      <w:marRight w:val="0"/>
      <w:marTop w:val="0"/>
      <w:marBottom w:val="0"/>
      <w:divBdr>
        <w:top w:val="none" w:sz="0" w:space="0" w:color="auto"/>
        <w:left w:val="none" w:sz="0" w:space="0" w:color="auto"/>
        <w:bottom w:val="none" w:sz="0" w:space="0" w:color="auto"/>
        <w:right w:val="none" w:sz="0" w:space="0" w:color="auto"/>
      </w:divBdr>
    </w:div>
    <w:div w:id="818499919">
      <w:bodyDiv w:val="1"/>
      <w:marLeft w:val="0"/>
      <w:marRight w:val="0"/>
      <w:marTop w:val="0"/>
      <w:marBottom w:val="0"/>
      <w:divBdr>
        <w:top w:val="none" w:sz="0" w:space="0" w:color="auto"/>
        <w:left w:val="none" w:sz="0" w:space="0" w:color="auto"/>
        <w:bottom w:val="none" w:sz="0" w:space="0" w:color="auto"/>
        <w:right w:val="none" w:sz="0" w:space="0" w:color="auto"/>
      </w:divBdr>
    </w:div>
    <w:div w:id="851721016">
      <w:bodyDiv w:val="1"/>
      <w:marLeft w:val="0"/>
      <w:marRight w:val="0"/>
      <w:marTop w:val="0"/>
      <w:marBottom w:val="0"/>
      <w:divBdr>
        <w:top w:val="none" w:sz="0" w:space="0" w:color="auto"/>
        <w:left w:val="none" w:sz="0" w:space="0" w:color="auto"/>
        <w:bottom w:val="none" w:sz="0" w:space="0" w:color="auto"/>
        <w:right w:val="none" w:sz="0" w:space="0" w:color="auto"/>
      </w:divBdr>
      <w:divsChild>
        <w:div w:id="1163740563">
          <w:marLeft w:val="0"/>
          <w:marRight w:val="0"/>
          <w:marTop w:val="63"/>
          <w:marBottom w:val="63"/>
          <w:divBdr>
            <w:top w:val="none" w:sz="0" w:space="0" w:color="auto"/>
            <w:left w:val="none" w:sz="0" w:space="0" w:color="auto"/>
            <w:bottom w:val="none" w:sz="0" w:space="0" w:color="auto"/>
            <w:right w:val="none" w:sz="0" w:space="0" w:color="auto"/>
          </w:divBdr>
          <w:divsChild>
            <w:div w:id="2065105512">
              <w:marLeft w:val="0"/>
              <w:marRight w:val="0"/>
              <w:marTop w:val="0"/>
              <w:marBottom w:val="0"/>
              <w:divBdr>
                <w:top w:val="single" w:sz="4" w:space="0" w:color="BEBEBE"/>
                <w:left w:val="single" w:sz="4" w:space="0" w:color="BEBEBE"/>
                <w:bottom w:val="single" w:sz="4" w:space="0" w:color="BEBEBE"/>
                <w:right w:val="single" w:sz="4" w:space="0" w:color="BEBEBE"/>
              </w:divBdr>
              <w:divsChild>
                <w:div w:id="511182301">
                  <w:marLeft w:val="0"/>
                  <w:marRight w:val="0"/>
                  <w:marTop w:val="0"/>
                  <w:marBottom w:val="0"/>
                  <w:divBdr>
                    <w:top w:val="none" w:sz="0" w:space="0" w:color="auto"/>
                    <w:left w:val="none" w:sz="0" w:space="0" w:color="auto"/>
                    <w:bottom w:val="none" w:sz="0" w:space="0" w:color="auto"/>
                    <w:right w:val="none" w:sz="0" w:space="0" w:color="auto"/>
                  </w:divBdr>
                  <w:divsChild>
                    <w:div w:id="1233733307">
                      <w:marLeft w:val="0"/>
                      <w:marRight w:val="0"/>
                      <w:marTop w:val="0"/>
                      <w:marBottom w:val="0"/>
                      <w:divBdr>
                        <w:top w:val="none" w:sz="0" w:space="0" w:color="auto"/>
                        <w:left w:val="none" w:sz="0" w:space="0" w:color="auto"/>
                        <w:bottom w:val="none" w:sz="0" w:space="0" w:color="auto"/>
                        <w:right w:val="none" w:sz="0" w:space="0" w:color="auto"/>
                      </w:divBdr>
                      <w:divsChild>
                        <w:div w:id="1144587743">
                          <w:marLeft w:val="0"/>
                          <w:marRight w:val="0"/>
                          <w:marTop w:val="0"/>
                          <w:marBottom w:val="0"/>
                          <w:divBdr>
                            <w:top w:val="none" w:sz="0" w:space="0" w:color="auto"/>
                            <w:left w:val="none" w:sz="0" w:space="0" w:color="auto"/>
                            <w:bottom w:val="none" w:sz="0" w:space="0" w:color="auto"/>
                            <w:right w:val="none" w:sz="0" w:space="0" w:color="auto"/>
                          </w:divBdr>
                          <w:divsChild>
                            <w:div w:id="1886065784">
                              <w:marLeft w:val="0"/>
                              <w:marRight w:val="0"/>
                              <w:marTop w:val="0"/>
                              <w:marBottom w:val="0"/>
                              <w:divBdr>
                                <w:top w:val="none" w:sz="0" w:space="0" w:color="auto"/>
                                <w:left w:val="none" w:sz="0" w:space="0" w:color="auto"/>
                                <w:bottom w:val="none" w:sz="0" w:space="0" w:color="auto"/>
                                <w:right w:val="none" w:sz="0" w:space="0" w:color="auto"/>
                              </w:divBdr>
                            </w:div>
                          </w:divsChild>
                        </w:div>
                        <w:div w:id="1358502909">
                          <w:marLeft w:val="0"/>
                          <w:marRight w:val="0"/>
                          <w:marTop w:val="0"/>
                          <w:marBottom w:val="0"/>
                          <w:divBdr>
                            <w:top w:val="none" w:sz="0" w:space="0" w:color="auto"/>
                            <w:left w:val="none" w:sz="0" w:space="0" w:color="auto"/>
                            <w:bottom w:val="none" w:sz="0" w:space="0" w:color="auto"/>
                            <w:right w:val="none" w:sz="0" w:space="0" w:color="auto"/>
                          </w:divBdr>
                        </w:div>
                        <w:div w:id="1631931664">
                          <w:marLeft w:val="0"/>
                          <w:marRight w:val="0"/>
                          <w:marTop w:val="0"/>
                          <w:marBottom w:val="0"/>
                          <w:divBdr>
                            <w:top w:val="none" w:sz="0" w:space="0" w:color="auto"/>
                            <w:left w:val="none" w:sz="0" w:space="0" w:color="auto"/>
                            <w:bottom w:val="single" w:sz="12" w:space="0" w:color="CCCCCC"/>
                            <w:right w:val="none" w:sz="0" w:space="0" w:color="auto"/>
                          </w:divBdr>
                          <w:divsChild>
                            <w:div w:id="4332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272307">
      <w:bodyDiv w:val="1"/>
      <w:marLeft w:val="0"/>
      <w:marRight w:val="0"/>
      <w:marTop w:val="0"/>
      <w:marBottom w:val="0"/>
      <w:divBdr>
        <w:top w:val="none" w:sz="0" w:space="0" w:color="auto"/>
        <w:left w:val="none" w:sz="0" w:space="0" w:color="auto"/>
        <w:bottom w:val="none" w:sz="0" w:space="0" w:color="auto"/>
        <w:right w:val="none" w:sz="0" w:space="0" w:color="auto"/>
      </w:divBdr>
    </w:div>
    <w:div w:id="863324881">
      <w:bodyDiv w:val="1"/>
      <w:marLeft w:val="0"/>
      <w:marRight w:val="0"/>
      <w:marTop w:val="0"/>
      <w:marBottom w:val="0"/>
      <w:divBdr>
        <w:top w:val="none" w:sz="0" w:space="0" w:color="auto"/>
        <w:left w:val="none" w:sz="0" w:space="0" w:color="auto"/>
        <w:bottom w:val="none" w:sz="0" w:space="0" w:color="auto"/>
        <w:right w:val="none" w:sz="0" w:space="0" w:color="auto"/>
      </w:divBdr>
      <w:divsChild>
        <w:div w:id="579289768">
          <w:marLeft w:val="0"/>
          <w:marRight w:val="0"/>
          <w:marTop w:val="0"/>
          <w:marBottom w:val="0"/>
          <w:divBdr>
            <w:top w:val="none" w:sz="0" w:space="0" w:color="auto"/>
            <w:left w:val="none" w:sz="0" w:space="0" w:color="auto"/>
            <w:bottom w:val="none" w:sz="0" w:space="0" w:color="auto"/>
            <w:right w:val="none" w:sz="0" w:space="0" w:color="auto"/>
          </w:divBdr>
        </w:div>
      </w:divsChild>
    </w:div>
    <w:div w:id="886374458">
      <w:bodyDiv w:val="1"/>
      <w:marLeft w:val="0"/>
      <w:marRight w:val="0"/>
      <w:marTop w:val="0"/>
      <w:marBottom w:val="0"/>
      <w:divBdr>
        <w:top w:val="none" w:sz="0" w:space="0" w:color="auto"/>
        <w:left w:val="none" w:sz="0" w:space="0" w:color="auto"/>
        <w:bottom w:val="none" w:sz="0" w:space="0" w:color="auto"/>
        <w:right w:val="none" w:sz="0" w:space="0" w:color="auto"/>
      </w:divBdr>
      <w:divsChild>
        <w:div w:id="1181548625">
          <w:marLeft w:val="0"/>
          <w:marRight w:val="0"/>
          <w:marTop w:val="0"/>
          <w:marBottom w:val="0"/>
          <w:divBdr>
            <w:top w:val="none" w:sz="0" w:space="0" w:color="auto"/>
            <w:left w:val="none" w:sz="0" w:space="0" w:color="auto"/>
            <w:bottom w:val="none" w:sz="0" w:space="0" w:color="auto"/>
            <w:right w:val="none" w:sz="0" w:space="0" w:color="auto"/>
          </w:divBdr>
        </w:div>
      </w:divsChild>
    </w:div>
    <w:div w:id="941109299">
      <w:bodyDiv w:val="1"/>
      <w:marLeft w:val="0"/>
      <w:marRight w:val="0"/>
      <w:marTop w:val="0"/>
      <w:marBottom w:val="0"/>
      <w:divBdr>
        <w:top w:val="none" w:sz="0" w:space="0" w:color="auto"/>
        <w:left w:val="none" w:sz="0" w:space="0" w:color="auto"/>
        <w:bottom w:val="none" w:sz="0" w:space="0" w:color="auto"/>
        <w:right w:val="none" w:sz="0" w:space="0" w:color="auto"/>
      </w:divBdr>
      <w:divsChild>
        <w:div w:id="1883204053">
          <w:marLeft w:val="0"/>
          <w:marRight w:val="0"/>
          <w:marTop w:val="0"/>
          <w:marBottom w:val="0"/>
          <w:divBdr>
            <w:top w:val="none" w:sz="0" w:space="0" w:color="auto"/>
            <w:left w:val="none" w:sz="0" w:space="0" w:color="auto"/>
            <w:bottom w:val="none" w:sz="0" w:space="0" w:color="auto"/>
            <w:right w:val="none" w:sz="0" w:space="0" w:color="auto"/>
          </w:divBdr>
        </w:div>
      </w:divsChild>
    </w:div>
    <w:div w:id="946305740">
      <w:bodyDiv w:val="1"/>
      <w:marLeft w:val="0"/>
      <w:marRight w:val="0"/>
      <w:marTop w:val="0"/>
      <w:marBottom w:val="0"/>
      <w:divBdr>
        <w:top w:val="none" w:sz="0" w:space="0" w:color="auto"/>
        <w:left w:val="none" w:sz="0" w:space="0" w:color="auto"/>
        <w:bottom w:val="none" w:sz="0" w:space="0" w:color="auto"/>
        <w:right w:val="none" w:sz="0" w:space="0" w:color="auto"/>
      </w:divBdr>
    </w:div>
    <w:div w:id="986082528">
      <w:bodyDiv w:val="1"/>
      <w:marLeft w:val="0"/>
      <w:marRight w:val="0"/>
      <w:marTop w:val="0"/>
      <w:marBottom w:val="0"/>
      <w:divBdr>
        <w:top w:val="none" w:sz="0" w:space="0" w:color="auto"/>
        <w:left w:val="none" w:sz="0" w:space="0" w:color="auto"/>
        <w:bottom w:val="none" w:sz="0" w:space="0" w:color="auto"/>
        <w:right w:val="none" w:sz="0" w:space="0" w:color="auto"/>
      </w:divBdr>
      <w:divsChild>
        <w:div w:id="1207982381">
          <w:marLeft w:val="0"/>
          <w:marRight w:val="0"/>
          <w:marTop w:val="0"/>
          <w:marBottom w:val="0"/>
          <w:divBdr>
            <w:top w:val="none" w:sz="0" w:space="0" w:color="auto"/>
            <w:left w:val="none" w:sz="0" w:space="0" w:color="auto"/>
            <w:bottom w:val="none" w:sz="0" w:space="0" w:color="auto"/>
            <w:right w:val="none" w:sz="0" w:space="0" w:color="auto"/>
          </w:divBdr>
          <w:divsChild>
            <w:div w:id="1571649940">
              <w:marLeft w:val="0"/>
              <w:marRight w:val="0"/>
              <w:marTop w:val="0"/>
              <w:marBottom w:val="0"/>
              <w:divBdr>
                <w:top w:val="none" w:sz="0" w:space="0" w:color="auto"/>
                <w:left w:val="none" w:sz="0" w:space="0" w:color="auto"/>
                <w:bottom w:val="none" w:sz="0" w:space="0" w:color="auto"/>
                <w:right w:val="none" w:sz="0" w:space="0" w:color="auto"/>
              </w:divBdr>
              <w:divsChild>
                <w:div w:id="80883020">
                  <w:marLeft w:val="0"/>
                  <w:marRight w:val="0"/>
                  <w:marTop w:val="0"/>
                  <w:marBottom w:val="136"/>
                  <w:divBdr>
                    <w:top w:val="single" w:sz="6" w:space="0" w:color="CDDCF3"/>
                    <w:left w:val="single" w:sz="6" w:space="0" w:color="CDDCF3"/>
                    <w:bottom w:val="single" w:sz="6" w:space="0" w:color="CDDCF3"/>
                    <w:right w:val="single" w:sz="6" w:space="0" w:color="CDDCF3"/>
                  </w:divBdr>
                </w:div>
              </w:divsChild>
            </w:div>
          </w:divsChild>
        </w:div>
      </w:divsChild>
    </w:div>
    <w:div w:id="1035347567">
      <w:bodyDiv w:val="1"/>
      <w:marLeft w:val="0"/>
      <w:marRight w:val="0"/>
      <w:marTop w:val="0"/>
      <w:marBottom w:val="0"/>
      <w:divBdr>
        <w:top w:val="none" w:sz="0" w:space="0" w:color="auto"/>
        <w:left w:val="none" w:sz="0" w:space="0" w:color="auto"/>
        <w:bottom w:val="none" w:sz="0" w:space="0" w:color="auto"/>
        <w:right w:val="none" w:sz="0" w:space="0" w:color="auto"/>
      </w:divBdr>
    </w:div>
    <w:div w:id="1049764542">
      <w:bodyDiv w:val="1"/>
      <w:marLeft w:val="0"/>
      <w:marRight w:val="0"/>
      <w:marTop w:val="0"/>
      <w:marBottom w:val="0"/>
      <w:divBdr>
        <w:top w:val="none" w:sz="0" w:space="0" w:color="auto"/>
        <w:left w:val="none" w:sz="0" w:space="0" w:color="auto"/>
        <w:bottom w:val="none" w:sz="0" w:space="0" w:color="auto"/>
        <w:right w:val="none" w:sz="0" w:space="0" w:color="auto"/>
      </w:divBdr>
    </w:div>
    <w:div w:id="1095981478">
      <w:bodyDiv w:val="1"/>
      <w:marLeft w:val="0"/>
      <w:marRight w:val="0"/>
      <w:marTop w:val="0"/>
      <w:marBottom w:val="0"/>
      <w:divBdr>
        <w:top w:val="none" w:sz="0" w:space="0" w:color="auto"/>
        <w:left w:val="none" w:sz="0" w:space="0" w:color="auto"/>
        <w:bottom w:val="none" w:sz="0" w:space="0" w:color="auto"/>
        <w:right w:val="none" w:sz="0" w:space="0" w:color="auto"/>
      </w:divBdr>
    </w:div>
    <w:div w:id="1107702700">
      <w:bodyDiv w:val="1"/>
      <w:marLeft w:val="0"/>
      <w:marRight w:val="0"/>
      <w:marTop w:val="0"/>
      <w:marBottom w:val="0"/>
      <w:divBdr>
        <w:top w:val="none" w:sz="0" w:space="0" w:color="auto"/>
        <w:left w:val="none" w:sz="0" w:space="0" w:color="auto"/>
        <w:bottom w:val="none" w:sz="0" w:space="0" w:color="auto"/>
        <w:right w:val="none" w:sz="0" w:space="0" w:color="auto"/>
      </w:divBdr>
    </w:div>
    <w:div w:id="1118649027">
      <w:bodyDiv w:val="1"/>
      <w:marLeft w:val="0"/>
      <w:marRight w:val="0"/>
      <w:marTop w:val="0"/>
      <w:marBottom w:val="0"/>
      <w:divBdr>
        <w:top w:val="none" w:sz="0" w:space="0" w:color="auto"/>
        <w:left w:val="none" w:sz="0" w:space="0" w:color="auto"/>
        <w:bottom w:val="none" w:sz="0" w:space="0" w:color="auto"/>
        <w:right w:val="none" w:sz="0" w:space="0" w:color="auto"/>
      </w:divBdr>
      <w:divsChild>
        <w:div w:id="856965179">
          <w:marLeft w:val="0"/>
          <w:marRight w:val="0"/>
          <w:marTop w:val="0"/>
          <w:marBottom w:val="0"/>
          <w:divBdr>
            <w:top w:val="none" w:sz="0" w:space="0" w:color="auto"/>
            <w:left w:val="none" w:sz="0" w:space="0" w:color="auto"/>
            <w:bottom w:val="none" w:sz="0" w:space="0" w:color="auto"/>
            <w:right w:val="none" w:sz="0" w:space="0" w:color="auto"/>
          </w:divBdr>
        </w:div>
      </w:divsChild>
    </w:div>
    <w:div w:id="1142115082">
      <w:bodyDiv w:val="1"/>
      <w:marLeft w:val="0"/>
      <w:marRight w:val="0"/>
      <w:marTop w:val="0"/>
      <w:marBottom w:val="0"/>
      <w:divBdr>
        <w:top w:val="none" w:sz="0" w:space="0" w:color="auto"/>
        <w:left w:val="none" w:sz="0" w:space="0" w:color="auto"/>
        <w:bottom w:val="none" w:sz="0" w:space="0" w:color="auto"/>
        <w:right w:val="none" w:sz="0" w:space="0" w:color="auto"/>
      </w:divBdr>
    </w:div>
    <w:div w:id="1156646623">
      <w:bodyDiv w:val="1"/>
      <w:marLeft w:val="0"/>
      <w:marRight w:val="0"/>
      <w:marTop w:val="0"/>
      <w:marBottom w:val="0"/>
      <w:divBdr>
        <w:top w:val="none" w:sz="0" w:space="0" w:color="auto"/>
        <w:left w:val="none" w:sz="0" w:space="0" w:color="auto"/>
        <w:bottom w:val="none" w:sz="0" w:space="0" w:color="auto"/>
        <w:right w:val="none" w:sz="0" w:space="0" w:color="auto"/>
      </w:divBdr>
    </w:div>
    <w:div w:id="1163738507">
      <w:bodyDiv w:val="1"/>
      <w:marLeft w:val="0"/>
      <w:marRight w:val="0"/>
      <w:marTop w:val="0"/>
      <w:marBottom w:val="0"/>
      <w:divBdr>
        <w:top w:val="none" w:sz="0" w:space="0" w:color="auto"/>
        <w:left w:val="none" w:sz="0" w:space="0" w:color="auto"/>
        <w:bottom w:val="none" w:sz="0" w:space="0" w:color="auto"/>
        <w:right w:val="none" w:sz="0" w:space="0" w:color="auto"/>
      </w:divBdr>
    </w:div>
    <w:div w:id="1296443629">
      <w:bodyDiv w:val="1"/>
      <w:marLeft w:val="0"/>
      <w:marRight w:val="0"/>
      <w:marTop w:val="0"/>
      <w:marBottom w:val="0"/>
      <w:divBdr>
        <w:top w:val="none" w:sz="0" w:space="0" w:color="auto"/>
        <w:left w:val="none" w:sz="0" w:space="0" w:color="auto"/>
        <w:bottom w:val="none" w:sz="0" w:space="0" w:color="auto"/>
        <w:right w:val="none" w:sz="0" w:space="0" w:color="auto"/>
      </w:divBdr>
    </w:div>
    <w:div w:id="1306664526">
      <w:bodyDiv w:val="1"/>
      <w:marLeft w:val="0"/>
      <w:marRight w:val="0"/>
      <w:marTop w:val="0"/>
      <w:marBottom w:val="0"/>
      <w:divBdr>
        <w:top w:val="none" w:sz="0" w:space="0" w:color="auto"/>
        <w:left w:val="none" w:sz="0" w:space="0" w:color="auto"/>
        <w:bottom w:val="none" w:sz="0" w:space="0" w:color="auto"/>
        <w:right w:val="none" w:sz="0" w:space="0" w:color="auto"/>
      </w:divBdr>
      <w:divsChild>
        <w:div w:id="1901864958">
          <w:marLeft w:val="0"/>
          <w:marRight w:val="0"/>
          <w:marTop w:val="0"/>
          <w:marBottom w:val="272"/>
          <w:divBdr>
            <w:top w:val="none" w:sz="0" w:space="0" w:color="auto"/>
            <w:left w:val="none" w:sz="0" w:space="0" w:color="auto"/>
            <w:bottom w:val="none" w:sz="0" w:space="0" w:color="auto"/>
            <w:right w:val="none" w:sz="0" w:space="0" w:color="auto"/>
          </w:divBdr>
          <w:divsChild>
            <w:div w:id="753667349">
              <w:marLeft w:val="0"/>
              <w:marRight w:val="0"/>
              <w:marTop w:val="0"/>
              <w:marBottom w:val="0"/>
              <w:divBdr>
                <w:top w:val="none" w:sz="0" w:space="0" w:color="auto"/>
                <w:left w:val="none" w:sz="0" w:space="0" w:color="auto"/>
                <w:bottom w:val="none" w:sz="0" w:space="0" w:color="auto"/>
                <w:right w:val="none" w:sz="0" w:space="0" w:color="auto"/>
              </w:divBdr>
              <w:divsChild>
                <w:div w:id="1843815379">
                  <w:marLeft w:val="0"/>
                  <w:marRight w:val="0"/>
                  <w:marTop w:val="0"/>
                  <w:marBottom w:val="0"/>
                  <w:divBdr>
                    <w:top w:val="single" w:sz="18" w:space="0" w:color="F76E12"/>
                    <w:left w:val="single" w:sz="6" w:space="0" w:color="BBBBBB"/>
                    <w:bottom w:val="single" w:sz="6" w:space="0" w:color="BBBBBB"/>
                    <w:right w:val="single" w:sz="6" w:space="0" w:color="BBBBBB"/>
                  </w:divBdr>
                  <w:divsChild>
                    <w:div w:id="689916569">
                      <w:marLeft w:val="0"/>
                      <w:marRight w:val="0"/>
                      <w:marTop w:val="68"/>
                      <w:marBottom w:val="0"/>
                      <w:divBdr>
                        <w:top w:val="none" w:sz="0" w:space="0" w:color="auto"/>
                        <w:left w:val="none" w:sz="0" w:space="0" w:color="auto"/>
                        <w:bottom w:val="none" w:sz="0" w:space="0" w:color="auto"/>
                        <w:right w:val="none" w:sz="0" w:space="0" w:color="auto"/>
                      </w:divBdr>
                      <w:divsChild>
                        <w:div w:id="18515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532383">
      <w:bodyDiv w:val="1"/>
      <w:marLeft w:val="0"/>
      <w:marRight w:val="0"/>
      <w:marTop w:val="0"/>
      <w:marBottom w:val="0"/>
      <w:divBdr>
        <w:top w:val="none" w:sz="0" w:space="0" w:color="auto"/>
        <w:left w:val="none" w:sz="0" w:space="0" w:color="auto"/>
        <w:bottom w:val="none" w:sz="0" w:space="0" w:color="auto"/>
        <w:right w:val="none" w:sz="0" w:space="0" w:color="auto"/>
      </w:divBdr>
      <w:divsChild>
        <w:div w:id="914050390">
          <w:marLeft w:val="547"/>
          <w:marRight w:val="0"/>
          <w:marTop w:val="86"/>
          <w:marBottom w:val="0"/>
          <w:divBdr>
            <w:top w:val="none" w:sz="0" w:space="0" w:color="auto"/>
            <w:left w:val="none" w:sz="0" w:space="0" w:color="auto"/>
            <w:bottom w:val="none" w:sz="0" w:space="0" w:color="auto"/>
            <w:right w:val="none" w:sz="0" w:space="0" w:color="auto"/>
          </w:divBdr>
        </w:div>
        <w:div w:id="1610166327">
          <w:marLeft w:val="547"/>
          <w:marRight w:val="0"/>
          <w:marTop w:val="86"/>
          <w:marBottom w:val="0"/>
          <w:divBdr>
            <w:top w:val="none" w:sz="0" w:space="0" w:color="auto"/>
            <w:left w:val="none" w:sz="0" w:space="0" w:color="auto"/>
            <w:bottom w:val="none" w:sz="0" w:space="0" w:color="auto"/>
            <w:right w:val="none" w:sz="0" w:space="0" w:color="auto"/>
          </w:divBdr>
        </w:div>
        <w:div w:id="1871264290">
          <w:marLeft w:val="547"/>
          <w:marRight w:val="0"/>
          <w:marTop w:val="86"/>
          <w:marBottom w:val="0"/>
          <w:divBdr>
            <w:top w:val="none" w:sz="0" w:space="0" w:color="auto"/>
            <w:left w:val="none" w:sz="0" w:space="0" w:color="auto"/>
            <w:bottom w:val="none" w:sz="0" w:space="0" w:color="auto"/>
            <w:right w:val="none" w:sz="0" w:space="0" w:color="auto"/>
          </w:divBdr>
        </w:div>
      </w:divsChild>
    </w:div>
    <w:div w:id="1373118908">
      <w:bodyDiv w:val="1"/>
      <w:marLeft w:val="0"/>
      <w:marRight w:val="0"/>
      <w:marTop w:val="0"/>
      <w:marBottom w:val="0"/>
      <w:divBdr>
        <w:top w:val="none" w:sz="0" w:space="0" w:color="auto"/>
        <w:left w:val="none" w:sz="0" w:space="0" w:color="auto"/>
        <w:bottom w:val="none" w:sz="0" w:space="0" w:color="auto"/>
        <w:right w:val="none" w:sz="0" w:space="0" w:color="auto"/>
      </w:divBdr>
      <w:divsChild>
        <w:div w:id="1242372597">
          <w:marLeft w:val="0"/>
          <w:marRight w:val="0"/>
          <w:marTop w:val="0"/>
          <w:marBottom w:val="0"/>
          <w:divBdr>
            <w:top w:val="none" w:sz="0" w:space="0" w:color="auto"/>
            <w:left w:val="none" w:sz="0" w:space="0" w:color="auto"/>
            <w:bottom w:val="none" w:sz="0" w:space="0" w:color="auto"/>
            <w:right w:val="none" w:sz="0" w:space="0" w:color="auto"/>
          </w:divBdr>
          <w:divsChild>
            <w:div w:id="850991618">
              <w:marLeft w:val="0"/>
              <w:marRight w:val="0"/>
              <w:marTop w:val="0"/>
              <w:marBottom w:val="0"/>
              <w:divBdr>
                <w:top w:val="none" w:sz="0" w:space="0" w:color="auto"/>
                <w:left w:val="none" w:sz="0" w:space="0" w:color="auto"/>
                <w:bottom w:val="none" w:sz="0" w:space="0" w:color="auto"/>
                <w:right w:val="none" w:sz="0" w:space="0" w:color="auto"/>
              </w:divBdr>
              <w:divsChild>
                <w:div w:id="58482279">
                  <w:marLeft w:val="0"/>
                  <w:marRight w:val="0"/>
                  <w:marTop w:val="0"/>
                  <w:marBottom w:val="125"/>
                  <w:divBdr>
                    <w:top w:val="single" w:sz="4" w:space="0" w:color="CDDCF3"/>
                    <w:left w:val="single" w:sz="4" w:space="0" w:color="CDDCF3"/>
                    <w:bottom w:val="single" w:sz="4" w:space="0" w:color="CDDCF3"/>
                    <w:right w:val="single" w:sz="4" w:space="0" w:color="CDDCF3"/>
                  </w:divBdr>
                </w:div>
              </w:divsChild>
            </w:div>
          </w:divsChild>
        </w:div>
      </w:divsChild>
    </w:div>
    <w:div w:id="1438253382">
      <w:bodyDiv w:val="1"/>
      <w:marLeft w:val="0"/>
      <w:marRight w:val="0"/>
      <w:marTop w:val="0"/>
      <w:marBottom w:val="0"/>
      <w:divBdr>
        <w:top w:val="none" w:sz="0" w:space="0" w:color="auto"/>
        <w:left w:val="none" w:sz="0" w:space="0" w:color="auto"/>
        <w:bottom w:val="none" w:sz="0" w:space="0" w:color="auto"/>
        <w:right w:val="none" w:sz="0" w:space="0" w:color="auto"/>
      </w:divBdr>
    </w:div>
    <w:div w:id="1447306867">
      <w:bodyDiv w:val="1"/>
      <w:marLeft w:val="0"/>
      <w:marRight w:val="0"/>
      <w:marTop w:val="0"/>
      <w:marBottom w:val="0"/>
      <w:divBdr>
        <w:top w:val="none" w:sz="0" w:space="0" w:color="auto"/>
        <w:left w:val="none" w:sz="0" w:space="0" w:color="auto"/>
        <w:bottom w:val="none" w:sz="0" w:space="0" w:color="auto"/>
        <w:right w:val="none" w:sz="0" w:space="0" w:color="auto"/>
      </w:divBdr>
    </w:div>
    <w:div w:id="1525941392">
      <w:bodyDiv w:val="1"/>
      <w:marLeft w:val="0"/>
      <w:marRight w:val="0"/>
      <w:marTop w:val="0"/>
      <w:marBottom w:val="0"/>
      <w:divBdr>
        <w:top w:val="none" w:sz="0" w:space="0" w:color="auto"/>
        <w:left w:val="none" w:sz="0" w:space="0" w:color="auto"/>
        <w:bottom w:val="none" w:sz="0" w:space="0" w:color="auto"/>
        <w:right w:val="none" w:sz="0" w:space="0" w:color="auto"/>
      </w:divBdr>
    </w:div>
    <w:div w:id="1545016920">
      <w:bodyDiv w:val="1"/>
      <w:marLeft w:val="0"/>
      <w:marRight w:val="0"/>
      <w:marTop w:val="0"/>
      <w:marBottom w:val="0"/>
      <w:divBdr>
        <w:top w:val="none" w:sz="0" w:space="0" w:color="auto"/>
        <w:left w:val="none" w:sz="0" w:space="0" w:color="auto"/>
        <w:bottom w:val="none" w:sz="0" w:space="0" w:color="auto"/>
        <w:right w:val="none" w:sz="0" w:space="0" w:color="auto"/>
      </w:divBdr>
      <w:divsChild>
        <w:div w:id="207229318">
          <w:marLeft w:val="0"/>
          <w:marRight w:val="0"/>
          <w:marTop w:val="63"/>
          <w:marBottom w:val="63"/>
          <w:divBdr>
            <w:top w:val="none" w:sz="0" w:space="0" w:color="auto"/>
            <w:left w:val="none" w:sz="0" w:space="0" w:color="auto"/>
            <w:bottom w:val="none" w:sz="0" w:space="0" w:color="auto"/>
            <w:right w:val="none" w:sz="0" w:space="0" w:color="auto"/>
          </w:divBdr>
          <w:divsChild>
            <w:div w:id="1446267419">
              <w:marLeft w:val="0"/>
              <w:marRight w:val="0"/>
              <w:marTop w:val="0"/>
              <w:marBottom w:val="0"/>
              <w:divBdr>
                <w:top w:val="single" w:sz="4" w:space="0" w:color="BEBEBE"/>
                <w:left w:val="single" w:sz="4" w:space="0" w:color="BEBEBE"/>
                <w:bottom w:val="single" w:sz="4" w:space="0" w:color="BEBEBE"/>
                <w:right w:val="single" w:sz="4" w:space="0" w:color="BEBEBE"/>
              </w:divBdr>
              <w:divsChild>
                <w:div w:id="1271857518">
                  <w:marLeft w:val="0"/>
                  <w:marRight w:val="0"/>
                  <w:marTop w:val="0"/>
                  <w:marBottom w:val="0"/>
                  <w:divBdr>
                    <w:top w:val="none" w:sz="0" w:space="0" w:color="auto"/>
                    <w:left w:val="none" w:sz="0" w:space="0" w:color="auto"/>
                    <w:bottom w:val="none" w:sz="0" w:space="0" w:color="auto"/>
                    <w:right w:val="none" w:sz="0" w:space="0" w:color="auto"/>
                  </w:divBdr>
                  <w:divsChild>
                    <w:div w:id="163784795">
                      <w:marLeft w:val="0"/>
                      <w:marRight w:val="0"/>
                      <w:marTop w:val="0"/>
                      <w:marBottom w:val="0"/>
                      <w:divBdr>
                        <w:top w:val="none" w:sz="0" w:space="0" w:color="auto"/>
                        <w:left w:val="none" w:sz="0" w:space="0" w:color="auto"/>
                        <w:bottom w:val="none" w:sz="0" w:space="0" w:color="auto"/>
                        <w:right w:val="none" w:sz="0" w:space="0" w:color="auto"/>
                      </w:divBdr>
                      <w:divsChild>
                        <w:div w:id="15746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60294">
      <w:bodyDiv w:val="1"/>
      <w:marLeft w:val="0"/>
      <w:marRight w:val="0"/>
      <w:marTop w:val="0"/>
      <w:marBottom w:val="0"/>
      <w:divBdr>
        <w:top w:val="none" w:sz="0" w:space="0" w:color="auto"/>
        <w:left w:val="none" w:sz="0" w:space="0" w:color="auto"/>
        <w:bottom w:val="none" w:sz="0" w:space="0" w:color="auto"/>
        <w:right w:val="none" w:sz="0" w:space="0" w:color="auto"/>
      </w:divBdr>
    </w:div>
    <w:div w:id="1674533611">
      <w:bodyDiv w:val="1"/>
      <w:marLeft w:val="0"/>
      <w:marRight w:val="0"/>
      <w:marTop w:val="0"/>
      <w:marBottom w:val="0"/>
      <w:divBdr>
        <w:top w:val="none" w:sz="0" w:space="0" w:color="auto"/>
        <w:left w:val="none" w:sz="0" w:space="0" w:color="auto"/>
        <w:bottom w:val="none" w:sz="0" w:space="0" w:color="auto"/>
        <w:right w:val="none" w:sz="0" w:space="0" w:color="auto"/>
      </w:divBdr>
    </w:div>
    <w:div w:id="1704597917">
      <w:bodyDiv w:val="1"/>
      <w:marLeft w:val="0"/>
      <w:marRight w:val="0"/>
      <w:marTop w:val="0"/>
      <w:marBottom w:val="0"/>
      <w:divBdr>
        <w:top w:val="none" w:sz="0" w:space="0" w:color="auto"/>
        <w:left w:val="none" w:sz="0" w:space="0" w:color="auto"/>
        <w:bottom w:val="none" w:sz="0" w:space="0" w:color="auto"/>
        <w:right w:val="none" w:sz="0" w:space="0" w:color="auto"/>
      </w:divBdr>
      <w:divsChild>
        <w:div w:id="1253734244">
          <w:marLeft w:val="0"/>
          <w:marRight w:val="0"/>
          <w:marTop w:val="0"/>
          <w:marBottom w:val="0"/>
          <w:divBdr>
            <w:top w:val="none" w:sz="0" w:space="0" w:color="auto"/>
            <w:left w:val="none" w:sz="0" w:space="0" w:color="auto"/>
            <w:bottom w:val="none" w:sz="0" w:space="0" w:color="auto"/>
            <w:right w:val="none" w:sz="0" w:space="0" w:color="auto"/>
          </w:divBdr>
          <w:divsChild>
            <w:div w:id="1110736623">
              <w:marLeft w:val="0"/>
              <w:marRight w:val="0"/>
              <w:marTop w:val="0"/>
              <w:marBottom w:val="0"/>
              <w:divBdr>
                <w:top w:val="none" w:sz="0" w:space="0" w:color="auto"/>
                <w:left w:val="none" w:sz="0" w:space="0" w:color="auto"/>
                <w:bottom w:val="none" w:sz="0" w:space="0" w:color="auto"/>
                <w:right w:val="none" w:sz="0" w:space="0" w:color="auto"/>
              </w:divBdr>
              <w:divsChild>
                <w:div w:id="1739398938">
                  <w:marLeft w:val="0"/>
                  <w:marRight w:val="0"/>
                  <w:marTop w:val="0"/>
                  <w:marBottom w:val="0"/>
                  <w:divBdr>
                    <w:top w:val="none" w:sz="0" w:space="0" w:color="auto"/>
                    <w:left w:val="none" w:sz="0" w:space="0" w:color="auto"/>
                    <w:bottom w:val="none" w:sz="0" w:space="0" w:color="auto"/>
                    <w:right w:val="none" w:sz="0" w:space="0" w:color="auto"/>
                  </w:divBdr>
                  <w:divsChild>
                    <w:div w:id="1057896892">
                      <w:marLeft w:val="0"/>
                      <w:marRight w:val="0"/>
                      <w:marTop w:val="0"/>
                      <w:marBottom w:val="0"/>
                      <w:divBdr>
                        <w:top w:val="none" w:sz="0" w:space="0" w:color="auto"/>
                        <w:left w:val="single" w:sz="6" w:space="0" w:color="D4D4D4"/>
                        <w:bottom w:val="single" w:sz="6" w:space="0" w:color="D4D4D4"/>
                        <w:right w:val="single" w:sz="6" w:space="0" w:color="D4D4D4"/>
                      </w:divBdr>
                      <w:divsChild>
                        <w:div w:id="9275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90904">
      <w:bodyDiv w:val="1"/>
      <w:marLeft w:val="0"/>
      <w:marRight w:val="0"/>
      <w:marTop w:val="0"/>
      <w:marBottom w:val="0"/>
      <w:divBdr>
        <w:top w:val="none" w:sz="0" w:space="0" w:color="auto"/>
        <w:left w:val="none" w:sz="0" w:space="0" w:color="auto"/>
        <w:bottom w:val="none" w:sz="0" w:space="0" w:color="auto"/>
        <w:right w:val="none" w:sz="0" w:space="0" w:color="auto"/>
      </w:divBdr>
    </w:div>
    <w:div w:id="1809787498">
      <w:bodyDiv w:val="1"/>
      <w:marLeft w:val="0"/>
      <w:marRight w:val="0"/>
      <w:marTop w:val="0"/>
      <w:marBottom w:val="0"/>
      <w:divBdr>
        <w:top w:val="none" w:sz="0" w:space="0" w:color="auto"/>
        <w:left w:val="none" w:sz="0" w:space="0" w:color="auto"/>
        <w:bottom w:val="none" w:sz="0" w:space="0" w:color="auto"/>
        <w:right w:val="none" w:sz="0" w:space="0" w:color="auto"/>
      </w:divBdr>
      <w:divsChild>
        <w:div w:id="1645693359">
          <w:marLeft w:val="0"/>
          <w:marRight w:val="0"/>
          <w:marTop w:val="0"/>
          <w:marBottom w:val="0"/>
          <w:divBdr>
            <w:top w:val="none" w:sz="0" w:space="0" w:color="auto"/>
            <w:left w:val="none" w:sz="0" w:space="0" w:color="auto"/>
            <w:bottom w:val="none" w:sz="0" w:space="0" w:color="auto"/>
            <w:right w:val="none" w:sz="0" w:space="0" w:color="auto"/>
          </w:divBdr>
          <w:divsChild>
            <w:div w:id="438568763">
              <w:marLeft w:val="0"/>
              <w:marRight w:val="0"/>
              <w:marTop w:val="0"/>
              <w:marBottom w:val="0"/>
              <w:divBdr>
                <w:top w:val="none" w:sz="0" w:space="0" w:color="auto"/>
                <w:left w:val="none" w:sz="0" w:space="0" w:color="auto"/>
                <w:bottom w:val="none" w:sz="0" w:space="0" w:color="auto"/>
                <w:right w:val="none" w:sz="0" w:space="0" w:color="auto"/>
              </w:divBdr>
              <w:divsChild>
                <w:div w:id="1586961958">
                  <w:marLeft w:val="0"/>
                  <w:marRight w:val="0"/>
                  <w:marTop w:val="0"/>
                  <w:marBottom w:val="150"/>
                  <w:divBdr>
                    <w:top w:val="single" w:sz="6" w:space="0" w:color="CDDCF3"/>
                    <w:left w:val="single" w:sz="6" w:space="0" w:color="CDDCF3"/>
                    <w:bottom w:val="single" w:sz="6" w:space="0" w:color="CDDCF3"/>
                    <w:right w:val="single" w:sz="6" w:space="0" w:color="CDDCF3"/>
                  </w:divBdr>
                </w:div>
              </w:divsChild>
            </w:div>
          </w:divsChild>
        </w:div>
      </w:divsChild>
    </w:div>
    <w:div w:id="1883789928">
      <w:bodyDiv w:val="1"/>
      <w:marLeft w:val="0"/>
      <w:marRight w:val="0"/>
      <w:marTop w:val="0"/>
      <w:marBottom w:val="0"/>
      <w:divBdr>
        <w:top w:val="none" w:sz="0" w:space="0" w:color="auto"/>
        <w:left w:val="none" w:sz="0" w:space="0" w:color="auto"/>
        <w:bottom w:val="none" w:sz="0" w:space="0" w:color="auto"/>
        <w:right w:val="none" w:sz="0" w:space="0" w:color="auto"/>
      </w:divBdr>
    </w:div>
    <w:div w:id="1884973424">
      <w:bodyDiv w:val="1"/>
      <w:marLeft w:val="0"/>
      <w:marRight w:val="0"/>
      <w:marTop w:val="0"/>
      <w:marBottom w:val="0"/>
      <w:divBdr>
        <w:top w:val="none" w:sz="0" w:space="0" w:color="auto"/>
        <w:left w:val="none" w:sz="0" w:space="0" w:color="auto"/>
        <w:bottom w:val="none" w:sz="0" w:space="0" w:color="auto"/>
        <w:right w:val="none" w:sz="0" w:space="0" w:color="auto"/>
      </w:divBdr>
      <w:divsChild>
        <w:div w:id="1495952031">
          <w:marLeft w:val="0"/>
          <w:marRight w:val="0"/>
          <w:marTop w:val="0"/>
          <w:marBottom w:val="0"/>
          <w:divBdr>
            <w:top w:val="none" w:sz="0" w:space="0" w:color="auto"/>
            <w:left w:val="none" w:sz="0" w:space="0" w:color="auto"/>
            <w:bottom w:val="none" w:sz="0" w:space="0" w:color="auto"/>
            <w:right w:val="none" w:sz="0" w:space="0" w:color="auto"/>
          </w:divBdr>
          <w:divsChild>
            <w:div w:id="939990254">
              <w:marLeft w:val="0"/>
              <w:marRight w:val="0"/>
              <w:marTop w:val="0"/>
              <w:marBottom w:val="0"/>
              <w:divBdr>
                <w:top w:val="none" w:sz="0" w:space="0" w:color="auto"/>
                <w:left w:val="none" w:sz="0" w:space="0" w:color="auto"/>
                <w:bottom w:val="none" w:sz="0" w:space="0" w:color="auto"/>
                <w:right w:val="none" w:sz="0" w:space="0" w:color="auto"/>
              </w:divBdr>
              <w:divsChild>
                <w:div w:id="764112338">
                  <w:marLeft w:val="0"/>
                  <w:marRight w:val="0"/>
                  <w:marTop w:val="0"/>
                  <w:marBottom w:val="0"/>
                  <w:divBdr>
                    <w:top w:val="none" w:sz="0" w:space="0" w:color="auto"/>
                    <w:left w:val="none" w:sz="0" w:space="0" w:color="auto"/>
                    <w:bottom w:val="none" w:sz="0" w:space="0" w:color="auto"/>
                    <w:right w:val="none" w:sz="0" w:space="0" w:color="auto"/>
                  </w:divBdr>
                  <w:divsChild>
                    <w:div w:id="708646438">
                      <w:marLeft w:val="0"/>
                      <w:marRight w:val="0"/>
                      <w:marTop w:val="0"/>
                      <w:marBottom w:val="0"/>
                      <w:divBdr>
                        <w:top w:val="none" w:sz="0" w:space="0" w:color="auto"/>
                        <w:left w:val="none" w:sz="0" w:space="0" w:color="auto"/>
                        <w:bottom w:val="none" w:sz="0" w:space="0" w:color="auto"/>
                        <w:right w:val="none" w:sz="0" w:space="0" w:color="auto"/>
                      </w:divBdr>
                      <w:divsChild>
                        <w:div w:id="17646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50399">
      <w:bodyDiv w:val="1"/>
      <w:marLeft w:val="0"/>
      <w:marRight w:val="0"/>
      <w:marTop w:val="0"/>
      <w:marBottom w:val="0"/>
      <w:divBdr>
        <w:top w:val="none" w:sz="0" w:space="0" w:color="auto"/>
        <w:left w:val="none" w:sz="0" w:space="0" w:color="auto"/>
        <w:bottom w:val="none" w:sz="0" w:space="0" w:color="auto"/>
        <w:right w:val="none" w:sz="0" w:space="0" w:color="auto"/>
      </w:divBdr>
    </w:div>
    <w:div w:id="1938057159">
      <w:bodyDiv w:val="1"/>
      <w:marLeft w:val="0"/>
      <w:marRight w:val="0"/>
      <w:marTop w:val="0"/>
      <w:marBottom w:val="0"/>
      <w:divBdr>
        <w:top w:val="none" w:sz="0" w:space="0" w:color="auto"/>
        <w:left w:val="none" w:sz="0" w:space="0" w:color="auto"/>
        <w:bottom w:val="none" w:sz="0" w:space="0" w:color="auto"/>
        <w:right w:val="none" w:sz="0" w:space="0" w:color="auto"/>
      </w:divBdr>
    </w:div>
    <w:div w:id="1948541624">
      <w:bodyDiv w:val="1"/>
      <w:marLeft w:val="0"/>
      <w:marRight w:val="0"/>
      <w:marTop w:val="0"/>
      <w:marBottom w:val="0"/>
      <w:divBdr>
        <w:top w:val="none" w:sz="0" w:space="0" w:color="auto"/>
        <w:left w:val="none" w:sz="0" w:space="0" w:color="auto"/>
        <w:bottom w:val="none" w:sz="0" w:space="0" w:color="auto"/>
        <w:right w:val="none" w:sz="0" w:space="0" w:color="auto"/>
      </w:divBdr>
    </w:div>
    <w:div w:id="2090807556">
      <w:bodyDiv w:val="1"/>
      <w:marLeft w:val="0"/>
      <w:marRight w:val="0"/>
      <w:marTop w:val="0"/>
      <w:marBottom w:val="0"/>
      <w:divBdr>
        <w:top w:val="none" w:sz="0" w:space="0" w:color="auto"/>
        <w:left w:val="none" w:sz="0" w:space="0" w:color="auto"/>
        <w:bottom w:val="none" w:sz="0" w:space="0" w:color="auto"/>
        <w:right w:val="none" w:sz="0" w:space="0" w:color="auto"/>
      </w:divBdr>
    </w:div>
    <w:div w:id="2104257965">
      <w:bodyDiv w:val="1"/>
      <w:marLeft w:val="0"/>
      <w:marRight w:val="0"/>
      <w:marTop w:val="0"/>
      <w:marBottom w:val="0"/>
      <w:divBdr>
        <w:top w:val="none" w:sz="0" w:space="0" w:color="auto"/>
        <w:left w:val="none" w:sz="0" w:space="0" w:color="auto"/>
        <w:bottom w:val="none" w:sz="0" w:space="0" w:color="auto"/>
        <w:right w:val="none" w:sz="0" w:space="0" w:color="auto"/>
      </w:divBdr>
    </w:div>
    <w:div w:id="212168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media/image3.png" Type="http://schemas.openxmlformats.org/officeDocument/2006/relationships/image"/>
<Relationship Id="rId12" Target="media/image4.png" Type="http://schemas.openxmlformats.org/officeDocument/2006/relationships/image"/>
<Relationship Id="rId13" Target="header2.xml" Type="http://schemas.openxmlformats.org/officeDocument/2006/relationships/header"/>
<Relationship Id="rId14" Target="footer3.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 Id="rId2" Target="media/image2.emf" Type="http://schemas.openxmlformats.org/officeDocument/2006/relationships/image"/>
</Relationships>

</file>

<file path=word/_rels/header2.xml.rels><?xml version="1.0" encoding="UTF-8" standalone="yes"?>
<Relationships xmlns="http://schemas.openxmlformats.org/package/2006/relationships">
<Relationship Id="rId1" Target="media/image5.png" Type="http://schemas.openxmlformats.org/officeDocument/2006/relationships/image"/>
<Relationship Id="rId2" Target="media/image6.emf" Type="http://schemas.openxmlformats.org/officeDocument/2006/relationships/image"/>
</Relationships>

</file>

<file path=word/_rels/settings.xml.rels><?xml version="1.0" encoding="UTF-8" standalone="yes"?>
<Relationships xmlns="http://schemas.openxmlformats.org/package/2006/relationships">
<Relationship Id="rId1" Target="file:///C:/Documents%20and%20Settings/huangwt/&#26700;&#38754;/&#20844;&#21496;&#25253;&#21578;&#26032;&#27169;&#26495;/&#20538;&#21048;&#23450;&#26399;&#25253;&#21578;&#27169;&#26495;.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CF98A8-0CB7-4CB8-A6AC-407EDB07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债券定期报告模板.dot</Template>
  <TotalTime>0</TotalTime>
  <Pages>6</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债券定期报告模板</vt:lpstr>
    </vt:vector>
  </TitlesOfParts>
  <Company>Lenovo</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2020-09-14T13:25:00Z</dcterms:created>
  <dc:creator>1</dc:creator>
  <cp:lastModifiedBy>石 丽红</cp:lastModifiedBy>
  <cp:lastPrinted>2019-08-18T05:34:00Z</cp:lastPrinted>
  <dcterms:modified xsi:type="dcterms:W3CDTF">2020-09-14T14:05:00Z</dcterms:modified>
  <cp:revision>24</cp:revision>
  <dc:title>债券定期报告模板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nURL">
    <vt:lpwstr>http://yfpt.csc.com.cn:8080</vt:lpwstr>
  </property>
  <property fmtid="{D5CDD505-2E9C-101B-9397-08002B2CF9AE}" pid="3" name="TemplateID">
    <vt:lpwstr>001501</vt:lpwstr>
  </property>
  <property fmtid="{D5CDD505-2E9C-101B-9397-08002B2CF9AE}" pid="4" name="AllStaffID">
    <vt:lpwstr/>
  </property>
  <property fmtid="{D5CDD505-2E9C-101B-9397-08002B2CF9AE}" pid="5" name="IndexID">
    <vt:lpwstr>000001;000300</vt:lpwstr>
  </property>
  <property fmtid="{D5CDD505-2E9C-101B-9397-08002B2CF9AE}" pid="6" name="AllConnectID">
    <vt:lpwstr/>
  </property>
  <property fmtid="{D5CDD505-2E9C-101B-9397-08002B2CF9AE}" pid="7" name="AllStaffID1">
    <vt:lpwstr> </vt:lpwstr>
  </property>
  <property fmtid="{D5CDD505-2E9C-101B-9397-08002B2CF9AE}" pid="8" name="KSOProductBuildVer">
    <vt:lpwstr>2052-9.1.0.4856</vt:lpwstr>
  </property>
</Properties>
</file>